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13" w:rsidRPr="00D54D56" w:rsidRDefault="004B5013" w:rsidP="004B5013">
      <w:r w:rsidRPr="00D54D56">
        <w:t>I/</w:t>
      </w:r>
      <w:r w:rsidR="005940BB">
        <w:t>275-</w:t>
      </w:r>
      <w:r w:rsidR="001E4190">
        <w:t>1</w:t>
      </w:r>
      <w:r w:rsidR="00080504">
        <w:t>5</w:t>
      </w:r>
      <w:r w:rsidR="00C003F9">
        <w:t>/202</w:t>
      </w:r>
      <w:r w:rsidR="0025213D">
        <w:t>3</w:t>
      </w:r>
    </w:p>
    <w:p w:rsidR="00894A99" w:rsidRDefault="00894A99" w:rsidP="009541A7">
      <w:pPr>
        <w:rPr>
          <w:lang w:eastAsia="hu-HU"/>
        </w:rPr>
      </w:pPr>
    </w:p>
    <w:p w:rsidR="00080504" w:rsidRDefault="00080504" w:rsidP="009541A7">
      <w:pPr>
        <w:rPr>
          <w:lang w:eastAsia="hu-HU"/>
        </w:rPr>
      </w:pPr>
    </w:p>
    <w:p w:rsidR="007E5BD1" w:rsidRPr="00C6044D" w:rsidRDefault="007E5BD1" w:rsidP="007E5BD1">
      <w:pPr>
        <w:jc w:val="center"/>
        <w:rPr>
          <w:b/>
          <w:caps/>
          <w:spacing w:val="100"/>
        </w:rPr>
      </w:pPr>
      <w:r w:rsidRPr="00C6044D">
        <w:rPr>
          <w:b/>
          <w:caps/>
          <w:spacing w:val="100"/>
        </w:rPr>
        <w:t>Jegyzőkönyv</w:t>
      </w:r>
    </w:p>
    <w:p w:rsidR="00291ADD" w:rsidRDefault="00291ADD" w:rsidP="006A12BB">
      <w:pPr>
        <w:widowControl w:val="0"/>
        <w:ind w:left="1440" w:hanging="1440"/>
        <w:jc w:val="both"/>
        <w:rPr>
          <w:b/>
          <w:snapToGrid w:val="0"/>
        </w:rPr>
      </w:pPr>
    </w:p>
    <w:p w:rsidR="00080504" w:rsidRDefault="00080504" w:rsidP="006A12BB">
      <w:pPr>
        <w:widowControl w:val="0"/>
        <w:ind w:left="1440" w:hanging="1440"/>
        <w:jc w:val="both"/>
        <w:rPr>
          <w:b/>
          <w:snapToGrid w:val="0"/>
        </w:rPr>
      </w:pPr>
    </w:p>
    <w:p w:rsidR="00E83CC3" w:rsidRDefault="00E83CC3" w:rsidP="00E83CC3">
      <w:pPr>
        <w:widowControl w:val="0"/>
        <w:ind w:left="1134" w:hanging="1134"/>
        <w:jc w:val="both"/>
        <w:rPr>
          <w:snapToGrid w:val="0"/>
        </w:rPr>
      </w:pPr>
      <w:r>
        <w:rPr>
          <w:b/>
          <w:snapToGrid w:val="0"/>
        </w:rPr>
        <w:t>Készült:</w:t>
      </w:r>
      <w:r>
        <w:rPr>
          <w:snapToGrid w:val="0"/>
        </w:rPr>
        <w:tab/>
      </w:r>
      <w:r w:rsidRPr="00A52C6A">
        <w:rPr>
          <w:snapToGrid w:val="0"/>
        </w:rPr>
        <w:t>a</w:t>
      </w:r>
      <w:r>
        <w:rPr>
          <w:b/>
          <w:snapToGrid w:val="0"/>
        </w:rPr>
        <w:t xml:space="preserve"> Költségvetési Bizottság 2023. jú</w:t>
      </w:r>
      <w:r w:rsidR="00340C5C">
        <w:rPr>
          <w:b/>
          <w:snapToGrid w:val="0"/>
        </w:rPr>
        <w:t xml:space="preserve">lius </w:t>
      </w:r>
      <w:r w:rsidR="00080504">
        <w:rPr>
          <w:b/>
          <w:snapToGrid w:val="0"/>
        </w:rPr>
        <w:t>19</w:t>
      </w:r>
      <w:r>
        <w:rPr>
          <w:b/>
          <w:snapToGrid w:val="0"/>
        </w:rPr>
        <w:t>-</w:t>
      </w:r>
      <w:r w:rsidR="00340C5C">
        <w:rPr>
          <w:b/>
          <w:snapToGrid w:val="0"/>
        </w:rPr>
        <w:t>é</w:t>
      </w:r>
      <w:r>
        <w:rPr>
          <w:b/>
          <w:snapToGrid w:val="0"/>
        </w:rPr>
        <w:t xml:space="preserve">n </w:t>
      </w:r>
      <w:r w:rsidR="00080504">
        <w:rPr>
          <w:b/>
          <w:snapToGrid w:val="0"/>
        </w:rPr>
        <w:t>15</w:t>
      </w:r>
      <w:r>
        <w:rPr>
          <w:b/>
          <w:snapToGrid w:val="0"/>
        </w:rPr>
        <w:t xml:space="preserve"> órakor </w:t>
      </w:r>
      <w:r>
        <w:rPr>
          <w:snapToGrid w:val="0"/>
        </w:rPr>
        <w:t>a</w:t>
      </w:r>
      <w:r>
        <w:rPr>
          <w:b/>
          <w:snapToGrid w:val="0"/>
        </w:rPr>
        <w:t xml:space="preserve"> </w:t>
      </w:r>
      <w:r>
        <w:rPr>
          <w:snapToGrid w:val="0"/>
        </w:rPr>
        <w:t xml:space="preserve">II. kerületi Polgármesteri Hivatal (1024 Bp. Mechwart liget 1.) földszint, nagy tárgyaló helyiségében megtartott </w:t>
      </w:r>
      <w:r>
        <w:rPr>
          <w:b/>
          <w:snapToGrid w:val="0"/>
        </w:rPr>
        <w:t>rend</w:t>
      </w:r>
      <w:r w:rsidR="002159A5">
        <w:rPr>
          <w:b/>
          <w:snapToGrid w:val="0"/>
        </w:rPr>
        <w:t>kívüli</w:t>
      </w:r>
      <w:r>
        <w:rPr>
          <w:b/>
          <w:snapToGrid w:val="0"/>
        </w:rPr>
        <w:t xml:space="preserve"> </w:t>
      </w:r>
      <w:r>
        <w:rPr>
          <w:snapToGrid w:val="0"/>
        </w:rPr>
        <w:t>ülésén.</w:t>
      </w:r>
    </w:p>
    <w:p w:rsidR="00E83CC3" w:rsidRDefault="00E83CC3" w:rsidP="00E83CC3">
      <w:pPr>
        <w:widowControl w:val="0"/>
        <w:ind w:left="1440" w:hanging="1440"/>
        <w:jc w:val="both"/>
      </w:pPr>
    </w:p>
    <w:p w:rsidR="00E83CC3" w:rsidRDefault="00E83CC3" w:rsidP="00E83CC3">
      <w:pPr>
        <w:pStyle w:val="Cmsor5"/>
        <w:rPr>
          <w:color w:val="auto"/>
          <w:sz w:val="24"/>
          <w:szCs w:val="24"/>
        </w:rPr>
      </w:pPr>
      <w:r>
        <w:rPr>
          <w:color w:val="auto"/>
          <w:sz w:val="24"/>
          <w:szCs w:val="24"/>
        </w:rPr>
        <w:t>Jelen vannak:</w:t>
      </w:r>
    </w:p>
    <w:p w:rsidR="00E83CC3" w:rsidRDefault="00E83CC3" w:rsidP="00E83CC3">
      <w:pPr>
        <w:ind w:left="720"/>
        <w:jc w:val="both"/>
        <w:rPr>
          <w:lang w:eastAsia="hu-HU"/>
        </w:rPr>
      </w:pPr>
      <w:r>
        <w:rPr>
          <w:lang w:eastAsia="hu-HU"/>
        </w:rPr>
        <w:t>Tóth Csaba Róbert</w:t>
      </w:r>
      <w:r>
        <w:rPr>
          <w:lang w:eastAsia="hu-HU"/>
        </w:rPr>
        <w:tab/>
      </w:r>
      <w:r>
        <w:rPr>
          <w:lang w:eastAsia="hu-HU"/>
        </w:rPr>
        <w:tab/>
        <w:t xml:space="preserve">Bizottság elnöke </w:t>
      </w:r>
    </w:p>
    <w:p w:rsidR="00E83CC3" w:rsidRDefault="00E83CC3" w:rsidP="00E83CC3">
      <w:pPr>
        <w:ind w:left="720"/>
        <w:jc w:val="both"/>
        <w:rPr>
          <w:lang w:eastAsia="hu-HU"/>
        </w:rPr>
      </w:pPr>
      <w:r>
        <w:rPr>
          <w:lang w:eastAsia="hu-HU"/>
        </w:rPr>
        <w:t>Garabuczi Sándor</w:t>
      </w:r>
      <w:r>
        <w:rPr>
          <w:lang w:eastAsia="hu-HU"/>
        </w:rPr>
        <w:tab/>
      </w:r>
      <w:r>
        <w:rPr>
          <w:lang w:eastAsia="hu-HU"/>
        </w:rPr>
        <w:tab/>
        <w:t>Bizottsági tag</w:t>
      </w:r>
    </w:p>
    <w:p w:rsidR="00080504" w:rsidRDefault="00080504" w:rsidP="00080504">
      <w:pPr>
        <w:ind w:left="720"/>
        <w:jc w:val="both"/>
        <w:rPr>
          <w:lang w:eastAsia="hu-HU"/>
        </w:rPr>
      </w:pPr>
      <w:r>
        <w:rPr>
          <w:lang w:eastAsia="hu-HU"/>
        </w:rPr>
        <w:t>Kiss Roland</w:t>
      </w:r>
      <w:r>
        <w:rPr>
          <w:lang w:eastAsia="hu-HU"/>
        </w:rPr>
        <w:tab/>
      </w:r>
      <w:r>
        <w:rPr>
          <w:lang w:eastAsia="hu-HU"/>
        </w:rPr>
        <w:tab/>
      </w:r>
      <w:r>
        <w:rPr>
          <w:lang w:eastAsia="hu-HU"/>
        </w:rPr>
        <w:tab/>
        <w:t>Bizottsági tag, alelnök</w:t>
      </w:r>
    </w:p>
    <w:p w:rsidR="00340C5C" w:rsidRDefault="00340C5C" w:rsidP="00340C5C">
      <w:pPr>
        <w:ind w:left="720"/>
        <w:jc w:val="both"/>
        <w:rPr>
          <w:lang w:eastAsia="hu-HU"/>
        </w:rPr>
      </w:pPr>
      <w:r>
        <w:rPr>
          <w:lang w:eastAsia="hu-HU"/>
        </w:rPr>
        <w:t>Némethy Béla</w:t>
      </w:r>
      <w:r>
        <w:rPr>
          <w:lang w:eastAsia="hu-HU"/>
        </w:rPr>
        <w:tab/>
      </w:r>
      <w:r>
        <w:rPr>
          <w:lang w:eastAsia="hu-HU"/>
        </w:rPr>
        <w:tab/>
      </w:r>
      <w:r>
        <w:rPr>
          <w:lang w:eastAsia="hu-HU"/>
        </w:rPr>
        <w:tab/>
        <w:t xml:space="preserve">Bizottsági tag </w:t>
      </w:r>
    </w:p>
    <w:p w:rsidR="00E83CC3" w:rsidRDefault="00E83CC3" w:rsidP="00E83CC3">
      <w:pPr>
        <w:keepNext/>
        <w:ind w:left="720"/>
        <w:jc w:val="both"/>
        <w:outlineLvl w:val="1"/>
        <w:rPr>
          <w:lang w:eastAsia="hu-HU"/>
        </w:rPr>
      </w:pPr>
      <w:r>
        <w:rPr>
          <w:lang w:eastAsia="hu-HU"/>
        </w:rPr>
        <w:t>Póczos Attila</w:t>
      </w:r>
      <w:r>
        <w:rPr>
          <w:lang w:eastAsia="hu-HU"/>
        </w:rPr>
        <w:tab/>
      </w:r>
      <w:r>
        <w:rPr>
          <w:lang w:eastAsia="hu-HU"/>
        </w:rPr>
        <w:tab/>
      </w:r>
      <w:r>
        <w:rPr>
          <w:lang w:eastAsia="hu-HU"/>
        </w:rPr>
        <w:tab/>
        <w:t>Bizottsági tag</w:t>
      </w:r>
    </w:p>
    <w:p w:rsidR="00E83CC3" w:rsidRDefault="00E83CC3" w:rsidP="00E83CC3">
      <w:pPr>
        <w:keepNext/>
        <w:ind w:left="720"/>
        <w:jc w:val="both"/>
        <w:outlineLvl w:val="1"/>
        <w:rPr>
          <w:lang w:eastAsia="hu-HU"/>
        </w:rPr>
      </w:pPr>
      <w:r>
        <w:rPr>
          <w:lang w:eastAsia="hu-HU"/>
        </w:rPr>
        <w:t>Perjés Gábor</w:t>
      </w:r>
      <w:r>
        <w:rPr>
          <w:lang w:eastAsia="hu-HU"/>
        </w:rPr>
        <w:tab/>
      </w:r>
      <w:r>
        <w:rPr>
          <w:lang w:eastAsia="hu-HU"/>
        </w:rPr>
        <w:tab/>
      </w:r>
      <w:r>
        <w:rPr>
          <w:lang w:eastAsia="hu-HU"/>
        </w:rPr>
        <w:tab/>
        <w:t>Bizottsági tag</w:t>
      </w:r>
    </w:p>
    <w:p w:rsidR="00E83CC3" w:rsidRDefault="00E83CC3" w:rsidP="00E83CC3">
      <w:pPr>
        <w:ind w:left="720"/>
        <w:jc w:val="both"/>
        <w:rPr>
          <w:b/>
        </w:rPr>
      </w:pPr>
      <w:r>
        <w:rPr>
          <w:lang w:eastAsia="hu-HU"/>
        </w:rPr>
        <w:t>Szűcs-Holczmann Attila</w:t>
      </w:r>
      <w:r>
        <w:rPr>
          <w:lang w:eastAsia="hu-HU"/>
        </w:rPr>
        <w:tab/>
        <w:t>Bizottsági tag</w:t>
      </w:r>
    </w:p>
    <w:p w:rsidR="00E83CC3" w:rsidRDefault="00E83CC3" w:rsidP="00E83CC3">
      <w:pPr>
        <w:rPr>
          <w:b/>
          <w:lang w:eastAsia="hu-HU"/>
        </w:rPr>
      </w:pPr>
    </w:p>
    <w:p w:rsidR="00E83CC3" w:rsidRDefault="00E83CC3" w:rsidP="00E83CC3">
      <w:pPr>
        <w:rPr>
          <w:b/>
          <w:lang w:eastAsia="hu-HU"/>
        </w:rPr>
      </w:pPr>
      <w:r>
        <w:rPr>
          <w:b/>
          <w:lang w:eastAsia="hu-HU"/>
        </w:rPr>
        <w:t>Meghívottak:</w:t>
      </w:r>
    </w:p>
    <w:p w:rsidR="00E83CC3" w:rsidRPr="00220FA6" w:rsidRDefault="00E83CC3" w:rsidP="00E83CC3">
      <w:pPr>
        <w:ind w:firstLine="720"/>
        <w:rPr>
          <w:lang w:eastAsia="hu-HU"/>
        </w:rPr>
      </w:pPr>
      <w:proofErr w:type="gramStart"/>
      <w:r w:rsidRPr="00220FA6">
        <w:rPr>
          <w:lang w:eastAsia="hu-HU"/>
        </w:rPr>
        <w:t>dr.</w:t>
      </w:r>
      <w:proofErr w:type="gramEnd"/>
      <w:r w:rsidRPr="00220FA6">
        <w:rPr>
          <w:lang w:eastAsia="hu-HU"/>
        </w:rPr>
        <w:t xml:space="preserve"> Varga Előd Bendegúz</w:t>
      </w:r>
      <w:r w:rsidRPr="00220FA6">
        <w:rPr>
          <w:lang w:eastAsia="hu-HU"/>
        </w:rPr>
        <w:tab/>
      </w:r>
      <w:r>
        <w:rPr>
          <w:lang w:eastAsia="hu-HU"/>
        </w:rPr>
        <w:t>A</w:t>
      </w:r>
      <w:r w:rsidRPr="00220FA6">
        <w:rPr>
          <w:lang w:eastAsia="hu-HU"/>
        </w:rPr>
        <w:t xml:space="preserve">lpolgármester </w:t>
      </w:r>
      <w:r w:rsidR="000C135A" w:rsidRPr="000C135A">
        <w:rPr>
          <w:sz w:val="20"/>
          <w:szCs w:val="20"/>
          <w:lang w:eastAsia="hu-HU"/>
        </w:rPr>
        <w:t>(15 óra 5 perckor érkezett)</w:t>
      </w:r>
      <w:r w:rsidR="000C135A">
        <w:rPr>
          <w:lang w:eastAsia="hu-HU"/>
        </w:rPr>
        <w:t xml:space="preserve"> </w:t>
      </w:r>
    </w:p>
    <w:p w:rsidR="00E83CC3" w:rsidRDefault="00E83CC3" w:rsidP="00E83CC3">
      <w:pPr>
        <w:rPr>
          <w:lang w:eastAsia="hu-HU"/>
        </w:rPr>
      </w:pPr>
      <w:r>
        <w:rPr>
          <w:lang w:eastAsia="hu-HU"/>
        </w:rPr>
        <w:tab/>
      </w:r>
      <w:proofErr w:type="gramStart"/>
      <w:r w:rsidR="00080504">
        <w:rPr>
          <w:lang w:eastAsia="hu-HU"/>
        </w:rPr>
        <w:t>dr.</w:t>
      </w:r>
      <w:proofErr w:type="gramEnd"/>
      <w:r w:rsidR="00080504">
        <w:rPr>
          <w:lang w:eastAsia="hu-HU"/>
        </w:rPr>
        <w:t xml:space="preserve"> Szalai Tibor</w:t>
      </w:r>
      <w:r w:rsidR="00340C5C">
        <w:rPr>
          <w:lang w:eastAsia="hu-HU"/>
        </w:rPr>
        <w:tab/>
      </w:r>
      <w:r>
        <w:rPr>
          <w:lang w:eastAsia="hu-HU"/>
        </w:rPr>
        <w:tab/>
      </w:r>
      <w:r w:rsidR="00080504">
        <w:rPr>
          <w:lang w:eastAsia="hu-HU"/>
        </w:rPr>
        <w:t>Jegyző</w:t>
      </w:r>
    </w:p>
    <w:p w:rsidR="00080504" w:rsidRDefault="00080504" w:rsidP="00E83CC3">
      <w:pPr>
        <w:rPr>
          <w:lang w:eastAsia="hu-HU"/>
        </w:rPr>
      </w:pPr>
      <w:r>
        <w:rPr>
          <w:lang w:eastAsia="hu-HU"/>
        </w:rPr>
        <w:tab/>
        <w:t>Vargáné Luketics Gabriella</w:t>
      </w:r>
      <w:r>
        <w:rPr>
          <w:lang w:eastAsia="hu-HU"/>
        </w:rPr>
        <w:tab/>
        <w:t>Humánszolgáltatási igazgató</w:t>
      </w:r>
    </w:p>
    <w:p w:rsidR="00E83CC3" w:rsidRDefault="00E83CC3" w:rsidP="00E83CC3">
      <w:pPr>
        <w:rPr>
          <w:lang w:eastAsia="hu-HU"/>
        </w:rPr>
      </w:pPr>
      <w:r>
        <w:rPr>
          <w:lang w:eastAsia="hu-HU"/>
        </w:rPr>
        <w:tab/>
      </w:r>
      <w:r w:rsidR="00340C5C">
        <w:rPr>
          <w:lang w:eastAsia="hu-HU"/>
        </w:rPr>
        <w:t>Havas Beatrix</w:t>
      </w:r>
      <w:r>
        <w:rPr>
          <w:lang w:eastAsia="hu-HU"/>
        </w:rPr>
        <w:tab/>
      </w:r>
      <w:r>
        <w:rPr>
          <w:lang w:eastAsia="hu-HU"/>
        </w:rPr>
        <w:tab/>
      </w:r>
      <w:r>
        <w:rPr>
          <w:lang w:eastAsia="hu-HU"/>
        </w:rPr>
        <w:tab/>
      </w:r>
      <w:r w:rsidR="00340C5C">
        <w:rPr>
          <w:lang w:eastAsia="hu-HU"/>
        </w:rPr>
        <w:t xml:space="preserve">Pénzügyi és Számviteli </w:t>
      </w:r>
      <w:r>
        <w:rPr>
          <w:lang w:eastAsia="hu-HU"/>
        </w:rPr>
        <w:t>osztályvezető</w:t>
      </w:r>
    </w:p>
    <w:p w:rsidR="00E83CC3" w:rsidRPr="00080504" w:rsidRDefault="00080504" w:rsidP="00E83CC3">
      <w:pPr>
        <w:rPr>
          <w:lang w:eastAsia="hu-HU"/>
        </w:rPr>
      </w:pPr>
      <w:r w:rsidRPr="00080504">
        <w:rPr>
          <w:lang w:eastAsia="hu-HU"/>
        </w:rPr>
        <w:tab/>
        <w:t xml:space="preserve">Dr. Polák László </w:t>
      </w:r>
      <w:r w:rsidRPr="00080504">
        <w:rPr>
          <w:lang w:eastAsia="hu-HU"/>
        </w:rPr>
        <w:tab/>
      </w:r>
      <w:r w:rsidRPr="00080504">
        <w:rPr>
          <w:lang w:eastAsia="hu-HU"/>
        </w:rPr>
        <w:tab/>
        <w:t xml:space="preserve">Egészségügyi Szolgálat igazgató főorvos </w:t>
      </w:r>
    </w:p>
    <w:p w:rsidR="00080504" w:rsidRDefault="00080504" w:rsidP="00E83CC3">
      <w:pPr>
        <w:rPr>
          <w:b/>
          <w:lang w:eastAsia="hu-HU"/>
        </w:rPr>
      </w:pPr>
    </w:p>
    <w:p w:rsidR="00E83CC3" w:rsidRDefault="00340C5C" w:rsidP="00E83CC3">
      <w:pPr>
        <w:rPr>
          <w:b/>
          <w:lang w:eastAsia="hu-HU"/>
        </w:rPr>
      </w:pPr>
      <w:r>
        <w:rPr>
          <w:b/>
          <w:lang w:eastAsia="hu-HU"/>
        </w:rPr>
        <w:t>Jegyzőkönyv</w:t>
      </w:r>
      <w:r w:rsidR="00080504">
        <w:rPr>
          <w:b/>
          <w:lang w:eastAsia="hu-HU"/>
        </w:rPr>
        <w:t>vezető</w:t>
      </w:r>
      <w:r>
        <w:rPr>
          <w:b/>
          <w:lang w:eastAsia="hu-HU"/>
        </w:rPr>
        <w:t xml:space="preserve">: </w:t>
      </w:r>
    </w:p>
    <w:p w:rsidR="00E83CC3" w:rsidRDefault="00E83CC3" w:rsidP="00E83CC3">
      <w:pPr>
        <w:rPr>
          <w:lang w:eastAsia="hu-HU"/>
        </w:rPr>
      </w:pPr>
      <w:r>
        <w:rPr>
          <w:lang w:eastAsia="hu-HU"/>
        </w:rPr>
        <w:tab/>
        <w:t>Pézsa-Romváry Noémi</w:t>
      </w:r>
      <w:r>
        <w:rPr>
          <w:lang w:eastAsia="hu-HU"/>
        </w:rPr>
        <w:tab/>
        <w:t>Alpolgármesteri referens</w:t>
      </w:r>
    </w:p>
    <w:p w:rsidR="00E83CC3" w:rsidRDefault="00E83CC3" w:rsidP="00E83CC3">
      <w:pPr>
        <w:rPr>
          <w:lang w:eastAsia="hu-HU"/>
        </w:rPr>
      </w:pPr>
    </w:p>
    <w:p w:rsidR="00080504" w:rsidRDefault="00080504" w:rsidP="00E83CC3">
      <w:pPr>
        <w:rPr>
          <w:lang w:eastAsia="hu-HU"/>
        </w:rPr>
      </w:pPr>
    </w:p>
    <w:p w:rsidR="00E83CC3" w:rsidRDefault="00E83CC3" w:rsidP="00E83CC3">
      <w:pPr>
        <w:pStyle w:val="Cmsor3"/>
        <w:jc w:val="left"/>
        <w:rPr>
          <w:szCs w:val="24"/>
        </w:rPr>
      </w:pPr>
      <w:r>
        <w:rPr>
          <w:szCs w:val="24"/>
        </w:rPr>
        <w:t>Napirend összeállítása:</w:t>
      </w:r>
    </w:p>
    <w:p w:rsidR="009F7016" w:rsidRDefault="00E83CC3" w:rsidP="009F7016">
      <w:pPr>
        <w:jc w:val="both"/>
      </w:pPr>
      <w:r>
        <w:t xml:space="preserve">Tóth Csaba Róbert a bizottság elnöke </w:t>
      </w:r>
      <w:r w:rsidR="00080504">
        <w:t>15</w:t>
      </w:r>
      <w:r>
        <w:t xml:space="preserve"> óra</w:t>
      </w:r>
      <w:r w:rsidR="00A52C6A">
        <w:t>kor</w:t>
      </w:r>
      <w:r>
        <w:t xml:space="preserve"> köszöntötte a bizottság tagjait és a meghívottakat. </w:t>
      </w:r>
      <w:r w:rsidR="00080504">
        <w:t>M</w:t>
      </w:r>
      <w:r>
        <w:t xml:space="preserve">egállapította, hogy a bizottság </w:t>
      </w:r>
      <w:r w:rsidR="00080504">
        <w:t xml:space="preserve">teljes létszámban jelen van, </w:t>
      </w:r>
      <w:r w:rsidRPr="00340C5C">
        <w:t>h</w:t>
      </w:r>
      <w:r w:rsidR="00080504">
        <w:t>é</w:t>
      </w:r>
      <w:r w:rsidRPr="00340C5C">
        <w:t xml:space="preserve">t fővel határozatképes. </w:t>
      </w:r>
      <w:r w:rsidR="009F7016">
        <w:t xml:space="preserve">Ezt követően javaslatot tett </w:t>
      </w:r>
      <w:proofErr w:type="spellStart"/>
      <w:r w:rsidR="00080504" w:rsidRPr="00080504">
        <w:rPr>
          <w:i/>
          <w:lang w:eastAsia="hu-HU"/>
        </w:rPr>
        <w:t>Póczos</w:t>
      </w:r>
      <w:proofErr w:type="spellEnd"/>
      <w:r w:rsidR="00080504" w:rsidRPr="00080504">
        <w:rPr>
          <w:i/>
          <w:lang w:eastAsia="hu-HU"/>
        </w:rPr>
        <w:t xml:space="preserve"> Attila</w:t>
      </w:r>
      <w:r w:rsidR="00080504">
        <w:t xml:space="preserve"> </w:t>
      </w:r>
      <w:r w:rsidR="009F7016">
        <w:t>jegyzőkönyv hitelesítő személyére, valamint a kiküldött meghívó szerinti napirend elfogadására</w:t>
      </w:r>
      <w:r w:rsidR="00080504">
        <w:t>.</w:t>
      </w:r>
      <w:r w:rsidR="009F7016">
        <w:t xml:space="preserve"> </w:t>
      </w:r>
    </w:p>
    <w:p w:rsidR="00E83CC3" w:rsidRDefault="00E83CC3" w:rsidP="00E83CC3">
      <w:pPr>
        <w:jc w:val="both"/>
        <w:rPr>
          <w:b/>
        </w:rPr>
      </w:pPr>
    </w:p>
    <w:p w:rsidR="000A74A7" w:rsidRDefault="00A43449" w:rsidP="007754B7">
      <w:pPr>
        <w:keepLines/>
        <w:jc w:val="both"/>
        <w:rPr>
          <w:b/>
        </w:rPr>
      </w:pPr>
      <w:r>
        <w:rPr>
          <w:b/>
        </w:rPr>
        <w:t>Jegyzőkönyv hitelesítő:</w:t>
      </w:r>
    </w:p>
    <w:p w:rsidR="00A43449" w:rsidRPr="00080504" w:rsidRDefault="00A43449" w:rsidP="007754B7">
      <w:pPr>
        <w:keepLines/>
        <w:jc w:val="both"/>
        <w:rPr>
          <w:b/>
        </w:rPr>
      </w:pPr>
    </w:p>
    <w:p w:rsidR="00080504" w:rsidRDefault="00080504" w:rsidP="00080504">
      <w:pPr>
        <w:ind w:left="360"/>
        <w:jc w:val="center"/>
        <w:rPr>
          <w:b/>
        </w:rPr>
      </w:pPr>
      <w:r>
        <w:rPr>
          <w:b/>
        </w:rPr>
        <w:t>Budapest Főváros II. Kerületi Önkormányzat</w:t>
      </w:r>
    </w:p>
    <w:p w:rsidR="00080504" w:rsidRDefault="00080504" w:rsidP="00080504">
      <w:pPr>
        <w:ind w:left="360"/>
        <w:jc w:val="center"/>
        <w:rPr>
          <w:b/>
        </w:rPr>
      </w:pPr>
      <w:r>
        <w:rPr>
          <w:b/>
          <w:bCs/>
        </w:rPr>
        <w:t>Költségvetési Bizottság</w:t>
      </w:r>
    </w:p>
    <w:p w:rsidR="00080504" w:rsidRDefault="00080504" w:rsidP="00080504">
      <w:pPr>
        <w:ind w:left="360"/>
        <w:jc w:val="center"/>
        <w:rPr>
          <w:b/>
        </w:rPr>
      </w:pPr>
      <w:r>
        <w:rPr>
          <w:b/>
        </w:rPr>
        <w:t>133/2023. (VII.19.) határozata</w:t>
      </w:r>
    </w:p>
    <w:p w:rsidR="004650FA" w:rsidRPr="001A20DF" w:rsidRDefault="004650FA" w:rsidP="004650FA">
      <w:pPr>
        <w:ind w:left="720"/>
        <w:jc w:val="center"/>
        <w:rPr>
          <w:sz w:val="16"/>
          <w:szCs w:val="16"/>
        </w:rPr>
      </w:pPr>
    </w:p>
    <w:p w:rsidR="000A74A7" w:rsidRPr="00A80A14" w:rsidRDefault="000A74A7" w:rsidP="004628A4">
      <w:pPr>
        <w:ind w:left="284"/>
        <w:jc w:val="both"/>
        <w:rPr>
          <w:snapToGrid w:val="0"/>
        </w:rPr>
      </w:pPr>
      <w:r w:rsidRPr="00A80A14">
        <w:t xml:space="preserve">A Költségvetési Bizottság úgy </w:t>
      </w:r>
      <w:r w:rsidRPr="00A80A14">
        <w:rPr>
          <w:snapToGrid w:val="0"/>
        </w:rPr>
        <w:t xml:space="preserve">dönt, hogy mai ülésének jegyzőkönyv hitelesítésére </w:t>
      </w:r>
      <w:proofErr w:type="spellStart"/>
      <w:r w:rsidR="00080504" w:rsidRPr="00080504">
        <w:rPr>
          <w:i/>
          <w:lang w:eastAsia="hu-HU"/>
        </w:rPr>
        <w:t>Póczos</w:t>
      </w:r>
      <w:proofErr w:type="spellEnd"/>
      <w:r w:rsidR="00080504" w:rsidRPr="00080504">
        <w:rPr>
          <w:i/>
          <w:lang w:eastAsia="hu-HU"/>
        </w:rPr>
        <w:t xml:space="preserve"> Attila</w:t>
      </w:r>
      <w:r w:rsidR="00080504" w:rsidRPr="00A80A14">
        <w:rPr>
          <w:snapToGrid w:val="0"/>
        </w:rPr>
        <w:t xml:space="preserve"> </w:t>
      </w:r>
      <w:r w:rsidRPr="00A80A14">
        <w:rPr>
          <w:snapToGrid w:val="0"/>
        </w:rPr>
        <w:t>bizottsági tagot kéri fel.</w:t>
      </w:r>
    </w:p>
    <w:p w:rsidR="000A74A7" w:rsidRPr="00080504" w:rsidRDefault="000A74A7" w:rsidP="000A74A7">
      <w:pPr>
        <w:ind w:left="360" w:hanging="360"/>
      </w:pPr>
    </w:p>
    <w:p w:rsidR="000A74A7" w:rsidRPr="0020617E" w:rsidRDefault="000A74A7" w:rsidP="000A74A7">
      <w:pPr>
        <w:tabs>
          <w:tab w:val="left" w:pos="1080"/>
        </w:tabs>
        <w:ind w:left="360" w:hanging="360"/>
      </w:pPr>
      <w:r w:rsidRPr="0003276C">
        <w:t>(</w:t>
      </w:r>
      <w:r w:rsidR="005B439B">
        <w:t>h</w:t>
      </w:r>
      <w:r w:rsidR="00080504">
        <w:t>é</w:t>
      </w:r>
      <w:r w:rsidR="005B439B">
        <w:t>t</w:t>
      </w:r>
      <w:r w:rsidR="001C031D" w:rsidRPr="0003276C">
        <w:t xml:space="preserve"> </w:t>
      </w:r>
      <w:r w:rsidRPr="0003276C">
        <w:t xml:space="preserve">bizottsági tag van jelen / </w:t>
      </w:r>
      <w:r w:rsidR="005B439B">
        <w:t>h</w:t>
      </w:r>
      <w:r w:rsidR="00080504">
        <w:t>é</w:t>
      </w:r>
      <w:r w:rsidR="005B439B">
        <w:t>t</w:t>
      </w:r>
      <w:r w:rsidR="0009399F" w:rsidRPr="0003276C">
        <w:t xml:space="preserve"> </w:t>
      </w:r>
      <w:r w:rsidRPr="0003276C">
        <w:t>igen / egyhangúan elfogadva)</w:t>
      </w:r>
    </w:p>
    <w:p w:rsidR="00080504" w:rsidRDefault="00080504">
      <w:pPr>
        <w:rPr>
          <w:b/>
          <w:lang w:eastAsia="hu-HU"/>
        </w:rPr>
      </w:pPr>
      <w:r>
        <w:rPr>
          <w:b/>
        </w:rPr>
        <w:br w:type="page"/>
      </w:r>
    </w:p>
    <w:p w:rsidR="008C5993" w:rsidRDefault="008C5993" w:rsidP="000A74A7">
      <w:pPr>
        <w:pStyle w:val="Szvegtrzsbehzssal3"/>
        <w:spacing w:after="0"/>
        <w:ind w:left="0" w:hanging="1"/>
        <w:jc w:val="both"/>
        <w:rPr>
          <w:b/>
          <w:sz w:val="24"/>
          <w:szCs w:val="24"/>
        </w:rPr>
      </w:pPr>
    </w:p>
    <w:p w:rsidR="000A74A7" w:rsidRPr="0007325D" w:rsidRDefault="000A74A7" w:rsidP="000A74A7">
      <w:pPr>
        <w:pStyle w:val="Szvegtrzsbehzssal3"/>
        <w:spacing w:after="0"/>
        <w:ind w:left="0" w:hanging="1"/>
        <w:jc w:val="both"/>
        <w:rPr>
          <w:b/>
          <w:sz w:val="24"/>
          <w:szCs w:val="24"/>
        </w:rPr>
      </w:pPr>
      <w:r w:rsidRPr="0007325D">
        <w:rPr>
          <w:b/>
          <w:sz w:val="24"/>
          <w:szCs w:val="24"/>
        </w:rPr>
        <w:t>Napirend:</w:t>
      </w:r>
    </w:p>
    <w:p w:rsidR="005E69A0" w:rsidRDefault="005E69A0" w:rsidP="005E69A0">
      <w:pPr>
        <w:keepLines/>
        <w:jc w:val="both"/>
        <w:rPr>
          <w:b/>
        </w:rPr>
      </w:pPr>
    </w:p>
    <w:p w:rsidR="00080504" w:rsidRDefault="00080504" w:rsidP="00080504">
      <w:pPr>
        <w:ind w:left="360"/>
        <w:jc w:val="center"/>
        <w:rPr>
          <w:b/>
        </w:rPr>
      </w:pPr>
      <w:r>
        <w:rPr>
          <w:b/>
        </w:rPr>
        <w:t>Budapest Főváros II. Kerületi Önkormányzat</w:t>
      </w:r>
    </w:p>
    <w:p w:rsidR="00080504" w:rsidRDefault="00080504" w:rsidP="00080504">
      <w:pPr>
        <w:ind w:left="360"/>
        <w:jc w:val="center"/>
        <w:rPr>
          <w:b/>
        </w:rPr>
      </w:pPr>
      <w:r>
        <w:rPr>
          <w:b/>
          <w:bCs/>
        </w:rPr>
        <w:t>Költségvetési Bizottság</w:t>
      </w:r>
    </w:p>
    <w:p w:rsidR="00080504" w:rsidRDefault="00080504" w:rsidP="00080504">
      <w:pPr>
        <w:ind w:left="360"/>
        <w:jc w:val="center"/>
        <w:rPr>
          <w:b/>
        </w:rPr>
      </w:pPr>
      <w:r>
        <w:rPr>
          <w:b/>
        </w:rPr>
        <w:t>134/2023. (VII.19.) határozata</w:t>
      </w:r>
    </w:p>
    <w:p w:rsidR="0073300E" w:rsidRPr="002C67D5" w:rsidRDefault="0073300E" w:rsidP="0073300E">
      <w:pPr>
        <w:pStyle w:val="Szvegtrzsbehzssal"/>
        <w:spacing w:after="0"/>
        <w:ind w:left="0"/>
      </w:pPr>
    </w:p>
    <w:p w:rsidR="005B686E" w:rsidRPr="005B686E" w:rsidRDefault="005B686E" w:rsidP="005B686E">
      <w:pPr>
        <w:pStyle w:val="Nappont"/>
        <w:numPr>
          <w:ilvl w:val="0"/>
          <w:numId w:val="3"/>
        </w:numPr>
        <w:spacing w:before="0"/>
        <w:ind w:left="567" w:hanging="425"/>
        <w:jc w:val="both"/>
        <w:textAlignment w:val="baseline"/>
        <w:rPr>
          <w:sz w:val="24"/>
          <w:szCs w:val="24"/>
        </w:rPr>
      </w:pPr>
      <w:r w:rsidRPr="005B686E">
        <w:rPr>
          <w:sz w:val="24"/>
          <w:szCs w:val="24"/>
        </w:rPr>
        <w:t>A védőnői szolgálatok átszervezésével kapcsolatos megállapodások (képviselő-testületi előterjesztés véleményezése)</w:t>
      </w:r>
    </w:p>
    <w:p w:rsidR="005B686E" w:rsidRDefault="005B686E" w:rsidP="005B686E">
      <w:pPr>
        <w:pStyle w:val="Nappfolyt"/>
        <w:ind w:left="567"/>
        <w:rPr>
          <w:sz w:val="24"/>
          <w:szCs w:val="24"/>
        </w:rPr>
      </w:pPr>
      <w:r w:rsidRPr="005B686E">
        <w:rPr>
          <w:rFonts w:eastAsia="Calibri"/>
          <w:b/>
          <w:sz w:val="24"/>
          <w:szCs w:val="24"/>
        </w:rPr>
        <w:t>Előadó:</w:t>
      </w:r>
      <w:r w:rsidRPr="005B686E">
        <w:rPr>
          <w:rFonts w:eastAsia="Calibri"/>
          <w:sz w:val="24"/>
          <w:szCs w:val="24"/>
        </w:rPr>
        <w:t xml:space="preserve"> dr. Szalai Tibor, </w:t>
      </w:r>
      <w:r w:rsidRPr="005B686E">
        <w:rPr>
          <w:sz w:val="24"/>
          <w:szCs w:val="24"/>
        </w:rPr>
        <w:t>Vargáné Luketics Gabriella</w:t>
      </w:r>
    </w:p>
    <w:p w:rsidR="005B686E" w:rsidRPr="005B686E" w:rsidRDefault="005B686E" w:rsidP="005B686E">
      <w:pPr>
        <w:pStyle w:val="NappElad"/>
        <w:ind w:hanging="425"/>
      </w:pPr>
    </w:p>
    <w:p w:rsidR="0073300E" w:rsidRPr="005B686E" w:rsidRDefault="0073300E" w:rsidP="005B686E">
      <w:pPr>
        <w:pStyle w:val="Szvegtrzsbehzssal"/>
        <w:keepLines/>
        <w:numPr>
          <w:ilvl w:val="0"/>
          <w:numId w:val="3"/>
        </w:numPr>
        <w:spacing w:after="0"/>
        <w:ind w:left="567" w:hanging="425"/>
        <w:jc w:val="both"/>
      </w:pPr>
      <w:r w:rsidRPr="005B686E">
        <w:t xml:space="preserve">Egyebek </w:t>
      </w:r>
    </w:p>
    <w:p w:rsidR="00192AAC" w:rsidRPr="0025213D" w:rsidRDefault="00192AAC" w:rsidP="001740BE">
      <w:pPr>
        <w:keepLines/>
        <w:tabs>
          <w:tab w:val="left" w:pos="940"/>
        </w:tabs>
        <w:ind w:right="-233"/>
        <w:jc w:val="both"/>
        <w:rPr>
          <w:lang w:eastAsia="hu-HU"/>
        </w:rPr>
      </w:pPr>
    </w:p>
    <w:p w:rsidR="00080504" w:rsidRPr="0020617E" w:rsidRDefault="00080504" w:rsidP="00080504">
      <w:pPr>
        <w:tabs>
          <w:tab w:val="left" w:pos="1080"/>
        </w:tabs>
        <w:ind w:left="360" w:hanging="360"/>
      </w:pPr>
      <w:r w:rsidRPr="0003276C">
        <w:t>(</w:t>
      </w:r>
      <w:r>
        <w:t>hét</w:t>
      </w:r>
      <w:r w:rsidRPr="0003276C">
        <w:t xml:space="preserve"> bizottsági tag van jelen / </w:t>
      </w:r>
      <w:r>
        <w:t>hét</w:t>
      </w:r>
      <w:r w:rsidRPr="0003276C">
        <w:t xml:space="preserve"> igen / egyhangúan elfogadva)</w:t>
      </w:r>
    </w:p>
    <w:p w:rsidR="00AA10B4" w:rsidRDefault="00AA10B4" w:rsidP="00870E85">
      <w:pPr>
        <w:pStyle w:val="Szvegtrzs"/>
        <w:rPr>
          <w:b/>
          <w:sz w:val="24"/>
          <w:szCs w:val="24"/>
          <w:u w:val="single"/>
        </w:rPr>
      </w:pPr>
    </w:p>
    <w:p w:rsidR="00F07050" w:rsidRDefault="00F07050" w:rsidP="00870E85">
      <w:pPr>
        <w:pStyle w:val="Szvegtrzs"/>
        <w:rPr>
          <w:b/>
          <w:sz w:val="24"/>
          <w:szCs w:val="24"/>
          <w:u w:val="single"/>
        </w:rPr>
      </w:pPr>
    </w:p>
    <w:p w:rsidR="00870E85" w:rsidRPr="0081084E" w:rsidRDefault="00F53E52" w:rsidP="00870E85">
      <w:pPr>
        <w:pStyle w:val="Szvegtrzs"/>
        <w:rPr>
          <w:b/>
          <w:sz w:val="24"/>
          <w:szCs w:val="24"/>
          <w:u w:val="single"/>
        </w:rPr>
      </w:pPr>
      <w:r>
        <w:rPr>
          <w:b/>
          <w:sz w:val="24"/>
          <w:szCs w:val="24"/>
          <w:u w:val="single"/>
        </w:rPr>
        <w:t>1</w:t>
      </w:r>
      <w:r w:rsidR="00870E85" w:rsidRPr="0007325D">
        <w:rPr>
          <w:b/>
          <w:sz w:val="24"/>
          <w:szCs w:val="24"/>
          <w:u w:val="single"/>
        </w:rPr>
        <w:t>) napirendi po</w:t>
      </w:r>
      <w:r w:rsidR="00870E85" w:rsidRPr="0081084E">
        <w:rPr>
          <w:b/>
          <w:sz w:val="24"/>
          <w:szCs w:val="24"/>
          <w:u w:val="single"/>
        </w:rPr>
        <w:t>nt</w:t>
      </w:r>
    </w:p>
    <w:p w:rsidR="005B686E" w:rsidRPr="005B686E" w:rsidRDefault="005B686E" w:rsidP="005B686E">
      <w:pPr>
        <w:pStyle w:val="Nappont"/>
        <w:spacing w:before="0"/>
        <w:ind w:left="0" w:firstLine="0"/>
        <w:jc w:val="both"/>
        <w:textAlignment w:val="baseline"/>
        <w:rPr>
          <w:sz w:val="24"/>
          <w:szCs w:val="24"/>
        </w:rPr>
      </w:pPr>
      <w:r w:rsidRPr="005B686E">
        <w:rPr>
          <w:sz w:val="24"/>
          <w:szCs w:val="24"/>
        </w:rPr>
        <w:t>A védőnői szolgálatok átszervezésével kapcsolatos megállapodások (képviselő-</w:t>
      </w:r>
      <w:r>
        <w:rPr>
          <w:sz w:val="24"/>
          <w:szCs w:val="24"/>
        </w:rPr>
        <w:t xml:space="preserve">testületi előterjesztés </w:t>
      </w:r>
      <w:r w:rsidRPr="005B686E">
        <w:rPr>
          <w:sz w:val="24"/>
          <w:szCs w:val="24"/>
        </w:rPr>
        <w:t>véleményezése)</w:t>
      </w:r>
    </w:p>
    <w:p w:rsidR="005B686E" w:rsidRDefault="005B686E" w:rsidP="005B686E">
      <w:pPr>
        <w:pStyle w:val="Nappfolyt"/>
        <w:ind w:left="0"/>
        <w:rPr>
          <w:sz w:val="24"/>
          <w:szCs w:val="24"/>
        </w:rPr>
      </w:pPr>
      <w:r w:rsidRPr="005B686E">
        <w:rPr>
          <w:rFonts w:eastAsia="Calibri"/>
          <w:b/>
          <w:sz w:val="24"/>
          <w:szCs w:val="24"/>
        </w:rPr>
        <w:t>Előadó:</w:t>
      </w:r>
      <w:r w:rsidRPr="005B686E">
        <w:rPr>
          <w:rFonts w:eastAsia="Calibri"/>
          <w:sz w:val="24"/>
          <w:szCs w:val="24"/>
        </w:rPr>
        <w:t xml:space="preserve"> dr. Szalai Tibor, </w:t>
      </w:r>
      <w:r w:rsidRPr="005B686E">
        <w:rPr>
          <w:sz w:val="24"/>
          <w:szCs w:val="24"/>
        </w:rPr>
        <w:t>Vargáné Luketics Gabriella</w:t>
      </w:r>
    </w:p>
    <w:p w:rsidR="007932E9" w:rsidRDefault="007932E9" w:rsidP="00340C5C">
      <w:pPr>
        <w:tabs>
          <w:tab w:val="left" w:pos="567"/>
        </w:tabs>
        <w:suppressAutoHyphens/>
      </w:pPr>
    </w:p>
    <w:p w:rsidR="007932E9" w:rsidRDefault="00490F78" w:rsidP="008C5993">
      <w:pPr>
        <w:tabs>
          <w:tab w:val="left" w:pos="567"/>
        </w:tabs>
        <w:suppressAutoHyphens/>
        <w:jc w:val="both"/>
        <w:rPr>
          <w:b/>
        </w:rPr>
      </w:pPr>
      <w:r w:rsidRPr="00490F78">
        <w:rPr>
          <w:b/>
        </w:rPr>
        <w:t>Tóth Csaba Róbert</w:t>
      </w:r>
    </w:p>
    <w:p w:rsidR="00490F78" w:rsidRDefault="000C135A" w:rsidP="008C5993">
      <w:pPr>
        <w:tabs>
          <w:tab w:val="left" w:pos="567"/>
        </w:tabs>
        <w:suppressAutoHyphens/>
        <w:jc w:val="both"/>
      </w:pPr>
      <w:r>
        <w:t xml:space="preserve">Akkor rátérünk az első napirendi pontra. Köszöntöm Főigazgató urat és kérdezem, hogy előterjesztést kívánja-e bárki kiegészíteni esetlegesen? </w:t>
      </w:r>
    </w:p>
    <w:p w:rsidR="000C135A" w:rsidRDefault="000C135A" w:rsidP="008C5993">
      <w:pPr>
        <w:tabs>
          <w:tab w:val="left" w:pos="567"/>
        </w:tabs>
        <w:suppressAutoHyphens/>
        <w:jc w:val="both"/>
      </w:pPr>
    </w:p>
    <w:p w:rsidR="000C135A" w:rsidRPr="000C135A" w:rsidRDefault="000C135A" w:rsidP="008C5993">
      <w:pPr>
        <w:tabs>
          <w:tab w:val="left" w:pos="567"/>
        </w:tabs>
        <w:suppressAutoHyphens/>
        <w:jc w:val="both"/>
        <w:rPr>
          <w:b/>
        </w:rPr>
      </w:pPr>
      <w:proofErr w:type="gramStart"/>
      <w:r w:rsidRPr="000C135A">
        <w:rPr>
          <w:b/>
        </w:rPr>
        <w:t>dr.</w:t>
      </w:r>
      <w:proofErr w:type="gramEnd"/>
      <w:r w:rsidRPr="000C135A">
        <w:rPr>
          <w:b/>
        </w:rPr>
        <w:t xml:space="preserve"> Szalai Tibor</w:t>
      </w:r>
    </w:p>
    <w:p w:rsidR="000C135A" w:rsidRDefault="000C135A" w:rsidP="008C5993">
      <w:pPr>
        <w:tabs>
          <w:tab w:val="left" w:pos="567"/>
        </w:tabs>
        <w:suppressAutoHyphens/>
        <w:jc w:val="both"/>
      </w:pPr>
      <w:r>
        <w:t>Ha van kérdés, akkor arra szívesen válaszolunk.</w:t>
      </w:r>
    </w:p>
    <w:p w:rsidR="00D3147F" w:rsidRDefault="00D3147F" w:rsidP="008C5993">
      <w:pPr>
        <w:tabs>
          <w:tab w:val="left" w:pos="567"/>
        </w:tabs>
        <w:suppressAutoHyphens/>
        <w:jc w:val="both"/>
        <w:rPr>
          <w:b/>
        </w:rPr>
      </w:pPr>
    </w:p>
    <w:p w:rsidR="00D3147F" w:rsidRDefault="00D3147F" w:rsidP="008C5993">
      <w:pPr>
        <w:tabs>
          <w:tab w:val="left" w:pos="567"/>
        </w:tabs>
        <w:suppressAutoHyphens/>
        <w:jc w:val="both"/>
        <w:rPr>
          <w:b/>
        </w:rPr>
      </w:pPr>
      <w:r w:rsidRPr="00490F78">
        <w:rPr>
          <w:b/>
        </w:rPr>
        <w:t>Tóth Csaba Róbert</w:t>
      </w:r>
    </w:p>
    <w:p w:rsidR="000C135A" w:rsidRDefault="000C135A" w:rsidP="008C5993">
      <w:pPr>
        <w:tabs>
          <w:tab w:val="left" w:pos="567"/>
        </w:tabs>
        <w:suppressAutoHyphens/>
        <w:jc w:val="both"/>
      </w:pPr>
      <w:r>
        <w:t>Akkor kérdezem a bizottság tagjait, hogy van-e kérdés, észrevétel?</w:t>
      </w:r>
    </w:p>
    <w:p w:rsidR="000C135A" w:rsidRDefault="000C135A" w:rsidP="008C5993">
      <w:pPr>
        <w:tabs>
          <w:tab w:val="left" w:pos="567"/>
        </w:tabs>
        <w:suppressAutoHyphens/>
        <w:jc w:val="both"/>
      </w:pPr>
    </w:p>
    <w:p w:rsidR="000C135A" w:rsidRPr="00D3147F" w:rsidRDefault="000C135A" w:rsidP="008C5993">
      <w:pPr>
        <w:tabs>
          <w:tab w:val="left" w:pos="567"/>
        </w:tabs>
        <w:suppressAutoHyphens/>
        <w:jc w:val="both"/>
        <w:rPr>
          <w:b/>
        </w:rPr>
      </w:pPr>
      <w:r w:rsidRPr="00D3147F">
        <w:rPr>
          <w:b/>
        </w:rPr>
        <w:t>Némethy Béla</w:t>
      </w:r>
    </w:p>
    <w:p w:rsidR="000C135A" w:rsidRDefault="000C135A" w:rsidP="008C5993">
      <w:pPr>
        <w:tabs>
          <w:tab w:val="left" w:pos="567"/>
        </w:tabs>
        <w:suppressAutoHyphens/>
        <w:jc w:val="both"/>
      </w:pPr>
      <w:r>
        <w:t>Egyetlen kérdés, hogy konkrét szám nincs</w:t>
      </w:r>
      <w:r w:rsidR="008C5993">
        <w:t xml:space="preserve"> benne</w:t>
      </w:r>
      <w:r>
        <w:t xml:space="preserve">, vagy csak én siklottam el fölötte, hogy mennyi kiadást jelent ez az év </w:t>
      </w:r>
      <w:r w:rsidR="008C5993">
        <w:t>második</w:t>
      </w:r>
      <w:r>
        <w:t xml:space="preserve"> felében? </w:t>
      </w:r>
    </w:p>
    <w:p w:rsidR="00D3147F" w:rsidRDefault="00D3147F" w:rsidP="008C5993">
      <w:pPr>
        <w:tabs>
          <w:tab w:val="left" w:pos="567"/>
        </w:tabs>
        <w:suppressAutoHyphens/>
        <w:jc w:val="both"/>
        <w:rPr>
          <w:b/>
        </w:rPr>
      </w:pPr>
    </w:p>
    <w:p w:rsidR="00D3147F" w:rsidRPr="000C135A" w:rsidRDefault="00D3147F" w:rsidP="008C5993">
      <w:pPr>
        <w:tabs>
          <w:tab w:val="left" w:pos="567"/>
        </w:tabs>
        <w:suppressAutoHyphens/>
        <w:jc w:val="both"/>
        <w:rPr>
          <w:b/>
        </w:rPr>
      </w:pPr>
      <w:proofErr w:type="gramStart"/>
      <w:r w:rsidRPr="000C135A">
        <w:rPr>
          <w:b/>
        </w:rPr>
        <w:t>dr.</w:t>
      </w:r>
      <w:proofErr w:type="gramEnd"/>
      <w:r w:rsidRPr="000C135A">
        <w:rPr>
          <w:b/>
        </w:rPr>
        <w:t xml:space="preserve"> Szalai Tibor</w:t>
      </w:r>
    </w:p>
    <w:p w:rsidR="000C135A" w:rsidRDefault="000C135A" w:rsidP="008C5993">
      <w:pPr>
        <w:tabs>
          <w:tab w:val="left" w:pos="567"/>
        </w:tabs>
        <w:suppressAutoHyphens/>
        <w:jc w:val="both"/>
      </w:pPr>
      <w:r>
        <w:t xml:space="preserve">Amennyi benne szerepel a költségvetésben abból az idei évi, az első félévi támogatási összegnek megfelelő. A következő évben meg a következő évi költségvetésben. </w:t>
      </w:r>
    </w:p>
    <w:p w:rsidR="000C135A" w:rsidRDefault="000C135A" w:rsidP="008C5993">
      <w:pPr>
        <w:tabs>
          <w:tab w:val="left" w:pos="567"/>
        </w:tabs>
        <w:suppressAutoHyphens/>
        <w:jc w:val="both"/>
      </w:pPr>
    </w:p>
    <w:p w:rsidR="000C135A" w:rsidRPr="00D3147F" w:rsidRDefault="000C135A" w:rsidP="008C5993">
      <w:pPr>
        <w:tabs>
          <w:tab w:val="left" w:pos="567"/>
        </w:tabs>
        <w:suppressAutoHyphens/>
        <w:jc w:val="both"/>
        <w:rPr>
          <w:b/>
        </w:rPr>
      </w:pPr>
      <w:r w:rsidRPr="00D3147F">
        <w:rPr>
          <w:b/>
        </w:rPr>
        <w:t>Némethy Béla</w:t>
      </w:r>
    </w:p>
    <w:p w:rsidR="000C135A" w:rsidRDefault="000C135A" w:rsidP="008C5993">
      <w:pPr>
        <w:tabs>
          <w:tab w:val="left" w:pos="567"/>
        </w:tabs>
        <w:suppressAutoHyphens/>
        <w:jc w:val="both"/>
      </w:pPr>
      <w:r>
        <w:t>A következő év a következő költségvetés</w:t>
      </w:r>
      <w:proofErr w:type="gramStart"/>
      <w:r>
        <w:t>...</w:t>
      </w:r>
      <w:proofErr w:type="gramEnd"/>
      <w:r>
        <w:t xml:space="preserve"> Igen, ugyanez… </w:t>
      </w:r>
    </w:p>
    <w:p w:rsidR="00D3147F" w:rsidRDefault="00D3147F" w:rsidP="008C5993">
      <w:pPr>
        <w:tabs>
          <w:tab w:val="left" w:pos="567"/>
        </w:tabs>
        <w:suppressAutoHyphens/>
        <w:jc w:val="both"/>
        <w:rPr>
          <w:b/>
        </w:rPr>
      </w:pPr>
    </w:p>
    <w:p w:rsidR="00D3147F" w:rsidRPr="000C135A" w:rsidRDefault="00D3147F" w:rsidP="008C5993">
      <w:pPr>
        <w:tabs>
          <w:tab w:val="left" w:pos="567"/>
        </w:tabs>
        <w:suppressAutoHyphens/>
        <w:jc w:val="both"/>
        <w:rPr>
          <w:b/>
        </w:rPr>
      </w:pPr>
      <w:proofErr w:type="gramStart"/>
      <w:r w:rsidRPr="000C135A">
        <w:rPr>
          <w:b/>
        </w:rPr>
        <w:t>dr.</w:t>
      </w:r>
      <w:proofErr w:type="gramEnd"/>
      <w:r w:rsidRPr="000C135A">
        <w:rPr>
          <w:b/>
        </w:rPr>
        <w:t xml:space="preserve"> Szalai Tibor</w:t>
      </w:r>
    </w:p>
    <w:p w:rsidR="000C135A" w:rsidRDefault="000C135A" w:rsidP="008C5993">
      <w:pPr>
        <w:tabs>
          <w:tab w:val="left" w:pos="567"/>
        </w:tabs>
        <w:suppressAutoHyphens/>
        <w:jc w:val="both"/>
      </w:pPr>
      <w:r>
        <w:t xml:space="preserve">Most ez ugyanakkora összeg, mint az első félévben. </w:t>
      </w:r>
    </w:p>
    <w:p w:rsidR="00D3147F" w:rsidRDefault="00D3147F" w:rsidP="008C5993">
      <w:pPr>
        <w:tabs>
          <w:tab w:val="left" w:pos="567"/>
        </w:tabs>
        <w:suppressAutoHyphens/>
        <w:jc w:val="both"/>
        <w:rPr>
          <w:b/>
        </w:rPr>
      </w:pPr>
    </w:p>
    <w:p w:rsidR="00D3147F" w:rsidRPr="00D3147F" w:rsidRDefault="00D3147F" w:rsidP="008C5993">
      <w:pPr>
        <w:tabs>
          <w:tab w:val="left" w:pos="567"/>
        </w:tabs>
        <w:suppressAutoHyphens/>
        <w:jc w:val="both"/>
        <w:rPr>
          <w:b/>
        </w:rPr>
      </w:pPr>
      <w:r w:rsidRPr="00D3147F">
        <w:rPr>
          <w:b/>
        </w:rPr>
        <w:t>Némethy Béla</w:t>
      </w:r>
    </w:p>
    <w:p w:rsidR="000C135A" w:rsidRDefault="000C135A" w:rsidP="008C5993">
      <w:pPr>
        <w:tabs>
          <w:tab w:val="left" w:pos="567"/>
        </w:tabs>
        <w:suppressAutoHyphens/>
        <w:jc w:val="both"/>
      </w:pPr>
      <w:r>
        <w:t>Köszönöm, és hogyha ezt számszerűen kérhetem, most nincs előttem a költségvetés</w:t>
      </w:r>
      <w:r w:rsidR="00D3147F">
        <w:t>.</w:t>
      </w:r>
    </w:p>
    <w:p w:rsidR="00D3147F" w:rsidRDefault="00D3147F" w:rsidP="008C5993">
      <w:pPr>
        <w:tabs>
          <w:tab w:val="left" w:pos="567"/>
        </w:tabs>
        <w:suppressAutoHyphens/>
        <w:jc w:val="both"/>
        <w:rPr>
          <w:b/>
        </w:rPr>
      </w:pPr>
    </w:p>
    <w:p w:rsidR="00D3147F" w:rsidRPr="000C135A" w:rsidRDefault="00D3147F" w:rsidP="008C5993">
      <w:pPr>
        <w:tabs>
          <w:tab w:val="left" w:pos="567"/>
        </w:tabs>
        <w:suppressAutoHyphens/>
        <w:jc w:val="both"/>
        <w:rPr>
          <w:b/>
        </w:rPr>
      </w:pPr>
      <w:proofErr w:type="gramStart"/>
      <w:r w:rsidRPr="000C135A">
        <w:rPr>
          <w:b/>
        </w:rPr>
        <w:t>dr.</w:t>
      </w:r>
      <w:proofErr w:type="gramEnd"/>
      <w:r w:rsidRPr="000C135A">
        <w:rPr>
          <w:b/>
        </w:rPr>
        <w:t xml:space="preserve"> Szalai Tibor</w:t>
      </w:r>
    </w:p>
    <w:p w:rsidR="00D3147F" w:rsidRDefault="00D3147F" w:rsidP="008C5993">
      <w:pPr>
        <w:tabs>
          <w:tab w:val="left" w:pos="567"/>
        </w:tabs>
        <w:suppressAutoHyphens/>
        <w:jc w:val="both"/>
      </w:pPr>
      <w:r>
        <w:t xml:space="preserve">Előttünk sincs. </w:t>
      </w:r>
    </w:p>
    <w:p w:rsidR="00F07050" w:rsidRDefault="00F07050">
      <w:pPr>
        <w:rPr>
          <w:b/>
        </w:rPr>
      </w:pPr>
      <w:r>
        <w:rPr>
          <w:b/>
        </w:rPr>
        <w:br w:type="page"/>
      </w:r>
    </w:p>
    <w:p w:rsidR="00D3147F" w:rsidRDefault="00D3147F" w:rsidP="008C5993">
      <w:pPr>
        <w:tabs>
          <w:tab w:val="left" w:pos="567"/>
        </w:tabs>
        <w:suppressAutoHyphens/>
        <w:jc w:val="both"/>
        <w:rPr>
          <w:b/>
        </w:rPr>
      </w:pPr>
    </w:p>
    <w:p w:rsidR="00D3147F" w:rsidRPr="00D3147F" w:rsidRDefault="00D3147F" w:rsidP="008C5993">
      <w:pPr>
        <w:tabs>
          <w:tab w:val="left" w:pos="567"/>
        </w:tabs>
        <w:suppressAutoHyphens/>
        <w:jc w:val="both"/>
        <w:rPr>
          <w:b/>
        </w:rPr>
      </w:pPr>
      <w:r w:rsidRPr="00D3147F">
        <w:rPr>
          <w:b/>
        </w:rPr>
        <w:t>Némethy Béla</w:t>
      </w:r>
    </w:p>
    <w:p w:rsidR="00D3147F" w:rsidRDefault="00D3147F" w:rsidP="008C5993">
      <w:pPr>
        <w:tabs>
          <w:tab w:val="left" w:pos="567"/>
        </w:tabs>
        <w:suppressAutoHyphens/>
        <w:jc w:val="both"/>
      </w:pPr>
      <w:r>
        <w:t xml:space="preserve">Jó, akkor majd megnézem, oké. </w:t>
      </w:r>
    </w:p>
    <w:p w:rsidR="00D3147F" w:rsidRDefault="00D3147F" w:rsidP="00340C5C">
      <w:pPr>
        <w:tabs>
          <w:tab w:val="left" w:pos="567"/>
        </w:tabs>
        <w:suppressAutoHyphens/>
      </w:pPr>
    </w:p>
    <w:p w:rsidR="00D3147F" w:rsidRPr="001104D3" w:rsidRDefault="00D3147F" w:rsidP="004C7EE6">
      <w:pPr>
        <w:tabs>
          <w:tab w:val="left" w:pos="567"/>
        </w:tabs>
        <w:suppressAutoHyphens/>
        <w:jc w:val="both"/>
        <w:rPr>
          <w:b/>
        </w:rPr>
      </w:pPr>
      <w:r w:rsidRPr="001104D3">
        <w:rPr>
          <w:b/>
        </w:rPr>
        <w:t>Tóth Csaba Róbert</w:t>
      </w:r>
    </w:p>
    <w:p w:rsidR="00D3147F" w:rsidRDefault="00D3147F" w:rsidP="004C7EE6">
      <w:pPr>
        <w:tabs>
          <w:tab w:val="left" w:pos="567"/>
        </w:tabs>
        <w:suppressAutoHyphens/>
        <w:jc w:val="both"/>
      </w:pPr>
      <w:r>
        <w:t>Nagyjából ki tudjuk kalkulálni, hány fő</w:t>
      </w:r>
      <w:r w:rsidR="008C5993">
        <w:t>,</w:t>
      </w:r>
      <w:r>
        <w:t xml:space="preserve"> milyen kiegészítés…</w:t>
      </w:r>
    </w:p>
    <w:p w:rsidR="00C41C9A" w:rsidRDefault="00C41C9A" w:rsidP="004C7EE6">
      <w:pPr>
        <w:tabs>
          <w:tab w:val="left" w:pos="567"/>
        </w:tabs>
        <w:suppressAutoHyphens/>
        <w:jc w:val="both"/>
        <w:rPr>
          <w:b/>
        </w:rPr>
      </w:pPr>
    </w:p>
    <w:p w:rsidR="00C41C9A" w:rsidRPr="00D3147F" w:rsidRDefault="00C41C9A" w:rsidP="004C7EE6">
      <w:pPr>
        <w:tabs>
          <w:tab w:val="left" w:pos="567"/>
        </w:tabs>
        <w:suppressAutoHyphens/>
        <w:jc w:val="both"/>
        <w:rPr>
          <w:b/>
        </w:rPr>
      </w:pPr>
      <w:r w:rsidRPr="00D3147F">
        <w:rPr>
          <w:b/>
        </w:rPr>
        <w:t>Némethy Béla</w:t>
      </w:r>
    </w:p>
    <w:p w:rsidR="00D3147F" w:rsidRDefault="00D3147F" w:rsidP="004C7EE6">
      <w:pPr>
        <w:tabs>
          <w:tab w:val="left" w:pos="567"/>
        </w:tabs>
        <w:suppressAutoHyphens/>
        <w:jc w:val="both"/>
      </w:pPr>
      <w:r>
        <w:t>Nyilván, csak azt hittem valaki nézte ma délelőtt</w:t>
      </w:r>
      <w:r w:rsidR="00C41C9A">
        <w:t>,</w:t>
      </w:r>
      <w:r>
        <w:t xml:space="preserve"> </w:t>
      </w:r>
      <w:r w:rsidR="00C41C9A">
        <w:t xml:space="preserve">hogy mi az összeg, csak ennyi. </w:t>
      </w:r>
    </w:p>
    <w:p w:rsidR="00D3147F" w:rsidRDefault="00D3147F" w:rsidP="004C7EE6">
      <w:pPr>
        <w:tabs>
          <w:tab w:val="left" w:pos="567"/>
        </w:tabs>
        <w:suppressAutoHyphens/>
        <w:jc w:val="both"/>
      </w:pPr>
    </w:p>
    <w:p w:rsidR="00D3147F" w:rsidRPr="00C41C9A" w:rsidRDefault="00C41C9A" w:rsidP="004C7EE6">
      <w:pPr>
        <w:tabs>
          <w:tab w:val="left" w:pos="567"/>
        </w:tabs>
        <w:suppressAutoHyphens/>
        <w:jc w:val="both"/>
        <w:rPr>
          <w:b/>
        </w:rPr>
      </w:pPr>
      <w:proofErr w:type="spellStart"/>
      <w:r w:rsidRPr="00C41C9A">
        <w:rPr>
          <w:b/>
        </w:rPr>
        <w:t>Garabuczi</w:t>
      </w:r>
      <w:proofErr w:type="spellEnd"/>
      <w:r w:rsidRPr="00C41C9A">
        <w:rPr>
          <w:b/>
        </w:rPr>
        <w:t xml:space="preserve"> Sán</w:t>
      </w:r>
      <w:r w:rsidR="008C5993">
        <w:rPr>
          <w:b/>
        </w:rPr>
        <w:t>d</w:t>
      </w:r>
      <w:r w:rsidRPr="00C41C9A">
        <w:rPr>
          <w:b/>
        </w:rPr>
        <w:t>or</w:t>
      </w:r>
    </w:p>
    <w:p w:rsidR="00C41C9A" w:rsidRDefault="00C41C9A" w:rsidP="004C7EE6">
      <w:pPr>
        <w:tabs>
          <w:tab w:val="left" w:pos="567"/>
        </w:tabs>
        <w:suppressAutoHyphens/>
        <w:jc w:val="both"/>
      </w:pPr>
      <w:r>
        <w:t>Nem tudom pontosan melyik fejezetbe, de megkérdezném…</w:t>
      </w:r>
    </w:p>
    <w:p w:rsidR="00C41C9A" w:rsidRDefault="00C41C9A" w:rsidP="004C7EE6">
      <w:pPr>
        <w:tabs>
          <w:tab w:val="left" w:pos="567"/>
        </w:tabs>
        <w:suppressAutoHyphens/>
        <w:jc w:val="both"/>
        <w:rPr>
          <w:b/>
        </w:rPr>
      </w:pPr>
    </w:p>
    <w:p w:rsidR="00C41C9A" w:rsidRPr="000C135A" w:rsidRDefault="00C41C9A" w:rsidP="004C7EE6">
      <w:pPr>
        <w:tabs>
          <w:tab w:val="left" w:pos="567"/>
        </w:tabs>
        <w:suppressAutoHyphens/>
        <w:jc w:val="both"/>
        <w:rPr>
          <w:b/>
        </w:rPr>
      </w:pPr>
      <w:proofErr w:type="gramStart"/>
      <w:r w:rsidRPr="000C135A">
        <w:rPr>
          <w:b/>
        </w:rPr>
        <w:t>dr.</w:t>
      </w:r>
      <w:proofErr w:type="gramEnd"/>
      <w:r w:rsidRPr="000C135A">
        <w:rPr>
          <w:b/>
        </w:rPr>
        <w:t xml:space="preserve"> Szalai Tibor</w:t>
      </w:r>
    </w:p>
    <w:p w:rsidR="00C41C9A" w:rsidRDefault="00C41C9A" w:rsidP="004C7EE6">
      <w:pPr>
        <w:tabs>
          <w:tab w:val="left" w:pos="567"/>
        </w:tabs>
        <w:suppressAutoHyphens/>
        <w:jc w:val="both"/>
      </w:pPr>
      <w:r>
        <w:t>Bocsánat</w:t>
      </w:r>
      <w:r w:rsidR="008C5993">
        <w:t>.</w:t>
      </w:r>
      <w:r>
        <w:t xml:space="preserve"> </w:t>
      </w:r>
      <w:r w:rsidR="008C5993">
        <w:t>Semmi.</w:t>
      </w:r>
      <w:r>
        <w:t xml:space="preserve"> </w:t>
      </w:r>
      <w:r w:rsidR="008C5993">
        <w:t>C</w:t>
      </w:r>
      <w:r>
        <w:t>sak utána még fogok.</w:t>
      </w:r>
    </w:p>
    <w:p w:rsidR="00C41C9A" w:rsidRDefault="00C41C9A" w:rsidP="004C7EE6">
      <w:pPr>
        <w:tabs>
          <w:tab w:val="left" w:pos="567"/>
        </w:tabs>
        <w:suppressAutoHyphens/>
        <w:jc w:val="both"/>
      </w:pPr>
    </w:p>
    <w:p w:rsidR="00C41C9A" w:rsidRPr="00C41C9A" w:rsidRDefault="00C41C9A" w:rsidP="004C7EE6">
      <w:pPr>
        <w:tabs>
          <w:tab w:val="left" w:pos="567"/>
        </w:tabs>
        <w:suppressAutoHyphens/>
        <w:jc w:val="both"/>
        <w:rPr>
          <w:b/>
        </w:rPr>
      </w:pPr>
      <w:proofErr w:type="spellStart"/>
      <w:r w:rsidRPr="00C41C9A">
        <w:rPr>
          <w:b/>
        </w:rPr>
        <w:t>Garabuczi</w:t>
      </w:r>
      <w:proofErr w:type="spellEnd"/>
      <w:r w:rsidRPr="00C41C9A">
        <w:rPr>
          <w:b/>
        </w:rPr>
        <w:t xml:space="preserve"> Sándor</w:t>
      </w:r>
    </w:p>
    <w:p w:rsidR="00C41C9A" w:rsidRDefault="00C41C9A" w:rsidP="004C7EE6">
      <w:pPr>
        <w:tabs>
          <w:tab w:val="left" w:pos="567"/>
        </w:tabs>
        <w:suppressAutoHyphens/>
        <w:jc w:val="both"/>
      </w:pPr>
      <w:r>
        <w:t xml:space="preserve">Hogy </w:t>
      </w:r>
      <w:r w:rsidR="008C5993">
        <w:t xml:space="preserve">az </w:t>
      </w:r>
      <w:r>
        <w:t xml:space="preserve">egyik előterjesztett anyagban az szerepel, hogy az átadó az ingatlanok átadását követően nem terhelheti olyan feladattal az átadott ingatlant, ami a kívánt funkciótól eltér. Miért nem folytatjuk azzal, hogy az átvevő sem telepíthet ebben a körben átvett, vagy nem </w:t>
      </w:r>
      <w:r w:rsidR="00811434">
        <w:t>ezt a célt szolgáló feladatokat?</w:t>
      </w:r>
      <w:r>
        <w:t xml:space="preserve"> Mi van, ha holnap be fog még valakit telepíteni,</w:t>
      </w:r>
      <w:r w:rsidR="00811434">
        <w:t xml:space="preserve"> vagy esténként más rendel ott</w:t>
      </w:r>
      <w:r w:rsidR="00C773B8">
        <w:t>?</w:t>
      </w:r>
      <w:r w:rsidR="00811434">
        <w:t xml:space="preserve"> Tehát, ez az egyik. A másik ilyen kérdés, hogy azt állapítja meg ez az anyag, hogy az idén december 31-ig megadott díjazási mértékeket, a plusz díjazást az önkormányzat biztosítja. Van egy explicite ugyanezt jelentő következő időszakra szóló ígéret, hogy a későbbi időszak támogatását pedig költségvetésben fogja rendezni. Ez azt jelenti, hogy vállaljuk</w:t>
      </w:r>
      <w:r w:rsidR="008C5993">
        <w:t>?</w:t>
      </w:r>
      <w:r w:rsidR="00811434">
        <w:t xml:space="preserve"> Ezt úgy kell érteni? </w:t>
      </w:r>
    </w:p>
    <w:p w:rsidR="00811434" w:rsidRDefault="00811434" w:rsidP="004C7EE6">
      <w:pPr>
        <w:tabs>
          <w:tab w:val="left" w:pos="567"/>
        </w:tabs>
        <w:suppressAutoHyphens/>
        <w:jc w:val="both"/>
      </w:pPr>
    </w:p>
    <w:p w:rsidR="00811434" w:rsidRPr="004C7EE6" w:rsidRDefault="00811434" w:rsidP="004C7EE6">
      <w:pPr>
        <w:tabs>
          <w:tab w:val="left" w:pos="567"/>
        </w:tabs>
        <w:suppressAutoHyphens/>
        <w:jc w:val="both"/>
        <w:rPr>
          <w:b/>
        </w:rPr>
      </w:pPr>
      <w:r w:rsidRPr="004C7EE6">
        <w:rPr>
          <w:b/>
        </w:rPr>
        <w:t>Tóth Csaba Róbert</w:t>
      </w:r>
    </w:p>
    <w:p w:rsidR="00811434" w:rsidRDefault="00811434" w:rsidP="004C7EE6">
      <w:pPr>
        <w:tabs>
          <w:tab w:val="left" w:pos="567"/>
        </w:tabs>
        <w:suppressAutoHyphens/>
        <w:jc w:val="both"/>
      </w:pPr>
      <w:r>
        <w:t xml:space="preserve">Akkor megadom a szót Jegyző úrnak. </w:t>
      </w:r>
    </w:p>
    <w:p w:rsidR="00811434" w:rsidRDefault="00811434" w:rsidP="004C7EE6">
      <w:pPr>
        <w:tabs>
          <w:tab w:val="left" w:pos="567"/>
        </w:tabs>
        <w:suppressAutoHyphens/>
        <w:jc w:val="both"/>
      </w:pPr>
    </w:p>
    <w:p w:rsidR="00811434" w:rsidRPr="000C135A" w:rsidRDefault="00811434" w:rsidP="003E05F7">
      <w:pPr>
        <w:tabs>
          <w:tab w:val="left" w:pos="567"/>
        </w:tabs>
        <w:suppressAutoHyphens/>
        <w:jc w:val="both"/>
        <w:rPr>
          <w:b/>
        </w:rPr>
      </w:pPr>
      <w:proofErr w:type="gramStart"/>
      <w:r w:rsidRPr="000C135A">
        <w:rPr>
          <w:b/>
        </w:rPr>
        <w:t>dr.</w:t>
      </w:r>
      <w:proofErr w:type="gramEnd"/>
      <w:r w:rsidRPr="000C135A">
        <w:rPr>
          <w:b/>
        </w:rPr>
        <w:t xml:space="preserve"> Szalai Tibor</w:t>
      </w:r>
    </w:p>
    <w:p w:rsidR="00811434" w:rsidRDefault="00811434" w:rsidP="003E05F7">
      <w:pPr>
        <w:tabs>
          <w:tab w:val="left" w:pos="567"/>
        </w:tabs>
        <w:suppressAutoHyphens/>
        <w:jc w:val="both"/>
      </w:pPr>
      <w:r>
        <w:t>Köszönöm szépen, ha kezdhetem</w:t>
      </w:r>
      <w:r w:rsidR="004C7EE6">
        <w:t>,</w:t>
      </w:r>
      <w:r>
        <w:t xml:space="preserve"> akkor a második kérdés. Jogalkotással nem lehet kötelezettséget vállalni, csak arra </w:t>
      </w:r>
      <w:r w:rsidR="004C7EE6">
        <w:t xml:space="preserve">lehet vállalni, hogy a költségvetési rendelet előkészítésekor foglalkozunk majd ezzel a kérdéssel. A másik és most vissza fogok térni arra, amit Némethy Béla képviselő úr kérdezett. Ugye ez havi szinten </w:t>
      </w:r>
      <w:r w:rsidR="00DF23AA">
        <w:t xml:space="preserve">a </w:t>
      </w:r>
      <w:r w:rsidR="004C7EE6">
        <w:t>BKV bérlet, 247 000 Ft, étkezési támogatásban 2</w:t>
      </w:r>
      <w:r w:rsidR="00EE7850">
        <w:t> </w:t>
      </w:r>
      <w:r w:rsidR="004C7EE6">
        <w:t>00</w:t>
      </w:r>
      <w:r w:rsidR="00EE7850">
        <w:t>0</w:t>
      </w:r>
      <w:r w:rsidR="004C7EE6">
        <w:t>-3</w:t>
      </w:r>
      <w:r w:rsidR="00DF23AA">
        <w:t> </w:t>
      </w:r>
      <w:r w:rsidR="004C7EE6">
        <w:t>0</w:t>
      </w:r>
      <w:r w:rsidR="00DF23AA">
        <w:t>0</w:t>
      </w:r>
      <w:r w:rsidR="004C7EE6">
        <w:t>0 Ft, tehát nagyságrendileg olyan 450-500 000 Ft</w:t>
      </w:r>
      <w:r w:rsidR="00EE7850">
        <w:t xml:space="preserve"> és ugye évente még a korábbi szabályoknak megfelelően </w:t>
      </w:r>
      <w:r w:rsidR="00C773B8">
        <w:t xml:space="preserve">ezt </w:t>
      </w:r>
      <w:r w:rsidR="00EE7850">
        <w:t>kétheti jutalom egészíti ki egy évben. A használati jogról pedig annyit, hogy a jogcím</w:t>
      </w:r>
      <w:r w:rsidR="00DF23AA">
        <w:t>,</w:t>
      </w:r>
      <w:r w:rsidR="00EE7850">
        <w:t xml:space="preserve"> amivel átvevő átveszi az ingyenes használat és </w:t>
      </w:r>
      <w:r w:rsidR="00C773B8">
        <w:t xml:space="preserve">a </w:t>
      </w:r>
      <w:r w:rsidR="00EE7850">
        <w:t xml:space="preserve">megfelelő célhoz kötött. A használat az a legszűkebb kategória. Azt a tevékenységet ott folytathatja, de azonkívül hasznosításba tovább nem adhatja. Semmi olyan tevékenységet nem tehet, </w:t>
      </w:r>
      <w:r w:rsidR="00C773B8">
        <w:t xml:space="preserve">ami </w:t>
      </w:r>
      <w:proofErr w:type="gramStart"/>
      <w:r w:rsidR="00EE7850">
        <w:t>ezen</w:t>
      </w:r>
      <w:proofErr w:type="gramEnd"/>
      <w:r w:rsidR="00EE7850">
        <w:t xml:space="preserve"> szerződésekben foglaltaktól eltér. Ahhoz a Képviselő-testület hozzájárulása kell, hogy mondjuk</w:t>
      </w:r>
      <w:r w:rsidR="00C773B8">
        <w:t>,</w:t>
      </w:r>
      <w:r w:rsidR="00EE7850">
        <w:t xml:space="preserve"> a védőnő mellé bevigyen egy </w:t>
      </w:r>
      <w:proofErr w:type="spellStart"/>
      <w:r w:rsidR="00DF23AA">
        <w:t>drónfejlesztő</w:t>
      </w:r>
      <w:proofErr w:type="spellEnd"/>
      <w:r w:rsidR="00DF23AA">
        <w:t xml:space="preserve"> műszaki állomást. Ez nem jogosítja fel jogilag semmilyen más tevékenységre kizárólag a védőnői szolgálat üzemeltetésére.</w:t>
      </w:r>
    </w:p>
    <w:p w:rsidR="00DF23AA" w:rsidRDefault="00DF23AA" w:rsidP="003E05F7">
      <w:pPr>
        <w:tabs>
          <w:tab w:val="left" w:pos="567"/>
        </w:tabs>
        <w:suppressAutoHyphens/>
        <w:jc w:val="both"/>
      </w:pPr>
    </w:p>
    <w:p w:rsidR="00DF23AA" w:rsidRPr="00DF23AA" w:rsidRDefault="00DF23AA" w:rsidP="003E05F7">
      <w:pPr>
        <w:tabs>
          <w:tab w:val="left" w:pos="567"/>
        </w:tabs>
        <w:suppressAutoHyphens/>
        <w:jc w:val="both"/>
        <w:rPr>
          <w:b/>
        </w:rPr>
      </w:pPr>
      <w:proofErr w:type="spellStart"/>
      <w:r w:rsidRPr="00DF23AA">
        <w:rPr>
          <w:b/>
        </w:rPr>
        <w:t>Garabuczi</w:t>
      </w:r>
      <w:proofErr w:type="spellEnd"/>
      <w:r w:rsidRPr="00DF23AA">
        <w:rPr>
          <w:b/>
        </w:rPr>
        <w:t xml:space="preserve"> Sándor</w:t>
      </w:r>
    </w:p>
    <w:p w:rsidR="00DF23AA" w:rsidRDefault="00DF23AA" w:rsidP="003E05F7">
      <w:pPr>
        <w:tabs>
          <w:tab w:val="left" w:pos="567"/>
        </w:tabs>
        <w:suppressAutoHyphens/>
        <w:jc w:val="both"/>
      </w:pPr>
      <w:r>
        <w:t xml:space="preserve">Világos, köszönöm szépen. </w:t>
      </w:r>
    </w:p>
    <w:p w:rsidR="000C135A" w:rsidRDefault="000C135A" w:rsidP="003E05F7">
      <w:pPr>
        <w:tabs>
          <w:tab w:val="left" w:pos="567"/>
        </w:tabs>
        <w:suppressAutoHyphens/>
        <w:jc w:val="both"/>
      </w:pPr>
    </w:p>
    <w:p w:rsidR="000C135A" w:rsidRPr="003E05F7" w:rsidRDefault="00DF23AA" w:rsidP="003E05F7">
      <w:pPr>
        <w:tabs>
          <w:tab w:val="left" w:pos="567"/>
        </w:tabs>
        <w:suppressAutoHyphens/>
        <w:jc w:val="both"/>
        <w:rPr>
          <w:b/>
        </w:rPr>
      </w:pPr>
      <w:r w:rsidRPr="003E05F7">
        <w:rPr>
          <w:b/>
        </w:rPr>
        <w:t>Kiss Roland</w:t>
      </w:r>
    </w:p>
    <w:p w:rsidR="00DF23AA" w:rsidRDefault="00DF23AA" w:rsidP="003E05F7">
      <w:pPr>
        <w:tabs>
          <w:tab w:val="left" w:pos="567"/>
        </w:tabs>
        <w:suppressAutoHyphens/>
        <w:jc w:val="both"/>
      </w:pPr>
      <w:r>
        <w:t xml:space="preserve">Nekem Főigazgató úrhoz lenne egy kérdésem. Az lenne a kérdésem, hogy a munkáltató átvezényelheti-e a védőnőket, tehát megszüntetheti-e a védőnői tevékenységet az adott ingatlanban, illetve az ahhoz körzethez tartozó helyen. </w:t>
      </w:r>
      <w:r w:rsidR="007A4C7B">
        <w:t>T</w:t>
      </w:r>
      <w:r>
        <w:t xml:space="preserve">ehát, mondhatja azt innentől kezdve a munkáltató, hogy rendben az önkormányzat egyébként átadta jogszabály szerint az ingatlant, megkötötték az új szerződést munkaadó és munkavállaló között, de innentől kezdve megszüntetjük, mert úgy értékeljük, hogy nincs szükség a védőnőre, már egy adott körzetben. Lehetséges ilyen </w:t>
      </w:r>
      <w:proofErr w:type="spellStart"/>
      <w:r w:rsidR="003E05F7" w:rsidRPr="003E05F7">
        <w:t>scenario</w:t>
      </w:r>
      <w:proofErr w:type="spellEnd"/>
      <w:r w:rsidR="003E05F7">
        <w:t xml:space="preserve">? </w:t>
      </w:r>
    </w:p>
    <w:p w:rsidR="00811434" w:rsidRDefault="00811434" w:rsidP="00340C5C">
      <w:pPr>
        <w:tabs>
          <w:tab w:val="left" w:pos="567"/>
        </w:tabs>
        <w:suppressAutoHyphens/>
      </w:pPr>
    </w:p>
    <w:p w:rsidR="00811434" w:rsidRDefault="00B52CF5" w:rsidP="00C773B8">
      <w:pPr>
        <w:tabs>
          <w:tab w:val="left" w:pos="567"/>
        </w:tabs>
        <w:suppressAutoHyphens/>
        <w:jc w:val="both"/>
        <w:rPr>
          <w:b/>
        </w:rPr>
      </w:pPr>
      <w:proofErr w:type="gramStart"/>
      <w:r w:rsidRPr="00B52CF5">
        <w:rPr>
          <w:b/>
        </w:rPr>
        <w:t>dr.</w:t>
      </w:r>
      <w:proofErr w:type="gramEnd"/>
      <w:r w:rsidRPr="00B52CF5">
        <w:rPr>
          <w:b/>
        </w:rPr>
        <w:t xml:space="preserve"> Polák László</w:t>
      </w:r>
    </w:p>
    <w:p w:rsidR="00B52CF5" w:rsidRDefault="00B52CF5" w:rsidP="00C773B8">
      <w:pPr>
        <w:tabs>
          <w:tab w:val="left" w:pos="567"/>
        </w:tabs>
        <w:suppressAutoHyphens/>
        <w:jc w:val="both"/>
      </w:pPr>
      <w:r w:rsidRPr="00B52CF5">
        <w:t>A munkáltatói feladatok az Egészségügyi Szolgálat szempontjából megsz</w:t>
      </w:r>
      <w:r>
        <w:t>ű</w:t>
      </w:r>
      <w:r w:rsidRPr="00B52CF5">
        <w:t>ntek</w:t>
      </w:r>
      <w:r>
        <w:t xml:space="preserve"> 2023. június 30-ával. Július 1-jével védőnők munkáltatója Szent János Kórház főigazgatója. Az, hogy ezt követően </w:t>
      </w:r>
      <w:r w:rsidR="00C773B8">
        <w:t>ő,</w:t>
      </w:r>
      <w:r>
        <w:t xml:space="preserve"> hogy jár el, arra nekem nincs rálátásom. Csak feltételezni tudom, hogy más feladatra őt nem tudja őt átvezényelni. </w:t>
      </w:r>
    </w:p>
    <w:p w:rsidR="00B52CF5" w:rsidRDefault="00B52CF5" w:rsidP="00C773B8">
      <w:pPr>
        <w:tabs>
          <w:tab w:val="left" w:pos="567"/>
        </w:tabs>
        <w:suppressAutoHyphens/>
        <w:jc w:val="both"/>
      </w:pPr>
    </w:p>
    <w:p w:rsidR="00B52CF5" w:rsidRPr="00B52CF5" w:rsidRDefault="00B52CF5" w:rsidP="00C773B8">
      <w:pPr>
        <w:tabs>
          <w:tab w:val="left" w:pos="567"/>
        </w:tabs>
        <w:suppressAutoHyphens/>
        <w:jc w:val="both"/>
        <w:rPr>
          <w:b/>
        </w:rPr>
      </w:pPr>
      <w:r w:rsidRPr="00B52CF5">
        <w:rPr>
          <w:b/>
        </w:rPr>
        <w:t>Kiss Roland</w:t>
      </w:r>
    </w:p>
    <w:p w:rsidR="00B52CF5" w:rsidRDefault="00B52CF5" w:rsidP="00C773B8">
      <w:pPr>
        <w:tabs>
          <w:tab w:val="left" w:pos="567"/>
        </w:tabs>
        <w:suppressAutoHyphens/>
        <w:jc w:val="both"/>
      </w:pPr>
      <w:r>
        <w:t>Mert mi van akkor, ha ezt megteszi…</w:t>
      </w:r>
    </w:p>
    <w:p w:rsidR="00B52CF5" w:rsidRDefault="00B52CF5" w:rsidP="00C773B8">
      <w:pPr>
        <w:tabs>
          <w:tab w:val="left" w:pos="567"/>
        </w:tabs>
        <w:suppressAutoHyphens/>
        <w:jc w:val="both"/>
        <w:rPr>
          <w:b/>
        </w:rPr>
      </w:pPr>
    </w:p>
    <w:p w:rsidR="00B52CF5" w:rsidRDefault="00B52CF5" w:rsidP="00C773B8">
      <w:pPr>
        <w:tabs>
          <w:tab w:val="left" w:pos="567"/>
        </w:tabs>
        <w:suppressAutoHyphens/>
        <w:jc w:val="both"/>
        <w:rPr>
          <w:b/>
        </w:rPr>
      </w:pPr>
      <w:proofErr w:type="gramStart"/>
      <w:r w:rsidRPr="00B52CF5">
        <w:rPr>
          <w:b/>
        </w:rPr>
        <w:t>dr.</w:t>
      </w:r>
      <w:proofErr w:type="gramEnd"/>
      <w:r w:rsidRPr="00B52CF5">
        <w:rPr>
          <w:b/>
        </w:rPr>
        <w:t xml:space="preserve"> Polák László</w:t>
      </w:r>
    </w:p>
    <w:p w:rsidR="00B52CF5" w:rsidRDefault="00B52CF5" w:rsidP="00C773B8">
      <w:pPr>
        <w:tabs>
          <w:tab w:val="left" w:pos="567"/>
        </w:tabs>
        <w:suppressAutoHyphens/>
        <w:jc w:val="both"/>
      </w:pPr>
      <w:r>
        <w:t xml:space="preserve">A feladatot el kell látnia. </w:t>
      </w:r>
    </w:p>
    <w:p w:rsidR="00B52CF5" w:rsidRDefault="00B52CF5" w:rsidP="00C773B8">
      <w:pPr>
        <w:tabs>
          <w:tab w:val="left" w:pos="567"/>
        </w:tabs>
        <w:suppressAutoHyphens/>
        <w:jc w:val="both"/>
        <w:rPr>
          <w:b/>
        </w:rPr>
      </w:pPr>
    </w:p>
    <w:p w:rsidR="00B52CF5" w:rsidRPr="00B52CF5" w:rsidRDefault="00B52CF5" w:rsidP="00C773B8">
      <w:pPr>
        <w:tabs>
          <w:tab w:val="left" w:pos="567"/>
        </w:tabs>
        <w:suppressAutoHyphens/>
        <w:jc w:val="both"/>
        <w:rPr>
          <w:b/>
        </w:rPr>
      </w:pPr>
      <w:r w:rsidRPr="00B52CF5">
        <w:rPr>
          <w:b/>
        </w:rPr>
        <w:t>Kiss Roland</w:t>
      </w:r>
    </w:p>
    <w:p w:rsidR="00B52CF5" w:rsidRPr="00B52CF5" w:rsidRDefault="00B52CF5" w:rsidP="00C773B8">
      <w:pPr>
        <w:tabs>
          <w:tab w:val="left" w:pos="567"/>
        </w:tabs>
        <w:suppressAutoHyphens/>
        <w:jc w:val="both"/>
      </w:pPr>
      <w:r>
        <w:t>El kell látnia, de ha…</w:t>
      </w:r>
    </w:p>
    <w:p w:rsidR="00811434" w:rsidRDefault="00811434" w:rsidP="00C773B8">
      <w:pPr>
        <w:tabs>
          <w:tab w:val="left" w:pos="567"/>
        </w:tabs>
        <w:suppressAutoHyphens/>
        <w:jc w:val="both"/>
      </w:pPr>
    </w:p>
    <w:p w:rsidR="00B52CF5" w:rsidRPr="000C135A" w:rsidRDefault="00B52CF5" w:rsidP="00C773B8">
      <w:pPr>
        <w:tabs>
          <w:tab w:val="left" w:pos="567"/>
        </w:tabs>
        <w:suppressAutoHyphens/>
        <w:jc w:val="both"/>
        <w:rPr>
          <w:b/>
        </w:rPr>
      </w:pPr>
      <w:proofErr w:type="gramStart"/>
      <w:r w:rsidRPr="000C135A">
        <w:rPr>
          <w:b/>
        </w:rPr>
        <w:t>dr.</w:t>
      </w:r>
      <w:proofErr w:type="gramEnd"/>
      <w:r w:rsidRPr="000C135A">
        <w:rPr>
          <w:b/>
        </w:rPr>
        <w:t xml:space="preserve"> Szalai Tibor</w:t>
      </w:r>
    </w:p>
    <w:p w:rsidR="00811434" w:rsidRDefault="00B52CF5" w:rsidP="00C773B8">
      <w:pPr>
        <w:tabs>
          <w:tab w:val="left" w:pos="567"/>
        </w:tabs>
        <w:suppressAutoHyphens/>
        <w:jc w:val="both"/>
      </w:pPr>
      <w:r>
        <w:t>Ha szólhatnék…</w:t>
      </w:r>
    </w:p>
    <w:p w:rsidR="00B52CF5" w:rsidRDefault="00B52CF5" w:rsidP="00C773B8">
      <w:pPr>
        <w:tabs>
          <w:tab w:val="left" w:pos="567"/>
        </w:tabs>
        <w:suppressAutoHyphens/>
        <w:jc w:val="both"/>
        <w:rPr>
          <w:b/>
        </w:rPr>
      </w:pPr>
    </w:p>
    <w:p w:rsidR="00B52CF5" w:rsidRPr="00B52CF5" w:rsidRDefault="00B52CF5" w:rsidP="00C773B8">
      <w:pPr>
        <w:tabs>
          <w:tab w:val="left" w:pos="567"/>
        </w:tabs>
        <w:suppressAutoHyphens/>
        <w:jc w:val="both"/>
        <w:rPr>
          <w:b/>
        </w:rPr>
      </w:pPr>
      <w:r w:rsidRPr="00B52CF5">
        <w:rPr>
          <w:b/>
        </w:rPr>
        <w:t>Kiss Roland</w:t>
      </w:r>
    </w:p>
    <w:p w:rsidR="00B52CF5" w:rsidRDefault="00B52CF5" w:rsidP="00340C5C">
      <w:pPr>
        <w:tabs>
          <w:tab w:val="left" w:pos="567"/>
        </w:tabs>
        <w:suppressAutoHyphens/>
      </w:pPr>
      <w:r>
        <w:t>Parancsoljon Jegyző úr!</w:t>
      </w:r>
    </w:p>
    <w:p w:rsidR="00B52CF5" w:rsidRDefault="00B52CF5" w:rsidP="00340C5C">
      <w:pPr>
        <w:tabs>
          <w:tab w:val="left" w:pos="567"/>
        </w:tabs>
        <w:suppressAutoHyphens/>
      </w:pPr>
    </w:p>
    <w:p w:rsidR="00B52CF5" w:rsidRPr="000C135A" w:rsidRDefault="00B52CF5" w:rsidP="00B52CF5">
      <w:pPr>
        <w:tabs>
          <w:tab w:val="left" w:pos="567"/>
        </w:tabs>
        <w:suppressAutoHyphens/>
        <w:jc w:val="both"/>
        <w:rPr>
          <w:b/>
        </w:rPr>
      </w:pPr>
      <w:proofErr w:type="gramStart"/>
      <w:r w:rsidRPr="000C135A">
        <w:rPr>
          <w:b/>
        </w:rPr>
        <w:t>dr.</w:t>
      </w:r>
      <w:proofErr w:type="gramEnd"/>
      <w:r w:rsidRPr="000C135A">
        <w:rPr>
          <w:b/>
        </w:rPr>
        <w:t xml:space="preserve"> Szalai Tibor</w:t>
      </w:r>
    </w:p>
    <w:p w:rsidR="00B52CF5" w:rsidRDefault="00595FBF" w:rsidP="00C773B8">
      <w:pPr>
        <w:tabs>
          <w:tab w:val="left" w:pos="567"/>
        </w:tabs>
        <w:suppressAutoHyphens/>
        <w:jc w:val="both"/>
      </w:pPr>
      <w:r>
        <w:t>Köszönöm szépen. Főigazgató úrhoz c</w:t>
      </w:r>
      <w:r w:rsidR="00C773B8">
        <w:t>satlakozva a munkáltatói jogokat</w:t>
      </w:r>
      <w:r>
        <w:t xml:space="preserve"> és most </w:t>
      </w:r>
      <w:proofErr w:type="spellStart"/>
      <w:r>
        <w:t>tizenvalahanyadikán</w:t>
      </w:r>
      <w:proofErr w:type="spellEnd"/>
      <w:r>
        <w:t xml:space="preserve"> kartonokkal és mindennel együtt most a Szent János Kórház…</w:t>
      </w:r>
    </w:p>
    <w:p w:rsidR="00595FBF" w:rsidRDefault="00595FBF" w:rsidP="00340C5C">
      <w:pPr>
        <w:tabs>
          <w:tab w:val="left" w:pos="567"/>
        </w:tabs>
        <w:suppressAutoHyphens/>
      </w:pPr>
    </w:p>
    <w:p w:rsidR="00595FBF" w:rsidRPr="007A4C7B" w:rsidRDefault="00595FBF" w:rsidP="00340C5C">
      <w:pPr>
        <w:tabs>
          <w:tab w:val="left" w:pos="567"/>
        </w:tabs>
        <w:suppressAutoHyphens/>
        <w:rPr>
          <w:b/>
        </w:rPr>
      </w:pPr>
      <w:proofErr w:type="gramStart"/>
      <w:r w:rsidRPr="007A4C7B">
        <w:rPr>
          <w:b/>
        </w:rPr>
        <w:t>dr.</w:t>
      </w:r>
      <w:proofErr w:type="gramEnd"/>
      <w:r w:rsidRPr="007A4C7B">
        <w:rPr>
          <w:b/>
        </w:rPr>
        <w:t xml:space="preserve"> Polák László</w:t>
      </w:r>
    </w:p>
    <w:p w:rsidR="00595FBF" w:rsidRDefault="00595FBF" w:rsidP="00340C5C">
      <w:pPr>
        <w:tabs>
          <w:tab w:val="left" w:pos="567"/>
        </w:tabs>
        <w:suppressAutoHyphens/>
      </w:pPr>
      <w:r>
        <w:t xml:space="preserve">Holnap fogjuk átadni a kartonokat. </w:t>
      </w:r>
    </w:p>
    <w:p w:rsidR="00595FBF" w:rsidRDefault="00595FBF" w:rsidP="00340C5C">
      <w:pPr>
        <w:tabs>
          <w:tab w:val="left" w:pos="567"/>
        </w:tabs>
        <w:suppressAutoHyphens/>
      </w:pPr>
    </w:p>
    <w:p w:rsidR="00595FBF" w:rsidRPr="000C135A" w:rsidRDefault="00595FBF" w:rsidP="007A4C7B">
      <w:pPr>
        <w:tabs>
          <w:tab w:val="left" w:pos="567"/>
        </w:tabs>
        <w:suppressAutoHyphens/>
        <w:jc w:val="both"/>
        <w:rPr>
          <w:b/>
        </w:rPr>
      </w:pPr>
      <w:proofErr w:type="gramStart"/>
      <w:r w:rsidRPr="000C135A">
        <w:rPr>
          <w:b/>
        </w:rPr>
        <w:t>dr.</w:t>
      </w:r>
      <w:proofErr w:type="gramEnd"/>
      <w:r w:rsidRPr="000C135A">
        <w:rPr>
          <w:b/>
        </w:rPr>
        <w:t xml:space="preserve"> Szalai Tibor</w:t>
      </w:r>
    </w:p>
    <w:p w:rsidR="00595FBF" w:rsidRDefault="00B67A54" w:rsidP="007A4C7B">
      <w:pPr>
        <w:tabs>
          <w:tab w:val="left" w:pos="567"/>
        </w:tabs>
        <w:suppressAutoHyphens/>
        <w:jc w:val="both"/>
      </w:pPr>
      <w:r>
        <w:t xml:space="preserve">Ha abból indulunk ki, hogy az egészségügyi szolgálati jogviszony vonatkozik rájuk, akkor azon belül elméletileg van ilyen típusú mozgatási lehetőség. </w:t>
      </w:r>
      <w:r w:rsidR="007A4C7B">
        <w:t>D</w:t>
      </w:r>
      <w:r>
        <w:t xml:space="preserve">e ezt úgy kell elképzelni, hogy kizárólag a Szent János Kórház illetékességi területéhez tartozó településeken. Amely viszont egy elég szűk halmaz, mert nagyjából itt közép és észak Buda felé néhány település területet fed le. Még ha van is ilyen, mert jelenleg ez egy üres halmaz… Megszüntetni nem tudja, mert jogszabály írja elő. </w:t>
      </w:r>
    </w:p>
    <w:p w:rsidR="00B67A54" w:rsidRDefault="00B67A54" w:rsidP="007A4C7B">
      <w:pPr>
        <w:tabs>
          <w:tab w:val="left" w:pos="567"/>
        </w:tabs>
        <w:suppressAutoHyphens/>
        <w:jc w:val="both"/>
      </w:pPr>
    </w:p>
    <w:p w:rsidR="00B67A54" w:rsidRPr="007A4C7B" w:rsidRDefault="00B67A54" w:rsidP="007A4C7B">
      <w:pPr>
        <w:tabs>
          <w:tab w:val="left" w:pos="567"/>
        </w:tabs>
        <w:suppressAutoHyphens/>
        <w:jc w:val="both"/>
        <w:rPr>
          <w:b/>
        </w:rPr>
      </w:pPr>
      <w:r w:rsidRPr="007A4C7B">
        <w:rPr>
          <w:b/>
        </w:rPr>
        <w:t>Kiss Roland</w:t>
      </w:r>
    </w:p>
    <w:p w:rsidR="00B67A54" w:rsidRDefault="00B67A54" w:rsidP="007A4C7B">
      <w:pPr>
        <w:tabs>
          <w:tab w:val="left" w:pos="567"/>
        </w:tabs>
        <w:suppressAutoHyphens/>
        <w:jc w:val="both"/>
      </w:pPr>
      <w:r>
        <w:t xml:space="preserve">Köszönöm. </w:t>
      </w:r>
    </w:p>
    <w:p w:rsidR="00811434" w:rsidRDefault="00811434" w:rsidP="007A4C7B">
      <w:pPr>
        <w:tabs>
          <w:tab w:val="left" w:pos="567"/>
        </w:tabs>
        <w:suppressAutoHyphens/>
        <w:jc w:val="both"/>
      </w:pPr>
    </w:p>
    <w:p w:rsidR="00811434" w:rsidRPr="007A4C7B" w:rsidRDefault="00B67A54" w:rsidP="007A4C7B">
      <w:pPr>
        <w:tabs>
          <w:tab w:val="left" w:pos="567"/>
        </w:tabs>
        <w:suppressAutoHyphens/>
        <w:jc w:val="both"/>
        <w:rPr>
          <w:b/>
        </w:rPr>
      </w:pPr>
      <w:r w:rsidRPr="007A4C7B">
        <w:rPr>
          <w:b/>
        </w:rPr>
        <w:t>Tó</w:t>
      </w:r>
      <w:r w:rsidR="007A4C7B">
        <w:rPr>
          <w:b/>
        </w:rPr>
        <w:t>t</w:t>
      </w:r>
      <w:r w:rsidRPr="007A4C7B">
        <w:rPr>
          <w:b/>
        </w:rPr>
        <w:t>h Csaba Róbert</w:t>
      </w:r>
    </w:p>
    <w:p w:rsidR="00B67A54" w:rsidRDefault="00B67A54" w:rsidP="007A4C7B">
      <w:pPr>
        <w:tabs>
          <w:tab w:val="left" w:pos="567"/>
        </w:tabs>
        <w:suppressAutoHyphens/>
        <w:jc w:val="both"/>
      </w:pPr>
      <w:r>
        <w:t xml:space="preserve">Nekem még egy gyors. Ott a szerződésben ugye elvileg az van, hogy határozatlan </w:t>
      </w:r>
      <w:r w:rsidR="00951F1C">
        <w:t xml:space="preserve">időre szólna. Ott ugye az idei II. félévre van egy ilyen mondás, az azutánira meg nem emlékszem, hogy lenne egy ilyen konkrét mondás, hogy akkor továbbra is megmaradna ez a juttatás. De lehet, hogy csak én nem vettem észre, vagy nem is kell, hogy benne legyen. </w:t>
      </w:r>
    </w:p>
    <w:p w:rsidR="00811434" w:rsidRDefault="00811434" w:rsidP="007A4C7B">
      <w:pPr>
        <w:tabs>
          <w:tab w:val="left" w:pos="567"/>
        </w:tabs>
        <w:suppressAutoHyphens/>
        <w:jc w:val="both"/>
      </w:pPr>
    </w:p>
    <w:p w:rsidR="00811434" w:rsidRPr="00FC4FA9" w:rsidRDefault="00FC4FA9" w:rsidP="00340C5C">
      <w:pPr>
        <w:tabs>
          <w:tab w:val="left" w:pos="567"/>
        </w:tabs>
        <w:suppressAutoHyphens/>
        <w:rPr>
          <w:b/>
        </w:rPr>
      </w:pPr>
      <w:proofErr w:type="gramStart"/>
      <w:r w:rsidRPr="00FC4FA9">
        <w:rPr>
          <w:b/>
        </w:rPr>
        <w:t>dr.</w:t>
      </w:r>
      <w:proofErr w:type="gramEnd"/>
      <w:r w:rsidRPr="00FC4FA9">
        <w:rPr>
          <w:b/>
        </w:rPr>
        <w:t xml:space="preserve"> Szalai Tibor</w:t>
      </w:r>
    </w:p>
    <w:p w:rsidR="00F07050" w:rsidRDefault="00FC4FA9" w:rsidP="00FC4FA9">
      <w:pPr>
        <w:tabs>
          <w:tab w:val="left" w:pos="567"/>
        </w:tabs>
        <w:suppressAutoHyphens/>
        <w:jc w:val="both"/>
      </w:pPr>
      <w:r>
        <w:t xml:space="preserve">A juttatás az nem kötelező. A juttatás a II. Kerületi Önkormányzat Képviselő-testületének szuverén döntése, hogy nyújt-e ilyet, tehát adható. Hogyha ez kimaradt volna belőle, akkor az lenne érvényben, hogy </w:t>
      </w:r>
      <w:r w:rsidR="00F07050">
        <w:t>megállapodunk</w:t>
      </w:r>
      <w:r w:rsidR="00F07050">
        <w:t xml:space="preserve"> </w:t>
      </w:r>
      <w:r>
        <w:t>az in</w:t>
      </w:r>
      <w:r w:rsidR="00C773B8">
        <w:t>g</w:t>
      </w:r>
      <w:r>
        <w:t xml:space="preserve">atlan átadás-átvételről, hogy együttműködünk és nem adunk semmilyen plusz juttatást. Én azt gondolom, hogy ez nem lenne – nem tudok jobb szót mondani – méltó, sem az ellátottak, sem a védőnők szempontjából. Nyilván az ő helyzetük, a védőnők helyzete annyiból talán kedvezőbb, nem akarok példákat mondai, hogy ők azért garantált… </w:t>
      </w:r>
    </w:p>
    <w:p w:rsidR="00811434" w:rsidRDefault="00FC4FA9" w:rsidP="00FC4FA9">
      <w:pPr>
        <w:tabs>
          <w:tab w:val="left" w:pos="567"/>
        </w:tabs>
        <w:suppressAutoHyphens/>
        <w:jc w:val="both"/>
      </w:pPr>
      <w:r>
        <w:lastRenderedPageBreak/>
        <w:t xml:space="preserve">Tudomásom szerint mindenki átkötötte, legalábbis Ápolási Igazgató </w:t>
      </w:r>
      <w:r w:rsidR="00F07050">
        <w:t>a</w:t>
      </w:r>
      <w:r>
        <w:t>sszony azt mondta. Az, hogy 2024. évi és az azt követő költségvetésekben nulla forint lesz</w:t>
      </w:r>
      <w:r w:rsidR="00F07050">
        <w:t>,</w:t>
      </w:r>
      <w:r>
        <w:t xml:space="preserve"> erre is van lehetőség. Ezt minden évben a Képviselő-testület saját maga fogja eldönteni. </w:t>
      </w:r>
    </w:p>
    <w:p w:rsidR="00FC4FA9" w:rsidRDefault="00FC4FA9" w:rsidP="00FC4FA9">
      <w:pPr>
        <w:tabs>
          <w:tab w:val="left" w:pos="567"/>
        </w:tabs>
        <w:suppressAutoHyphens/>
        <w:jc w:val="both"/>
      </w:pPr>
    </w:p>
    <w:p w:rsidR="00FC4FA9" w:rsidRPr="00FC4FA9" w:rsidRDefault="00FC4FA9" w:rsidP="00FC4FA9">
      <w:pPr>
        <w:tabs>
          <w:tab w:val="left" w:pos="567"/>
        </w:tabs>
        <w:suppressAutoHyphens/>
        <w:jc w:val="both"/>
        <w:rPr>
          <w:b/>
        </w:rPr>
      </w:pPr>
      <w:proofErr w:type="gramStart"/>
      <w:r w:rsidRPr="00FC4FA9">
        <w:rPr>
          <w:b/>
        </w:rPr>
        <w:t>dr.</w:t>
      </w:r>
      <w:proofErr w:type="gramEnd"/>
      <w:r w:rsidRPr="00FC4FA9">
        <w:rPr>
          <w:b/>
        </w:rPr>
        <w:t xml:space="preserve"> Varga Előd Bendegúz</w:t>
      </w:r>
    </w:p>
    <w:p w:rsidR="00FC4FA9" w:rsidRDefault="00FC4FA9" w:rsidP="00FC4FA9">
      <w:pPr>
        <w:tabs>
          <w:tab w:val="left" w:pos="567"/>
        </w:tabs>
        <w:suppressAutoHyphens/>
        <w:jc w:val="both"/>
      </w:pPr>
      <w:r>
        <w:t>Úgy fogadtuk el, az egyik pont az volt, hogy felkérjük a kormányzatot, hogy ugyanezeket a juttatásokat biztosítsa a védőnőknek, amiket az ö</w:t>
      </w:r>
      <w:r w:rsidR="00087262">
        <w:t>n</w:t>
      </w:r>
      <w:r>
        <w:t xml:space="preserve">kormányzat </w:t>
      </w:r>
      <w:r w:rsidR="00087262">
        <w:t>biztosított</w:t>
      </w:r>
      <w:r w:rsidR="00F07050">
        <w:t>.</w:t>
      </w:r>
      <w:r w:rsidR="00087262">
        <w:t xml:space="preserve"> Legyünk optimisták, hogy a kormányzat biztosítani fogja ezt a juttatást. Mi optimisták vagyunk.</w:t>
      </w:r>
    </w:p>
    <w:p w:rsidR="00087262" w:rsidRDefault="00087262" w:rsidP="00FC4FA9">
      <w:pPr>
        <w:tabs>
          <w:tab w:val="left" w:pos="567"/>
        </w:tabs>
        <w:suppressAutoHyphens/>
        <w:jc w:val="both"/>
      </w:pPr>
    </w:p>
    <w:p w:rsidR="00087262" w:rsidRPr="00F07050" w:rsidRDefault="00087262" w:rsidP="00FC4FA9">
      <w:pPr>
        <w:tabs>
          <w:tab w:val="left" w:pos="567"/>
        </w:tabs>
        <w:suppressAutoHyphens/>
        <w:jc w:val="both"/>
        <w:rPr>
          <w:b/>
        </w:rPr>
      </w:pPr>
      <w:r w:rsidRPr="00F07050">
        <w:rPr>
          <w:b/>
        </w:rPr>
        <w:t>Tóth Csaba Róbert</w:t>
      </w:r>
    </w:p>
    <w:p w:rsidR="00087262" w:rsidRDefault="00087262" w:rsidP="00FC4FA9">
      <w:pPr>
        <w:tabs>
          <w:tab w:val="left" w:pos="567"/>
        </w:tabs>
        <w:suppressAutoHyphens/>
        <w:jc w:val="both"/>
      </w:pPr>
      <w:r>
        <w:t>Jó. Akkor</w:t>
      </w:r>
      <w:r w:rsidR="00F07050">
        <w:t>,</w:t>
      </w:r>
      <w:r>
        <w:t xml:space="preserve"> ha más kérdés, észrevétel nincs, akkor kérem</w:t>
      </w:r>
      <w:r w:rsidR="00F07050">
        <w:t>,</w:t>
      </w:r>
      <w:r>
        <w:t xml:space="preserve"> szavazzunk a határozati javaslatról. Köszönöm, </w:t>
      </w:r>
      <w:proofErr w:type="gramStart"/>
      <w:r>
        <w:t>egyhangúlag</w:t>
      </w:r>
      <w:proofErr w:type="gramEnd"/>
      <w:r>
        <w:t xml:space="preserve"> hét igen, elfogadtuk. </w:t>
      </w:r>
    </w:p>
    <w:p w:rsidR="00811434" w:rsidRPr="00490F78" w:rsidRDefault="00811434" w:rsidP="00340C5C">
      <w:pPr>
        <w:tabs>
          <w:tab w:val="left" w:pos="567"/>
        </w:tabs>
        <w:suppressAutoHyphens/>
      </w:pPr>
    </w:p>
    <w:p w:rsidR="005B686E" w:rsidRDefault="005B686E" w:rsidP="005B686E">
      <w:pPr>
        <w:ind w:left="360"/>
        <w:jc w:val="center"/>
        <w:rPr>
          <w:b/>
        </w:rPr>
      </w:pPr>
    </w:p>
    <w:p w:rsidR="005B686E" w:rsidRDefault="005B686E" w:rsidP="005B686E">
      <w:pPr>
        <w:ind w:left="360"/>
        <w:jc w:val="center"/>
        <w:rPr>
          <w:b/>
        </w:rPr>
      </w:pPr>
      <w:r>
        <w:rPr>
          <w:b/>
        </w:rPr>
        <w:t>Budapest Főváros II. Kerületi Önkormányzat</w:t>
      </w:r>
    </w:p>
    <w:p w:rsidR="005B686E" w:rsidRDefault="005B686E" w:rsidP="005B686E">
      <w:pPr>
        <w:ind w:left="360"/>
        <w:jc w:val="center"/>
        <w:rPr>
          <w:b/>
        </w:rPr>
      </w:pPr>
      <w:r>
        <w:rPr>
          <w:b/>
          <w:bCs/>
        </w:rPr>
        <w:t>Költségvetési Bizottság</w:t>
      </w:r>
    </w:p>
    <w:p w:rsidR="005B686E" w:rsidRDefault="005B686E" w:rsidP="005B686E">
      <w:pPr>
        <w:ind w:left="360"/>
        <w:jc w:val="center"/>
        <w:rPr>
          <w:b/>
        </w:rPr>
      </w:pPr>
      <w:r>
        <w:rPr>
          <w:b/>
        </w:rPr>
        <w:t>135/2023. (VII.19.) határozata</w:t>
      </w:r>
    </w:p>
    <w:p w:rsidR="00490F78" w:rsidRDefault="00490F78" w:rsidP="00340C5C">
      <w:pPr>
        <w:tabs>
          <w:tab w:val="left" w:pos="567"/>
        </w:tabs>
        <w:suppressAutoHyphens/>
        <w:rPr>
          <w:b/>
        </w:rPr>
      </w:pPr>
    </w:p>
    <w:p w:rsidR="005B686E" w:rsidRDefault="005B686E" w:rsidP="005B686E">
      <w:pPr>
        <w:ind w:left="284"/>
        <w:jc w:val="both"/>
        <w:rPr>
          <w:szCs w:val="22"/>
        </w:rPr>
      </w:pPr>
      <w:r>
        <w:t xml:space="preserve">A Költségvetési Bizottság </w:t>
      </w:r>
      <w:r w:rsidRPr="00F32285">
        <w:t xml:space="preserve">A Budapest Főváros II. Kerületi Önkormányzat Szervezeti és Működési Szabályzatáról szóló 13/1992. (VII. 01.) rendelet 11. sz. </w:t>
      </w:r>
      <w:r>
        <w:t xml:space="preserve">melléklet 2.2.1) és 2.2.2) pontja alapján egyetért, hogy </w:t>
      </w:r>
      <w:r w:rsidRPr="00604614">
        <w:rPr>
          <w:rFonts w:eastAsia="FreeSans"/>
        </w:rPr>
        <w:t xml:space="preserve">a védőnők illetményen felüli, jelenleg az Önkormányzat által biztosított egyéb juttatásoknak megfelelő mértékű pénzeszköz átadásra kerüljön az </w:t>
      </w:r>
      <w:r w:rsidRPr="00604614">
        <w:t>Észak-budai Szent János Centrumkórház részére a megkötött együttműködési me</w:t>
      </w:r>
      <w:r>
        <w:t xml:space="preserve">gállapodás-tervezetben foglaltak szerint. Javasolja </w:t>
      </w:r>
      <w:r>
        <w:rPr>
          <w:rFonts w:eastAsia="FreeSans"/>
        </w:rPr>
        <w:t xml:space="preserve">Képviselő-testületnek </w:t>
      </w:r>
      <w:r>
        <w:t xml:space="preserve">elfogadásra, hogy a </w:t>
      </w:r>
      <w:r w:rsidRPr="00604614">
        <w:rPr>
          <w:rFonts w:eastAsia="FreeSans"/>
        </w:rPr>
        <w:t>2023. évet követően az Önkormányzat</w:t>
      </w:r>
      <w:r>
        <w:rPr>
          <w:rFonts w:eastAsia="FreeSans"/>
        </w:rPr>
        <w:t xml:space="preserve"> </w:t>
      </w:r>
      <w:r w:rsidRPr="00604614">
        <w:rPr>
          <w:rFonts w:eastAsia="FreeSans"/>
        </w:rPr>
        <w:t>mindenkori költségvetési rendeletében dönt</w:t>
      </w:r>
      <w:r>
        <w:rPr>
          <w:rFonts w:eastAsia="FreeSans"/>
        </w:rPr>
        <w:t>sön</w:t>
      </w:r>
      <w:r>
        <w:rPr>
          <w:szCs w:val="22"/>
        </w:rPr>
        <w:t xml:space="preserve"> az </w:t>
      </w:r>
      <w:r w:rsidRPr="009658A8">
        <w:rPr>
          <w:szCs w:val="22"/>
        </w:rPr>
        <w:t>illetményen felüli díj, illetőleg visszatérítendő és vissza nem térítendő támogatás</w:t>
      </w:r>
      <w:r>
        <w:rPr>
          <w:szCs w:val="22"/>
        </w:rPr>
        <w:t xml:space="preserve"> formájáról és mértékéről. </w:t>
      </w:r>
    </w:p>
    <w:p w:rsidR="005B686E" w:rsidRPr="00A603F2" w:rsidRDefault="005B686E" w:rsidP="005B686E">
      <w:pPr>
        <w:ind w:left="284"/>
        <w:jc w:val="both"/>
        <w:rPr>
          <w:rFonts w:eastAsia="FreeSans"/>
        </w:rPr>
      </w:pPr>
      <w:r w:rsidRPr="00A603F2">
        <w:rPr>
          <w:szCs w:val="22"/>
        </w:rPr>
        <w:t>A Költségvetés</w:t>
      </w:r>
      <w:r>
        <w:rPr>
          <w:szCs w:val="22"/>
        </w:rPr>
        <w:t xml:space="preserve">i Bizottság </w:t>
      </w:r>
      <w:r w:rsidRPr="00A603F2">
        <w:t>„</w:t>
      </w:r>
      <w:r w:rsidRPr="00A603F2">
        <w:rPr>
          <w:i/>
        </w:rPr>
        <w:t>A védőnői szolgálatok átszervezésével kapcsolatos megállapodások”</w:t>
      </w:r>
      <w:r w:rsidRPr="00A603F2">
        <w:t xml:space="preserve"> c</w:t>
      </w:r>
      <w:r>
        <w:t xml:space="preserve">ímű előterjesztést tárgyalásra </w:t>
      </w:r>
      <w:r w:rsidRPr="00A603F2">
        <w:t xml:space="preserve">alkalmasnak tartja, a határozati javaslatok elfogadását javasolja. </w:t>
      </w:r>
    </w:p>
    <w:p w:rsidR="005B686E" w:rsidRDefault="005B686E" w:rsidP="005B686E">
      <w:pPr>
        <w:tabs>
          <w:tab w:val="left" w:pos="1080"/>
        </w:tabs>
        <w:ind w:left="360" w:hanging="360"/>
      </w:pPr>
    </w:p>
    <w:p w:rsidR="005B686E" w:rsidRDefault="005B686E" w:rsidP="005B686E">
      <w:pPr>
        <w:tabs>
          <w:tab w:val="left" w:pos="3240"/>
        </w:tabs>
        <w:jc w:val="both"/>
      </w:pPr>
      <w:r>
        <w:rPr>
          <w:b/>
        </w:rPr>
        <w:t>Felelős:</w:t>
      </w:r>
      <w:r>
        <w:t xml:space="preserve"> bizottság elnöke</w:t>
      </w:r>
    </w:p>
    <w:p w:rsidR="005B686E" w:rsidRDefault="005B686E" w:rsidP="005B686E">
      <w:pPr>
        <w:tabs>
          <w:tab w:val="left" w:pos="3240"/>
        </w:tabs>
        <w:jc w:val="both"/>
      </w:pPr>
      <w:r>
        <w:rPr>
          <w:b/>
        </w:rPr>
        <w:t xml:space="preserve">Határidő: </w:t>
      </w:r>
      <w:r>
        <w:t>2023. július 19-i testületi ülés</w:t>
      </w:r>
    </w:p>
    <w:p w:rsidR="005B686E" w:rsidRDefault="005B686E" w:rsidP="00340C5C">
      <w:pPr>
        <w:tabs>
          <w:tab w:val="left" w:pos="567"/>
        </w:tabs>
        <w:suppressAutoHyphens/>
        <w:rPr>
          <w:b/>
        </w:rPr>
      </w:pPr>
    </w:p>
    <w:p w:rsidR="005B686E" w:rsidRPr="0020617E" w:rsidRDefault="005B686E" w:rsidP="005B686E">
      <w:pPr>
        <w:tabs>
          <w:tab w:val="left" w:pos="1080"/>
        </w:tabs>
        <w:ind w:left="360" w:hanging="360"/>
      </w:pPr>
      <w:r w:rsidRPr="0003276C">
        <w:t>(</w:t>
      </w:r>
      <w:r>
        <w:t>hét</w:t>
      </w:r>
      <w:r w:rsidRPr="0003276C">
        <w:t xml:space="preserve"> bizottsági tag van jelen / </w:t>
      </w:r>
      <w:r>
        <w:t>hét</w:t>
      </w:r>
      <w:r w:rsidRPr="0003276C">
        <w:t xml:space="preserve"> igen / egyhangúan elfogadva)</w:t>
      </w:r>
    </w:p>
    <w:p w:rsidR="005B686E" w:rsidRDefault="005B686E" w:rsidP="00340C5C">
      <w:pPr>
        <w:tabs>
          <w:tab w:val="left" w:pos="567"/>
        </w:tabs>
        <w:suppressAutoHyphens/>
        <w:rPr>
          <w:b/>
        </w:rPr>
      </w:pPr>
    </w:p>
    <w:p w:rsidR="005B686E" w:rsidRDefault="00087262" w:rsidP="00340C5C">
      <w:pPr>
        <w:tabs>
          <w:tab w:val="left" w:pos="567"/>
        </w:tabs>
        <w:suppressAutoHyphens/>
        <w:rPr>
          <w:b/>
        </w:rPr>
      </w:pPr>
      <w:proofErr w:type="gramStart"/>
      <w:r>
        <w:rPr>
          <w:b/>
        </w:rPr>
        <w:t>dr.</w:t>
      </w:r>
      <w:proofErr w:type="gramEnd"/>
      <w:r>
        <w:rPr>
          <w:b/>
        </w:rPr>
        <w:t xml:space="preserve"> Polák László</w:t>
      </w:r>
    </w:p>
    <w:p w:rsidR="00087262" w:rsidRPr="00087262" w:rsidRDefault="00087262" w:rsidP="008C5993">
      <w:pPr>
        <w:tabs>
          <w:tab w:val="left" w:pos="567"/>
        </w:tabs>
        <w:suppressAutoHyphens/>
        <w:jc w:val="both"/>
      </w:pPr>
      <w:r w:rsidRPr="00087262">
        <w:t xml:space="preserve">Csak zárójelben szeretném ehhez </w:t>
      </w:r>
      <w:r w:rsidR="008C5993">
        <w:t xml:space="preserve">még </w:t>
      </w:r>
      <w:r w:rsidRPr="00087262">
        <w:t>hozzátenni azt, hogy a pénzügyi finanszírozás az lehetővé teszi. Az a finanszírozás, ami most az Egészségügyi Szolgálattól átkerül</w:t>
      </w:r>
      <w:r>
        <w:t>,</w:t>
      </w:r>
      <w:r w:rsidRPr="00087262">
        <w:t xml:space="preserve"> a Szent János Kórházba az fedezni tudja ezeket a költségeket. Természetesen a jutalmat, meg az étkezési utalványt az az önkormányzat döntés</w:t>
      </w:r>
      <w:r w:rsidR="008C5993">
        <w:t xml:space="preserve">e. De a többi költséget fedezi és az is jogszabályilag kötelezettség, hogy azt a finanszírozást a munkáltató csak arra a feladatra költheti. Más ellátásra nem költheti a védőnői finanszírozást. </w:t>
      </w:r>
    </w:p>
    <w:p w:rsidR="005B686E" w:rsidRDefault="005B686E" w:rsidP="00340C5C">
      <w:pPr>
        <w:tabs>
          <w:tab w:val="left" w:pos="567"/>
        </w:tabs>
        <w:suppressAutoHyphens/>
        <w:rPr>
          <w:b/>
        </w:rPr>
      </w:pPr>
    </w:p>
    <w:p w:rsidR="008431EA" w:rsidRDefault="008431EA">
      <w:pPr>
        <w:rPr>
          <w:b/>
          <w:u w:val="single"/>
        </w:rPr>
      </w:pPr>
    </w:p>
    <w:p w:rsidR="008431EA" w:rsidRPr="004C7EE6" w:rsidRDefault="005B686E" w:rsidP="008431EA">
      <w:pPr>
        <w:keepLines/>
        <w:jc w:val="both"/>
        <w:rPr>
          <w:b/>
          <w:u w:val="single"/>
        </w:rPr>
      </w:pPr>
      <w:r w:rsidRPr="004C7EE6">
        <w:rPr>
          <w:b/>
          <w:u w:val="single"/>
        </w:rPr>
        <w:t>2</w:t>
      </w:r>
      <w:r w:rsidR="008431EA" w:rsidRPr="004C7EE6">
        <w:rPr>
          <w:b/>
          <w:u w:val="single"/>
        </w:rPr>
        <w:t>) napirendi pont</w:t>
      </w:r>
      <w:r w:rsidR="002D15F8" w:rsidRPr="004C7EE6">
        <w:rPr>
          <w:b/>
          <w:u w:val="single"/>
        </w:rPr>
        <w:t xml:space="preserve"> </w:t>
      </w:r>
      <w:r w:rsidR="008431EA" w:rsidRPr="004C7EE6">
        <w:rPr>
          <w:b/>
          <w:u w:val="single"/>
        </w:rPr>
        <w:t>-</w:t>
      </w:r>
      <w:r w:rsidR="002D15F8" w:rsidRPr="004C7EE6">
        <w:rPr>
          <w:b/>
          <w:u w:val="single"/>
        </w:rPr>
        <w:t xml:space="preserve"> </w:t>
      </w:r>
      <w:r w:rsidR="008431EA" w:rsidRPr="004C7EE6">
        <w:rPr>
          <w:b/>
          <w:u w:val="single"/>
        </w:rPr>
        <w:t>Egyebek</w:t>
      </w:r>
    </w:p>
    <w:p w:rsidR="008C5993" w:rsidRPr="008C5993" w:rsidRDefault="008C5993" w:rsidP="00A013C0">
      <w:pPr>
        <w:keepLines/>
        <w:jc w:val="both"/>
        <w:rPr>
          <w:b/>
          <w:sz w:val="22"/>
          <w:szCs w:val="22"/>
        </w:rPr>
      </w:pPr>
      <w:r w:rsidRPr="008C5993">
        <w:rPr>
          <w:b/>
          <w:sz w:val="22"/>
          <w:szCs w:val="22"/>
        </w:rPr>
        <w:t>Tóth Csaba Róbert</w:t>
      </w:r>
    </w:p>
    <w:p w:rsidR="008C5993" w:rsidRPr="008C5993" w:rsidRDefault="008C5993" w:rsidP="00A013C0">
      <w:pPr>
        <w:keepLines/>
        <w:jc w:val="both"/>
        <w:rPr>
          <w:sz w:val="22"/>
          <w:szCs w:val="22"/>
        </w:rPr>
      </w:pPr>
      <w:r w:rsidRPr="008C5993">
        <w:rPr>
          <w:sz w:val="22"/>
          <w:szCs w:val="22"/>
        </w:rPr>
        <w:t xml:space="preserve">Második napirendi pont, „Egyebek”. Nem tudom, hogy –e sejtés arról, hogy mikor ülünk legközelebb? Lesz-e lekötés, vagy bármi. </w:t>
      </w:r>
    </w:p>
    <w:p w:rsidR="008C5993" w:rsidRPr="008C5993" w:rsidRDefault="008C5993" w:rsidP="00A013C0">
      <w:pPr>
        <w:keepLines/>
        <w:jc w:val="both"/>
        <w:rPr>
          <w:b/>
          <w:sz w:val="22"/>
          <w:szCs w:val="22"/>
        </w:rPr>
      </w:pPr>
    </w:p>
    <w:p w:rsidR="00A013C0" w:rsidRPr="008C5993" w:rsidRDefault="00A013C0" w:rsidP="00A013C0">
      <w:pPr>
        <w:keepLines/>
        <w:jc w:val="both"/>
        <w:rPr>
          <w:b/>
          <w:sz w:val="22"/>
          <w:szCs w:val="22"/>
        </w:rPr>
      </w:pPr>
      <w:proofErr w:type="gramStart"/>
      <w:r w:rsidRPr="008C5993">
        <w:rPr>
          <w:b/>
          <w:sz w:val="22"/>
          <w:szCs w:val="22"/>
        </w:rPr>
        <w:t>dr.</w:t>
      </w:r>
      <w:proofErr w:type="gramEnd"/>
      <w:r w:rsidRPr="008C5993">
        <w:rPr>
          <w:b/>
          <w:sz w:val="22"/>
          <w:szCs w:val="22"/>
        </w:rPr>
        <w:t xml:space="preserve"> Varga Előd Bendegúz</w:t>
      </w:r>
    </w:p>
    <w:p w:rsidR="002D15F8" w:rsidRPr="008C5993" w:rsidRDefault="008C5993" w:rsidP="00F21B28">
      <w:pPr>
        <w:tabs>
          <w:tab w:val="left" w:pos="3240"/>
        </w:tabs>
        <w:jc w:val="both"/>
        <w:rPr>
          <w:sz w:val="22"/>
          <w:szCs w:val="22"/>
        </w:rPr>
      </w:pPr>
      <w:r w:rsidRPr="008C5993">
        <w:rPr>
          <w:sz w:val="22"/>
          <w:szCs w:val="22"/>
        </w:rPr>
        <w:t xml:space="preserve">Augusztusi testületi ülés előtt, augusztus utolsó hete.  </w:t>
      </w:r>
    </w:p>
    <w:p w:rsidR="00F07050" w:rsidRDefault="00F07050">
      <w:pPr>
        <w:rPr>
          <w:sz w:val="22"/>
          <w:szCs w:val="22"/>
        </w:rPr>
      </w:pPr>
      <w:r>
        <w:rPr>
          <w:sz w:val="22"/>
          <w:szCs w:val="22"/>
        </w:rPr>
        <w:br w:type="page"/>
      </w:r>
    </w:p>
    <w:p w:rsidR="00A013C0" w:rsidRPr="008C5993" w:rsidRDefault="00A013C0" w:rsidP="00F21B28">
      <w:pPr>
        <w:tabs>
          <w:tab w:val="left" w:pos="3240"/>
        </w:tabs>
        <w:jc w:val="both"/>
        <w:rPr>
          <w:sz w:val="22"/>
          <w:szCs w:val="22"/>
        </w:rPr>
      </w:pPr>
    </w:p>
    <w:p w:rsidR="008C5993" w:rsidRPr="008C5993" w:rsidRDefault="008C5993" w:rsidP="008C5993">
      <w:pPr>
        <w:keepLines/>
        <w:jc w:val="both"/>
        <w:rPr>
          <w:b/>
          <w:sz w:val="22"/>
          <w:szCs w:val="22"/>
        </w:rPr>
      </w:pPr>
      <w:r w:rsidRPr="008C5993">
        <w:rPr>
          <w:b/>
          <w:sz w:val="22"/>
          <w:szCs w:val="22"/>
        </w:rPr>
        <w:t>Tóth Csaba Róbert</w:t>
      </w:r>
    </w:p>
    <w:p w:rsidR="003F4ABF" w:rsidRPr="008C5993" w:rsidRDefault="008C5993" w:rsidP="00F21B28">
      <w:pPr>
        <w:tabs>
          <w:tab w:val="left" w:pos="3240"/>
        </w:tabs>
        <w:jc w:val="both"/>
      </w:pPr>
      <w:r w:rsidRPr="008C5993">
        <w:t xml:space="preserve">Másnak bejelenteni való, megjegyzés, bármi? </w:t>
      </w:r>
    </w:p>
    <w:p w:rsidR="008C5993" w:rsidRPr="008C5993" w:rsidRDefault="008C5993" w:rsidP="00F21B28">
      <w:pPr>
        <w:tabs>
          <w:tab w:val="left" w:pos="3240"/>
        </w:tabs>
        <w:jc w:val="both"/>
      </w:pPr>
    </w:p>
    <w:p w:rsidR="008C5993" w:rsidRPr="008C5993" w:rsidRDefault="008C5993" w:rsidP="00F21B28">
      <w:pPr>
        <w:tabs>
          <w:tab w:val="left" w:pos="3240"/>
        </w:tabs>
        <w:jc w:val="both"/>
        <w:rPr>
          <w:b/>
        </w:rPr>
      </w:pPr>
      <w:proofErr w:type="gramStart"/>
      <w:r w:rsidRPr="008C5993">
        <w:rPr>
          <w:b/>
        </w:rPr>
        <w:t>dr.</w:t>
      </w:r>
      <w:proofErr w:type="gramEnd"/>
      <w:r w:rsidRPr="008C5993">
        <w:rPr>
          <w:b/>
        </w:rPr>
        <w:t xml:space="preserve"> Szalai Tibor</w:t>
      </w:r>
    </w:p>
    <w:p w:rsidR="008C5993" w:rsidRPr="008C5993" w:rsidRDefault="008C5993" w:rsidP="00F21B28">
      <w:pPr>
        <w:tabs>
          <w:tab w:val="left" w:pos="3240"/>
        </w:tabs>
        <w:jc w:val="both"/>
      </w:pPr>
      <w:r w:rsidRPr="008C5993">
        <w:t xml:space="preserve">Nagyon jó nyaralást kívánok mindenkinek, ha addig nem találkozunk. </w:t>
      </w:r>
    </w:p>
    <w:p w:rsidR="00F07050" w:rsidRDefault="00F07050" w:rsidP="00F21B28">
      <w:pPr>
        <w:tabs>
          <w:tab w:val="left" w:pos="3240"/>
        </w:tabs>
        <w:jc w:val="both"/>
      </w:pPr>
    </w:p>
    <w:p w:rsidR="00F07050" w:rsidRDefault="00F07050" w:rsidP="00F21B28">
      <w:pPr>
        <w:tabs>
          <w:tab w:val="left" w:pos="3240"/>
        </w:tabs>
        <w:jc w:val="both"/>
      </w:pPr>
    </w:p>
    <w:p w:rsidR="00F21B28" w:rsidRPr="00EF4FD7" w:rsidRDefault="002D15F8" w:rsidP="00F21B28">
      <w:pPr>
        <w:tabs>
          <w:tab w:val="left" w:pos="3240"/>
        </w:tabs>
        <w:jc w:val="both"/>
      </w:pPr>
      <w:r w:rsidRPr="008C5993">
        <w:t>E</w:t>
      </w:r>
      <w:r w:rsidR="00483E60" w:rsidRPr="008C5993">
        <w:t>z</w:t>
      </w:r>
      <w:r w:rsidR="008635C3" w:rsidRPr="008C5993">
        <w:t xml:space="preserve"> követően </w:t>
      </w:r>
      <w:r w:rsidR="005B439B" w:rsidRPr="008C5993">
        <w:t>Tóth Csaba Róbert</w:t>
      </w:r>
      <w:r w:rsidR="00894A99" w:rsidRPr="008C5993">
        <w:t xml:space="preserve"> a </w:t>
      </w:r>
      <w:r w:rsidR="005B439B" w:rsidRPr="008C5993">
        <w:t>bizottság</w:t>
      </w:r>
      <w:r w:rsidR="00894A99" w:rsidRPr="008C5993">
        <w:t xml:space="preserve"> elnöke</w:t>
      </w:r>
      <w:r w:rsidR="00F21B28" w:rsidRPr="008C5993">
        <w:t xml:space="preserve"> megköszönte az ülésen résztvevők munkáját </w:t>
      </w:r>
      <w:r w:rsidR="002E268B" w:rsidRPr="008C5993">
        <w:t>1</w:t>
      </w:r>
      <w:r w:rsidR="008C5993" w:rsidRPr="008C5993">
        <w:t>5</w:t>
      </w:r>
      <w:r w:rsidR="00F21B28" w:rsidRPr="008C5993">
        <w:t xml:space="preserve"> óra</w:t>
      </w:r>
      <w:r w:rsidR="002E703F" w:rsidRPr="008C5993">
        <w:t xml:space="preserve"> </w:t>
      </w:r>
      <w:r w:rsidR="006E7825" w:rsidRPr="008C5993">
        <w:t>1</w:t>
      </w:r>
      <w:r w:rsidR="002E268B" w:rsidRPr="008C5993">
        <w:t>2</w:t>
      </w:r>
      <w:r w:rsidR="002E703F" w:rsidRPr="008C5993">
        <w:t xml:space="preserve"> perc</w:t>
      </w:r>
      <w:r w:rsidR="00F21B28" w:rsidRPr="008C5993">
        <w:t>kor bezárta az ülést.</w:t>
      </w:r>
      <w:r w:rsidR="00F21B28" w:rsidRPr="00EF4FD7">
        <w:t xml:space="preserve"> </w:t>
      </w:r>
    </w:p>
    <w:p w:rsidR="00470850" w:rsidRDefault="00470850" w:rsidP="00870E85">
      <w:pPr>
        <w:ind w:left="567" w:hanging="567"/>
        <w:jc w:val="both"/>
        <w:rPr>
          <w:b/>
        </w:rPr>
      </w:pPr>
    </w:p>
    <w:p w:rsidR="00F07050" w:rsidRPr="00EF4FD7" w:rsidRDefault="00F07050" w:rsidP="00870E85">
      <w:pPr>
        <w:ind w:left="567" w:hanging="567"/>
        <w:jc w:val="both"/>
        <w:rPr>
          <w:b/>
        </w:rPr>
      </w:pPr>
    </w:p>
    <w:p w:rsidR="00D8207F" w:rsidRDefault="00D8207F" w:rsidP="00D8207F">
      <w:pPr>
        <w:jc w:val="center"/>
        <w:rPr>
          <w:b/>
        </w:rPr>
      </w:pPr>
      <w:r w:rsidRPr="0081084E">
        <w:rPr>
          <w:b/>
        </w:rPr>
        <w:t>Kmf</w:t>
      </w:r>
    </w:p>
    <w:p w:rsidR="00483E60" w:rsidRDefault="00483E60" w:rsidP="00D8207F">
      <w:pPr>
        <w:jc w:val="center"/>
        <w:rPr>
          <w:b/>
        </w:rPr>
      </w:pPr>
    </w:p>
    <w:p w:rsidR="00483E60" w:rsidRDefault="00483E60" w:rsidP="00D8207F">
      <w:pPr>
        <w:jc w:val="center"/>
        <w:rPr>
          <w:b/>
        </w:rPr>
      </w:pPr>
    </w:p>
    <w:p w:rsidR="00483E60" w:rsidRPr="0081084E" w:rsidRDefault="00483E60" w:rsidP="00D8207F">
      <w:pPr>
        <w:jc w:val="center"/>
        <w:rPr>
          <w:b/>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D8207F" w:rsidRPr="0081084E">
        <w:trPr>
          <w:jc w:val="center"/>
        </w:trPr>
        <w:tc>
          <w:tcPr>
            <w:tcW w:w="4606" w:type="dxa"/>
          </w:tcPr>
          <w:p w:rsidR="00470850" w:rsidRPr="002E268B" w:rsidRDefault="00470850" w:rsidP="002E268B">
            <w:pPr>
              <w:jc w:val="center"/>
              <w:rPr>
                <w:b/>
                <w:lang w:eastAsia="hu-HU"/>
              </w:rPr>
            </w:pPr>
          </w:p>
          <w:p w:rsidR="002E268B" w:rsidRPr="002E268B" w:rsidRDefault="002E268B" w:rsidP="002E268B">
            <w:pPr>
              <w:tabs>
                <w:tab w:val="left" w:pos="3240"/>
              </w:tabs>
              <w:jc w:val="center"/>
              <w:rPr>
                <w:b/>
              </w:rPr>
            </w:pPr>
            <w:proofErr w:type="spellStart"/>
            <w:r w:rsidRPr="002E268B">
              <w:rPr>
                <w:b/>
              </w:rPr>
              <w:t>Póczos</w:t>
            </w:r>
            <w:proofErr w:type="spellEnd"/>
            <w:r w:rsidRPr="002E268B">
              <w:rPr>
                <w:b/>
              </w:rPr>
              <w:t xml:space="preserve"> Attila</w:t>
            </w:r>
          </w:p>
          <w:p w:rsidR="00C3780B" w:rsidRPr="002E268B" w:rsidRDefault="00180798" w:rsidP="002E268B">
            <w:pPr>
              <w:jc w:val="center"/>
            </w:pPr>
            <w:r w:rsidRPr="002E268B">
              <w:t>j</w:t>
            </w:r>
            <w:r w:rsidR="00C3780B" w:rsidRPr="002E268B">
              <w:t>egyzőkönyv hitelesítő</w:t>
            </w:r>
          </w:p>
        </w:tc>
        <w:tc>
          <w:tcPr>
            <w:tcW w:w="4606" w:type="dxa"/>
          </w:tcPr>
          <w:p w:rsidR="00F9511D" w:rsidRDefault="00F9511D" w:rsidP="002F5575">
            <w:pPr>
              <w:keepLines/>
              <w:jc w:val="center"/>
              <w:rPr>
                <w:b/>
              </w:rPr>
            </w:pPr>
          </w:p>
          <w:p w:rsidR="002F5575" w:rsidRPr="00B075FF" w:rsidRDefault="002F5575" w:rsidP="002F5575">
            <w:pPr>
              <w:keepLines/>
              <w:jc w:val="center"/>
              <w:rPr>
                <w:b/>
              </w:rPr>
            </w:pPr>
            <w:r w:rsidRPr="00B075FF">
              <w:rPr>
                <w:b/>
              </w:rPr>
              <w:t>Tóth Csaba Róbert</w:t>
            </w:r>
          </w:p>
          <w:p w:rsidR="00D8207F" w:rsidRPr="0081084E" w:rsidRDefault="002F5575" w:rsidP="002F5575">
            <w:pPr>
              <w:jc w:val="center"/>
              <w:rPr>
                <w:b/>
              </w:rPr>
            </w:pPr>
            <w:r>
              <w:t xml:space="preserve">bizottság </w:t>
            </w:r>
            <w:r w:rsidR="003100EA">
              <w:t>elnök</w:t>
            </w:r>
            <w:r>
              <w:t>e</w:t>
            </w:r>
          </w:p>
        </w:tc>
      </w:tr>
    </w:tbl>
    <w:p w:rsidR="005E4C10" w:rsidRDefault="005E4C10" w:rsidP="00C3780B">
      <w:pPr>
        <w:pStyle w:val="Szvegtrzs3"/>
        <w:spacing w:after="0"/>
        <w:rPr>
          <w:sz w:val="18"/>
          <w:szCs w:val="18"/>
        </w:rPr>
      </w:pPr>
    </w:p>
    <w:p w:rsidR="008635C3" w:rsidRDefault="008635C3" w:rsidP="00C3780B">
      <w:pPr>
        <w:pStyle w:val="Szvegtrzs3"/>
        <w:spacing w:after="0"/>
        <w:rPr>
          <w:sz w:val="18"/>
          <w:szCs w:val="18"/>
        </w:rPr>
      </w:pPr>
    </w:p>
    <w:p w:rsidR="00483E60" w:rsidRDefault="00483E60" w:rsidP="00C3780B">
      <w:pPr>
        <w:pStyle w:val="Szvegtrzs3"/>
        <w:spacing w:after="0"/>
        <w:rPr>
          <w:sz w:val="18"/>
          <w:szCs w:val="18"/>
        </w:rPr>
      </w:pPr>
    </w:p>
    <w:p w:rsidR="00C3780B" w:rsidRPr="0081084E" w:rsidRDefault="00C3780B" w:rsidP="00C3780B">
      <w:pPr>
        <w:pStyle w:val="Szvegtrzs3"/>
        <w:spacing w:after="0"/>
        <w:rPr>
          <w:sz w:val="18"/>
          <w:szCs w:val="18"/>
        </w:rPr>
      </w:pPr>
      <w:r w:rsidRPr="0081084E">
        <w:rPr>
          <w:sz w:val="18"/>
          <w:szCs w:val="18"/>
        </w:rPr>
        <w:t xml:space="preserve">A jegyzőkönyv aláírásának dátuma: </w:t>
      </w:r>
      <w:r w:rsidRPr="0081084E">
        <w:rPr>
          <w:sz w:val="18"/>
          <w:szCs w:val="18"/>
        </w:rPr>
        <w:tab/>
      </w:r>
      <w:r w:rsidRPr="0081084E">
        <w:rPr>
          <w:sz w:val="18"/>
          <w:szCs w:val="18"/>
        </w:rPr>
        <w:tab/>
      </w:r>
      <w:r w:rsidRPr="0081084E">
        <w:rPr>
          <w:sz w:val="18"/>
          <w:szCs w:val="18"/>
        </w:rPr>
        <w:tab/>
      </w:r>
      <w:r w:rsidR="00925E5F">
        <w:rPr>
          <w:sz w:val="18"/>
          <w:szCs w:val="18"/>
        </w:rPr>
        <w:t>Budapest, 202</w:t>
      </w:r>
      <w:r w:rsidR="00EF4FD7">
        <w:rPr>
          <w:sz w:val="18"/>
          <w:szCs w:val="18"/>
        </w:rPr>
        <w:t>3</w:t>
      </w:r>
      <w:r w:rsidRPr="0081084E">
        <w:rPr>
          <w:sz w:val="18"/>
          <w:szCs w:val="18"/>
        </w:rPr>
        <w:t>. ………  …………</w:t>
      </w:r>
    </w:p>
    <w:p w:rsidR="002C6EB1" w:rsidRDefault="002C6EB1" w:rsidP="00C3780B">
      <w:pPr>
        <w:pStyle w:val="Szvegtrzs3"/>
        <w:spacing w:after="0"/>
        <w:rPr>
          <w:sz w:val="18"/>
          <w:szCs w:val="18"/>
        </w:rPr>
      </w:pPr>
    </w:p>
    <w:p w:rsidR="00D8207F" w:rsidRPr="0081084E" w:rsidRDefault="00C3780B" w:rsidP="00C3780B">
      <w:pPr>
        <w:pStyle w:val="Szvegtrzs3"/>
        <w:spacing w:after="0"/>
      </w:pPr>
      <w:r w:rsidRPr="0081084E">
        <w:rPr>
          <w:sz w:val="18"/>
          <w:szCs w:val="18"/>
        </w:rPr>
        <w:t>A jegyzőkönyv hitelesítésének dátuma:</w:t>
      </w:r>
      <w:bookmarkStart w:id="0" w:name="_GoBack"/>
      <w:bookmarkEnd w:id="0"/>
      <w:r w:rsidRPr="0081084E">
        <w:rPr>
          <w:sz w:val="18"/>
          <w:szCs w:val="18"/>
        </w:rPr>
        <w:t xml:space="preserve"> </w:t>
      </w:r>
      <w:r w:rsidRPr="0081084E">
        <w:rPr>
          <w:sz w:val="18"/>
          <w:szCs w:val="18"/>
        </w:rPr>
        <w:tab/>
      </w:r>
      <w:r w:rsidRPr="0081084E">
        <w:rPr>
          <w:sz w:val="18"/>
          <w:szCs w:val="18"/>
        </w:rPr>
        <w:tab/>
      </w:r>
      <w:r w:rsidRPr="0081084E">
        <w:rPr>
          <w:sz w:val="18"/>
          <w:szCs w:val="18"/>
        </w:rPr>
        <w:tab/>
      </w:r>
      <w:r w:rsidR="00B4472B">
        <w:rPr>
          <w:sz w:val="18"/>
          <w:szCs w:val="18"/>
        </w:rPr>
        <w:t>Budapest, 202</w:t>
      </w:r>
      <w:r w:rsidR="00EF4FD7">
        <w:rPr>
          <w:sz w:val="18"/>
          <w:szCs w:val="18"/>
        </w:rPr>
        <w:t>3</w:t>
      </w:r>
      <w:r w:rsidRPr="0081084E">
        <w:rPr>
          <w:sz w:val="18"/>
          <w:szCs w:val="18"/>
        </w:rPr>
        <w:t>. ………</w:t>
      </w:r>
      <w:r w:rsidRPr="00701683">
        <w:rPr>
          <w:sz w:val="20"/>
          <w:szCs w:val="20"/>
        </w:rPr>
        <w:t xml:space="preserve">  …………</w:t>
      </w:r>
    </w:p>
    <w:sectPr w:rsidR="00D8207F" w:rsidRPr="0081084E" w:rsidSect="00AE2523">
      <w:footerReference w:type="default" r:id="rId8"/>
      <w:headerReference w:type="first" r:id="rId9"/>
      <w:type w:val="oddPage"/>
      <w:pgSz w:w="11907" w:h="16840" w:code="9"/>
      <w:pgMar w:top="1361" w:right="1134" w:bottom="1077" w:left="1191" w:header="709"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F7" w:rsidRDefault="00EA2DF7">
      <w:r>
        <w:separator/>
      </w:r>
    </w:p>
  </w:endnote>
  <w:endnote w:type="continuationSeparator" w:id="0">
    <w:p w:rsidR="00EA2DF7" w:rsidRDefault="00EA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eeSans">
    <w:altName w:val="Times New Roman"/>
    <w:panose1 w:val="00000000000000000000"/>
    <w:charset w:val="00"/>
    <w:family w:val="roman"/>
    <w:notTrueType/>
    <w:pitch w:val="default"/>
  </w:font>
  <w:font w:name="FrutigerTT">
    <w:altName w:val="Trebuchet MS"/>
    <w:charset w:val="00"/>
    <w:family w:val="swiss"/>
    <w:pitch w:val="variable"/>
    <w:sig w:usb0="800000AF" w:usb1="4000004A" w:usb2="00000000" w:usb3="00000000" w:csb0="00000003" w:csb1="00000000"/>
  </w:font>
  <w:font w:name="FrutigerM">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25" w:rsidRPr="00916E77" w:rsidRDefault="00F24E25" w:rsidP="00916E77">
    <w:pPr>
      <w:spacing w:line="336" w:lineRule="auto"/>
      <w:rPr>
        <w:rFonts w:ascii="FrutigerTT" w:hAnsi="FrutigerTT"/>
        <w:sz w:val="19"/>
        <w:szCs w:val="19"/>
      </w:rPr>
    </w:pPr>
    <w:r>
      <w:rPr>
        <w:rFonts w:ascii="FrutigerTT" w:hAnsi="FrutigerTT"/>
        <w:b/>
        <w:noProof/>
        <w:sz w:val="19"/>
        <w:szCs w:val="19"/>
        <w:lang w:eastAsia="hu-HU"/>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-3810</wp:posOffset>
              </wp:positionV>
              <wp:extent cx="1956435" cy="685800"/>
              <wp:effectExtent l="0" t="0" r="0" b="381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E25" w:rsidRPr="00303E12" w:rsidRDefault="00F24E25" w:rsidP="00303E12">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25pt;margin-top:-.3pt;width:154.0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E8sQIAAKo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" filled="f" stroked="f">
              <v:textbox inset="0,0,0,0">
                <w:txbxContent>
                  <w:p w:rsidR="00F24E25" w:rsidRPr="00303E12" w:rsidRDefault="00F24E25" w:rsidP="00303E12">
                    <w:pPr>
                      <w:rPr>
                        <w:szCs w:val="19"/>
                      </w:rPr>
                    </w:pPr>
                  </w:p>
                </w:txbxContent>
              </v:textbox>
            </v:shape>
          </w:pict>
        </mc:Fallback>
      </mc:AlternateContent>
    </w:r>
    <w:r>
      <w:rPr>
        <w:rFonts w:ascii="FrutigerTT" w:hAnsi="FrutigerTT"/>
        <w:b/>
        <w:noProof/>
        <w:sz w:val="19"/>
        <w:szCs w:val="19"/>
        <w:lang w:eastAsia="hu-HU"/>
      </w:rPr>
      <mc:AlternateContent>
        <mc:Choice Requires="wps">
          <w:drawing>
            <wp:anchor distT="0" distB="0" distL="114300" distR="114300" simplePos="0" relativeHeight="251658752" behindDoc="0" locked="0" layoutInCell="1" allowOverlap="1">
              <wp:simplePos x="0" y="0"/>
              <wp:positionH relativeFrom="column">
                <wp:posOffset>4860925</wp:posOffset>
              </wp:positionH>
              <wp:positionV relativeFrom="paragraph">
                <wp:posOffset>-11430</wp:posOffset>
              </wp:positionV>
              <wp:extent cx="1257300" cy="685800"/>
              <wp:effectExtent l="3175" t="0" r="0" b="190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E25" w:rsidRPr="00C92C6B" w:rsidRDefault="00F24E25" w:rsidP="00B50AE1">
                          <w:pPr>
                            <w:spacing w:line="336" w:lineRule="auto"/>
                            <w:rPr>
                              <w:rFonts w:ascii="FrutigerTT" w:hAnsi="FrutigerTT"/>
                              <w:noProof/>
                              <w:sz w:val="19"/>
                              <w:szCs w:val="19"/>
                            </w:rPr>
                          </w:pP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NUMPAGES </w:instrText>
                          </w:r>
                          <w:r w:rsidRPr="00C92C6B">
                            <w:rPr>
                              <w:rStyle w:val="Oldalszm"/>
                              <w:rFonts w:ascii="FrutigerTT" w:hAnsi="FrutigerTT"/>
                              <w:sz w:val="19"/>
                              <w:szCs w:val="19"/>
                            </w:rPr>
                            <w:fldChar w:fldCharType="separate"/>
                          </w:r>
                          <w:r w:rsidR="00F07050">
                            <w:rPr>
                              <w:rStyle w:val="Oldalszm"/>
                              <w:rFonts w:ascii="FrutigerTT" w:hAnsi="FrutigerTT"/>
                              <w:noProof/>
                              <w:sz w:val="19"/>
                              <w:szCs w:val="19"/>
                            </w:rPr>
                            <w:t>6</w:t>
                          </w:r>
                          <w:r w:rsidRPr="00C92C6B">
                            <w:rPr>
                              <w:rStyle w:val="Oldalszm"/>
                              <w:rFonts w:ascii="FrutigerTT" w:hAnsi="FrutigerTT"/>
                              <w:sz w:val="19"/>
                              <w:szCs w:val="19"/>
                            </w:rPr>
                            <w:fldChar w:fldCharType="end"/>
                          </w:r>
                          <w:r w:rsidRPr="00C92C6B">
                            <w:rPr>
                              <w:rStyle w:val="Oldalszm"/>
                              <w:rFonts w:ascii="FrutigerTT" w:hAnsi="FrutigerTT"/>
                              <w:sz w:val="19"/>
                              <w:szCs w:val="19"/>
                            </w:rPr>
                            <w:t>/</w:t>
                          </w: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PAGE </w:instrText>
                          </w:r>
                          <w:r w:rsidRPr="00C92C6B">
                            <w:rPr>
                              <w:rStyle w:val="Oldalszm"/>
                              <w:rFonts w:ascii="FrutigerTT" w:hAnsi="FrutigerTT"/>
                              <w:sz w:val="19"/>
                              <w:szCs w:val="19"/>
                            </w:rPr>
                            <w:fldChar w:fldCharType="separate"/>
                          </w:r>
                          <w:r w:rsidR="00F07050">
                            <w:rPr>
                              <w:rStyle w:val="Oldalszm"/>
                              <w:rFonts w:ascii="FrutigerTT" w:hAnsi="FrutigerTT"/>
                              <w:noProof/>
                              <w:sz w:val="19"/>
                              <w:szCs w:val="19"/>
                            </w:rPr>
                            <w:t>6</w:t>
                          </w:r>
                          <w:r w:rsidRPr="00C92C6B">
                            <w:rPr>
                              <w:rStyle w:val="Oldalszm"/>
                              <w:rFonts w:ascii="FrutigerTT" w:hAnsi="FrutigerTT"/>
                              <w:sz w:val="19"/>
                              <w:szCs w:val="19"/>
                            </w:rPr>
                            <w:fldChar w:fldCharType="end"/>
                          </w:r>
                          <w:r w:rsidRPr="00C92C6B">
                            <w:rPr>
                              <w:rStyle w:val="Oldalszm"/>
                              <w:rFonts w:ascii="FrutigerTT" w:hAnsi="FrutigerTT"/>
                              <w:sz w:val="19"/>
                              <w:szCs w:val="19"/>
                            </w:rPr>
                            <w:t>. oldal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margin-left:382.75pt;margin-top:-.9pt;width:9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3LsAIAALE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" filled="f" stroked="f">
              <v:textbox inset="0,0,0,0">
                <w:txbxContent>
                  <w:p w:rsidR="00F24E25" w:rsidRPr="00C92C6B" w:rsidRDefault="00F24E25" w:rsidP="00B50AE1">
                    <w:pPr>
                      <w:spacing w:line="336" w:lineRule="auto"/>
                      <w:rPr>
                        <w:rFonts w:ascii="FrutigerTT" w:hAnsi="FrutigerTT"/>
                        <w:noProof/>
                        <w:sz w:val="19"/>
                        <w:szCs w:val="19"/>
                      </w:rPr>
                    </w:pP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NUMPAGES </w:instrText>
                    </w:r>
                    <w:r w:rsidRPr="00C92C6B">
                      <w:rPr>
                        <w:rStyle w:val="Oldalszm"/>
                        <w:rFonts w:ascii="FrutigerTT" w:hAnsi="FrutigerTT"/>
                        <w:sz w:val="19"/>
                        <w:szCs w:val="19"/>
                      </w:rPr>
                      <w:fldChar w:fldCharType="separate"/>
                    </w:r>
                    <w:r w:rsidR="00F07050">
                      <w:rPr>
                        <w:rStyle w:val="Oldalszm"/>
                        <w:rFonts w:ascii="FrutigerTT" w:hAnsi="FrutigerTT"/>
                        <w:noProof/>
                        <w:sz w:val="19"/>
                        <w:szCs w:val="19"/>
                      </w:rPr>
                      <w:t>6</w:t>
                    </w:r>
                    <w:r w:rsidRPr="00C92C6B">
                      <w:rPr>
                        <w:rStyle w:val="Oldalszm"/>
                        <w:rFonts w:ascii="FrutigerTT" w:hAnsi="FrutigerTT"/>
                        <w:sz w:val="19"/>
                        <w:szCs w:val="19"/>
                      </w:rPr>
                      <w:fldChar w:fldCharType="end"/>
                    </w:r>
                    <w:r w:rsidRPr="00C92C6B">
                      <w:rPr>
                        <w:rStyle w:val="Oldalszm"/>
                        <w:rFonts w:ascii="FrutigerTT" w:hAnsi="FrutigerTT"/>
                        <w:sz w:val="19"/>
                        <w:szCs w:val="19"/>
                      </w:rPr>
                      <w:t>/</w:t>
                    </w:r>
                    <w:r w:rsidRPr="00C92C6B">
                      <w:rPr>
                        <w:rStyle w:val="Oldalszm"/>
                        <w:rFonts w:ascii="FrutigerTT" w:hAnsi="FrutigerTT"/>
                        <w:sz w:val="19"/>
                        <w:szCs w:val="19"/>
                      </w:rPr>
                      <w:fldChar w:fldCharType="begin"/>
                    </w:r>
                    <w:r w:rsidRPr="00C92C6B">
                      <w:rPr>
                        <w:rStyle w:val="Oldalszm"/>
                        <w:rFonts w:ascii="FrutigerTT" w:hAnsi="FrutigerTT"/>
                        <w:sz w:val="19"/>
                        <w:szCs w:val="19"/>
                      </w:rPr>
                      <w:instrText xml:space="preserve"> PAGE </w:instrText>
                    </w:r>
                    <w:r w:rsidRPr="00C92C6B">
                      <w:rPr>
                        <w:rStyle w:val="Oldalszm"/>
                        <w:rFonts w:ascii="FrutigerTT" w:hAnsi="FrutigerTT"/>
                        <w:sz w:val="19"/>
                        <w:szCs w:val="19"/>
                      </w:rPr>
                      <w:fldChar w:fldCharType="separate"/>
                    </w:r>
                    <w:r w:rsidR="00F07050">
                      <w:rPr>
                        <w:rStyle w:val="Oldalszm"/>
                        <w:rFonts w:ascii="FrutigerTT" w:hAnsi="FrutigerTT"/>
                        <w:noProof/>
                        <w:sz w:val="19"/>
                        <w:szCs w:val="19"/>
                      </w:rPr>
                      <w:t>6</w:t>
                    </w:r>
                    <w:r w:rsidRPr="00C92C6B">
                      <w:rPr>
                        <w:rStyle w:val="Oldalszm"/>
                        <w:rFonts w:ascii="FrutigerTT" w:hAnsi="FrutigerTT"/>
                        <w:sz w:val="19"/>
                        <w:szCs w:val="19"/>
                      </w:rPr>
                      <w:fldChar w:fldCharType="end"/>
                    </w:r>
                    <w:r w:rsidRPr="00C92C6B">
                      <w:rPr>
                        <w:rStyle w:val="Oldalszm"/>
                        <w:rFonts w:ascii="FrutigerTT" w:hAnsi="FrutigerTT"/>
                        <w:sz w:val="19"/>
                        <w:szCs w:val="19"/>
                      </w:rPr>
                      <w:t>. oldal</w:t>
                    </w:r>
                  </w:p>
                </w:txbxContent>
              </v:textbox>
            </v:shape>
          </w:pict>
        </mc:Fallback>
      </mc:AlternateContent>
    </w:r>
    <w:r>
      <w:rPr>
        <w:rFonts w:ascii="FrutigerTT" w:hAnsi="FrutigerTT"/>
        <w:b/>
        <w:noProof/>
        <w:sz w:val="19"/>
        <w:szCs w:val="19"/>
        <w:lang w:eastAsia="hu-HU"/>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-10160</wp:posOffset>
              </wp:positionV>
              <wp:extent cx="2628900" cy="736600"/>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E25" w:rsidRPr="007C3A5A" w:rsidRDefault="00F24E25" w:rsidP="007C3A5A">
                          <w:pPr>
                            <w:rPr>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0;margin-top:-.8pt;width:207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6f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" filled="f" stroked="f">
              <v:textbox inset="0,0,0,0">
                <w:txbxContent>
                  <w:p w:rsidR="00F24E25" w:rsidRPr="007C3A5A" w:rsidRDefault="00F24E25" w:rsidP="007C3A5A">
                    <w:pPr>
                      <w:rPr>
                        <w:szCs w:val="19"/>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F7" w:rsidRDefault="00EA2DF7">
      <w:r>
        <w:separator/>
      </w:r>
    </w:p>
  </w:footnote>
  <w:footnote w:type="continuationSeparator" w:id="0">
    <w:p w:rsidR="00EA2DF7" w:rsidRDefault="00EA2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2" w:type="dxa"/>
      <w:tblInd w:w="-284" w:type="dxa"/>
      <w:tblLayout w:type="fixed"/>
      <w:tblCellMar>
        <w:left w:w="0" w:type="dxa"/>
        <w:right w:w="0" w:type="dxa"/>
      </w:tblCellMar>
      <w:tblLook w:val="0000" w:firstRow="0" w:lastRow="0" w:firstColumn="0" w:lastColumn="0" w:noHBand="0" w:noVBand="0"/>
    </w:tblPr>
    <w:tblGrid>
      <w:gridCol w:w="1124"/>
      <w:gridCol w:w="4397"/>
      <w:gridCol w:w="35"/>
      <w:gridCol w:w="1808"/>
      <w:gridCol w:w="3118"/>
    </w:tblGrid>
    <w:tr w:rsidR="00F24E25" w:rsidTr="00520BDE">
      <w:trPr>
        <w:trHeight w:val="1413"/>
      </w:trPr>
      <w:tc>
        <w:tcPr>
          <w:tcW w:w="1124" w:type="dxa"/>
          <w:shd w:val="clear" w:color="auto" w:fill="auto"/>
        </w:tcPr>
        <w:p w:rsidR="00F24E25" w:rsidRDefault="00F24E25" w:rsidP="00F569B6">
          <w:pPr>
            <w:tabs>
              <w:tab w:val="center" w:pos="4426"/>
            </w:tabs>
            <w:snapToGrid w:val="0"/>
            <w:rPr>
              <w:rFonts w:ascii="FrutigerM" w:hAnsi="FrutigerM" w:cs="FrutigerM"/>
              <w:b/>
              <w:sz w:val="18"/>
            </w:rPr>
          </w:pPr>
          <w:r>
            <w:object w:dxaOrig="7230" w:dyaOrig="8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7.5pt" o:ole="" filled="t">
                <v:fill color2="black"/>
                <v:imagedata r:id="rId1" o:title=""/>
              </v:shape>
              <o:OLEObject Type="Embed" ProgID="Word.Picture.8" ShapeID="_x0000_i1025" DrawAspect="Content" ObjectID="_1751439949" r:id="rId2"/>
            </w:object>
          </w:r>
          <w:r>
            <w:t xml:space="preserve">   </w:t>
          </w:r>
        </w:p>
      </w:tc>
      <w:tc>
        <w:tcPr>
          <w:tcW w:w="4397" w:type="dxa"/>
          <w:shd w:val="clear" w:color="auto" w:fill="auto"/>
        </w:tcPr>
        <w:p w:rsidR="00F24E25" w:rsidRDefault="00F24E25" w:rsidP="00F569B6">
          <w:pPr>
            <w:pStyle w:val="WW-Szvegtrzs21"/>
            <w:snapToGrid w:val="0"/>
            <w:spacing w:before="20"/>
            <w:ind w:left="110"/>
            <w:rPr>
              <w:rFonts w:ascii="FrutigerTT" w:hAnsi="FrutigerTT" w:cs="FrutigerTT"/>
              <w:bCs/>
              <w:color w:val="auto"/>
              <w:sz w:val="19"/>
              <w:szCs w:val="19"/>
            </w:rPr>
          </w:pPr>
          <w:r>
            <w:rPr>
              <w:rFonts w:ascii="FrutigerM" w:hAnsi="FrutigerM" w:cs="FrutigerM"/>
              <w:color w:val="auto"/>
              <w:sz w:val="18"/>
            </w:rPr>
            <w:t xml:space="preserve">        </w:t>
          </w:r>
        </w:p>
        <w:p w:rsidR="00F24E25" w:rsidRPr="00995B34" w:rsidRDefault="00F24E25" w:rsidP="00995B34">
          <w:pPr>
            <w:pStyle w:val="WW-Szvegtrzs21"/>
            <w:pBdr>
              <w:left w:val="single" w:sz="4" w:space="0" w:color="808080"/>
            </w:pBdr>
            <w:tabs>
              <w:tab w:val="clear" w:pos="4426"/>
              <w:tab w:val="center" w:pos="3969"/>
            </w:tabs>
            <w:spacing w:before="20" w:line="336" w:lineRule="auto"/>
            <w:ind w:left="113" w:firstLine="23"/>
            <w:rPr>
              <w:rFonts w:ascii="FrutigerTT" w:hAnsi="FrutigerTT" w:cs="FrutigerTT"/>
              <w:bCs/>
              <w:color w:val="auto"/>
              <w:sz w:val="18"/>
              <w:szCs w:val="18"/>
            </w:rPr>
          </w:pPr>
          <w:r w:rsidRPr="00995B34">
            <w:rPr>
              <w:rFonts w:ascii="FrutigerTT" w:hAnsi="FrutigerTT" w:cs="FrutigerTT"/>
              <w:bCs/>
              <w:color w:val="auto"/>
              <w:sz w:val="18"/>
              <w:szCs w:val="18"/>
            </w:rPr>
            <w:t>Budapest Főváros II. Kerületi Önkormányzat</w:t>
          </w:r>
        </w:p>
        <w:p w:rsidR="00F24E25" w:rsidRDefault="00F24E25" w:rsidP="00995B34">
          <w:pPr>
            <w:pStyle w:val="WW-Szvegtrzs21"/>
            <w:pBdr>
              <w:left w:val="single" w:sz="4" w:space="0" w:color="808080"/>
            </w:pBdr>
            <w:tabs>
              <w:tab w:val="clear" w:pos="4426"/>
              <w:tab w:val="center" w:pos="3969"/>
            </w:tabs>
            <w:spacing w:before="20" w:line="336" w:lineRule="auto"/>
            <w:ind w:left="113" w:firstLine="23"/>
            <w:rPr>
              <w:rFonts w:ascii="FrutigerTT" w:hAnsi="FrutigerTT" w:cs="FrutigerTT"/>
              <w:bCs/>
              <w:color w:val="auto"/>
              <w:sz w:val="18"/>
              <w:szCs w:val="18"/>
            </w:rPr>
          </w:pPr>
          <w:r w:rsidRPr="00995B34">
            <w:rPr>
              <w:rFonts w:ascii="FrutigerTT" w:hAnsi="FrutigerTT" w:cs="FrutigerTT"/>
              <w:bCs/>
              <w:color w:val="auto"/>
              <w:sz w:val="18"/>
              <w:szCs w:val="18"/>
            </w:rPr>
            <w:t>Képviselő-testületének</w:t>
          </w:r>
          <w:r>
            <w:rPr>
              <w:rFonts w:ascii="FrutigerTT" w:hAnsi="FrutigerTT" w:cs="FrutigerTT"/>
              <w:bCs/>
              <w:color w:val="auto"/>
              <w:sz w:val="18"/>
              <w:szCs w:val="18"/>
            </w:rPr>
            <w:t xml:space="preserve"> </w:t>
          </w:r>
        </w:p>
        <w:p w:rsidR="00F24E25" w:rsidRPr="00995B34" w:rsidRDefault="00F24E25" w:rsidP="00995B34">
          <w:pPr>
            <w:pStyle w:val="WW-Szvegtrzs21"/>
            <w:pBdr>
              <w:left w:val="single" w:sz="4" w:space="0" w:color="808080"/>
            </w:pBdr>
            <w:tabs>
              <w:tab w:val="clear" w:pos="4426"/>
              <w:tab w:val="center" w:pos="3969"/>
            </w:tabs>
            <w:spacing w:before="20" w:line="336" w:lineRule="auto"/>
            <w:ind w:left="113" w:firstLine="23"/>
            <w:rPr>
              <w:rFonts w:ascii="FrutigerTT" w:hAnsi="FrutigerTT" w:cs="FrutigerTT"/>
              <w:bCs/>
              <w:color w:val="auto"/>
              <w:sz w:val="18"/>
              <w:szCs w:val="18"/>
            </w:rPr>
          </w:pPr>
          <w:r>
            <w:rPr>
              <w:rFonts w:ascii="FrutigerTT" w:hAnsi="FrutigerTT" w:cs="FrutigerTT"/>
              <w:bCs/>
              <w:color w:val="auto"/>
              <w:sz w:val="18"/>
              <w:szCs w:val="18"/>
            </w:rPr>
            <w:t xml:space="preserve">Költségvetési </w:t>
          </w:r>
          <w:r w:rsidRPr="00995B34">
            <w:rPr>
              <w:rFonts w:ascii="FrutigerTT" w:hAnsi="FrutigerTT" w:cs="FrutigerTT"/>
              <w:bCs/>
              <w:color w:val="auto"/>
              <w:sz w:val="18"/>
              <w:szCs w:val="18"/>
            </w:rPr>
            <w:t>Bizottsága</w:t>
          </w:r>
        </w:p>
        <w:p w:rsidR="00F24E25" w:rsidRDefault="00F24E25" w:rsidP="00F569B6">
          <w:pPr>
            <w:pStyle w:val="Cmsor4"/>
            <w:tabs>
              <w:tab w:val="center" w:pos="3969"/>
            </w:tabs>
            <w:rPr>
              <w:b w:val="0"/>
              <w:spacing w:val="8"/>
              <w:sz w:val="18"/>
            </w:rPr>
          </w:pPr>
        </w:p>
      </w:tc>
      <w:tc>
        <w:tcPr>
          <w:tcW w:w="35" w:type="dxa"/>
          <w:shd w:val="clear" w:color="auto" w:fill="auto"/>
        </w:tcPr>
        <w:p w:rsidR="00F24E25" w:rsidRDefault="00F24E25" w:rsidP="00F569B6">
          <w:pPr>
            <w:pStyle w:val="WW-Szvegtrzs21"/>
            <w:snapToGrid w:val="0"/>
            <w:spacing w:line="360" w:lineRule="auto"/>
            <w:rPr>
              <w:rFonts w:ascii="FrutigerM" w:hAnsi="FrutigerM" w:cs="FrutigerM"/>
              <w:b w:val="0"/>
              <w:color w:val="auto"/>
              <w:sz w:val="18"/>
            </w:rPr>
          </w:pPr>
        </w:p>
        <w:p w:rsidR="00F24E25" w:rsidRDefault="00F24E25" w:rsidP="00F569B6">
          <w:pPr>
            <w:pStyle w:val="WW-Szvegtrzs21"/>
            <w:spacing w:line="360" w:lineRule="auto"/>
            <w:rPr>
              <w:rFonts w:ascii="FrutigerM" w:hAnsi="FrutigerM" w:cs="FrutigerM"/>
              <w:b w:val="0"/>
              <w:color w:val="auto"/>
              <w:sz w:val="18"/>
            </w:rPr>
          </w:pPr>
        </w:p>
        <w:p w:rsidR="00F24E25" w:rsidRDefault="00F24E25" w:rsidP="00F569B6">
          <w:pPr>
            <w:pStyle w:val="WW-Szvegtrzs21"/>
            <w:spacing w:line="360" w:lineRule="auto"/>
            <w:rPr>
              <w:rFonts w:ascii="FrutigerM" w:hAnsi="FrutigerM" w:cs="FrutigerM"/>
              <w:b w:val="0"/>
              <w:color w:val="auto"/>
              <w:sz w:val="18"/>
            </w:rPr>
          </w:pPr>
        </w:p>
        <w:p w:rsidR="00F24E25" w:rsidRDefault="00F24E25" w:rsidP="00F569B6">
          <w:pPr>
            <w:pStyle w:val="WW-Szvegtrzs21"/>
            <w:spacing w:line="360" w:lineRule="auto"/>
            <w:rPr>
              <w:rFonts w:ascii="FrutigerM" w:hAnsi="FrutigerM" w:cs="FrutigerM"/>
              <w:b w:val="0"/>
              <w:color w:val="auto"/>
              <w:sz w:val="18"/>
            </w:rPr>
          </w:pPr>
        </w:p>
        <w:p w:rsidR="00F24E25" w:rsidRDefault="00F24E25" w:rsidP="00F569B6">
          <w:pPr>
            <w:pStyle w:val="WW-Szvegtrzs21"/>
            <w:spacing w:line="360" w:lineRule="auto"/>
            <w:rPr>
              <w:rFonts w:ascii="FrutigerM" w:hAnsi="FrutigerM" w:cs="FrutigerM"/>
              <w:b w:val="0"/>
              <w:color w:val="auto"/>
              <w:sz w:val="18"/>
            </w:rPr>
          </w:pPr>
        </w:p>
      </w:tc>
      <w:tc>
        <w:tcPr>
          <w:tcW w:w="1808" w:type="dxa"/>
          <w:shd w:val="clear" w:color="auto" w:fill="auto"/>
        </w:tcPr>
        <w:p w:rsidR="00F24E25" w:rsidRDefault="00F24E25" w:rsidP="00F569B6">
          <w:pPr>
            <w:pStyle w:val="WW-Szvegtrzs21"/>
            <w:snapToGrid w:val="0"/>
            <w:spacing w:after="40"/>
            <w:ind w:left="249"/>
            <w:rPr>
              <w:rFonts w:ascii="FrutigerTT" w:hAnsi="FrutigerTT" w:cs="FrutigerTT"/>
              <w:b w:val="0"/>
              <w:bCs/>
              <w:color w:val="auto"/>
              <w:sz w:val="19"/>
              <w:szCs w:val="19"/>
            </w:rPr>
          </w:pPr>
          <w:r>
            <w:rPr>
              <w:rFonts w:ascii="FrutigerM" w:hAnsi="FrutigerM" w:cs="FrutigerM"/>
              <w:color w:val="auto"/>
              <w:sz w:val="18"/>
            </w:rPr>
            <w:t xml:space="preserve">   </w:t>
          </w:r>
        </w:p>
        <w:p w:rsidR="00F24E25" w:rsidRDefault="00F24E25" w:rsidP="00F569B6">
          <w:pPr>
            <w:pStyle w:val="WW-Szvegtrzs21"/>
            <w:pBdr>
              <w:left w:val="single" w:sz="4" w:space="0" w:color="808080"/>
            </w:pBdr>
            <w:spacing w:line="336" w:lineRule="auto"/>
            <w:ind w:left="113" w:firstLine="23"/>
            <w:rPr>
              <w:rFonts w:ascii="FrutigerTT" w:hAnsi="FrutigerTT" w:cs="FrutigerTT"/>
              <w:b w:val="0"/>
              <w:bCs/>
              <w:color w:val="auto"/>
              <w:sz w:val="19"/>
              <w:szCs w:val="19"/>
            </w:rPr>
          </w:pPr>
          <w:r>
            <w:rPr>
              <w:rFonts w:ascii="FrutigerTT" w:hAnsi="FrutigerTT" w:cs="FrutigerTT"/>
              <w:b w:val="0"/>
              <w:bCs/>
              <w:color w:val="auto"/>
              <w:sz w:val="19"/>
              <w:szCs w:val="19"/>
            </w:rPr>
            <w:t xml:space="preserve"> 1024 Budapest, </w:t>
          </w:r>
        </w:p>
        <w:p w:rsidR="00F24E25" w:rsidRDefault="00F24E25" w:rsidP="00F569B6">
          <w:pPr>
            <w:pStyle w:val="WW-Szvegtrzs21"/>
            <w:pBdr>
              <w:left w:val="single" w:sz="4" w:space="0" w:color="808080"/>
            </w:pBdr>
            <w:tabs>
              <w:tab w:val="left" w:pos="750"/>
            </w:tabs>
            <w:spacing w:line="336" w:lineRule="auto"/>
            <w:ind w:left="113" w:firstLine="23"/>
            <w:rPr>
              <w:rFonts w:ascii="FrutigerTT" w:hAnsi="FrutigerTT" w:cs="FrutigerTT"/>
              <w:b w:val="0"/>
              <w:bCs/>
              <w:color w:val="auto"/>
              <w:sz w:val="19"/>
              <w:szCs w:val="19"/>
            </w:rPr>
          </w:pPr>
          <w:r>
            <w:rPr>
              <w:rFonts w:ascii="FrutigerTT" w:hAnsi="FrutigerTT" w:cs="FrutigerTT"/>
              <w:b w:val="0"/>
              <w:bCs/>
              <w:color w:val="auto"/>
              <w:sz w:val="19"/>
              <w:szCs w:val="19"/>
            </w:rPr>
            <w:t xml:space="preserve"> Mechwart liget 1. </w:t>
          </w:r>
        </w:p>
        <w:p w:rsidR="00F24E25" w:rsidRDefault="00F24E25" w:rsidP="00F569B6">
          <w:pPr>
            <w:pStyle w:val="WW-Szvegtrzs21"/>
            <w:pBdr>
              <w:left w:val="single" w:sz="4" w:space="0" w:color="808080"/>
            </w:pBdr>
            <w:tabs>
              <w:tab w:val="left" w:pos="750"/>
            </w:tabs>
            <w:spacing w:line="336" w:lineRule="auto"/>
            <w:ind w:left="113" w:firstLine="23"/>
            <w:rPr>
              <w:rFonts w:ascii="FrutigerM" w:hAnsi="FrutigerM" w:cs="FrutigerM"/>
              <w:color w:val="auto"/>
              <w:sz w:val="18"/>
            </w:rPr>
          </w:pPr>
          <w:r>
            <w:rPr>
              <w:rFonts w:ascii="FrutigerTT" w:hAnsi="FrutigerTT" w:cs="FrutigerTT"/>
              <w:b w:val="0"/>
              <w:bCs/>
              <w:color w:val="auto"/>
              <w:sz w:val="19"/>
              <w:szCs w:val="19"/>
            </w:rPr>
            <w:t>1227 Bp. 23 Pf. 21.</w:t>
          </w:r>
          <w:r>
            <w:rPr>
              <w:rFonts w:ascii="FrutigerTT" w:hAnsi="FrutigerTT" w:cs="FrutigerTT"/>
              <w:b w:val="0"/>
              <w:bCs/>
              <w:sz w:val="19"/>
              <w:szCs w:val="19"/>
            </w:rPr>
            <w:t xml:space="preserve">     </w:t>
          </w:r>
        </w:p>
      </w:tc>
      <w:tc>
        <w:tcPr>
          <w:tcW w:w="3118" w:type="dxa"/>
          <w:shd w:val="clear" w:color="auto" w:fill="auto"/>
        </w:tcPr>
        <w:p w:rsidR="00F24E25" w:rsidRDefault="00F24E25" w:rsidP="00F569B6">
          <w:pPr>
            <w:pStyle w:val="WW-Szvegtrzs21"/>
            <w:snapToGrid w:val="0"/>
            <w:ind w:left="284"/>
            <w:rPr>
              <w:rFonts w:ascii="FrutigerTT" w:hAnsi="FrutigerTT" w:cs="FrutigerTT"/>
              <w:b w:val="0"/>
              <w:bCs/>
              <w:color w:val="auto"/>
              <w:sz w:val="19"/>
              <w:szCs w:val="19"/>
            </w:rPr>
          </w:pPr>
          <w:r>
            <w:rPr>
              <w:rFonts w:ascii="FrutigerM" w:hAnsi="FrutigerM" w:cs="FrutigerM"/>
              <w:color w:val="auto"/>
              <w:sz w:val="18"/>
            </w:rPr>
            <w:t xml:space="preserve">   </w:t>
          </w:r>
        </w:p>
        <w:p w:rsidR="00F24E25" w:rsidRDefault="00F24E25" w:rsidP="00F569B6">
          <w:pPr>
            <w:pStyle w:val="WW-Szvegtrzs21"/>
            <w:pBdr>
              <w:left w:val="single" w:sz="4" w:space="0" w:color="808080"/>
            </w:pBdr>
            <w:spacing w:line="336" w:lineRule="auto"/>
            <w:ind w:left="113" w:firstLine="113"/>
            <w:rPr>
              <w:rFonts w:ascii="FrutigerTT" w:hAnsi="FrutigerTT" w:cs="FrutigerTT"/>
              <w:b w:val="0"/>
              <w:bCs/>
              <w:color w:val="auto"/>
              <w:sz w:val="19"/>
              <w:szCs w:val="19"/>
            </w:rPr>
          </w:pPr>
          <w:r>
            <w:rPr>
              <w:rFonts w:ascii="FrutigerTT" w:hAnsi="FrutigerTT" w:cs="FrutigerTT"/>
              <w:b w:val="0"/>
              <w:bCs/>
              <w:color w:val="auto"/>
              <w:sz w:val="19"/>
              <w:szCs w:val="19"/>
            </w:rPr>
            <w:t xml:space="preserve">Telefon:  346-5414, </w:t>
          </w:r>
        </w:p>
        <w:p w:rsidR="00F24E25" w:rsidRDefault="00F24E25" w:rsidP="00F569B6">
          <w:pPr>
            <w:pStyle w:val="WW-Szvegtrzs21"/>
            <w:pBdr>
              <w:left w:val="single" w:sz="4" w:space="0" w:color="808080"/>
            </w:pBdr>
            <w:spacing w:line="336" w:lineRule="auto"/>
            <w:ind w:left="113" w:firstLine="113"/>
            <w:rPr>
              <w:rFonts w:ascii="FrutigerTT" w:hAnsi="FrutigerTT" w:cs="FrutigerTT"/>
              <w:b w:val="0"/>
              <w:bCs/>
              <w:color w:val="auto"/>
              <w:sz w:val="19"/>
              <w:szCs w:val="19"/>
            </w:rPr>
          </w:pPr>
          <w:r>
            <w:rPr>
              <w:rFonts w:ascii="FrutigerTT" w:hAnsi="FrutigerTT" w:cs="FrutigerTT"/>
              <w:b w:val="0"/>
              <w:bCs/>
              <w:color w:val="auto"/>
              <w:sz w:val="19"/>
              <w:szCs w:val="19"/>
            </w:rPr>
            <w:t xml:space="preserve">              346-54-13</w:t>
          </w:r>
        </w:p>
        <w:p w:rsidR="00F24E25" w:rsidRDefault="00F24E25" w:rsidP="00042BF6">
          <w:pPr>
            <w:pStyle w:val="WW-Szvegtrzs21"/>
            <w:pBdr>
              <w:left w:val="single" w:sz="4" w:space="0" w:color="808080"/>
            </w:pBdr>
            <w:spacing w:line="336" w:lineRule="auto"/>
            <w:ind w:left="113" w:firstLine="113"/>
            <w:rPr>
              <w:rFonts w:ascii="FrutigerM" w:hAnsi="FrutigerM" w:cs="FrutigerM"/>
              <w:b w:val="0"/>
              <w:color w:val="auto"/>
              <w:sz w:val="18"/>
            </w:rPr>
          </w:pPr>
        </w:p>
      </w:tc>
    </w:tr>
  </w:tbl>
  <w:p w:rsidR="00F24E25" w:rsidRPr="00B00D98" w:rsidRDefault="00F24E25" w:rsidP="00042BF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410"/>
        </w:tabs>
        <w:ind w:left="1410" w:hanging="690"/>
      </w:pPr>
    </w:lvl>
  </w:abstractNum>
  <w:abstractNum w:abstractNumId="1" w15:restartNumberingAfterBreak="0">
    <w:nsid w:val="54AD3291"/>
    <w:multiLevelType w:val="hybridMultilevel"/>
    <w:tmpl w:val="17FA4E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AED717C"/>
    <w:multiLevelType w:val="hybridMultilevel"/>
    <w:tmpl w:val="94449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40027DD"/>
    <w:multiLevelType w:val="hybridMultilevel"/>
    <w:tmpl w:val="CA2C98A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6F735EC4"/>
    <w:multiLevelType w:val="hybridMultilevel"/>
    <w:tmpl w:val="F814B6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o:colormru v:ext="edit" colors="#cdced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00"/>
    <w:rsid w:val="000001B8"/>
    <w:rsid w:val="000003B3"/>
    <w:rsid w:val="0000098D"/>
    <w:rsid w:val="000015A3"/>
    <w:rsid w:val="000017F5"/>
    <w:rsid w:val="000019B5"/>
    <w:rsid w:val="00001A2D"/>
    <w:rsid w:val="00001E56"/>
    <w:rsid w:val="00001F42"/>
    <w:rsid w:val="0000216A"/>
    <w:rsid w:val="00002B01"/>
    <w:rsid w:val="00002B63"/>
    <w:rsid w:val="00003049"/>
    <w:rsid w:val="000033E8"/>
    <w:rsid w:val="00003E9A"/>
    <w:rsid w:val="0000491B"/>
    <w:rsid w:val="00004A52"/>
    <w:rsid w:val="00006424"/>
    <w:rsid w:val="00006714"/>
    <w:rsid w:val="00006B4D"/>
    <w:rsid w:val="00006FCB"/>
    <w:rsid w:val="00007174"/>
    <w:rsid w:val="00007605"/>
    <w:rsid w:val="000076AF"/>
    <w:rsid w:val="0000790B"/>
    <w:rsid w:val="00010250"/>
    <w:rsid w:val="000103BF"/>
    <w:rsid w:val="000105C4"/>
    <w:rsid w:val="00010F43"/>
    <w:rsid w:val="00010F4C"/>
    <w:rsid w:val="0001166D"/>
    <w:rsid w:val="00011721"/>
    <w:rsid w:val="00011AA9"/>
    <w:rsid w:val="00011BAE"/>
    <w:rsid w:val="00011CE0"/>
    <w:rsid w:val="00012575"/>
    <w:rsid w:val="00012A01"/>
    <w:rsid w:val="00012E94"/>
    <w:rsid w:val="0001301E"/>
    <w:rsid w:val="00013CC1"/>
    <w:rsid w:val="00013EF7"/>
    <w:rsid w:val="00013F0B"/>
    <w:rsid w:val="00014ADE"/>
    <w:rsid w:val="00015AA4"/>
    <w:rsid w:val="00015DBC"/>
    <w:rsid w:val="000164AA"/>
    <w:rsid w:val="00016B74"/>
    <w:rsid w:val="0001730C"/>
    <w:rsid w:val="00017589"/>
    <w:rsid w:val="00017DA3"/>
    <w:rsid w:val="0002044D"/>
    <w:rsid w:val="000204A4"/>
    <w:rsid w:val="00020AF2"/>
    <w:rsid w:val="00020E4F"/>
    <w:rsid w:val="0002111A"/>
    <w:rsid w:val="00021AD7"/>
    <w:rsid w:val="00022001"/>
    <w:rsid w:val="00022101"/>
    <w:rsid w:val="0002210D"/>
    <w:rsid w:val="0002232D"/>
    <w:rsid w:val="000225E2"/>
    <w:rsid w:val="00022A43"/>
    <w:rsid w:val="00022EC5"/>
    <w:rsid w:val="0002313D"/>
    <w:rsid w:val="000235A1"/>
    <w:rsid w:val="000240FF"/>
    <w:rsid w:val="00024449"/>
    <w:rsid w:val="0002470C"/>
    <w:rsid w:val="00024B88"/>
    <w:rsid w:val="000253BF"/>
    <w:rsid w:val="000256F3"/>
    <w:rsid w:val="00025970"/>
    <w:rsid w:val="00025A57"/>
    <w:rsid w:val="0002643F"/>
    <w:rsid w:val="00026579"/>
    <w:rsid w:val="00026636"/>
    <w:rsid w:val="0002694C"/>
    <w:rsid w:val="00026E0D"/>
    <w:rsid w:val="00027875"/>
    <w:rsid w:val="00027CAE"/>
    <w:rsid w:val="00027F81"/>
    <w:rsid w:val="00027F98"/>
    <w:rsid w:val="00030010"/>
    <w:rsid w:val="0003025A"/>
    <w:rsid w:val="00030263"/>
    <w:rsid w:val="000304E1"/>
    <w:rsid w:val="00030D18"/>
    <w:rsid w:val="00030D47"/>
    <w:rsid w:val="0003105E"/>
    <w:rsid w:val="00031899"/>
    <w:rsid w:val="00031B82"/>
    <w:rsid w:val="00031B87"/>
    <w:rsid w:val="000322A0"/>
    <w:rsid w:val="000325FD"/>
    <w:rsid w:val="0003276C"/>
    <w:rsid w:val="00032CFC"/>
    <w:rsid w:val="00032D73"/>
    <w:rsid w:val="00032F2A"/>
    <w:rsid w:val="00033731"/>
    <w:rsid w:val="00034699"/>
    <w:rsid w:val="00034E75"/>
    <w:rsid w:val="00035130"/>
    <w:rsid w:val="0003562E"/>
    <w:rsid w:val="00036656"/>
    <w:rsid w:val="00036824"/>
    <w:rsid w:val="00036873"/>
    <w:rsid w:val="000375EF"/>
    <w:rsid w:val="00037709"/>
    <w:rsid w:val="00037D5A"/>
    <w:rsid w:val="00037F91"/>
    <w:rsid w:val="00040653"/>
    <w:rsid w:val="0004135D"/>
    <w:rsid w:val="000414F6"/>
    <w:rsid w:val="00041710"/>
    <w:rsid w:val="000418F2"/>
    <w:rsid w:val="0004197D"/>
    <w:rsid w:val="00041CDE"/>
    <w:rsid w:val="00041D12"/>
    <w:rsid w:val="00042074"/>
    <w:rsid w:val="000420C3"/>
    <w:rsid w:val="00042BF6"/>
    <w:rsid w:val="00043058"/>
    <w:rsid w:val="00043B4A"/>
    <w:rsid w:val="00043E65"/>
    <w:rsid w:val="0004431C"/>
    <w:rsid w:val="00044AA0"/>
    <w:rsid w:val="00044E68"/>
    <w:rsid w:val="00045056"/>
    <w:rsid w:val="00045AB6"/>
    <w:rsid w:val="0004659E"/>
    <w:rsid w:val="00046896"/>
    <w:rsid w:val="00046960"/>
    <w:rsid w:val="00047094"/>
    <w:rsid w:val="00047117"/>
    <w:rsid w:val="000475BC"/>
    <w:rsid w:val="00047A77"/>
    <w:rsid w:val="0005005F"/>
    <w:rsid w:val="0005026B"/>
    <w:rsid w:val="000504C7"/>
    <w:rsid w:val="00050683"/>
    <w:rsid w:val="00050D3E"/>
    <w:rsid w:val="00051861"/>
    <w:rsid w:val="000519EE"/>
    <w:rsid w:val="00051C6B"/>
    <w:rsid w:val="00051F44"/>
    <w:rsid w:val="0005221A"/>
    <w:rsid w:val="0005257A"/>
    <w:rsid w:val="00052704"/>
    <w:rsid w:val="00052AC3"/>
    <w:rsid w:val="000530E5"/>
    <w:rsid w:val="000530FA"/>
    <w:rsid w:val="00053B3E"/>
    <w:rsid w:val="0005449A"/>
    <w:rsid w:val="00054777"/>
    <w:rsid w:val="00054BE2"/>
    <w:rsid w:val="00054ECD"/>
    <w:rsid w:val="00055743"/>
    <w:rsid w:val="00055881"/>
    <w:rsid w:val="0005641A"/>
    <w:rsid w:val="00056597"/>
    <w:rsid w:val="00056C3A"/>
    <w:rsid w:val="00056F5F"/>
    <w:rsid w:val="00057DEC"/>
    <w:rsid w:val="00057E5C"/>
    <w:rsid w:val="00060AB4"/>
    <w:rsid w:val="00060FC8"/>
    <w:rsid w:val="000611AF"/>
    <w:rsid w:val="000618E7"/>
    <w:rsid w:val="00061B85"/>
    <w:rsid w:val="000620E4"/>
    <w:rsid w:val="00062479"/>
    <w:rsid w:val="00063C75"/>
    <w:rsid w:val="000646C0"/>
    <w:rsid w:val="0006474A"/>
    <w:rsid w:val="00064B49"/>
    <w:rsid w:val="000655A0"/>
    <w:rsid w:val="000656BA"/>
    <w:rsid w:val="00065726"/>
    <w:rsid w:val="00065734"/>
    <w:rsid w:val="00065925"/>
    <w:rsid w:val="000661AC"/>
    <w:rsid w:val="0006624F"/>
    <w:rsid w:val="0006664F"/>
    <w:rsid w:val="00067655"/>
    <w:rsid w:val="00067993"/>
    <w:rsid w:val="00070409"/>
    <w:rsid w:val="00070556"/>
    <w:rsid w:val="000705FA"/>
    <w:rsid w:val="00070A61"/>
    <w:rsid w:val="00070A94"/>
    <w:rsid w:val="00071614"/>
    <w:rsid w:val="000717EB"/>
    <w:rsid w:val="000718C4"/>
    <w:rsid w:val="00071B9D"/>
    <w:rsid w:val="00071D4F"/>
    <w:rsid w:val="0007258F"/>
    <w:rsid w:val="00072E25"/>
    <w:rsid w:val="0007314B"/>
    <w:rsid w:val="0007325D"/>
    <w:rsid w:val="00073688"/>
    <w:rsid w:val="00074F2E"/>
    <w:rsid w:val="00074F73"/>
    <w:rsid w:val="0007532E"/>
    <w:rsid w:val="00075BEC"/>
    <w:rsid w:val="00075CA1"/>
    <w:rsid w:val="00075D34"/>
    <w:rsid w:val="00076056"/>
    <w:rsid w:val="0007616B"/>
    <w:rsid w:val="000762F4"/>
    <w:rsid w:val="00076352"/>
    <w:rsid w:val="000767C3"/>
    <w:rsid w:val="00076D4D"/>
    <w:rsid w:val="000770A9"/>
    <w:rsid w:val="00077890"/>
    <w:rsid w:val="00080504"/>
    <w:rsid w:val="000807E8"/>
    <w:rsid w:val="00080A85"/>
    <w:rsid w:val="00080C08"/>
    <w:rsid w:val="000814DE"/>
    <w:rsid w:val="00081962"/>
    <w:rsid w:val="00081B93"/>
    <w:rsid w:val="0008241C"/>
    <w:rsid w:val="0008286E"/>
    <w:rsid w:val="00082C33"/>
    <w:rsid w:val="0008332B"/>
    <w:rsid w:val="00083449"/>
    <w:rsid w:val="000843F5"/>
    <w:rsid w:val="00084AE0"/>
    <w:rsid w:val="0008510B"/>
    <w:rsid w:val="000852E6"/>
    <w:rsid w:val="000853B3"/>
    <w:rsid w:val="000857C5"/>
    <w:rsid w:val="000859FA"/>
    <w:rsid w:val="00085A1A"/>
    <w:rsid w:val="00085B71"/>
    <w:rsid w:val="00085C87"/>
    <w:rsid w:val="00085F67"/>
    <w:rsid w:val="00086205"/>
    <w:rsid w:val="00086F94"/>
    <w:rsid w:val="000870E0"/>
    <w:rsid w:val="00087262"/>
    <w:rsid w:val="000875BE"/>
    <w:rsid w:val="0008783E"/>
    <w:rsid w:val="00087854"/>
    <w:rsid w:val="0008789D"/>
    <w:rsid w:val="00090073"/>
    <w:rsid w:val="00090302"/>
    <w:rsid w:val="00090372"/>
    <w:rsid w:val="00090588"/>
    <w:rsid w:val="00090620"/>
    <w:rsid w:val="000906E8"/>
    <w:rsid w:val="00090DF0"/>
    <w:rsid w:val="00091553"/>
    <w:rsid w:val="0009218E"/>
    <w:rsid w:val="0009295B"/>
    <w:rsid w:val="0009296A"/>
    <w:rsid w:val="00092A34"/>
    <w:rsid w:val="00092B19"/>
    <w:rsid w:val="00092B71"/>
    <w:rsid w:val="0009356E"/>
    <w:rsid w:val="0009399F"/>
    <w:rsid w:val="00094117"/>
    <w:rsid w:val="00094934"/>
    <w:rsid w:val="00094EEA"/>
    <w:rsid w:val="00095733"/>
    <w:rsid w:val="00095A50"/>
    <w:rsid w:val="00095DC4"/>
    <w:rsid w:val="00095E3A"/>
    <w:rsid w:val="00096952"/>
    <w:rsid w:val="00096B07"/>
    <w:rsid w:val="00096C8A"/>
    <w:rsid w:val="00096D38"/>
    <w:rsid w:val="00097074"/>
    <w:rsid w:val="00097085"/>
    <w:rsid w:val="0009774A"/>
    <w:rsid w:val="00097A42"/>
    <w:rsid w:val="00097DD5"/>
    <w:rsid w:val="000A01FD"/>
    <w:rsid w:val="000A106E"/>
    <w:rsid w:val="000A136C"/>
    <w:rsid w:val="000A161E"/>
    <w:rsid w:val="000A165F"/>
    <w:rsid w:val="000A1699"/>
    <w:rsid w:val="000A1A09"/>
    <w:rsid w:val="000A1A98"/>
    <w:rsid w:val="000A1D29"/>
    <w:rsid w:val="000A1E2D"/>
    <w:rsid w:val="000A1E9D"/>
    <w:rsid w:val="000A278D"/>
    <w:rsid w:val="000A27CF"/>
    <w:rsid w:val="000A32C9"/>
    <w:rsid w:val="000A3BE6"/>
    <w:rsid w:val="000A4489"/>
    <w:rsid w:val="000A44DC"/>
    <w:rsid w:val="000A491F"/>
    <w:rsid w:val="000A4C8B"/>
    <w:rsid w:val="000A4DAF"/>
    <w:rsid w:val="000A522D"/>
    <w:rsid w:val="000A5270"/>
    <w:rsid w:val="000A5576"/>
    <w:rsid w:val="000A5C89"/>
    <w:rsid w:val="000A5DE5"/>
    <w:rsid w:val="000A60E1"/>
    <w:rsid w:val="000A675A"/>
    <w:rsid w:val="000A6921"/>
    <w:rsid w:val="000A69F5"/>
    <w:rsid w:val="000A6ED6"/>
    <w:rsid w:val="000A74A7"/>
    <w:rsid w:val="000A770D"/>
    <w:rsid w:val="000A7982"/>
    <w:rsid w:val="000A7B08"/>
    <w:rsid w:val="000A7C6B"/>
    <w:rsid w:val="000B0000"/>
    <w:rsid w:val="000B065A"/>
    <w:rsid w:val="000B0BC4"/>
    <w:rsid w:val="000B1885"/>
    <w:rsid w:val="000B1DD1"/>
    <w:rsid w:val="000B228C"/>
    <w:rsid w:val="000B258D"/>
    <w:rsid w:val="000B2608"/>
    <w:rsid w:val="000B267F"/>
    <w:rsid w:val="000B26CD"/>
    <w:rsid w:val="000B2F6C"/>
    <w:rsid w:val="000B3038"/>
    <w:rsid w:val="000B30F6"/>
    <w:rsid w:val="000B33BA"/>
    <w:rsid w:val="000B33EA"/>
    <w:rsid w:val="000B353D"/>
    <w:rsid w:val="000B3642"/>
    <w:rsid w:val="000B3F91"/>
    <w:rsid w:val="000B408D"/>
    <w:rsid w:val="000B463F"/>
    <w:rsid w:val="000B4895"/>
    <w:rsid w:val="000B5087"/>
    <w:rsid w:val="000B5140"/>
    <w:rsid w:val="000B5306"/>
    <w:rsid w:val="000B56A8"/>
    <w:rsid w:val="000B5921"/>
    <w:rsid w:val="000B6106"/>
    <w:rsid w:val="000B6EA7"/>
    <w:rsid w:val="000B79C6"/>
    <w:rsid w:val="000C0060"/>
    <w:rsid w:val="000C0118"/>
    <w:rsid w:val="000C01A3"/>
    <w:rsid w:val="000C05CC"/>
    <w:rsid w:val="000C05FF"/>
    <w:rsid w:val="000C0623"/>
    <w:rsid w:val="000C0ECA"/>
    <w:rsid w:val="000C1108"/>
    <w:rsid w:val="000C135A"/>
    <w:rsid w:val="000C1382"/>
    <w:rsid w:val="000C1902"/>
    <w:rsid w:val="000C23E0"/>
    <w:rsid w:val="000C2C00"/>
    <w:rsid w:val="000C309B"/>
    <w:rsid w:val="000C3267"/>
    <w:rsid w:val="000C45E1"/>
    <w:rsid w:val="000C51C2"/>
    <w:rsid w:val="000C5545"/>
    <w:rsid w:val="000C55C6"/>
    <w:rsid w:val="000C5B01"/>
    <w:rsid w:val="000C5CF4"/>
    <w:rsid w:val="000C5F54"/>
    <w:rsid w:val="000C5FD0"/>
    <w:rsid w:val="000C62DC"/>
    <w:rsid w:val="000C657E"/>
    <w:rsid w:val="000C6783"/>
    <w:rsid w:val="000C6856"/>
    <w:rsid w:val="000C69FE"/>
    <w:rsid w:val="000C6AF7"/>
    <w:rsid w:val="000C71D0"/>
    <w:rsid w:val="000C7327"/>
    <w:rsid w:val="000C7768"/>
    <w:rsid w:val="000C7AD2"/>
    <w:rsid w:val="000C7C26"/>
    <w:rsid w:val="000C7FFB"/>
    <w:rsid w:val="000D1317"/>
    <w:rsid w:val="000D154F"/>
    <w:rsid w:val="000D1716"/>
    <w:rsid w:val="000D1A04"/>
    <w:rsid w:val="000D1A56"/>
    <w:rsid w:val="000D1FC7"/>
    <w:rsid w:val="000D252E"/>
    <w:rsid w:val="000D2BE3"/>
    <w:rsid w:val="000D2D15"/>
    <w:rsid w:val="000D3C39"/>
    <w:rsid w:val="000D3D7F"/>
    <w:rsid w:val="000D3E12"/>
    <w:rsid w:val="000D4A8F"/>
    <w:rsid w:val="000D4B35"/>
    <w:rsid w:val="000D4C99"/>
    <w:rsid w:val="000D4CCE"/>
    <w:rsid w:val="000D51B3"/>
    <w:rsid w:val="000D5254"/>
    <w:rsid w:val="000D5264"/>
    <w:rsid w:val="000D535F"/>
    <w:rsid w:val="000D538C"/>
    <w:rsid w:val="000D5792"/>
    <w:rsid w:val="000D5848"/>
    <w:rsid w:val="000D61A3"/>
    <w:rsid w:val="000D675C"/>
    <w:rsid w:val="000D67DD"/>
    <w:rsid w:val="000D7820"/>
    <w:rsid w:val="000E01E7"/>
    <w:rsid w:val="000E0966"/>
    <w:rsid w:val="000E0D79"/>
    <w:rsid w:val="000E121F"/>
    <w:rsid w:val="000E1541"/>
    <w:rsid w:val="000E16A7"/>
    <w:rsid w:val="000E19EB"/>
    <w:rsid w:val="000E224B"/>
    <w:rsid w:val="000E2457"/>
    <w:rsid w:val="000E2C01"/>
    <w:rsid w:val="000E2F2E"/>
    <w:rsid w:val="000E3432"/>
    <w:rsid w:val="000E3547"/>
    <w:rsid w:val="000E361D"/>
    <w:rsid w:val="000E3641"/>
    <w:rsid w:val="000E3933"/>
    <w:rsid w:val="000E3EDF"/>
    <w:rsid w:val="000E472F"/>
    <w:rsid w:val="000E49CA"/>
    <w:rsid w:val="000E4A0F"/>
    <w:rsid w:val="000E52E4"/>
    <w:rsid w:val="000E570A"/>
    <w:rsid w:val="000E60C4"/>
    <w:rsid w:val="000E637D"/>
    <w:rsid w:val="000E6F1A"/>
    <w:rsid w:val="000E75C5"/>
    <w:rsid w:val="000F06E5"/>
    <w:rsid w:val="000F0C1C"/>
    <w:rsid w:val="000F0FD4"/>
    <w:rsid w:val="000F2089"/>
    <w:rsid w:val="000F272F"/>
    <w:rsid w:val="000F2EF7"/>
    <w:rsid w:val="000F317C"/>
    <w:rsid w:val="000F353B"/>
    <w:rsid w:val="000F3BD3"/>
    <w:rsid w:val="000F3C58"/>
    <w:rsid w:val="000F414B"/>
    <w:rsid w:val="000F419E"/>
    <w:rsid w:val="000F42E3"/>
    <w:rsid w:val="000F4745"/>
    <w:rsid w:val="000F4895"/>
    <w:rsid w:val="000F49B3"/>
    <w:rsid w:val="000F5080"/>
    <w:rsid w:val="000F532F"/>
    <w:rsid w:val="000F535D"/>
    <w:rsid w:val="000F5666"/>
    <w:rsid w:val="000F578E"/>
    <w:rsid w:val="000F5BD0"/>
    <w:rsid w:val="000F5E32"/>
    <w:rsid w:val="000F607E"/>
    <w:rsid w:val="000F609C"/>
    <w:rsid w:val="000F6297"/>
    <w:rsid w:val="000F6971"/>
    <w:rsid w:val="000F6CEE"/>
    <w:rsid w:val="000F6F05"/>
    <w:rsid w:val="000F7274"/>
    <w:rsid w:val="001001EA"/>
    <w:rsid w:val="00100BBD"/>
    <w:rsid w:val="00100E3D"/>
    <w:rsid w:val="001010FD"/>
    <w:rsid w:val="00101854"/>
    <w:rsid w:val="00102495"/>
    <w:rsid w:val="00102827"/>
    <w:rsid w:val="00102D3D"/>
    <w:rsid w:val="00103300"/>
    <w:rsid w:val="00103335"/>
    <w:rsid w:val="00103A4A"/>
    <w:rsid w:val="001044D4"/>
    <w:rsid w:val="0010496E"/>
    <w:rsid w:val="00104C7E"/>
    <w:rsid w:val="00106130"/>
    <w:rsid w:val="00106987"/>
    <w:rsid w:val="00106D59"/>
    <w:rsid w:val="00106F50"/>
    <w:rsid w:val="00107C6F"/>
    <w:rsid w:val="00107E01"/>
    <w:rsid w:val="00107ECC"/>
    <w:rsid w:val="00107F56"/>
    <w:rsid w:val="00107F89"/>
    <w:rsid w:val="00107FC1"/>
    <w:rsid w:val="001104D3"/>
    <w:rsid w:val="001107D2"/>
    <w:rsid w:val="00110974"/>
    <w:rsid w:val="0011110B"/>
    <w:rsid w:val="0011161D"/>
    <w:rsid w:val="001124AA"/>
    <w:rsid w:val="00112C46"/>
    <w:rsid w:val="001132C4"/>
    <w:rsid w:val="001137D4"/>
    <w:rsid w:val="001140F7"/>
    <w:rsid w:val="001141A2"/>
    <w:rsid w:val="001144B7"/>
    <w:rsid w:val="00114E05"/>
    <w:rsid w:val="00115143"/>
    <w:rsid w:val="00115584"/>
    <w:rsid w:val="00115A53"/>
    <w:rsid w:val="00115E0C"/>
    <w:rsid w:val="00115E7E"/>
    <w:rsid w:val="0011600F"/>
    <w:rsid w:val="00116B4A"/>
    <w:rsid w:val="0011768B"/>
    <w:rsid w:val="00117825"/>
    <w:rsid w:val="0012018A"/>
    <w:rsid w:val="001208C7"/>
    <w:rsid w:val="00120A2C"/>
    <w:rsid w:val="00121B90"/>
    <w:rsid w:val="00121D79"/>
    <w:rsid w:val="0012207F"/>
    <w:rsid w:val="00122607"/>
    <w:rsid w:val="0012281B"/>
    <w:rsid w:val="00122872"/>
    <w:rsid w:val="00123047"/>
    <w:rsid w:val="00123404"/>
    <w:rsid w:val="001237F3"/>
    <w:rsid w:val="001239D7"/>
    <w:rsid w:val="00123C72"/>
    <w:rsid w:val="00123CC1"/>
    <w:rsid w:val="00123D57"/>
    <w:rsid w:val="0012418C"/>
    <w:rsid w:val="001241DE"/>
    <w:rsid w:val="001242A9"/>
    <w:rsid w:val="001248B0"/>
    <w:rsid w:val="00124AC0"/>
    <w:rsid w:val="00124CE2"/>
    <w:rsid w:val="001250BC"/>
    <w:rsid w:val="00125C45"/>
    <w:rsid w:val="00126A07"/>
    <w:rsid w:val="00126BF0"/>
    <w:rsid w:val="0012740B"/>
    <w:rsid w:val="00127421"/>
    <w:rsid w:val="00127457"/>
    <w:rsid w:val="001274A2"/>
    <w:rsid w:val="001279E6"/>
    <w:rsid w:val="00130055"/>
    <w:rsid w:val="0013029C"/>
    <w:rsid w:val="00130373"/>
    <w:rsid w:val="00130537"/>
    <w:rsid w:val="00130DA8"/>
    <w:rsid w:val="001313C3"/>
    <w:rsid w:val="00131843"/>
    <w:rsid w:val="00131925"/>
    <w:rsid w:val="0013239E"/>
    <w:rsid w:val="0013266D"/>
    <w:rsid w:val="00132C21"/>
    <w:rsid w:val="00132D25"/>
    <w:rsid w:val="0013341C"/>
    <w:rsid w:val="0013481B"/>
    <w:rsid w:val="0013485C"/>
    <w:rsid w:val="00135848"/>
    <w:rsid w:val="0013584A"/>
    <w:rsid w:val="00135A11"/>
    <w:rsid w:val="00136587"/>
    <w:rsid w:val="00137E26"/>
    <w:rsid w:val="00137E95"/>
    <w:rsid w:val="001400D7"/>
    <w:rsid w:val="00140819"/>
    <w:rsid w:val="0014098F"/>
    <w:rsid w:val="001420E3"/>
    <w:rsid w:val="001424AD"/>
    <w:rsid w:val="0014261E"/>
    <w:rsid w:val="0014294C"/>
    <w:rsid w:val="001433C6"/>
    <w:rsid w:val="001435EB"/>
    <w:rsid w:val="00143C90"/>
    <w:rsid w:val="00143CD4"/>
    <w:rsid w:val="00144912"/>
    <w:rsid w:val="001449DC"/>
    <w:rsid w:val="001460C6"/>
    <w:rsid w:val="0014619B"/>
    <w:rsid w:val="001464B7"/>
    <w:rsid w:val="00146E30"/>
    <w:rsid w:val="00147601"/>
    <w:rsid w:val="00150355"/>
    <w:rsid w:val="00150C6D"/>
    <w:rsid w:val="001516B7"/>
    <w:rsid w:val="00152CAA"/>
    <w:rsid w:val="001530D1"/>
    <w:rsid w:val="00153430"/>
    <w:rsid w:val="00153EE5"/>
    <w:rsid w:val="001548F2"/>
    <w:rsid w:val="00154BCC"/>
    <w:rsid w:val="0015536A"/>
    <w:rsid w:val="00156721"/>
    <w:rsid w:val="001569DB"/>
    <w:rsid w:val="00156D7F"/>
    <w:rsid w:val="00156D81"/>
    <w:rsid w:val="001570B1"/>
    <w:rsid w:val="00157664"/>
    <w:rsid w:val="00157EA4"/>
    <w:rsid w:val="00160860"/>
    <w:rsid w:val="00160E13"/>
    <w:rsid w:val="00160EB5"/>
    <w:rsid w:val="00160FC7"/>
    <w:rsid w:val="00161F64"/>
    <w:rsid w:val="001620D8"/>
    <w:rsid w:val="0016290E"/>
    <w:rsid w:val="00162EB2"/>
    <w:rsid w:val="00163303"/>
    <w:rsid w:val="00163FCA"/>
    <w:rsid w:val="00164827"/>
    <w:rsid w:val="00164C24"/>
    <w:rsid w:val="00165008"/>
    <w:rsid w:val="0016569D"/>
    <w:rsid w:val="001658FE"/>
    <w:rsid w:val="00165D9F"/>
    <w:rsid w:val="00165FBB"/>
    <w:rsid w:val="001660C5"/>
    <w:rsid w:val="001661C0"/>
    <w:rsid w:val="001665F5"/>
    <w:rsid w:val="00166734"/>
    <w:rsid w:val="001669B9"/>
    <w:rsid w:val="00166DDB"/>
    <w:rsid w:val="00167A9D"/>
    <w:rsid w:val="001705A3"/>
    <w:rsid w:val="001708A4"/>
    <w:rsid w:val="00170A1B"/>
    <w:rsid w:val="00170CDD"/>
    <w:rsid w:val="00171171"/>
    <w:rsid w:val="001714D7"/>
    <w:rsid w:val="0017268F"/>
    <w:rsid w:val="00172F34"/>
    <w:rsid w:val="001736FD"/>
    <w:rsid w:val="001738E5"/>
    <w:rsid w:val="001740BE"/>
    <w:rsid w:val="0017429B"/>
    <w:rsid w:val="001743B1"/>
    <w:rsid w:val="00174C60"/>
    <w:rsid w:val="00175531"/>
    <w:rsid w:val="0017595B"/>
    <w:rsid w:val="00175C42"/>
    <w:rsid w:val="00175ECF"/>
    <w:rsid w:val="0017667B"/>
    <w:rsid w:val="00176D61"/>
    <w:rsid w:val="00176E3D"/>
    <w:rsid w:val="00177172"/>
    <w:rsid w:val="001773A9"/>
    <w:rsid w:val="001800D6"/>
    <w:rsid w:val="001800D7"/>
    <w:rsid w:val="00180798"/>
    <w:rsid w:val="001808A1"/>
    <w:rsid w:val="00180F87"/>
    <w:rsid w:val="001816B8"/>
    <w:rsid w:val="001817F2"/>
    <w:rsid w:val="00181A1B"/>
    <w:rsid w:val="0018202B"/>
    <w:rsid w:val="00182524"/>
    <w:rsid w:val="001828D9"/>
    <w:rsid w:val="00182DA6"/>
    <w:rsid w:val="00182F7B"/>
    <w:rsid w:val="00183998"/>
    <w:rsid w:val="00183CD1"/>
    <w:rsid w:val="00183DFE"/>
    <w:rsid w:val="001844E8"/>
    <w:rsid w:val="00184687"/>
    <w:rsid w:val="0018551F"/>
    <w:rsid w:val="00185660"/>
    <w:rsid w:val="001856E6"/>
    <w:rsid w:val="0018618C"/>
    <w:rsid w:val="001862EE"/>
    <w:rsid w:val="001866CB"/>
    <w:rsid w:val="00186997"/>
    <w:rsid w:val="00186D35"/>
    <w:rsid w:val="00187C4C"/>
    <w:rsid w:val="00187C61"/>
    <w:rsid w:val="00187CF4"/>
    <w:rsid w:val="00187EF5"/>
    <w:rsid w:val="00190025"/>
    <w:rsid w:val="00190500"/>
    <w:rsid w:val="001906A0"/>
    <w:rsid w:val="00190995"/>
    <w:rsid w:val="0019141C"/>
    <w:rsid w:val="001922D1"/>
    <w:rsid w:val="00192723"/>
    <w:rsid w:val="00192A6F"/>
    <w:rsid w:val="00192AAC"/>
    <w:rsid w:val="00192C23"/>
    <w:rsid w:val="00192FE9"/>
    <w:rsid w:val="001933F9"/>
    <w:rsid w:val="001935B2"/>
    <w:rsid w:val="0019373B"/>
    <w:rsid w:val="001949AA"/>
    <w:rsid w:val="001949E0"/>
    <w:rsid w:val="00194AFC"/>
    <w:rsid w:val="00194B12"/>
    <w:rsid w:val="00194F1A"/>
    <w:rsid w:val="00194FCF"/>
    <w:rsid w:val="00195441"/>
    <w:rsid w:val="0019597D"/>
    <w:rsid w:val="001959C5"/>
    <w:rsid w:val="00196317"/>
    <w:rsid w:val="001968F3"/>
    <w:rsid w:val="001A0784"/>
    <w:rsid w:val="001A08AA"/>
    <w:rsid w:val="001A0EC5"/>
    <w:rsid w:val="001A0EFC"/>
    <w:rsid w:val="001A1A9C"/>
    <w:rsid w:val="001A1AFC"/>
    <w:rsid w:val="001A1B25"/>
    <w:rsid w:val="001A20DF"/>
    <w:rsid w:val="001A2BB9"/>
    <w:rsid w:val="001A2E2A"/>
    <w:rsid w:val="001A3726"/>
    <w:rsid w:val="001A3BDC"/>
    <w:rsid w:val="001A3C3A"/>
    <w:rsid w:val="001A4400"/>
    <w:rsid w:val="001A4712"/>
    <w:rsid w:val="001A4880"/>
    <w:rsid w:val="001A4B99"/>
    <w:rsid w:val="001A4D9B"/>
    <w:rsid w:val="001A527E"/>
    <w:rsid w:val="001A5824"/>
    <w:rsid w:val="001A5C1E"/>
    <w:rsid w:val="001A5FAF"/>
    <w:rsid w:val="001A61C3"/>
    <w:rsid w:val="001A625D"/>
    <w:rsid w:val="001A68CB"/>
    <w:rsid w:val="001A6B0D"/>
    <w:rsid w:val="001A74BD"/>
    <w:rsid w:val="001A784A"/>
    <w:rsid w:val="001A7968"/>
    <w:rsid w:val="001A797C"/>
    <w:rsid w:val="001A7E4D"/>
    <w:rsid w:val="001B01A4"/>
    <w:rsid w:val="001B05C2"/>
    <w:rsid w:val="001B0694"/>
    <w:rsid w:val="001B0708"/>
    <w:rsid w:val="001B163F"/>
    <w:rsid w:val="001B1641"/>
    <w:rsid w:val="001B1650"/>
    <w:rsid w:val="001B1828"/>
    <w:rsid w:val="001B198C"/>
    <w:rsid w:val="001B1EB4"/>
    <w:rsid w:val="001B21B0"/>
    <w:rsid w:val="001B241D"/>
    <w:rsid w:val="001B265E"/>
    <w:rsid w:val="001B29CC"/>
    <w:rsid w:val="001B2AF9"/>
    <w:rsid w:val="001B2DFA"/>
    <w:rsid w:val="001B322D"/>
    <w:rsid w:val="001B332F"/>
    <w:rsid w:val="001B3E8C"/>
    <w:rsid w:val="001B411A"/>
    <w:rsid w:val="001B41B5"/>
    <w:rsid w:val="001B41F1"/>
    <w:rsid w:val="001B4635"/>
    <w:rsid w:val="001B4A3E"/>
    <w:rsid w:val="001B4B89"/>
    <w:rsid w:val="001B4C47"/>
    <w:rsid w:val="001B4D30"/>
    <w:rsid w:val="001B4DB4"/>
    <w:rsid w:val="001B548A"/>
    <w:rsid w:val="001B5A50"/>
    <w:rsid w:val="001B5B52"/>
    <w:rsid w:val="001B67B2"/>
    <w:rsid w:val="001B6C6D"/>
    <w:rsid w:val="001B7456"/>
    <w:rsid w:val="001B74DB"/>
    <w:rsid w:val="001B75B4"/>
    <w:rsid w:val="001B79D7"/>
    <w:rsid w:val="001C031D"/>
    <w:rsid w:val="001C0477"/>
    <w:rsid w:val="001C048A"/>
    <w:rsid w:val="001C08B8"/>
    <w:rsid w:val="001C0A83"/>
    <w:rsid w:val="001C167A"/>
    <w:rsid w:val="001C2075"/>
    <w:rsid w:val="001C28D9"/>
    <w:rsid w:val="001C3164"/>
    <w:rsid w:val="001C3D9C"/>
    <w:rsid w:val="001C3DAD"/>
    <w:rsid w:val="001C4409"/>
    <w:rsid w:val="001C573B"/>
    <w:rsid w:val="001C591E"/>
    <w:rsid w:val="001C5B50"/>
    <w:rsid w:val="001C5E52"/>
    <w:rsid w:val="001C5EC8"/>
    <w:rsid w:val="001C6678"/>
    <w:rsid w:val="001C6ECE"/>
    <w:rsid w:val="001C7352"/>
    <w:rsid w:val="001C79CA"/>
    <w:rsid w:val="001C7A87"/>
    <w:rsid w:val="001C7D09"/>
    <w:rsid w:val="001D0392"/>
    <w:rsid w:val="001D03CA"/>
    <w:rsid w:val="001D05CF"/>
    <w:rsid w:val="001D0C4F"/>
    <w:rsid w:val="001D0E47"/>
    <w:rsid w:val="001D1581"/>
    <w:rsid w:val="001D16A4"/>
    <w:rsid w:val="001D2473"/>
    <w:rsid w:val="001D2487"/>
    <w:rsid w:val="001D25C9"/>
    <w:rsid w:val="001D2FBE"/>
    <w:rsid w:val="001D3942"/>
    <w:rsid w:val="001D3C3E"/>
    <w:rsid w:val="001D3FCD"/>
    <w:rsid w:val="001D4B08"/>
    <w:rsid w:val="001D4BC4"/>
    <w:rsid w:val="001D581D"/>
    <w:rsid w:val="001D6220"/>
    <w:rsid w:val="001D624B"/>
    <w:rsid w:val="001D692A"/>
    <w:rsid w:val="001D74F7"/>
    <w:rsid w:val="001D7688"/>
    <w:rsid w:val="001D7808"/>
    <w:rsid w:val="001D7939"/>
    <w:rsid w:val="001D7988"/>
    <w:rsid w:val="001D7D69"/>
    <w:rsid w:val="001D7E56"/>
    <w:rsid w:val="001E0ED8"/>
    <w:rsid w:val="001E2063"/>
    <w:rsid w:val="001E285A"/>
    <w:rsid w:val="001E3454"/>
    <w:rsid w:val="001E358C"/>
    <w:rsid w:val="001E3D1B"/>
    <w:rsid w:val="001E3F8B"/>
    <w:rsid w:val="001E4190"/>
    <w:rsid w:val="001E41E2"/>
    <w:rsid w:val="001E46F8"/>
    <w:rsid w:val="001E499D"/>
    <w:rsid w:val="001E4EBC"/>
    <w:rsid w:val="001E5527"/>
    <w:rsid w:val="001E5575"/>
    <w:rsid w:val="001E5C33"/>
    <w:rsid w:val="001E6A47"/>
    <w:rsid w:val="001E6DF4"/>
    <w:rsid w:val="001E6E95"/>
    <w:rsid w:val="001E7311"/>
    <w:rsid w:val="001E7D85"/>
    <w:rsid w:val="001E7DA5"/>
    <w:rsid w:val="001F0104"/>
    <w:rsid w:val="001F044B"/>
    <w:rsid w:val="001F0BD0"/>
    <w:rsid w:val="001F0FBA"/>
    <w:rsid w:val="001F171D"/>
    <w:rsid w:val="001F1956"/>
    <w:rsid w:val="001F2602"/>
    <w:rsid w:val="001F2822"/>
    <w:rsid w:val="001F32D2"/>
    <w:rsid w:val="001F35C7"/>
    <w:rsid w:val="001F3A2B"/>
    <w:rsid w:val="001F3BDA"/>
    <w:rsid w:val="001F48B5"/>
    <w:rsid w:val="001F4CD8"/>
    <w:rsid w:val="001F4E5F"/>
    <w:rsid w:val="001F4F9C"/>
    <w:rsid w:val="001F5838"/>
    <w:rsid w:val="001F5A63"/>
    <w:rsid w:val="001F5BB1"/>
    <w:rsid w:val="001F5F68"/>
    <w:rsid w:val="001F6A5E"/>
    <w:rsid w:val="001F6C04"/>
    <w:rsid w:val="001F6C6D"/>
    <w:rsid w:val="002000FF"/>
    <w:rsid w:val="00200241"/>
    <w:rsid w:val="0020108B"/>
    <w:rsid w:val="00201519"/>
    <w:rsid w:val="00202399"/>
    <w:rsid w:val="00202519"/>
    <w:rsid w:val="0020261A"/>
    <w:rsid w:val="00202A08"/>
    <w:rsid w:val="00202D6F"/>
    <w:rsid w:val="00202FA8"/>
    <w:rsid w:val="002030A6"/>
    <w:rsid w:val="00203A41"/>
    <w:rsid w:val="002043F2"/>
    <w:rsid w:val="00204520"/>
    <w:rsid w:val="00204FE3"/>
    <w:rsid w:val="0020541E"/>
    <w:rsid w:val="00205500"/>
    <w:rsid w:val="00205B09"/>
    <w:rsid w:val="00205C3C"/>
    <w:rsid w:val="0020617E"/>
    <w:rsid w:val="00206204"/>
    <w:rsid w:val="002063A3"/>
    <w:rsid w:val="00206B66"/>
    <w:rsid w:val="002070EB"/>
    <w:rsid w:val="00207180"/>
    <w:rsid w:val="002072FB"/>
    <w:rsid w:val="00207CCB"/>
    <w:rsid w:val="00207DEA"/>
    <w:rsid w:val="002104B4"/>
    <w:rsid w:val="00210514"/>
    <w:rsid w:val="0021069F"/>
    <w:rsid w:val="002106B8"/>
    <w:rsid w:val="002106B9"/>
    <w:rsid w:val="00210C18"/>
    <w:rsid w:val="00210E97"/>
    <w:rsid w:val="002111ED"/>
    <w:rsid w:val="002114EF"/>
    <w:rsid w:val="0021154F"/>
    <w:rsid w:val="00211AEF"/>
    <w:rsid w:val="00212718"/>
    <w:rsid w:val="00212B50"/>
    <w:rsid w:val="00212D80"/>
    <w:rsid w:val="00212E70"/>
    <w:rsid w:val="00212F0A"/>
    <w:rsid w:val="002133E4"/>
    <w:rsid w:val="002136B6"/>
    <w:rsid w:val="002141A0"/>
    <w:rsid w:val="00214249"/>
    <w:rsid w:val="00214AC1"/>
    <w:rsid w:val="00214AC2"/>
    <w:rsid w:val="00214B11"/>
    <w:rsid w:val="00214BB9"/>
    <w:rsid w:val="00214DD5"/>
    <w:rsid w:val="00215087"/>
    <w:rsid w:val="00215650"/>
    <w:rsid w:val="002159A5"/>
    <w:rsid w:val="00215A8C"/>
    <w:rsid w:val="00216364"/>
    <w:rsid w:val="00216BC9"/>
    <w:rsid w:val="00216E28"/>
    <w:rsid w:val="002179E5"/>
    <w:rsid w:val="00217CFA"/>
    <w:rsid w:val="002202E0"/>
    <w:rsid w:val="002203BC"/>
    <w:rsid w:val="002204BA"/>
    <w:rsid w:val="00220533"/>
    <w:rsid w:val="00220536"/>
    <w:rsid w:val="00220B56"/>
    <w:rsid w:val="00221A40"/>
    <w:rsid w:val="00221A65"/>
    <w:rsid w:val="0022251A"/>
    <w:rsid w:val="00222583"/>
    <w:rsid w:val="002229CE"/>
    <w:rsid w:val="00222B7A"/>
    <w:rsid w:val="0022324D"/>
    <w:rsid w:val="00224486"/>
    <w:rsid w:val="002245EE"/>
    <w:rsid w:val="002246F7"/>
    <w:rsid w:val="0022494E"/>
    <w:rsid w:val="00224B42"/>
    <w:rsid w:val="002258DF"/>
    <w:rsid w:val="00225BCE"/>
    <w:rsid w:val="002262EE"/>
    <w:rsid w:val="0022670D"/>
    <w:rsid w:val="00226BB5"/>
    <w:rsid w:val="00226CF3"/>
    <w:rsid w:val="00226F4E"/>
    <w:rsid w:val="002271BF"/>
    <w:rsid w:val="002275FC"/>
    <w:rsid w:val="002277CF"/>
    <w:rsid w:val="0022780C"/>
    <w:rsid w:val="002279C6"/>
    <w:rsid w:val="00230073"/>
    <w:rsid w:val="00230165"/>
    <w:rsid w:val="0023048E"/>
    <w:rsid w:val="00230A04"/>
    <w:rsid w:val="00230B80"/>
    <w:rsid w:val="002320F3"/>
    <w:rsid w:val="00232570"/>
    <w:rsid w:val="00232657"/>
    <w:rsid w:val="00232723"/>
    <w:rsid w:val="002327C8"/>
    <w:rsid w:val="002328B1"/>
    <w:rsid w:val="00232C74"/>
    <w:rsid w:val="0023336D"/>
    <w:rsid w:val="0023372C"/>
    <w:rsid w:val="00233B40"/>
    <w:rsid w:val="00233F15"/>
    <w:rsid w:val="00234007"/>
    <w:rsid w:val="002340FB"/>
    <w:rsid w:val="002341FD"/>
    <w:rsid w:val="00234368"/>
    <w:rsid w:val="00234C9D"/>
    <w:rsid w:val="00234E8C"/>
    <w:rsid w:val="00235CB8"/>
    <w:rsid w:val="00235D49"/>
    <w:rsid w:val="002366B8"/>
    <w:rsid w:val="00237850"/>
    <w:rsid w:val="00237A47"/>
    <w:rsid w:val="00237EE2"/>
    <w:rsid w:val="00240D00"/>
    <w:rsid w:val="0024164E"/>
    <w:rsid w:val="00241D2E"/>
    <w:rsid w:val="0024225F"/>
    <w:rsid w:val="00242949"/>
    <w:rsid w:val="00243CCB"/>
    <w:rsid w:val="0024418A"/>
    <w:rsid w:val="002443C3"/>
    <w:rsid w:val="0024444E"/>
    <w:rsid w:val="002446C1"/>
    <w:rsid w:val="00244842"/>
    <w:rsid w:val="00244ED5"/>
    <w:rsid w:val="002454A4"/>
    <w:rsid w:val="002454B8"/>
    <w:rsid w:val="0024566B"/>
    <w:rsid w:val="00245A75"/>
    <w:rsid w:val="00245C33"/>
    <w:rsid w:val="00245DE8"/>
    <w:rsid w:val="002466DC"/>
    <w:rsid w:val="00246940"/>
    <w:rsid w:val="00246D2A"/>
    <w:rsid w:val="0024722D"/>
    <w:rsid w:val="00247552"/>
    <w:rsid w:val="0024768F"/>
    <w:rsid w:val="00247AB7"/>
    <w:rsid w:val="00251061"/>
    <w:rsid w:val="0025122D"/>
    <w:rsid w:val="002512BA"/>
    <w:rsid w:val="0025173C"/>
    <w:rsid w:val="00251848"/>
    <w:rsid w:val="0025213D"/>
    <w:rsid w:val="002524C4"/>
    <w:rsid w:val="00252568"/>
    <w:rsid w:val="0025280E"/>
    <w:rsid w:val="002529F3"/>
    <w:rsid w:val="002531F5"/>
    <w:rsid w:val="002535F7"/>
    <w:rsid w:val="00253826"/>
    <w:rsid w:val="00253BBC"/>
    <w:rsid w:val="00253E86"/>
    <w:rsid w:val="00254931"/>
    <w:rsid w:val="00254E40"/>
    <w:rsid w:val="00254F87"/>
    <w:rsid w:val="002552B0"/>
    <w:rsid w:val="00255653"/>
    <w:rsid w:val="002558E8"/>
    <w:rsid w:val="00255C00"/>
    <w:rsid w:val="00255C04"/>
    <w:rsid w:val="0025653E"/>
    <w:rsid w:val="0025661F"/>
    <w:rsid w:val="00257005"/>
    <w:rsid w:val="002573FE"/>
    <w:rsid w:val="00257DEF"/>
    <w:rsid w:val="00257E58"/>
    <w:rsid w:val="00257EAD"/>
    <w:rsid w:val="0026006A"/>
    <w:rsid w:val="0026025D"/>
    <w:rsid w:val="00260C11"/>
    <w:rsid w:val="0026191A"/>
    <w:rsid w:val="00261AA2"/>
    <w:rsid w:val="00261E2F"/>
    <w:rsid w:val="00261E3E"/>
    <w:rsid w:val="00262731"/>
    <w:rsid w:val="00262D6B"/>
    <w:rsid w:val="00262F40"/>
    <w:rsid w:val="00264304"/>
    <w:rsid w:val="002646A6"/>
    <w:rsid w:val="00265536"/>
    <w:rsid w:val="0026582D"/>
    <w:rsid w:val="00265AC0"/>
    <w:rsid w:val="002662C6"/>
    <w:rsid w:val="00266A44"/>
    <w:rsid w:val="00266B2F"/>
    <w:rsid w:val="00266DF3"/>
    <w:rsid w:val="00266E5D"/>
    <w:rsid w:val="002670B9"/>
    <w:rsid w:val="0026712E"/>
    <w:rsid w:val="00267418"/>
    <w:rsid w:val="0026770E"/>
    <w:rsid w:val="002702C3"/>
    <w:rsid w:val="002705CB"/>
    <w:rsid w:val="002708A5"/>
    <w:rsid w:val="00270AD6"/>
    <w:rsid w:val="002710D8"/>
    <w:rsid w:val="0027144E"/>
    <w:rsid w:val="00271641"/>
    <w:rsid w:val="00271CA8"/>
    <w:rsid w:val="00271F46"/>
    <w:rsid w:val="00272DE5"/>
    <w:rsid w:val="00273590"/>
    <w:rsid w:val="00273591"/>
    <w:rsid w:val="002739B1"/>
    <w:rsid w:val="00273A83"/>
    <w:rsid w:val="0027458D"/>
    <w:rsid w:val="002749D2"/>
    <w:rsid w:val="00274AC6"/>
    <w:rsid w:val="002750A2"/>
    <w:rsid w:val="00275A4A"/>
    <w:rsid w:val="002762BC"/>
    <w:rsid w:val="002763B0"/>
    <w:rsid w:val="002764BD"/>
    <w:rsid w:val="00276EA1"/>
    <w:rsid w:val="002771FD"/>
    <w:rsid w:val="002774EC"/>
    <w:rsid w:val="00277F1D"/>
    <w:rsid w:val="00280158"/>
    <w:rsid w:val="0028035E"/>
    <w:rsid w:val="0028042C"/>
    <w:rsid w:val="002808E2"/>
    <w:rsid w:val="00280A33"/>
    <w:rsid w:val="00280D44"/>
    <w:rsid w:val="0028104B"/>
    <w:rsid w:val="00281769"/>
    <w:rsid w:val="002817FB"/>
    <w:rsid w:val="002818FB"/>
    <w:rsid w:val="00281FDF"/>
    <w:rsid w:val="002833AA"/>
    <w:rsid w:val="00283788"/>
    <w:rsid w:val="00284796"/>
    <w:rsid w:val="002856A8"/>
    <w:rsid w:val="002856F7"/>
    <w:rsid w:val="0028590D"/>
    <w:rsid w:val="002868FB"/>
    <w:rsid w:val="00286FCE"/>
    <w:rsid w:val="00287882"/>
    <w:rsid w:val="00290262"/>
    <w:rsid w:val="002904D5"/>
    <w:rsid w:val="00290653"/>
    <w:rsid w:val="00291515"/>
    <w:rsid w:val="00291763"/>
    <w:rsid w:val="00291ADD"/>
    <w:rsid w:val="00292D48"/>
    <w:rsid w:val="00292D78"/>
    <w:rsid w:val="00292F71"/>
    <w:rsid w:val="0029375E"/>
    <w:rsid w:val="00293985"/>
    <w:rsid w:val="00293CB9"/>
    <w:rsid w:val="00293EE2"/>
    <w:rsid w:val="00293FF4"/>
    <w:rsid w:val="00294300"/>
    <w:rsid w:val="00294302"/>
    <w:rsid w:val="00294CA6"/>
    <w:rsid w:val="00295200"/>
    <w:rsid w:val="0029535C"/>
    <w:rsid w:val="0029565E"/>
    <w:rsid w:val="00295CC7"/>
    <w:rsid w:val="00295F41"/>
    <w:rsid w:val="00296B46"/>
    <w:rsid w:val="002971C0"/>
    <w:rsid w:val="00297572"/>
    <w:rsid w:val="0029759C"/>
    <w:rsid w:val="002977E0"/>
    <w:rsid w:val="00297A3F"/>
    <w:rsid w:val="00297E3A"/>
    <w:rsid w:val="002A007A"/>
    <w:rsid w:val="002A0B5E"/>
    <w:rsid w:val="002A0D10"/>
    <w:rsid w:val="002A0F52"/>
    <w:rsid w:val="002A116B"/>
    <w:rsid w:val="002A11FE"/>
    <w:rsid w:val="002A15AF"/>
    <w:rsid w:val="002A1D56"/>
    <w:rsid w:val="002A202C"/>
    <w:rsid w:val="002A2F5B"/>
    <w:rsid w:val="002A36CB"/>
    <w:rsid w:val="002A3D91"/>
    <w:rsid w:val="002A4F3E"/>
    <w:rsid w:val="002A5277"/>
    <w:rsid w:val="002A56B3"/>
    <w:rsid w:val="002A6055"/>
    <w:rsid w:val="002A60E2"/>
    <w:rsid w:val="002A69EC"/>
    <w:rsid w:val="002A6C59"/>
    <w:rsid w:val="002A7003"/>
    <w:rsid w:val="002A75C8"/>
    <w:rsid w:val="002A7669"/>
    <w:rsid w:val="002A7ABC"/>
    <w:rsid w:val="002A7C94"/>
    <w:rsid w:val="002B0427"/>
    <w:rsid w:val="002B0543"/>
    <w:rsid w:val="002B0EED"/>
    <w:rsid w:val="002B116A"/>
    <w:rsid w:val="002B1323"/>
    <w:rsid w:val="002B1FA8"/>
    <w:rsid w:val="002B1FC9"/>
    <w:rsid w:val="002B25E6"/>
    <w:rsid w:val="002B25FB"/>
    <w:rsid w:val="002B28EF"/>
    <w:rsid w:val="002B2EA1"/>
    <w:rsid w:val="002B34D8"/>
    <w:rsid w:val="002B375D"/>
    <w:rsid w:val="002B3976"/>
    <w:rsid w:val="002B455D"/>
    <w:rsid w:val="002B46F2"/>
    <w:rsid w:val="002B504D"/>
    <w:rsid w:val="002B5175"/>
    <w:rsid w:val="002B6D5D"/>
    <w:rsid w:val="002B70EE"/>
    <w:rsid w:val="002C0030"/>
    <w:rsid w:val="002C0218"/>
    <w:rsid w:val="002C061D"/>
    <w:rsid w:val="002C087B"/>
    <w:rsid w:val="002C10D0"/>
    <w:rsid w:val="002C1748"/>
    <w:rsid w:val="002C17C9"/>
    <w:rsid w:val="002C1B29"/>
    <w:rsid w:val="002C1CAB"/>
    <w:rsid w:val="002C2232"/>
    <w:rsid w:val="002C22D3"/>
    <w:rsid w:val="002C23DB"/>
    <w:rsid w:val="002C2C2F"/>
    <w:rsid w:val="002C2D81"/>
    <w:rsid w:val="002C378D"/>
    <w:rsid w:val="002C3C5C"/>
    <w:rsid w:val="002C407D"/>
    <w:rsid w:val="002C4AE3"/>
    <w:rsid w:val="002C4B14"/>
    <w:rsid w:val="002C4E4C"/>
    <w:rsid w:val="002C4F99"/>
    <w:rsid w:val="002C51F8"/>
    <w:rsid w:val="002C591C"/>
    <w:rsid w:val="002C59D2"/>
    <w:rsid w:val="002C6093"/>
    <w:rsid w:val="002C6720"/>
    <w:rsid w:val="002C6955"/>
    <w:rsid w:val="002C6EB1"/>
    <w:rsid w:val="002C7173"/>
    <w:rsid w:val="002C73B3"/>
    <w:rsid w:val="002C7CE3"/>
    <w:rsid w:val="002C7E22"/>
    <w:rsid w:val="002D0F50"/>
    <w:rsid w:val="002D1172"/>
    <w:rsid w:val="002D1378"/>
    <w:rsid w:val="002D15F8"/>
    <w:rsid w:val="002D1D65"/>
    <w:rsid w:val="002D227D"/>
    <w:rsid w:val="002D3A23"/>
    <w:rsid w:val="002D4D37"/>
    <w:rsid w:val="002D5234"/>
    <w:rsid w:val="002D7062"/>
    <w:rsid w:val="002D7085"/>
    <w:rsid w:val="002D7A43"/>
    <w:rsid w:val="002D7B47"/>
    <w:rsid w:val="002E0339"/>
    <w:rsid w:val="002E0EDD"/>
    <w:rsid w:val="002E15A2"/>
    <w:rsid w:val="002E1707"/>
    <w:rsid w:val="002E189D"/>
    <w:rsid w:val="002E18D9"/>
    <w:rsid w:val="002E1AA2"/>
    <w:rsid w:val="002E1C51"/>
    <w:rsid w:val="002E1C7B"/>
    <w:rsid w:val="002E268B"/>
    <w:rsid w:val="002E3065"/>
    <w:rsid w:val="002E378C"/>
    <w:rsid w:val="002E3AE9"/>
    <w:rsid w:val="002E50CC"/>
    <w:rsid w:val="002E5181"/>
    <w:rsid w:val="002E538F"/>
    <w:rsid w:val="002E588A"/>
    <w:rsid w:val="002E5B7D"/>
    <w:rsid w:val="002E602F"/>
    <w:rsid w:val="002E60A8"/>
    <w:rsid w:val="002E6608"/>
    <w:rsid w:val="002E6B6B"/>
    <w:rsid w:val="002E6EB9"/>
    <w:rsid w:val="002E703F"/>
    <w:rsid w:val="002E7077"/>
    <w:rsid w:val="002E715E"/>
    <w:rsid w:val="002E7308"/>
    <w:rsid w:val="002E7345"/>
    <w:rsid w:val="002E7B3D"/>
    <w:rsid w:val="002E7F3B"/>
    <w:rsid w:val="002F0548"/>
    <w:rsid w:val="002F0806"/>
    <w:rsid w:val="002F09EF"/>
    <w:rsid w:val="002F0DBA"/>
    <w:rsid w:val="002F12E5"/>
    <w:rsid w:val="002F15EC"/>
    <w:rsid w:val="002F17D1"/>
    <w:rsid w:val="002F1B01"/>
    <w:rsid w:val="002F1E70"/>
    <w:rsid w:val="002F23C4"/>
    <w:rsid w:val="002F27AA"/>
    <w:rsid w:val="002F2825"/>
    <w:rsid w:val="002F2910"/>
    <w:rsid w:val="002F2F1A"/>
    <w:rsid w:val="002F3A1A"/>
    <w:rsid w:val="002F40DC"/>
    <w:rsid w:val="002F426F"/>
    <w:rsid w:val="002F4B26"/>
    <w:rsid w:val="002F51EE"/>
    <w:rsid w:val="002F5575"/>
    <w:rsid w:val="002F58A6"/>
    <w:rsid w:val="002F61AD"/>
    <w:rsid w:val="002F69C9"/>
    <w:rsid w:val="002F6BD5"/>
    <w:rsid w:val="002F6D33"/>
    <w:rsid w:val="002F6E22"/>
    <w:rsid w:val="002F7811"/>
    <w:rsid w:val="002F7823"/>
    <w:rsid w:val="002F7F0F"/>
    <w:rsid w:val="003002EC"/>
    <w:rsid w:val="00300A92"/>
    <w:rsid w:val="00300B4F"/>
    <w:rsid w:val="00300BDA"/>
    <w:rsid w:val="00300DC8"/>
    <w:rsid w:val="0030110E"/>
    <w:rsid w:val="003011D0"/>
    <w:rsid w:val="00301356"/>
    <w:rsid w:val="00301452"/>
    <w:rsid w:val="0030337A"/>
    <w:rsid w:val="00303E12"/>
    <w:rsid w:val="00303FA0"/>
    <w:rsid w:val="00304089"/>
    <w:rsid w:val="003044B8"/>
    <w:rsid w:val="0030475B"/>
    <w:rsid w:val="0030485E"/>
    <w:rsid w:val="00304CEE"/>
    <w:rsid w:val="00304D07"/>
    <w:rsid w:val="00304D53"/>
    <w:rsid w:val="0030540D"/>
    <w:rsid w:val="00305ACB"/>
    <w:rsid w:val="00306915"/>
    <w:rsid w:val="003069D7"/>
    <w:rsid w:val="00306C25"/>
    <w:rsid w:val="00306ED5"/>
    <w:rsid w:val="0030704C"/>
    <w:rsid w:val="00307F10"/>
    <w:rsid w:val="0031005E"/>
    <w:rsid w:val="003100EA"/>
    <w:rsid w:val="0031116F"/>
    <w:rsid w:val="00311D69"/>
    <w:rsid w:val="00311FAC"/>
    <w:rsid w:val="0031270C"/>
    <w:rsid w:val="00312758"/>
    <w:rsid w:val="00312C0E"/>
    <w:rsid w:val="00312D4E"/>
    <w:rsid w:val="00312EB9"/>
    <w:rsid w:val="0031344D"/>
    <w:rsid w:val="003138F2"/>
    <w:rsid w:val="00313978"/>
    <w:rsid w:val="00313F3B"/>
    <w:rsid w:val="003140FF"/>
    <w:rsid w:val="003144AB"/>
    <w:rsid w:val="00314CE4"/>
    <w:rsid w:val="00315221"/>
    <w:rsid w:val="003156B6"/>
    <w:rsid w:val="0031578B"/>
    <w:rsid w:val="003177C4"/>
    <w:rsid w:val="00317849"/>
    <w:rsid w:val="00317DC5"/>
    <w:rsid w:val="00320B07"/>
    <w:rsid w:val="00321168"/>
    <w:rsid w:val="0032165A"/>
    <w:rsid w:val="003221E1"/>
    <w:rsid w:val="003222CC"/>
    <w:rsid w:val="0032269D"/>
    <w:rsid w:val="00322B07"/>
    <w:rsid w:val="00322D3E"/>
    <w:rsid w:val="00323446"/>
    <w:rsid w:val="00323727"/>
    <w:rsid w:val="0032382A"/>
    <w:rsid w:val="003238BD"/>
    <w:rsid w:val="00323AA8"/>
    <w:rsid w:val="0032422A"/>
    <w:rsid w:val="00324B69"/>
    <w:rsid w:val="00324C6E"/>
    <w:rsid w:val="003251D5"/>
    <w:rsid w:val="00325980"/>
    <w:rsid w:val="00325999"/>
    <w:rsid w:val="003262C3"/>
    <w:rsid w:val="00326BDD"/>
    <w:rsid w:val="00326DF4"/>
    <w:rsid w:val="00327249"/>
    <w:rsid w:val="0032789F"/>
    <w:rsid w:val="00327B5A"/>
    <w:rsid w:val="00327C59"/>
    <w:rsid w:val="00327CA1"/>
    <w:rsid w:val="00327D8A"/>
    <w:rsid w:val="00327E75"/>
    <w:rsid w:val="003309B4"/>
    <w:rsid w:val="00330C0E"/>
    <w:rsid w:val="00330DC5"/>
    <w:rsid w:val="00330F5D"/>
    <w:rsid w:val="00330F9C"/>
    <w:rsid w:val="003313C1"/>
    <w:rsid w:val="00331AF9"/>
    <w:rsid w:val="00332447"/>
    <w:rsid w:val="003328C1"/>
    <w:rsid w:val="003328FE"/>
    <w:rsid w:val="0033326D"/>
    <w:rsid w:val="003336C7"/>
    <w:rsid w:val="00333CED"/>
    <w:rsid w:val="00333F02"/>
    <w:rsid w:val="00334551"/>
    <w:rsid w:val="00334BAB"/>
    <w:rsid w:val="0033544B"/>
    <w:rsid w:val="0033581B"/>
    <w:rsid w:val="00335DDD"/>
    <w:rsid w:val="003372AC"/>
    <w:rsid w:val="00337601"/>
    <w:rsid w:val="00337D33"/>
    <w:rsid w:val="00340265"/>
    <w:rsid w:val="00340A51"/>
    <w:rsid w:val="00340AD7"/>
    <w:rsid w:val="00340C5C"/>
    <w:rsid w:val="0034137D"/>
    <w:rsid w:val="00341EF0"/>
    <w:rsid w:val="00342329"/>
    <w:rsid w:val="0034244D"/>
    <w:rsid w:val="00342AEE"/>
    <w:rsid w:val="00342E93"/>
    <w:rsid w:val="00343045"/>
    <w:rsid w:val="003439B8"/>
    <w:rsid w:val="003439EF"/>
    <w:rsid w:val="00343D4C"/>
    <w:rsid w:val="003440C1"/>
    <w:rsid w:val="003457AF"/>
    <w:rsid w:val="0034586B"/>
    <w:rsid w:val="00345DA3"/>
    <w:rsid w:val="003460FD"/>
    <w:rsid w:val="00346156"/>
    <w:rsid w:val="0034634F"/>
    <w:rsid w:val="003465A9"/>
    <w:rsid w:val="003465DE"/>
    <w:rsid w:val="00346E74"/>
    <w:rsid w:val="00347877"/>
    <w:rsid w:val="003501FA"/>
    <w:rsid w:val="00350E12"/>
    <w:rsid w:val="00351481"/>
    <w:rsid w:val="00351A92"/>
    <w:rsid w:val="00351F0B"/>
    <w:rsid w:val="00351F57"/>
    <w:rsid w:val="00352156"/>
    <w:rsid w:val="00352341"/>
    <w:rsid w:val="00352530"/>
    <w:rsid w:val="00352543"/>
    <w:rsid w:val="0035257F"/>
    <w:rsid w:val="00352D45"/>
    <w:rsid w:val="00352DB5"/>
    <w:rsid w:val="00352DD0"/>
    <w:rsid w:val="00353260"/>
    <w:rsid w:val="003537A3"/>
    <w:rsid w:val="00353881"/>
    <w:rsid w:val="003538BE"/>
    <w:rsid w:val="0035406E"/>
    <w:rsid w:val="00355FF0"/>
    <w:rsid w:val="0035610D"/>
    <w:rsid w:val="00356946"/>
    <w:rsid w:val="00356CC2"/>
    <w:rsid w:val="00357359"/>
    <w:rsid w:val="003573FE"/>
    <w:rsid w:val="00357A6A"/>
    <w:rsid w:val="00357B9E"/>
    <w:rsid w:val="00357F5D"/>
    <w:rsid w:val="00360404"/>
    <w:rsid w:val="00360419"/>
    <w:rsid w:val="00360806"/>
    <w:rsid w:val="00360A16"/>
    <w:rsid w:val="00360A22"/>
    <w:rsid w:val="00360E1B"/>
    <w:rsid w:val="00360FBF"/>
    <w:rsid w:val="003619E7"/>
    <w:rsid w:val="00361B65"/>
    <w:rsid w:val="00362034"/>
    <w:rsid w:val="003624CC"/>
    <w:rsid w:val="003628F6"/>
    <w:rsid w:val="003631C0"/>
    <w:rsid w:val="003633C9"/>
    <w:rsid w:val="003636F1"/>
    <w:rsid w:val="0036378D"/>
    <w:rsid w:val="00363D4A"/>
    <w:rsid w:val="00364407"/>
    <w:rsid w:val="003649FE"/>
    <w:rsid w:val="00364AC0"/>
    <w:rsid w:val="00365AAC"/>
    <w:rsid w:val="00365C46"/>
    <w:rsid w:val="00366385"/>
    <w:rsid w:val="0036747B"/>
    <w:rsid w:val="003676A0"/>
    <w:rsid w:val="00367913"/>
    <w:rsid w:val="00367B8D"/>
    <w:rsid w:val="00367DE5"/>
    <w:rsid w:val="00367E45"/>
    <w:rsid w:val="00370477"/>
    <w:rsid w:val="003710D3"/>
    <w:rsid w:val="00371845"/>
    <w:rsid w:val="003726EF"/>
    <w:rsid w:val="0037283F"/>
    <w:rsid w:val="0037291B"/>
    <w:rsid w:val="00372D8C"/>
    <w:rsid w:val="00372FA5"/>
    <w:rsid w:val="00373288"/>
    <w:rsid w:val="003738DC"/>
    <w:rsid w:val="00374248"/>
    <w:rsid w:val="00374EC4"/>
    <w:rsid w:val="003754E1"/>
    <w:rsid w:val="00375717"/>
    <w:rsid w:val="00376296"/>
    <w:rsid w:val="00376FE4"/>
    <w:rsid w:val="00377348"/>
    <w:rsid w:val="00377390"/>
    <w:rsid w:val="003777DA"/>
    <w:rsid w:val="00377EE1"/>
    <w:rsid w:val="00380713"/>
    <w:rsid w:val="0038078B"/>
    <w:rsid w:val="00380A4C"/>
    <w:rsid w:val="00380E40"/>
    <w:rsid w:val="003815B1"/>
    <w:rsid w:val="003817C3"/>
    <w:rsid w:val="00381BE9"/>
    <w:rsid w:val="003821B4"/>
    <w:rsid w:val="003821DF"/>
    <w:rsid w:val="00382216"/>
    <w:rsid w:val="00382ED6"/>
    <w:rsid w:val="00382EE7"/>
    <w:rsid w:val="00383870"/>
    <w:rsid w:val="00383E2D"/>
    <w:rsid w:val="00383E6C"/>
    <w:rsid w:val="00384045"/>
    <w:rsid w:val="003841DB"/>
    <w:rsid w:val="00384253"/>
    <w:rsid w:val="0038482E"/>
    <w:rsid w:val="00384857"/>
    <w:rsid w:val="003859C5"/>
    <w:rsid w:val="00385B09"/>
    <w:rsid w:val="00386A6C"/>
    <w:rsid w:val="00386B8C"/>
    <w:rsid w:val="00386FDB"/>
    <w:rsid w:val="00387BC8"/>
    <w:rsid w:val="00390234"/>
    <w:rsid w:val="003905FE"/>
    <w:rsid w:val="003906C8"/>
    <w:rsid w:val="00390B1D"/>
    <w:rsid w:val="00391C64"/>
    <w:rsid w:val="00391EB3"/>
    <w:rsid w:val="003920ED"/>
    <w:rsid w:val="0039222C"/>
    <w:rsid w:val="0039284A"/>
    <w:rsid w:val="00393185"/>
    <w:rsid w:val="00393725"/>
    <w:rsid w:val="003938F6"/>
    <w:rsid w:val="00393BEB"/>
    <w:rsid w:val="00393EBD"/>
    <w:rsid w:val="003940AC"/>
    <w:rsid w:val="0039423E"/>
    <w:rsid w:val="00394399"/>
    <w:rsid w:val="00394AE2"/>
    <w:rsid w:val="00394BD1"/>
    <w:rsid w:val="00394BE5"/>
    <w:rsid w:val="00395BE3"/>
    <w:rsid w:val="00395D18"/>
    <w:rsid w:val="00396187"/>
    <w:rsid w:val="0039656E"/>
    <w:rsid w:val="00396CD2"/>
    <w:rsid w:val="003971CF"/>
    <w:rsid w:val="0039742A"/>
    <w:rsid w:val="00397B00"/>
    <w:rsid w:val="003A15BC"/>
    <w:rsid w:val="003A1D56"/>
    <w:rsid w:val="003A2189"/>
    <w:rsid w:val="003A2514"/>
    <w:rsid w:val="003A313D"/>
    <w:rsid w:val="003A33D3"/>
    <w:rsid w:val="003A370B"/>
    <w:rsid w:val="003A38A2"/>
    <w:rsid w:val="003A4C04"/>
    <w:rsid w:val="003A4E3F"/>
    <w:rsid w:val="003A5229"/>
    <w:rsid w:val="003A5883"/>
    <w:rsid w:val="003A5A7B"/>
    <w:rsid w:val="003A5CB1"/>
    <w:rsid w:val="003A687F"/>
    <w:rsid w:val="003A6AC0"/>
    <w:rsid w:val="003A71AA"/>
    <w:rsid w:val="003A73B4"/>
    <w:rsid w:val="003B06AE"/>
    <w:rsid w:val="003B0EBB"/>
    <w:rsid w:val="003B1076"/>
    <w:rsid w:val="003B1424"/>
    <w:rsid w:val="003B15E1"/>
    <w:rsid w:val="003B1D3B"/>
    <w:rsid w:val="003B23E7"/>
    <w:rsid w:val="003B2582"/>
    <w:rsid w:val="003B2E82"/>
    <w:rsid w:val="003B3685"/>
    <w:rsid w:val="003B3A66"/>
    <w:rsid w:val="003B3E71"/>
    <w:rsid w:val="003B4016"/>
    <w:rsid w:val="003B4758"/>
    <w:rsid w:val="003B47DD"/>
    <w:rsid w:val="003B5A36"/>
    <w:rsid w:val="003B6A79"/>
    <w:rsid w:val="003B6E7C"/>
    <w:rsid w:val="003B6FF4"/>
    <w:rsid w:val="003B74DD"/>
    <w:rsid w:val="003B7A38"/>
    <w:rsid w:val="003B7B6C"/>
    <w:rsid w:val="003B7BD3"/>
    <w:rsid w:val="003C01C0"/>
    <w:rsid w:val="003C03AB"/>
    <w:rsid w:val="003C06F6"/>
    <w:rsid w:val="003C0D7F"/>
    <w:rsid w:val="003C1BBB"/>
    <w:rsid w:val="003C1CF5"/>
    <w:rsid w:val="003C1DF8"/>
    <w:rsid w:val="003C1E12"/>
    <w:rsid w:val="003C2195"/>
    <w:rsid w:val="003C27DF"/>
    <w:rsid w:val="003C2818"/>
    <w:rsid w:val="003C299E"/>
    <w:rsid w:val="003C2D1B"/>
    <w:rsid w:val="003C2F95"/>
    <w:rsid w:val="003C2FB1"/>
    <w:rsid w:val="003C37F1"/>
    <w:rsid w:val="003C3806"/>
    <w:rsid w:val="003C3F6A"/>
    <w:rsid w:val="003C42ED"/>
    <w:rsid w:val="003C4A22"/>
    <w:rsid w:val="003C55E5"/>
    <w:rsid w:val="003C566C"/>
    <w:rsid w:val="003C5D4B"/>
    <w:rsid w:val="003C5EEE"/>
    <w:rsid w:val="003C69D8"/>
    <w:rsid w:val="003C6A87"/>
    <w:rsid w:val="003C6FC4"/>
    <w:rsid w:val="003C6FE6"/>
    <w:rsid w:val="003C7EE6"/>
    <w:rsid w:val="003D02A8"/>
    <w:rsid w:val="003D066C"/>
    <w:rsid w:val="003D0857"/>
    <w:rsid w:val="003D1384"/>
    <w:rsid w:val="003D14A7"/>
    <w:rsid w:val="003D1779"/>
    <w:rsid w:val="003D3207"/>
    <w:rsid w:val="003D332E"/>
    <w:rsid w:val="003D336D"/>
    <w:rsid w:val="003D3B3B"/>
    <w:rsid w:val="003D3BD6"/>
    <w:rsid w:val="003D3D47"/>
    <w:rsid w:val="003D4300"/>
    <w:rsid w:val="003D4330"/>
    <w:rsid w:val="003D57FC"/>
    <w:rsid w:val="003D5898"/>
    <w:rsid w:val="003D5A8E"/>
    <w:rsid w:val="003D61B2"/>
    <w:rsid w:val="003D69AF"/>
    <w:rsid w:val="003D6C77"/>
    <w:rsid w:val="003D6E6F"/>
    <w:rsid w:val="003D7FE7"/>
    <w:rsid w:val="003E05F7"/>
    <w:rsid w:val="003E150C"/>
    <w:rsid w:val="003E1CCD"/>
    <w:rsid w:val="003E24EB"/>
    <w:rsid w:val="003E2714"/>
    <w:rsid w:val="003E2A08"/>
    <w:rsid w:val="003E37DB"/>
    <w:rsid w:val="003E3BAB"/>
    <w:rsid w:val="003E4053"/>
    <w:rsid w:val="003E4219"/>
    <w:rsid w:val="003E4AC9"/>
    <w:rsid w:val="003E56F4"/>
    <w:rsid w:val="003E610B"/>
    <w:rsid w:val="003E6242"/>
    <w:rsid w:val="003E636B"/>
    <w:rsid w:val="003E6FB8"/>
    <w:rsid w:val="003E71BD"/>
    <w:rsid w:val="003E7362"/>
    <w:rsid w:val="003E7766"/>
    <w:rsid w:val="003E7B98"/>
    <w:rsid w:val="003E7D59"/>
    <w:rsid w:val="003E7DDF"/>
    <w:rsid w:val="003E7E10"/>
    <w:rsid w:val="003F0048"/>
    <w:rsid w:val="003F05F1"/>
    <w:rsid w:val="003F0640"/>
    <w:rsid w:val="003F0D4B"/>
    <w:rsid w:val="003F0E57"/>
    <w:rsid w:val="003F0F72"/>
    <w:rsid w:val="003F118A"/>
    <w:rsid w:val="003F1372"/>
    <w:rsid w:val="003F13A9"/>
    <w:rsid w:val="003F16F6"/>
    <w:rsid w:val="003F1AE6"/>
    <w:rsid w:val="003F1B72"/>
    <w:rsid w:val="003F1DAA"/>
    <w:rsid w:val="003F1E71"/>
    <w:rsid w:val="003F21C8"/>
    <w:rsid w:val="003F290C"/>
    <w:rsid w:val="003F3021"/>
    <w:rsid w:val="003F37AE"/>
    <w:rsid w:val="003F37F8"/>
    <w:rsid w:val="003F3D31"/>
    <w:rsid w:val="003F3D77"/>
    <w:rsid w:val="003F3E2C"/>
    <w:rsid w:val="003F4050"/>
    <w:rsid w:val="003F4637"/>
    <w:rsid w:val="003F4ABF"/>
    <w:rsid w:val="003F5493"/>
    <w:rsid w:val="003F6D7F"/>
    <w:rsid w:val="003F70F0"/>
    <w:rsid w:val="003F76C7"/>
    <w:rsid w:val="003F76F8"/>
    <w:rsid w:val="003F7BB4"/>
    <w:rsid w:val="003F7DD4"/>
    <w:rsid w:val="003F7E9D"/>
    <w:rsid w:val="003F7F23"/>
    <w:rsid w:val="00401245"/>
    <w:rsid w:val="0040147C"/>
    <w:rsid w:val="0040288E"/>
    <w:rsid w:val="00402BB1"/>
    <w:rsid w:val="00402C3E"/>
    <w:rsid w:val="004034C3"/>
    <w:rsid w:val="0040353C"/>
    <w:rsid w:val="00403658"/>
    <w:rsid w:val="00403988"/>
    <w:rsid w:val="00403BFD"/>
    <w:rsid w:val="00403E5C"/>
    <w:rsid w:val="00403F2C"/>
    <w:rsid w:val="00404333"/>
    <w:rsid w:val="00404CD7"/>
    <w:rsid w:val="0040599C"/>
    <w:rsid w:val="00405DBC"/>
    <w:rsid w:val="00405DF9"/>
    <w:rsid w:val="00406103"/>
    <w:rsid w:val="0040611B"/>
    <w:rsid w:val="00406173"/>
    <w:rsid w:val="004063D0"/>
    <w:rsid w:val="004065C7"/>
    <w:rsid w:val="00406D08"/>
    <w:rsid w:val="00406E8F"/>
    <w:rsid w:val="004073AE"/>
    <w:rsid w:val="004078C3"/>
    <w:rsid w:val="004079A0"/>
    <w:rsid w:val="00410432"/>
    <w:rsid w:val="004104BB"/>
    <w:rsid w:val="00410827"/>
    <w:rsid w:val="0041162D"/>
    <w:rsid w:val="00411B27"/>
    <w:rsid w:val="00411F96"/>
    <w:rsid w:val="004126C6"/>
    <w:rsid w:val="004129D7"/>
    <w:rsid w:val="00412C4F"/>
    <w:rsid w:val="00412CB5"/>
    <w:rsid w:val="00412EDA"/>
    <w:rsid w:val="00412F0F"/>
    <w:rsid w:val="004133F9"/>
    <w:rsid w:val="004137A8"/>
    <w:rsid w:val="004137B5"/>
    <w:rsid w:val="00413A7C"/>
    <w:rsid w:val="00413AD2"/>
    <w:rsid w:val="00413E18"/>
    <w:rsid w:val="00413EF8"/>
    <w:rsid w:val="00414143"/>
    <w:rsid w:val="004141D9"/>
    <w:rsid w:val="00414449"/>
    <w:rsid w:val="00414654"/>
    <w:rsid w:val="004148BB"/>
    <w:rsid w:val="00415C3C"/>
    <w:rsid w:val="00415D60"/>
    <w:rsid w:val="0041628E"/>
    <w:rsid w:val="004168C3"/>
    <w:rsid w:val="00417187"/>
    <w:rsid w:val="004177A0"/>
    <w:rsid w:val="00417B52"/>
    <w:rsid w:val="00417ED7"/>
    <w:rsid w:val="00420072"/>
    <w:rsid w:val="00420095"/>
    <w:rsid w:val="004208CF"/>
    <w:rsid w:val="0042131D"/>
    <w:rsid w:val="004221B7"/>
    <w:rsid w:val="004222FB"/>
    <w:rsid w:val="00422B73"/>
    <w:rsid w:val="00422D8D"/>
    <w:rsid w:val="004235CD"/>
    <w:rsid w:val="0042490C"/>
    <w:rsid w:val="00425685"/>
    <w:rsid w:val="004262B3"/>
    <w:rsid w:val="0042660B"/>
    <w:rsid w:val="00427111"/>
    <w:rsid w:val="0042734F"/>
    <w:rsid w:val="004278F2"/>
    <w:rsid w:val="00427D8C"/>
    <w:rsid w:val="004301EB"/>
    <w:rsid w:val="0043026F"/>
    <w:rsid w:val="004303BF"/>
    <w:rsid w:val="00430519"/>
    <w:rsid w:val="00430944"/>
    <w:rsid w:val="00430CB1"/>
    <w:rsid w:val="00430DCD"/>
    <w:rsid w:val="004313D3"/>
    <w:rsid w:val="004318D7"/>
    <w:rsid w:val="00431AC2"/>
    <w:rsid w:val="00431BCB"/>
    <w:rsid w:val="00431E7D"/>
    <w:rsid w:val="0043233B"/>
    <w:rsid w:val="004326B3"/>
    <w:rsid w:val="00432A7F"/>
    <w:rsid w:val="00433447"/>
    <w:rsid w:val="00433996"/>
    <w:rsid w:val="00433B54"/>
    <w:rsid w:val="00433E87"/>
    <w:rsid w:val="00434164"/>
    <w:rsid w:val="004345A1"/>
    <w:rsid w:val="004345CA"/>
    <w:rsid w:val="004346B6"/>
    <w:rsid w:val="0043485C"/>
    <w:rsid w:val="004354E5"/>
    <w:rsid w:val="00435506"/>
    <w:rsid w:val="0043690C"/>
    <w:rsid w:val="004369DD"/>
    <w:rsid w:val="00436B6D"/>
    <w:rsid w:val="00436CE2"/>
    <w:rsid w:val="00437A7A"/>
    <w:rsid w:val="00437C4B"/>
    <w:rsid w:val="004401F6"/>
    <w:rsid w:val="004403B3"/>
    <w:rsid w:val="004406B4"/>
    <w:rsid w:val="004406B6"/>
    <w:rsid w:val="004407CE"/>
    <w:rsid w:val="004410BA"/>
    <w:rsid w:val="00441B3F"/>
    <w:rsid w:val="00441DD1"/>
    <w:rsid w:val="0044295F"/>
    <w:rsid w:val="00442BED"/>
    <w:rsid w:val="00442BFA"/>
    <w:rsid w:val="004430F7"/>
    <w:rsid w:val="004434FF"/>
    <w:rsid w:val="004437FF"/>
    <w:rsid w:val="004442DE"/>
    <w:rsid w:val="00444B5D"/>
    <w:rsid w:val="00444BB0"/>
    <w:rsid w:val="00445210"/>
    <w:rsid w:val="004454F5"/>
    <w:rsid w:val="00445E26"/>
    <w:rsid w:val="0044637A"/>
    <w:rsid w:val="00446A63"/>
    <w:rsid w:val="00447197"/>
    <w:rsid w:val="00450314"/>
    <w:rsid w:val="004505F6"/>
    <w:rsid w:val="00450CDB"/>
    <w:rsid w:val="004513BF"/>
    <w:rsid w:val="004520A9"/>
    <w:rsid w:val="00452B00"/>
    <w:rsid w:val="004536EC"/>
    <w:rsid w:val="00453759"/>
    <w:rsid w:val="00454CC4"/>
    <w:rsid w:val="00454CF5"/>
    <w:rsid w:val="00455003"/>
    <w:rsid w:val="00455009"/>
    <w:rsid w:val="0045504B"/>
    <w:rsid w:val="0045552B"/>
    <w:rsid w:val="0045560F"/>
    <w:rsid w:val="0045564E"/>
    <w:rsid w:val="00455D6A"/>
    <w:rsid w:val="00456736"/>
    <w:rsid w:val="00456A2A"/>
    <w:rsid w:val="00456D17"/>
    <w:rsid w:val="00456FC5"/>
    <w:rsid w:val="00457233"/>
    <w:rsid w:val="00457568"/>
    <w:rsid w:val="00457847"/>
    <w:rsid w:val="004602C8"/>
    <w:rsid w:val="004604E8"/>
    <w:rsid w:val="0046061C"/>
    <w:rsid w:val="00461768"/>
    <w:rsid w:val="004617C9"/>
    <w:rsid w:val="00461F17"/>
    <w:rsid w:val="004628A4"/>
    <w:rsid w:val="00462AF0"/>
    <w:rsid w:val="00462CF3"/>
    <w:rsid w:val="004631D7"/>
    <w:rsid w:val="0046359F"/>
    <w:rsid w:val="004636A8"/>
    <w:rsid w:val="00464067"/>
    <w:rsid w:val="0046427B"/>
    <w:rsid w:val="0046427C"/>
    <w:rsid w:val="00464EB0"/>
    <w:rsid w:val="004650FA"/>
    <w:rsid w:val="004651E2"/>
    <w:rsid w:val="00465685"/>
    <w:rsid w:val="00466E29"/>
    <w:rsid w:val="00466E4F"/>
    <w:rsid w:val="0046750C"/>
    <w:rsid w:val="00467603"/>
    <w:rsid w:val="0046761B"/>
    <w:rsid w:val="00467656"/>
    <w:rsid w:val="00467670"/>
    <w:rsid w:val="00467790"/>
    <w:rsid w:val="0046790E"/>
    <w:rsid w:val="00467E3D"/>
    <w:rsid w:val="00470091"/>
    <w:rsid w:val="00470173"/>
    <w:rsid w:val="00470254"/>
    <w:rsid w:val="00470658"/>
    <w:rsid w:val="0047067D"/>
    <w:rsid w:val="00470850"/>
    <w:rsid w:val="004711DB"/>
    <w:rsid w:val="004712DA"/>
    <w:rsid w:val="0047155C"/>
    <w:rsid w:val="004716BF"/>
    <w:rsid w:val="004719BE"/>
    <w:rsid w:val="004719FB"/>
    <w:rsid w:val="00471D35"/>
    <w:rsid w:val="00471DDC"/>
    <w:rsid w:val="004721D7"/>
    <w:rsid w:val="00472AB8"/>
    <w:rsid w:val="004730B0"/>
    <w:rsid w:val="004731A0"/>
    <w:rsid w:val="00473703"/>
    <w:rsid w:val="00473713"/>
    <w:rsid w:val="0047385F"/>
    <w:rsid w:val="00473C1B"/>
    <w:rsid w:val="00473C61"/>
    <w:rsid w:val="00473F31"/>
    <w:rsid w:val="0047423C"/>
    <w:rsid w:val="004742A3"/>
    <w:rsid w:val="00475083"/>
    <w:rsid w:val="00475094"/>
    <w:rsid w:val="0047511E"/>
    <w:rsid w:val="0047544D"/>
    <w:rsid w:val="004756D9"/>
    <w:rsid w:val="0047579E"/>
    <w:rsid w:val="00475BF6"/>
    <w:rsid w:val="004761C6"/>
    <w:rsid w:val="00476251"/>
    <w:rsid w:val="00476B49"/>
    <w:rsid w:val="00477772"/>
    <w:rsid w:val="00477A11"/>
    <w:rsid w:val="004815A1"/>
    <w:rsid w:val="00481660"/>
    <w:rsid w:val="004819F5"/>
    <w:rsid w:val="00481A91"/>
    <w:rsid w:val="00481F1B"/>
    <w:rsid w:val="0048246B"/>
    <w:rsid w:val="00483E60"/>
    <w:rsid w:val="00483FCF"/>
    <w:rsid w:val="00485ADD"/>
    <w:rsid w:val="00485DF2"/>
    <w:rsid w:val="004868D8"/>
    <w:rsid w:val="004868D9"/>
    <w:rsid w:val="00486921"/>
    <w:rsid w:val="0048702D"/>
    <w:rsid w:val="004871CE"/>
    <w:rsid w:val="00490208"/>
    <w:rsid w:val="00490618"/>
    <w:rsid w:val="00490978"/>
    <w:rsid w:val="00490B64"/>
    <w:rsid w:val="00490BC4"/>
    <w:rsid w:val="00490F78"/>
    <w:rsid w:val="004911A2"/>
    <w:rsid w:val="00491533"/>
    <w:rsid w:val="004922C8"/>
    <w:rsid w:val="0049265A"/>
    <w:rsid w:val="004926FF"/>
    <w:rsid w:val="00492A29"/>
    <w:rsid w:val="004938FE"/>
    <w:rsid w:val="004939AA"/>
    <w:rsid w:val="00493B3D"/>
    <w:rsid w:val="00493DEA"/>
    <w:rsid w:val="00493E15"/>
    <w:rsid w:val="00493E6F"/>
    <w:rsid w:val="00493F14"/>
    <w:rsid w:val="00493FA7"/>
    <w:rsid w:val="00494FA7"/>
    <w:rsid w:val="00495B87"/>
    <w:rsid w:val="00495F67"/>
    <w:rsid w:val="00495FBE"/>
    <w:rsid w:val="0049668C"/>
    <w:rsid w:val="00496994"/>
    <w:rsid w:val="00496B89"/>
    <w:rsid w:val="00496EDB"/>
    <w:rsid w:val="00497142"/>
    <w:rsid w:val="00497311"/>
    <w:rsid w:val="00497E47"/>
    <w:rsid w:val="004A0538"/>
    <w:rsid w:val="004A083E"/>
    <w:rsid w:val="004A0B72"/>
    <w:rsid w:val="004A101A"/>
    <w:rsid w:val="004A1458"/>
    <w:rsid w:val="004A1626"/>
    <w:rsid w:val="004A17C4"/>
    <w:rsid w:val="004A18CD"/>
    <w:rsid w:val="004A24F7"/>
    <w:rsid w:val="004A2AC3"/>
    <w:rsid w:val="004A340A"/>
    <w:rsid w:val="004A3542"/>
    <w:rsid w:val="004A367E"/>
    <w:rsid w:val="004A38D6"/>
    <w:rsid w:val="004A39E0"/>
    <w:rsid w:val="004A3B1B"/>
    <w:rsid w:val="004A3B97"/>
    <w:rsid w:val="004A3FFA"/>
    <w:rsid w:val="004A4357"/>
    <w:rsid w:val="004A505E"/>
    <w:rsid w:val="004A5086"/>
    <w:rsid w:val="004A5522"/>
    <w:rsid w:val="004A562B"/>
    <w:rsid w:val="004A5D8E"/>
    <w:rsid w:val="004A5EB0"/>
    <w:rsid w:val="004A5FB8"/>
    <w:rsid w:val="004A6544"/>
    <w:rsid w:val="004A6E0E"/>
    <w:rsid w:val="004A79DF"/>
    <w:rsid w:val="004A7BC3"/>
    <w:rsid w:val="004A7D80"/>
    <w:rsid w:val="004B0138"/>
    <w:rsid w:val="004B0164"/>
    <w:rsid w:val="004B14CE"/>
    <w:rsid w:val="004B16DE"/>
    <w:rsid w:val="004B1F5D"/>
    <w:rsid w:val="004B1FC3"/>
    <w:rsid w:val="004B2373"/>
    <w:rsid w:val="004B2443"/>
    <w:rsid w:val="004B24EF"/>
    <w:rsid w:val="004B346D"/>
    <w:rsid w:val="004B3987"/>
    <w:rsid w:val="004B3B65"/>
    <w:rsid w:val="004B40D0"/>
    <w:rsid w:val="004B410F"/>
    <w:rsid w:val="004B4885"/>
    <w:rsid w:val="004B4A07"/>
    <w:rsid w:val="004B5013"/>
    <w:rsid w:val="004B5131"/>
    <w:rsid w:val="004B5CEB"/>
    <w:rsid w:val="004B6A1F"/>
    <w:rsid w:val="004B6D58"/>
    <w:rsid w:val="004B7323"/>
    <w:rsid w:val="004B732D"/>
    <w:rsid w:val="004B7721"/>
    <w:rsid w:val="004B77D0"/>
    <w:rsid w:val="004B7848"/>
    <w:rsid w:val="004C064A"/>
    <w:rsid w:val="004C07D8"/>
    <w:rsid w:val="004C0DCE"/>
    <w:rsid w:val="004C0F5B"/>
    <w:rsid w:val="004C1253"/>
    <w:rsid w:val="004C1268"/>
    <w:rsid w:val="004C1407"/>
    <w:rsid w:val="004C1F90"/>
    <w:rsid w:val="004C233A"/>
    <w:rsid w:val="004C2B7D"/>
    <w:rsid w:val="004C3269"/>
    <w:rsid w:val="004C339D"/>
    <w:rsid w:val="004C3799"/>
    <w:rsid w:val="004C38E2"/>
    <w:rsid w:val="004C4181"/>
    <w:rsid w:val="004C4C34"/>
    <w:rsid w:val="004C5243"/>
    <w:rsid w:val="004C531F"/>
    <w:rsid w:val="004C533D"/>
    <w:rsid w:val="004C538A"/>
    <w:rsid w:val="004C5840"/>
    <w:rsid w:val="004C7728"/>
    <w:rsid w:val="004C79DD"/>
    <w:rsid w:val="004C7B1A"/>
    <w:rsid w:val="004C7CFA"/>
    <w:rsid w:val="004C7EE6"/>
    <w:rsid w:val="004D0217"/>
    <w:rsid w:val="004D0531"/>
    <w:rsid w:val="004D0E24"/>
    <w:rsid w:val="004D15AE"/>
    <w:rsid w:val="004D1D4B"/>
    <w:rsid w:val="004D243D"/>
    <w:rsid w:val="004D25B1"/>
    <w:rsid w:val="004D2BAF"/>
    <w:rsid w:val="004D2C14"/>
    <w:rsid w:val="004D3F45"/>
    <w:rsid w:val="004D4C3F"/>
    <w:rsid w:val="004D4CF1"/>
    <w:rsid w:val="004D4F2C"/>
    <w:rsid w:val="004D5166"/>
    <w:rsid w:val="004D5576"/>
    <w:rsid w:val="004D56AC"/>
    <w:rsid w:val="004D6A74"/>
    <w:rsid w:val="004D6BF0"/>
    <w:rsid w:val="004D6DB5"/>
    <w:rsid w:val="004D71D5"/>
    <w:rsid w:val="004D733E"/>
    <w:rsid w:val="004D7466"/>
    <w:rsid w:val="004D7753"/>
    <w:rsid w:val="004D7A94"/>
    <w:rsid w:val="004D7C72"/>
    <w:rsid w:val="004E0429"/>
    <w:rsid w:val="004E1357"/>
    <w:rsid w:val="004E135D"/>
    <w:rsid w:val="004E1B76"/>
    <w:rsid w:val="004E213A"/>
    <w:rsid w:val="004E26AF"/>
    <w:rsid w:val="004E27B4"/>
    <w:rsid w:val="004E287A"/>
    <w:rsid w:val="004E2B84"/>
    <w:rsid w:val="004E2DE7"/>
    <w:rsid w:val="004E3367"/>
    <w:rsid w:val="004E3776"/>
    <w:rsid w:val="004E4051"/>
    <w:rsid w:val="004E405B"/>
    <w:rsid w:val="004E4393"/>
    <w:rsid w:val="004E457F"/>
    <w:rsid w:val="004E5BD4"/>
    <w:rsid w:val="004E5D96"/>
    <w:rsid w:val="004E604D"/>
    <w:rsid w:val="004E6ADE"/>
    <w:rsid w:val="004E74F9"/>
    <w:rsid w:val="004E7DB3"/>
    <w:rsid w:val="004E7E5D"/>
    <w:rsid w:val="004F0C96"/>
    <w:rsid w:val="004F1115"/>
    <w:rsid w:val="004F176F"/>
    <w:rsid w:val="004F211C"/>
    <w:rsid w:val="004F2648"/>
    <w:rsid w:val="004F4412"/>
    <w:rsid w:val="004F441F"/>
    <w:rsid w:val="004F46D0"/>
    <w:rsid w:val="004F4745"/>
    <w:rsid w:val="004F4E11"/>
    <w:rsid w:val="004F5117"/>
    <w:rsid w:val="004F570B"/>
    <w:rsid w:val="004F5874"/>
    <w:rsid w:val="004F59B1"/>
    <w:rsid w:val="004F5B73"/>
    <w:rsid w:val="004F63D6"/>
    <w:rsid w:val="004F6648"/>
    <w:rsid w:val="004F6D06"/>
    <w:rsid w:val="004F6EB9"/>
    <w:rsid w:val="004F7025"/>
    <w:rsid w:val="004F73C7"/>
    <w:rsid w:val="004F7776"/>
    <w:rsid w:val="004F77E1"/>
    <w:rsid w:val="00500003"/>
    <w:rsid w:val="0050028E"/>
    <w:rsid w:val="00500C67"/>
    <w:rsid w:val="00501C8A"/>
    <w:rsid w:val="005020BB"/>
    <w:rsid w:val="00502742"/>
    <w:rsid w:val="005031AF"/>
    <w:rsid w:val="0050396D"/>
    <w:rsid w:val="00503E7C"/>
    <w:rsid w:val="005047EC"/>
    <w:rsid w:val="00504D52"/>
    <w:rsid w:val="00504D57"/>
    <w:rsid w:val="00505DDD"/>
    <w:rsid w:val="00506182"/>
    <w:rsid w:val="005061B5"/>
    <w:rsid w:val="00506794"/>
    <w:rsid w:val="00506985"/>
    <w:rsid w:val="00507037"/>
    <w:rsid w:val="0050718E"/>
    <w:rsid w:val="00507AC0"/>
    <w:rsid w:val="00507C52"/>
    <w:rsid w:val="00507EA3"/>
    <w:rsid w:val="005105C1"/>
    <w:rsid w:val="005109CC"/>
    <w:rsid w:val="0051102B"/>
    <w:rsid w:val="0051189D"/>
    <w:rsid w:val="005121B0"/>
    <w:rsid w:val="00513757"/>
    <w:rsid w:val="00513C65"/>
    <w:rsid w:val="00513F64"/>
    <w:rsid w:val="00514008"/>
    <w:rsid w:val="0051405B"/>
    <w:rsid w:val="0051405F"/>
    <w:rsid w:val="0051455F"/>
    <w:rsid w:val="005149AA"/>
    <w:rsid w:val="00514A87"/>
    <w:rsid w:val="00514E5C"/>
    <w:rsid w:val="00514E9F"/>
    <w:rsid w:val="005150C1"/>
    <w:rsid w:val="00515274"/>
    <w:rsid w:val="00515474"/>
    <w:rsid w:val="00515D1F"/>
    <w:rsid w:val="00516A8F"/>
    <w:rsid w:val="005176EE"/>
    <w:rsid w:val="00520483"/>
    <w:rsid w:val="005208DD"/>
    <w:rsid w:val="005208F5"/>
    <w:rsid w:val="00520BDE"/>
    <w:rsid w:val="005210BC"/>
    <w:rsid w:val="00521CF4"/>
    <w:rsid w:val="00521E58"/>
    <w:rsid w:val="00521F96"/>
    <w:rsid w:val="005223B0"/>
    <w:rsid w:val="00523BBC"/>
    <w:rsid w:val="00523E25"/>
    <w:rsid w:val="0052457B"/>
    <w:rsid w:val="005245BD"/>
    <w:rsid w:val="005248BC"/>
    <w:rsid w:val="00524A87"/>
    <w:rsid w:val="00524F3E"/>
    <w:rsid w:val="00525557"/>
    <w:rsid w:val="005256D0"/>
    <w:rsid w:val="00525732"/>
    <w:rsid w:val="00525D89"/>
    <w:rsid w:val="0052660F"/>
    <w:rsid w:val="0052764A"/>
    <w:rsid w:val="00527808"/>
    <w:rsid w:val="00527C08"/>
    <w:rsid w:val="00530341"/>
    <w:rsid w:val="005305B3"/>
    <w:rsid w:val="0053066C"/>
    <w:rsid w:val="005306D7"/>
    <w:rsid w:val="005309AA"/>
    <w:rsid w:val="00530A13"/>
    <w:rsid w:val="00531266"/>
    <w:rsid w:val="005313E6"/>
    <w:rsid w:val="00531BB4"/>
    <w:rsid w:val="005328D0"/>
    <w:rsid w:val="00532D9E"/>
    <w:rsid w:val="00533208"/>
    <w:rsid w:val="0053337B"/>
    <w:rsid w:val="00534140"/>
    <w:rsid w:val="00534287"/>
    <w:rsid w:val="005343A3"/>
    <w:rsid w:val="00534BA5"/>
    <w:rsid w:val="00534D6B"/>
    <w:rsid w:val="00535313"/>
    <w:rsid w:val="00535781"/>
    <w:rsid w:val="00535C3C"/>
    <w:rsid w:val="0053693F"/>
    <w:rsid w:val="00536A71"/>
    <w:rsid w:val="00536C4E"/>
    <w:rsid w:val="00536E6B"/>
    <w:rsid w:val="005374A5"/>
    <w:rsid w:val="0053781E"/>
    <w:rsid w:val="005378A1"/>
    <w:rsid w:val="00537ACA"/>
    <w:rsid w:val="00537D87"/>
    <w:rsid w:val="00540A86"/>
    <w:rsid w:val="00540C03"/>
    <w:rsid w:val="00541137"/>
    <w:rsid w:val="00542ACD"/>
    <w:rsid w:val="00543197"/>
    <w:rsid w:val="005434F0"/>
    <w:rsid w:val="00543582"/>
    <w:rsid w:val="0054476F"/>
    <w:rsid w:val="00544A0E"/>
    <w:rsid w:val="00544D0A"/>
    <w:rsid w:val="00544D2C"/>
    <w:rsid w:val="00544FD9"/>
    <w:rsid w:val="0054502A"/>
    <w:rsid w:val="00545171"/>
    <w:rsid w:val="005453D1"/>
    <w:rsid w:val="00545592"/>
    <w:rsid w:val="005467EC"/>
    <w:rsid w:val="00546F33"/>
    <w:rsid w:val="005474BC"/>
    <w:rsid w:val="005479F5"/>
    <w:rsid w:val="00547C01"/>
    <w:rsid w:val="0055025A"/>
    <w:rsid w:val="005509C5"/>
    <w:rsid w:val="00551800"/>
    <w:rsid w:val="0055182F"/>
    <w:rsid w:val="00551B99"/>
    <w:rsid w:val="0055274F"/>
    <w:rsid w:val="00553013"/>
    <w:rsid w:val="005530C8"/>
    <w:rsid w:val="00553402"/>
    <w:rsid w:val="005536A5"/>
    <w:rsid w:val="00553B44"/>
    <w:rsid w:val="00553C46"/>
    <w:rsid w:val="005542DF"/>
    <w:rsid w:val="005545F9"/>
    <w:rsid w:val="00554E2D"/>
    <w:rsid w:val="00555A5E"/>
    <w:rsid w:val="00555BBA"/>
    <w:rsid w:val="00555D8A"/>
    <w:rsid w:val="00556D74"/>
    <w:rsid w:val="00557140"/>
    <w:rsid w:val="005571B1"/>
    <w:rsid w:val="0055742D"/>
    <w:rsid w:val="00557F7E"/>
    <w:rsid w:val="0056092B"/>
    <w:rsid w:val="0056098D"/>
    <w:rsid w:val="00560DDC"/>
    <w:rsid w:val="0056156A"/>
    <w:rsid w:val="00561EB9"/>
    <w:rsid w:val="0056200E"/>
    <w:rsid w:val="00562087"/>
    <w:rsid w:val="00562B38"/>
    <w:rsid w:val="00562B61"/>
    <w:rsid w:val="00562CB5"/>
    <w:rsid w:val="00562FE6"/>
    <w:rsid w:val="005631C0"/>
    <w:rsid w:val="005638A0"/>
    <w:rsid w:val="00563D13"/>
    <w:rsid w:val="005645AA"/>
    <w:rsid w:val="0056461F"/>
    <w:rsid w:val="00564A9C"/>
    <w:rsid w:val="00564E5B"/>
    <w:rsid w:val="0056512F"/>
    <w:rsid w:val="00565F3D"/>
    <w:rsid w:val="005669AC"/>
    <w:rsid w:val="005673D7"/>
    <w:rsid w:val="0056775E"/>
    <w:rsid w:val="00567DE1"/>
    <w:rsid w:val="00567E03"/>
    <w:rsid w:val="00570406"/>
    <w:rsid w:val="005708D1"/>
    <w:rsid w:val="00570EF3"/>
    <w:rsid w:val="005710DF"/>
    <w:rsid w:val="00571D35"/>
    <w:rsid w:val="00571EAD"/>
    <w:rsid w:val="005725A6"/>
    <w:rsid w:val="00573068"/>
    <w:rsid w:val="0057455C"/>
    <w:rsid w:val="00574A51"/>
    <w:rsid w:val="0057526E"/>
    <w:rsid w:val="005752E3"/>
    <w:rsid w:val="00575981"/>
    <w:rsid w:val="00575EFC"/>
    <w:rsid w:val="0057646D"/>
    <w:rsid w:val="00576D0A"/>
    <w:rsid w:val="0057704C"/>
    <w:rsid w:val="00577B3A"/>
    <w:rsid w:val="00580A19"/>
    <w:rsid w:val="00581100"/>
    <w:rsid w:val="0058112A"/>
    <w:rsid w:val="005818BA"/>
    <w:rsid w:val="00581ECA"/>
    <w:rsid w:val="00581F8E"/>
    <w:rsid w:val="005824FA"/>
    <w:rsid w:val="00582660"/>
    <w:rsid w:val="00582DB7"/>
    <w:rsid w:val="0058312E"/>
    <w:rsid w:val="00583192"/>
    <w:rsid w:val="00583B84"/>
    <w:rsid w:val="00583EC6"/>
    <w:rsid w:val="005841D0"/>
    <w:rsid w:val="005846AA"/>
    <w:rsid w:val="00584C81"/>
    <w:rsid w:val="00584EFE"/>
    <w:rsid w:val="00584F32"/>
    <w:rsid w:val="00585CE1"/>
    <w:rsid w:val="00585E98"/>
    <w:rsid w:val="00586108"/>
    <w:rsid w:val="0058623F"/>
    <w:rsid w:val="00586D78"/>
    <w:rsid w:val="005871D0"/>
    <w:rsid w:val="00587206"/>
    <w:rsid w:val="00587DC0"/>
    <w:rsid w:val="005902A0"/>
    <w:rsid w:val="0059065E"/>
    <w:rsid w:val="005908DC"/>
    <w:rsid w:val="00590948"/>
    <w:rsid w:val="00590F38"/>
    <w:rsid w:val="00591915"/>
    <w:rsid w:val="00591BEF"/>
    <w:rsid w:val="00591C7A"/>
    <w:rsid w:val="00591CB3"/>
    <w:rsid w:val="00591E7D"/>
    <w:rsid w:val="005940BB"/>
    <w:rsid w:val="005948D4"/>
    <w:rsid w:val="00594E37"/>
    <w:rsid w:val="00595FBF"/>
    <w:rsid w:val="00596D76"/>
    <w:rsid w:val="0059737D"/>
    <w:rsid w:val="00597483"/>
    <w:rsid w:val="005A01E0"/>
    <w:rsid w:val="005A0DAC"/>
    <w:rsid w:val="005A0EBB"/>
    <w:rsid w:val="005A0ED8"/>
    <w:rsid w:val="005A10E5"/>
    <w:rsid w:val="005A17CF"/>
    <w:rsid w:val="005A188E"/>
    <w:rsid w:val="005A1D07"/>
    <w:rsid w:val="005A21FF"/>
    <w:rsid w:val="005A34E6"/>
    <w:rsid w:val="005A37BB"/>
    <w:rsid w:val="005A3E6E"/>
    <w:rsid w:val="005A4101"/>
    <w:rsid w:val="005A4118"/>
    <w:rsid w:val="005A4B04"/>
    <w:rsid w:val="005A502C"/>
    <w:rsid w:val="005A54D7"/>
    <w:rsid w:val="005A6080"/>
    <w:rsid w:val="005A61A6"/>
    <w:rsid w:val="005A6363"/>
    <w:rsid w:val="005A63F8"/>
    <w:rsid w:val="005A6634"/>
    <w:rsid w:val="005A665F"/>
    <w:rsid w:val="005A66DA"/>
    <w:rsid w:val="005A677D"/>
    <w:rsid w:val="005A76C0"/>
    <w:rsid w:val="005A7A8F"/>
    <w:rsid w:val="005A7FDA"/>
    <w:rsid w:val="005B041F"/>
    <w:rsid w:val="005B0C7F"/>
    <w:rsid w:val="005B12BF"/>
    <w:rsid w:val="005B13E7"/>
    <w:rsid w:val="005B161A"/>
    <w:rsid w:val="005B17C4"/>
    <w:rsid w:val="005B1EBD"/>
    <w:rsid w:val="005B204D"/>
    <w:rsid w:val="005B25CA"/>
    <w:rsid w:val="005B312D"/>
    <w:rsid w:val="005B3979"/>
    <w:rsid w:val="005B3EBD"/>
    <w:rsid w:val="005B4011"/>
    <w:rsid w:val="005B439B"/>
    <w:rsid w:val="005B5622"/>
    <w:rsid w:val="005B5653"/>
    <w:rsid w:val="005B5720"/>
    <w:rsid w:val="005B57DC"/>
    <w:rsid w:val="005B5991"/>
    <w:rsid w:val="005B6729"/>
    <w:rsid w:val="005B686E"/>
    <w:rsid w:val="005B7717"/>
    <w:rsid w:val="005B7941"/>
    <w:rsid w:val="005B7C01"/>
    <w:rsid w:val="005B7E23"/>
    <w:rsid w:val="005C002B"/>
    <w:rsid w:val="005C06FA"/>
    <w:rsid w:val="005C0702"/>
    <w:rsid w:val="005C0D0C"/>
    <w:rsid w:val="005C1882"/>
    <w:rsid w:val="005C1A54"/>
    <w:rsid w:val="005C312A"/>
    <w:rsid w:val="005C334C"/>
    <w:rsid w:val="005C41DE"/>
    <w:rsid w:val="005C4BCC"/>
    <w:rsid w:val="005C4F96"/>
    <w:rsid w:val="005C5D7A"/>
    <w:rsid w:val="005C6208"/>
    <w:rsid w:val="005C7045"/>
    <w:rsid w:val="005C7258"/>
    <w:rsid w:val="005C738C"/>
    <w:rsid w:val="005C7523"/>
    <w:rsid w:val="005C7CE2"/>
    <w:rsid w:val="005D0344"/>
    <w:rsid w:val="005D074A"/>
    <w:rsid w:val="005D0A1E"/>
    <w:rsid w:val="005D14F2"/>
    <w:rsid w:val="005D1806"/>
    <w:rsid w:val="005D19A2"/>
    <w:rsid w:val="005D1EA7"/>
    <w:rsid w:val="005D2264"/>
    <w:rsid w:val="005D2310"/>
    <w:rsid w:val="005D236E"/>
    <w:rsid w:val="005D254B"/>
    <w:rsid w:val="005D28D8"/>
    <w:rsid w:val="005D2AD1"/>
    <w:rsid w:val="005D2E2F"/>
    <w:rsid w:val="005D2FAF"/>
    <w:rsid w:val="005D3894"/>
    <w:rsid w:val="005D3F6D"/>
    <w:rsid w:val="005D4575"/>
    <w:rsid w:val="005D457D"/>
    <w:rsid w:val="005D462C"/>
    <w:rsid w:val="005D4C65"/>
    <w:rsid w:val="005D4DAB"/>
    <w:rsid w:val="005D4E6D"/>
    <w:rsid w:val="005D5008"/>
    <w:rsid w:val="005D51CF"/>
    <w:rsid w:val="005D5407"/>
    <w:rsid w:val="005D5448"/>
    <w:rsid w:val="005D5799"/>
    <w:rsid w:val="005D6790"/>
    <w:rsid w:val="005D69B2"/>
    <w:rsid w:val="005D6C14"/>
    <w:rsid w:val="005D6E34"/>
    <w:rsid w:val="005D7199"/>
    <w:rsid w:val="005D76EA"/>
    <w:rsid w:val="005D77D0"/>
    <w:rsid w:val="005D7AD7"/>
    <w:rsid w:val="005D7E17"/>
    <w:rsid w:val="005E094C"/>
    <w:rsid w:val="005E17B4"/>
    <w:rsid w:val="005E1884"/>
    <w:rsid w:val="005E1C2A"/>
    <w:rsid w:val="005E1F91"/>
    <w:rsid w:val="005E2296"/>
    <w:rsid w:val="005E2AD1"/>
    <w:rsid w:val="005E2E05"/>
    <w:rsid w:val="005E3075"/>
    <w:rsid w:val="005E383F"/>
    <w:rsid w:val="005E3A7C"/>
    <w:rsid w:val="005E3DEF"/>
    <w:rsid w:val="005E4946"/>
    <w:rsid w:val="005E4AF7"/>
    <w:rsid w:val="005E4C0B"/>
    <w:rsid w:val="005E4C10"/>
    <w:rsid w:val="005E5F2C"/>
    <w:rsid w:val="005E64D7"/>
    <w:rsid w:val="005E666A"/>
    <w:rsid w:val="005E69A0"/>
    <w:rsid w:val="005E6CFA"/>
    <w:rsid w:val="005E6D27"/>
    <w:rsid w:val="005E75A6"/>
    <w:rsid w:val="005E7BD7"/>
    <w:rsid w:val="005E7E99"/>
    <w:rsid w:val="005F036D"/>
    <w:rsid w:val="005F0738"/>
    <w:rsid w:val="005F1332"/>
    <w:rsid w:val="005F139E"/>
    <w:rsid w:val="005F1AD2"/>
    <w:rsid w:val="005F2468"/>
    <w:rsid w:val="005F3C59"/>
    <w:rsid w:val="005F3CBF"/>
    <w:rsid w:val="005F44F8"/>
    <w:rsid w:val="005F45A4"/>
    <w:rsid w:val="005F5AFA"/>
    <w:rsid w:val="005F65DD"/>
    <w:rsid w:val="005F675D"/>
    <w:rsid w:val="005F681C"/>
    <w:rsid w:val="005F7086"/>
    <w:rsid w:val="005F7250"/>
    <w:rsid w:val="005F779D"/>
    <w:rsid w:val="005F786E"/>
    <w:rsid w:val="005F7D49"/>
    <w:rsid w:val="006001D4"/>
    <w:rsid w:val="0060094E"/>
    <w:rsid w:val="00601199"/>
    <w:rsid w:val="00601744"/>
    <w:rsid w:val="00601CD3"/>
    <w:rsid w:val="0060263D"/>
    <w:rsid w:val="0060315B"/>
    <w:rsid w:val="006039BB"/>
    <w:rsid w:val="0060445D"/>
    <w:rsid w:val="006045AC"/>
    <w:rsid w:val="00604B09"/>
    <w:rsid w:val="00604C74"/>
    <w:rsid w:val="00604E3D"/>
    <w:rsid w:val="0060528A"/>
    <w:rsid w:val="0060564A"/>
    <w:rsid w:val="00605662"/>
    <w:rsid w:val="006057AF"/>
    <w:rsid w:val="00606148"/>
    <w:rsid w:val="00606621"/>
    <w:rsid w:val="0060663F"/>
    <w:rsid w:val="006066C7"/>
    <w:rsid w:val="00606778"/>
    <w:rsid w:val="00606E3A"/>
    <w:rsid w:val="0060735F"/>
    <w:rsid w:val="00607638"/>
    <w:rsid w:val="00607911"/>
    <w:rsid w:val="006079EF"/>
    <w:rsid w:val="00607AB3"/>
    <w:rsid w:val="006100C5"/>
    <w:rsid w:val="00610327"/>
    <w:rsid w:val="00610B30"/>
    <w:rsid w:val="00610F9E"/>
    <w:rsid w:val="0061193A"/>
    <w:rsid w:val="00611F2E"/>
    <w:rsid w:val="0061240E"/>
    <w:rsid w:val="00612473"/>
    <w:rsid w:val="00612923"/>
    <w:rsid w:val="00612986"/>
    <w:rsid w:val="00612C9B"/>
    <w:rsid w:val="00612CC4"/>
    <w:rsid w:val="00612D3D"/>
    <w:rsid w:val="00613041"/>
    <w:rsid w:val="00613058"/>
    <w:rsid w:val="006131E1"/>
    <w:rsid w:val="006135B4"/>
    <w:rsid w:val="006135DD"/>
    <w:rsid w:val="00613866"/>
    <w:rsid w:val="00613C20"/>
    <w:rsid w:val="00613C46"/>
    <w:rsid w:val="00613EEC"/>
    <w:rsid w:val="00614348"/>
    <w:rsid w:val="00614557"/>
    <w:rsid w:val="00614A02"/>
    <w:rsid w:val="00614CF5"/>
    <w:rsid w:val="00615E19"/>
    <w:rsid w:val="00615E8A"/>
    <w:rsid w:val="00616122"/>
    <w:rsid w:val="00616394"/>
    <w:rsid w:val="006166DB"/>
    <w:rsid w:val="00616FA2"/>
    <w:rsid w:val="00617569"/>
    <w:rsid w:val="006175A3"/>
    <w:rsid w:val="0061780A"/>
    <w:rsid w:val="0061799D"/>
    <w:rsid w:val="00617AA7"/>
    <w:rsid w:val="00620CEF"/>
    <w:rsid w:val="00621498"/>
    <w:rsid w:val="00621A9B"/>
    <w:rsid w:val="00621C99"/>
    <w:rsid w:val="00622472"/>
    <w:rsid w:val="00622A22"/>
    <w:rsid w:val="0062307C"/>
    <w:rsid w:val="00623346"/>
    <w:rsid w:val="006238AF"/>
    <w:rsid w:val="006239C7"/>
    <w:rsid w:val="00624439"/>
    <w:rsid w:val="00624D11"/>
    <w:rsid w:val="006258E6"/>
    <w:rsid w:val="00625A16"/>
    <w:rsid w:val="00626053"/>
    <w:rsid w:val="006260A8"/>
    <w:rsid w:val="006261AD"/>
    <w:rsid w:val="0062633E"/>
    <w:rsid w:val="00626714"/>
    <w:rsid w:val="00626D44"/>
    <w:rsid w:val="00626EF1"/>
    <w:rsid w:val="00626FFA"/>
    <w:rsid w:val="00627106"/>
    <w:rsid w:val="00627234"/>
    <w:rsid w:val="00627A44"/>
    <w:rsid w:val="00627D07"/>
    <w:rsid w:val="00627E13"/>
    <w:rsid w:val="00627F89"/>
    <w:rsid w:val="00630A86"/>
    <w:rsid w:val="00630B39"/>
    <w:rsid w:val="00630EBB"/>
    <w:rsid w:val="0063123F"/>
    <w:rsid w:val="00631535"/>
    <w:rsid w:val="0063193A"/>
    <w:rsid w:val="00631ACF"/>
    <w:rsid w:val="00631B6B"/>
    <w:rsid w:val="00632089"/>
    <w:rsid w:val="00632130"/>
    <w:rsid w:val="006331FF"/>
    <w:rsid w:val="0063324A"/>
    <w:rsid w:val="00633C54"/>
    <w:rsid w:val="00634194"/>
    <w:rsid w:val="0063464E"/>
    <w:rsid w:val="00634A6C"/>
    <w:rsid w:val="00634ACF"/>
    <w:rsid w:val="00634B40"/>
    <w:rsid w:val="00634C10"/>
    <w:rsid w:val="00634EA1"/>
    <w:rsid w:val="006357B9"/>
    <w:rsid w:val="00635BCA"/>
    <w:rsid w:val="00636221"/>
    <w:rsid w:val="00636463"/>
    <w:rsid w:val="0063650D"/>
    <w:rsid w:val="00636914"/>
    <w:rsid w:val="00636D64"/>
    <w:rsid w:val="00637A5A"/>
    <w:rsid w:val="00640351"/>
    <w:rsid w:val="00640568"/>
    <w:rsid w:val="00641179"/>
    <w:rsid w:val="00641210"/>
    <w:rsid w:val="00641D80"/>
    <w:rsid w:val="0064297D"/>
    <w:rsid w:val="00642DFC"/>
    <w:rsid w:val="00643536"/>
    <w:rsid w:val="00643572"/>
    <w:rsid w:val="00643AF3"/>
    <w:rsid w:val="006441BA"/>
    <w:rsid w:val="00644641"/>
    <w:rsid w:val="006448EB"/>
    <w:rsid w:val="00644BDD"/>
    <w:rsid w:val="00644E9E"/>
    <w:rsid w:val="006451C9"/>
    <w:rsid w:val="0064521E"/>
    <w:rsid w:val="0064568F"/>
    <w:rsid w:val="006458D6"/>
    <w:rsid w:val="006458FA"/>
    <w:rsid w:val="00645A1B"/>
    <w:rsid w:val="00645FF3"/>
    <w:rsid w:val="006461A5"/>
    <w:rsid w:val="006462CD"/>
    <w:rsid w:val="00646C53"/>
    <w:rsid w:val="00647817"/>
    <w:rsid w:val="0064785E"/>
    <w:rsid w:val="0065048C"/>
    <w:rsid w:val="006504E3"/>
    <w:rsid w:val="00650F84"/>
    <w:rsid w:val="0065115C"/>
    <w:rsid w:val="00651D04"/>
    <w:rsid w:val="00651E37"/>
    <w:rsid w:val="006527D9"/>
    <w:rsid w:val="006529A9"/>
    <w:rsid w:val="00652BDE"/>
    <w:rsid w:val="00652DBF"/>
    <w:rsid w:val="00652E33"/>
    <w:rsid w:val="00652FCD"/>
    <w:rsid w:val="006532A8"/>
    <w:rsid w:val="006534AD"/>
    <w:rsid w:val="00653A33"/>
    <w:rsid w:val="00654653"/>
    <w:rsid w:val="00654A64"/>
    <w:rsid w:val="00654AE9"/>
    <w:rsid w:val="00655039"/>
    <w:rsid w:val="006556E5"/>
    <w:rsid w:val="00655855"/>
    <w:rsid w:val="006567DF"/>
    <w:rsid w:val="00656A95"/>
    <w:rsid w:val="00657A04"/>
    <w:rsid w:val="006608A2"/>
    <w:rsid w:val="006608CB"/>
    <w:rsid w:val="00660A2A"/>
    <w:rsid w:val="0066108A"/>
    <w:rsid w:val="00661BA9"/>
    <w:rsid w:val="0066227D"/>
    <w:rsid w:val="006625BE"/>
    <w:rsid w:val="00662C0A"/>
    <w:rsid w:val="00662C86"/>
    <w:rsid w:val="006635A6"/>
    <w:rsid w:val="00663901"/>
    <w:rsid w:val="00663940"/>
    <w:rsid w:val="00663DFE"/>
    <w:rsid w:val="00664421"/>
    <w:rsid w:val="00664492"/>
    <w:rsid w:val="006644DF"/>
    <w:rsid w:val="0066471E"/>
    <w:rsid w:val="006650B7"/>
    <w:rsid w:val="00665D91"/>
    <w:rsid w:val="00665F87"/>
    <w:rsid w:val="00665FA3"/>
    <w:rsid w:val="00667221"/>
    <w:rsid w:val="0066747A"/>
    <w:rsid w:val="00667BDA"/>
    <w:rsid w:val="00670498"/>
    <w:rsid w:val="006708C5"/>
    <w:rsid w:val="0067096B"/>
    <w:rsid w:val="00670A83"/>
    <w:rsid w:val="00670BD0"/>
    <w:rsid w:val="00671019"/>
    <w:rsid w:val="00671E0F"/>
    <w:rsid w:val="00671E3F"/>
    <w:rsid w:val="006722B6"/>
    <w:rsid w:val="00672539"/>
    <w:rsid w:val="00672589"/>
    <w:rsid w:val="00672C40"/>
    <w:rsid w:val="006738A6"/>
    <w:rsid w:val="00673F13"/>
    <w:rsid w:val="0067407C"/>
    <w:rsid w:val="006740F7"/>
    <w:rsid w:val="00674225"/>
    <w:rsid w:val="006749F8"/>
    <w:rsid w:val="00674A2B"/>
    <w:rsid w:val="00674A54"/>
    <w:rsid w:val="00674DB4"/>
    <w:rsid w:val="00674FEE"/>
    <w:rsid w:val="00674FF2"/>
    <w:rsid w:val="006754D7"/>
    <w:rsid w:val="00676DA5"/>
    <w:rsid w:val="006772BD"/>
    <w:rsid w:val="00680613"/>
    <w:rsid w:val="00680A49"/>
    <w:rsid w:val="00681325"/>
    <w:rsid w:val="00682057"/>
    <w:rsid w:val="006821CB"/>
    <w:rsid w:val="00682357"/>
    <w:rsid w:val="00684802"/>
    <w:rsid w:val="00684B64"/>
    <w:rsid w:val="00684EBA"/>
    <w:rsid w:val="00684EED"/>
    <w:rsid w:val="006852B4"/>
    <w:rsid w:val="00685558"/>
    <w:rsid w:val="0068585D"/>
    <w:rsid w:val="00685FF9"/>
    <w:rsid w:val="00686097"/>
    <w:rsid w:val="006865EA"/>
    <w:rsid w:val="00686C17"/>
    <w:rsid w:val="006870EF"/>
    <w:rsid w:val="006876DC"/>
    <w:rsid w:val="006878A5"/>
    <w:rsid w:val="0069169A"/>
    <w:rsid w:val="0069178C"/>
    <w:rsid w:val="00691862"/>
    <w:rsid w:val="006925C9"/>
    <w:rsid w:val="00692B95"/>
    <w:rsid w:val="00692CF1"/>
    <w:rsid w:val="006933F1"/>
    <w:rsid w:val="0069359C"/>
    <w:rsid w:val="00693989"/>
    <w:rsid w:val="00693BD9"/>
    <w:rsid w:val="00693E7A"/>
    <w:rsid w:val="00694288"/>
    <w:rsid w:val="00694542"/>
    <w:rsid w:val="006950E6"/>
    <w:rsid w:val="006950F4"/>
    <w:rsid w:val="0069529D"/>
    <w:rsid w:val="006952E9"/>
    <w:rsid w:val="006959DF"/>
    <w:rsid w:val="00695A07"/>
    <w:rsid w:val="00695D3C"/>
    <w:rsid w:val="00696598"/>
    <w:rsid w:val="00696DD7"/>
    <w:rsid w:val="00696E8D"/>
    <w:rsid w:val="00697308"/>
    <w:rsid w:val="00697393"/>
    <w:rsid w:val="006974C3"/>
    <w:rsid w:val="00697778"/>
    <w:rsid w:val="00697DAF"/>
    <w:rsid w:val="006A0B53"/>
    <w:rsid w:val="006A0B81"/>
    <w:rsid w:val="006A10B6"/>
    <w:rsid w:val="006A12BB"/>
    <w:rsid w:val="006A13B9"/>
    <w:rsid w:val="006A162D"/>
    <w:rsid w:val="006A1B6E"/>
    <w:rsid w:val="006A1F55"/>
    <w:rsid w:val="006A2920"/>
    <w:rsid w:val="006A2EF5"/>
    <w:rsid w:val="006A3EF1"/>
    <w:rsid w:val="006A4353"/>
    <w:rsid w:val="006A4CD4"/>
    <w:rsid w:val="006A5385"/>
    <w:rsid w:val="006A64CE"/>
    <w:rsid w:val="006A7030"/>
    <w:rsid w:val="006A7DF1"/>
    <w:rsid w:val="006B0D72"/>
    <w:rsid w:val="006B1358"/>
    <w:rsid w:val="006B1768"/>
    <w:rsid w:val="006B1CFC"/>
    <w:rsid w:val="006B1D11"/>
    <w:rsid w:val="006B20F5"/>
    <w:rsid w:val="006B23DE"/>
    <w:rsid w:val="006B25E9"/>
    <w:rsid w:val="006B2CA2"/>
    <w:rsid w:val="006B2E3A"/>
    <w:rsid w:val="006B3986"/>
    <w:rsid w:val="006B3E46"/>
    <w:rsid w:val="006B40F9"/>
    <w:rsid w:val="006B463C"/>
    <w:rsid w:val="006B539E"/>
    <w:rsid w:val="006B53B0"/>
    <w:rsid w:val="006B5849"/>
    <w:rsid w:val="006B5966"/>
    <w:rsid w:val="006B5FB1"/>
    <w:rsid w:val="006B62F0"/>
    <w:rsid w:val="006B6B02"/>
    <w:rsid w:val="006B6E4B"/>
    <w:rsid w:val="006B7123"/>
    <w:rsid w:val="006B717B"/>
    <w:rsid w:val="006B7D85"/>
    <w:rsid w:val="006C117B"/>
    <w:rsid w:val="006C158B"/>
    <w:rsid w:val="006C295B"/>
    <w:rsid w:val="006C30D0"/>
    <w:rsid w:val="006C32C5"/>
    <w:rsid w:val="006C348B"/>
    <w:rsid w:val="006C349F"/>
    <w:rsid w:val="006C355B"/>
    <w:rsid w:val="006C3674"/>
    <w:rsid w:val="006C3ABF"/>
    <w:rsid w:val="006C40CE"/>
    <w:rsid w:val="006C41CB"/>
    <w:rsid w:val="006C42E6"/>
    <w:rsid w:val="006C4768"/>
    <w:rsid w:val="006C5617"/>
    <w:rsid w:val="006C5781"/>
    <w:rsid w:val="006C5846"/>
    <w:rsid w:val="006C5928"/>
    <w:rsid w:val="006C5930"/>
    <w:rsid w:val="006C5AA1"/>
    <w:rsid w:val="006C5D02"/>
    <w:rsid w:val="006C6200"/>
    <w:rsid w:val="006C72CC"/>
    <w:rsid w:val="006C7642"/>
    <w:rsid w:val="006C7BD7"/>
    <w:rsid w:val="006C7E61"/>
    <w:rsid w:val="006C7EE3"/>
    <w:rsid w:val="006D01A4"/>
    <w:rsid w:val="006D05D0"/>
    <w:rsid w:val="006D06BD"/>
    <w:rsid w:val="006D07F6"/>
    <w:rsid w:val="006D080B"/>
    <w:rsid w:val="006D08DA"/>
    <w:rsid w:val="006D0C1B"/>
    <w:rsid w:val="006D0CDB"/>
    <w:rsid w:val="006D1A73"/>
    <w:rsid w:val="006D24D3"/>
    <w:rsid w:val="006D2ABC"/>
    <w:rsid w:val="006D2E62"/>
    <w:rsid w:val="006D30EC"/>
    <w:rsid w:val="006D3225"/>
    <w:rsid w:val="006D3797"/>
    <w:rsid w:val="006D3C7E"/>
    <w:rsid w:val="006D3C8D"/>
    <w:rsid w:val="006D3CE0"/>
    <w:rsid w:val="006D41B4"/>
    <w:rsid w:val="006D423D"/>
    <w:rsid w:val="006D59C6"/>
    <w:rsid w:val="006D5E76"/>
    <w:rsid w:val="006D6234"/>
    <w:rsid w:val="006D6563"/>
    <w:rsid w:val="006D6A55"/>
    <w:rsid w:val="006D6B45"/>
    <w:rsid w:val="006D6E20"/>
    <w:rsid w:val="006D70B0"/>
    <w:rsid w:val="006D7457"/>
    <w:rsid w:val="006D774D"/>
    <w:rsid w:val="006D7DCD"/>
    <w:rsid w:val="006D7EDC"/>
    <w:rsid w:val="006E1128"/>
    <w:rsid w:val="006E1699"/>
    <w:rsid w:val="006E216D"/>
    <w:rsid w:val="006E25AB"/>
    <w:rsid w:val="006E2E4D"/>
    <w:rsid w:val="006E32D4"/>
    <w:rsid w:val="006E365F"/>
    <w:rsid w:val="006E3820"/>
    <w:rsid w:val="006E42AD"/>
    <w:rsid w:val="006E4C81"/>
    <w:rsid w:val="006E56C6"/>
    <w:rsid w:val="006E5CAE"/>
    <w:rsid w:val="006E5D88"/>
    <w:rsid w:val="006E6016"/>
    <w:rsid w:val="006E6345"/>
    <w:rsid w:val="006E637B"/>
    <w:rsid w:val="006E6597"/>
    <w:rsid w:val="006E6A53"/>
    <w:rsid w:val="006E6F78"/>
    <w:rsid w:val="006E76B9"/>
    <w:rsid w:val="006E7825"/>
    <w:rsid w:val="006F0894"/>
    <w:rsid w:val="006F09AF"/>
    <w:rsid w:val="006F135F"/>
    <w:rsid w:val="006F153D"/>
    <w:rsid w:val="006F1C45"/>
    <w:rsid w:val="006F2381"/>
    <w:rsid w:val="006F23A8"/>
    <w:rsid w:val="006F2A6F"/>
    <w:rsid w:val="006F2C10"/>
    <w:rsid w:val="006F2D39"/>
    <w:rsid w:val="006F2EEB"/>
    <w:rsid w:val="006F33B8"/>
    <w:rsid w:val="006F38DD"/>
    <w:rsid w:val="006F3AA8"/>
    <w:rsid w:val="006F401A"/>
    <w:rsid w:val="006F4310"/>
    <w:rsid w:val="006F43F8"/>
    <w:rsid w:val="006F4691"/>
    <w:rsid w:val="006F4A49"/>
    <w:rsid w:val="006F4B64"/>
    <w:rsid w:val="006F516B"/>
    <w:rsid w:val="006F5476"/>
    <w:rsid w:val="006F55D8"/>
    <w:rsid w:val="006F57BE"/>
    <w:rsid w:val="006F5A4D"/>
    <w:rsid w:val="006F5B10"/>
    <w:rsid w:val="006F5CE3"/>
    <w:rsid w:val="006F5EBE"/>
    <w:rsid w:val="006F5F05"/>
    <w:rsid w:val="006F6CC9"/>
    <w:rsid w:val="006F7748"/>
    <w:rsid w:val="006F7D6A"/>
    <w:rsid w:val="007006DF"/>
    <w:rsid w:val="00700E72"/>
    <w:rsid w:val="00701683"/>
    <w:rsid w:val="007020DD"/>
    <w:rsid w:val="0070246E"/>
    <w:rsid w:val="00702E6C"/>
    <w:rsid w:val="00703046"/>
    <w:rsid w:val="0070323D"/>
    <w:rsid w:val="00703444"/>
    <w:rsid w:val="007038BE"/>
    <w:rsid w:val="00703B42"/>
    <w:rsid w:val="00703D72"/>
    <w:rsid w:val="00704943"/>
    <w:rsid w:val="0070551A"/>
    <w:rsid w:val="0070559A"/>
    <w:rsid w:val="00705610"/>
    <w:rsid w:val="00706102"/>
    <w:rsid w:val="00706131"/>
    <w:rsid w:val="0070618D"/>
    <w:rsid w:val="007061E9"/>
    <w:rsid w:val="00707256"/>
    <w:rsid w:val="00707345"/>
    <w:rsid w:val="007077AE"/>
    <w:rsid w:val="00707BC1"/>
    <w:rsid w:val="00710330"/>
    <w:rsid w:val="0071093C"/>
    <w:rsid w:val="00710E1E"/>
    <w:rsid w:val="0071122E"/>
    <w:rsid w:val="00711812"/>
    <w:rsid w:val="00711BBC"/>
    <w:rsid w:val="0071229F"/>
    <w:rsid w:val="0071234E"/>
    <w:rsid w:val="00712545"/>
    <w:rsid w:val="007129F6"/>
    <w:rsid w:val="00712EEC"/>
    <w:rsid w:val="00713693"/>
    <w:rsid w:val="007150D0"/>
    <w:rsid w:val="00715538"/>
    <w:rsid w:val="00715608"/>
    <w:rsid w:val="00715CE6"/>
    <w:rsid w:val="007164B8"/>
    <w:rsid w:val="00717368"/>
    <w:rsid w:val="00717675"/>
    <w:rsid w:val="007176EF"/>
    <w:rsid w:val="00720384"/>
    <w:rsid w:val="00720615"/>
    <w:rsid w:val="007209DD"/>
    <w:rsid w:val="00720D71"/>
    <w:rsid w:val="00721352"/>
    <w:rsid w:val="007223FF"/>
    <w:rsid w:val="0072270C"/>
    <w:rsid w:val="00722C5E"/>
    <w:rsid w:val="00722D8D"/>
    <w:rsid w:val="00723003"/>
    <w:rsid w:val="00723659"/>
    <w:rsid w:val="00723A4E"/>
    <w:rsid w:val="00724162"/>
    <w:rsid w:val="007243B9"/>
    <w:rsid w:val="007247A5"/>
    <w:rsid w:val="00724DC6"/>
    <w:rsid w:val="00724E2F"/>
    <w:rsid w:val="007253D1"/>
    <w:rsid w:val="007262E3"/>
    <w:rsid w:val="007265CC"/>
    <w:rsid w:val="00726A1E"/>
    <w:rsid w:val="00726CEE"/>
    <w:rsid w:val="00726D51"/>
    <w:rsid w:val="007275C7"/>
    <w:rsid w:val="00727B22"/>
    <w:rsid w:val="00727D14"/>
    <w:rsid w:val="00727E30"/>
    <w:rsid w:val="007300C3"/>
    <w:rsid w:val="00730BA1"/>
    <w:rsid w:val="00730ED4"/>
    <w:rsid w:val="007310F9"/>
    <w:rsid w:val="0073125F"/>
    <w:rsid w:val="007317D5"/>
    <w:rsid w:val="00731C13"/>
    <w:rsid w:val="007328A4"/>
    <w:rsid w:val="00732943"/>
    <w:rsid w:val="00732C92"/>
    <w:rsid w:val="0073300E"/>
    <w:rsid w:val="007335E2"/>
    <w:rsid w:val="007341B7"/>
    <w:rsid w:val="00734E5E"/>
    <w:rsid w:val="00734F3A"/>
    <w:rsid w:val="00735AE6"/>
    <w:rsid w:val="00735C41"/>
    <w:rsid w:val="00735E14"/>
    <w:rsid w:val="00735EE3"/>
    <w:rsid w:val="007364DC"/>
    <w:rsid w:val="00736A4B"/>
    <w:rsid w:val="00736AD6"/>
    <w:rsid w:val="00736CD7"/>
    <w:rsid w:val="00737041"/>
    <w:rsid w:val="00737AF4"/>
    <w:rsid w:val="00737D9B"/>
    <w:rsid w:val="0074097F"/>
    <w:rsid w:val="00740D95"/>
    <w:rsid w:val="00740F37"/>
    <w:rsid w:val="00741718"/>
    <w:rsid w:val="00741881"/>
    <w:rsid w:val="00741E32"/>
    <w:rsid w:val="007422DF"/>
    <w:rsid w:val="007423DB"/>
    <w:rsid w:val="00743418"/>
    <w:rsid w:val="00743AB0"/>
    <w:rsid w:val="00743E22"/>
    <w:rsid w:val="00744F28"/>
    <w:rsid w:val="0074517B"/>
    <w:rsid w:val="007456C9"/>
    <w:rsid w:val="00745716"/>
    <w:rsid w:val="00745C9F"/>
    <w:rsid w:val="00746C4F"/>
    <w:rsid w:val="00746F08"/>
    <w:rsid w:val="007471E3"/>
    <w:rsid w:val="0074762E"/>
    <w:rsid w:val="00747D26"/>
    <w:rsid w:val="00747DB2"/>
    <w:rsid w:val="007504A5"/>
    <w:rsid w:val="00750CB1"/>
    <w:rsid w:val="00751101"/>
    <w:rsid w:val="007513F5"/>
    <w:rsid w:val="00751D31"/>
    <w:rsid w:val="0075211C"/>
    <w:rsid w:val="00752DA2"/>
    <w:rsid w:val="00753352"/>
    <w:rsid w:val="007538BC"/>
    <w:rsid w:val="00753D20"/>
    <w:rsid w:val="007540AC"/>
    <w:rsid w:val="00754705"/>
    <w:rsid w:val="0075483D"/>
    <w:rsid w:val="00754BB8"/>
    <w:rsid w:val="007554DE"/>
    <w:rsid w:val="00755ACF"/>
    <w:rsid w:val="00755D8E"/>
    <w:rsid w:val="00756C6D"/>
    <w:rsid w:val="0075765B"/>
    <w:rsid w:val="00757C2B"/>
    <w:rsid w:val="00757FD2"/>
    <w:rsid w:val="00760C7C"/>
    <w:rsid w:val="00760CBA"/>
    <w:rsid w:val="007615CF"/>
    <w:rsid w:val="00761ED8"/>
    <w:rsid w:val="00762F4E"/>
    <w:rsid w:val="00763908"/>
    <w:rsid w:val="007639DF"/>
    <w:rsid w:val="007639EA"/>
    <w:rsid w:val="00763A29"/>
    <w:rsid w:val="00763E70"/>
    <w:rsid w:val="00763F2F"/>
    <w:rsid w:val="00764298"/>
    <w:rsid w:val="0076448C"/>
    <w:rsid w:val="00764570"/>
    <w:rsid w:val="00764CB0"/>
    <w:rsid w:val="00764EC2"/>
    <w:rsid w:val="00765169"/>
    <w:rsid w:val="0076560B"/>
    <w:rsid w:val="00765D74"/>
    <w:rsid w:val="00765EDA"/>
    <w:rsid w:val="0076616C"/>
    <w:rsid w:val="00766355"/>
    <w:rsid w:val="00766CAF"/>
    <w:rsid w:val="00766F13"/>
    <w:rsid w:val="00767031"/>
    <w:rsid w:val="0076731C"/>
    <w:rsid w:val="007674ED"/>
    <w:rsid w:val="0076770E"/>
    <w:rsid w:val="00767F28"/>
    <w:rsid w:val="0077063E"/>
    <w:rsid w:val="007706BD"/>
    <w:rsid w:val="00770BBF"/>
    <w:rsid w:val="00770DB7"/>
    <w:rsid w:val="007717B7"/>
    <w:rsid w:val="00771935"/>
    <w:rsid w:val="007719F5"/>
    <w:rsid w:val="00771A63"/>
    <w:rsid w:val="007721DB"/>
    <w:rsid w:val="0077227B"/>
    <w:rsid w:val="00772617"/>
    <w:rsid w:val="007726D8"/>
    <w:rsid w:val="00772D8A"/>
    <w:rsid w:val="00772E85"/>
    <w:rsid w:val="00772F67"/>
    <w:rsid w:val="00773128"/>
    <w:rsid w:val="007734A6"/>
    <w:rsid w:val="00773B20"/>
    <w:rsid w:val="00773D8B"/>
    <w:rsid w:val="007754B7"/>
    <w:rsid w:val="0077569C"/>
    <w:rsid w:val="007756BF"/>
    <w:rsid w:val="0077572B"/>
    <w:rsid w:val="007758F4"/>
    <w:rsid w:val="00775A23"/>
    <w:rsid w:val="00775D77"/>
    <w:rsid w:val="00775E4B"/>
    <w:rsid w:val="007770AF"/>
    <w:rsid w:val="0077721E"/>
    <w:rsid w:val="007777D3"/>
    <w:rsid w:val="0077781D"/>
    <w:rsid w:val="00777852"/>
    <w:rsid w:val="007778A9"/>
    <w:rsid w:val="0078072F"/>
    <w:rsid w:val="00780C21"/>
    <w:rsid w:val="00781516"/>
    <w:rsid w:val="007817CF"/>
    <w:rsid w:val="007818D1"/>
    <w:rsid w:val="007820A8"/>
    <w:rsid w:val="0078226A"/>
    <w:rsid w:val="00782700"/>
    <w:rsid w:val="00782DA2"/>
    <w:rsid w:val="00782EF1"/>
    <w:rsid w:val="007831FC"/>
    <w:rsid w:val="00783972"/>
    <w:rsid w:val="00783A00"/>
    <w:rsid w:val="00783D54"/>
    <w:rsid w:val="00784B74"/>
    <w:rsid w:val="00784BCD"/>
    <w:rsid w:val="00785092"/>
    <w:rsid w:val="00785874"/>
    <w:rsid w:val="00785B19"/>
    <w:rsid w:val="00785B97"/>
    <w:rsid w:val="00785EE9"/>
    <w:rsid w:val="00786197"/>
    <w:rsid w:val="007864AE"/>
    <w:rsid w:val="00786F44"/>
    <w:rsid w:val="00786F80"/>
    <w:rsid w:val="0078797F"/>
    <w:rsid w:val="007901BC"/>
    <w:rsid w:val="007905D6"/>
    <w:rsid w:val="00790616"/>
    <w:rsid w:val="00790E05"/>
    <w:rsid w:val="00791542"/>
    <w:rsid w:val="00791966"/>
    <w:rsid w:val="007932E9"/>
    <w:rsid w:val="00793A36"/>
    <w:rsid w:val="00793AE7"/>
    <w:rsid w:val="00793FD9"/>
    <w:rsid w:val="00794BAE"/>
    <w:rsid w:val="00795119"/>
    <w:rsid w:val="00795138"/>
    <w:rsid w:val="007951C8"/>
    <w:rsid w:val="007952CC"/>
    <w:rsid w:val="007956EC"/>
    <w:rsid w:val="00796097"/>
    <w:rsid w:val="0079654D"/>
    <w:rsid w:val="00796609"/>
    <w:rsid w:val="00796ED0"/>
    <w:rsid w:val="007972EB"/>
    <w:rsid w:val="00797B35"/>
    <w:rsid w:val="007A0196"/>
    <w:rsid w:val="007A01DA"/>
    <w:rsid w:val="007A02C4"/>
    <w:rsid w:val="007A08A9"/>
    <w:rsid w:val="007A0E6A"/>
    <w:rsid w:val="007A11F6"/>
    <w:rsid w:val="007A1475"/>
    <w:rsid w:val="007A1497"/>
    <w:rsid w:val="007A1597"/>
    <w:rsid w:val="007A1832"/>
    <w:rsid w:val="007A2142"/>
    <w:rsid w:val="007A216B"/>
    <w:rsid w:val="007A2737"/>
    <w:rsid w:val="007A2C93"/>
    <w:rsid w:val="007A2D8D"/>
    <w:rsid w:val="007A320A"/>
    <w:rsid w:val="007A3698"/>
    <w:rsid w:val="007A46B6"/>
    <w:rsid w:val="007A46EE"/>
    <w:rsid w:val="007A4875"/>
    <w:rsid w:val="007A4B73"/>
    <w:rsid w:val="007A4BED"/>
    <w:rsid w:val="007A4C7B"/>
    <w:rsid w:val="007A4CF4"/>
    <w:rsid w:val="007A4D56"/>
    <w:rsid w:val="007A53F1"/>
    <w:rsid w:val="007A55F1"/>
    <w:rsid w:val="007A56F5"/>
    <w:rsid w:val="007A59AD"/>
    <w:rsid w:val="007A5EBD"/>
    <w:rsid w:val="007A5FDF"/>
    <w:rsid w:val="007A6043"/>
    <w:rsid w:val="007A6144"/>
    <w:rsid w:val="007A6459"/>
    <w:rsid w:val="007A7039"/>
    <w:rsid w:val="007A7095"/>
    <w:rsid w:val="007A7A10"/>
    <w:rsid w:val="007A7B8C"/>
    <w:rsid w:val="007B0099"/>
    <w:rsid w:val="007B0C43"/>
    <w:rsid w:val="007B11E0"/>
    <w:rsid w:val="007B1521"/>
    <w:rsid w:val="007B1788"/>
    <w:rsid w:val="007B1E43"/>
    <w:rsid w:val="007B2C0F"/>
    <w:rsid w:val="007B2C68"/>
    <w:rsid w:val="007B2DBD"/>
    <w:rsid w:val="007B2F15"/>
    <w:rsid w:val="007B2F28"/>
    <w:rsid w:val="007B32B5"/>
    <w:rsid w:val="007B32E7"/>
    <w:rsid w:val="007B32ED"/>
    <w:rsid w:val="007B3364"/>
    <w:rsid w:val="007B3E59"/>
    <w:rsid w:val="007B48B1"/>
    <w:rsid w:val="007B4B61"/>
    <w:rsid w:val="007B565E"/>
    <w:rsid w:val="007B5E51"/>
    <w:rsid w:val="007B6888"/>
    <w:rsid w:val="007B6938"/>
    <w:rsid w:val="007B6956"/>
    <w:rsid w:val="007B6D0C"/>
    <w:rsid w:val="007B7718"/>
    <w:rsid w:val="007C060F"/>
    <w:rsid w:val="007C062F"/>
    <w:rsid w:val="007C0ADD"/>
    <w:rsid w:val="007C1254"/>
    <w:rsid w:val="007C14D8"/>
    <w:rsid w:val="007C1965"/>
    <w:rsid w:val="007C1C21"/>
    <w:rsid w:val="007C2631"/>
    <w:rsid w:val="007C2703"/>
    <w:rsid w:val="007C2706"/>
    <w:rsid w:val="007C2961"/>
    <w:rsid w:val="007C29F3"/>
    <w:rsid w:val="007C2FE2"/>
    <w:rsid w:val="007C30AA"/>
    <w:rsid w:val="007C3A5A"/>
    <w:rsid w:val="007C493F"/>
    <w:rsid w:val="007C4A95"/>
    <w:rsid w:val="007C4C1B"/>
    <w:rsid w:val="007C4F73"/>
    <w:rsid w:val="007C584A"/>
    <w:rsid w:val="007C5B57"/>
    <w:rsid w:val="007C5CD1"/>
    <w:rsid w:val="007C6237"/>
    <w:rsid w:val="007C6832"/>
    <w:rsid w:val="007C741F"/>
    <w:rsid w:val="007C74BB"/>
    <w:rsid w:val="007C7B81"/>
    <w:rsid w:val="007C7F64"/>
    <w:rsid w:val="007D023C"/>
    <w:rsid w:val="007D04BB"/>
    <w:rsid w:val="007D0891"/>
    <w:rsid w:val="007D0BE1"/>
    <w:rsid w:val="007D1515"/>
    <w:rsid w:val="007D166F"/>
    <w:rsid w:val="007D1B08"/>
    <w:rsid w:val="007D1C1E"/>
    <w:rsid w:val="007D1FEA"/>
    <w:rsid w:val="007D23DC"/>
    <w:rsid w:val="007D2C09"/>
    <w:rsid w:val="007D2DBD"/>
    <w:rsid w:val="007D2F80"/>
    <w:rsid w:val="007D31C1"/>
    <w:rsid w:val="007D3CDD"/>
    <w:rsid w:val="007D44B5"/>
    <w:rsid w:val="007D524B"/>
    <w:rsid w:val="007D52B1"/>
    <w:rsid w:val="007D5349"/>
    <w:rsid w:val="007D5422"/>
    <w:rsid w:val="007D5499"/>
    <w:rsid w:val="007D5724"/>
    <w:rsid w:val="007D5786"/>
    <w:rsid w:val="007D5807"/>
    <w:rsid w:val="007D59CE"/>
    <w:rsid w:val="007D5AF8"/>
    <w:rsid w:val="007D5B00"/>
    <w:rsid w:val="007D5ED9"/>
    <w:rsid w:val="007D6DD3"/>
    <w:rsid w:val="007D7289"/>
    <w:rsid w:val="007D7953"/>
    <w:rsid w:val="007E01D0"/>
    <w:rsid w:val="007E0B19"/>
    <w:rsid w:val="007E157D"/>
    <w:rsid w:val="007E18F3"/>
    <w:rsid w:val="007E1BCD"/>
    <w:rsid w:val="007E21F8"/>
    <w:rsid w:val="007E2843"/>
    <w:rsid w:val="007E2881"/>
    <w:rsid w:val="007E29CC"/>
    <w:rsid w:val="007E2BEA"/>
    <w:rsid w:val="007E31AA"/>
    <w:rsid w:val="007E3241"/>
    <w:rsid w:val="007E369D"/>
    <w:rsid w:val="007E3A94"/>
    <w:rsid w:val="007E3EEB"/>
    <w:rsid w:val="007E4192"/>
    <w:rsid w:val="007E45BC"/>
    <w:rsid w:val="007E4786"/>
    <w:rsid w:val="007E4CF4"/>
    <w:rsid w:val="007E4E7E"/>
    <w:rsid w:val="007E52FD"/>
    <w:rsid w:val="007E5B46"/>
    <w:rsid w:val="007E5BD1"/>
    <w:rsid w:val="007E5C30"/>
    <w:rsid w:val="007E68B4"/>
    <w:rsid w:val="007E68F2"/>
    <w:rsid w:val="007E6D20"/>
    <w:rsid w:val="007E7150"/>
    <w:rsid w:val="007E7258"/>
    <w:rsid w:val="007E7901"/>
    <w:rsid w:val="007F0000"/>
    <w:rsid w:val="007F05F5"/>
    <w:rsid w:val="007F0817"/>
    <w:rsid w:val="007F0984"/>
    <w:rsid w:val="007F1B6A"/>
    <w:rsid w:val="007F1E08"/>
    <w:rsid w:val="007F2BD5"/>
    <w:rsid w:val="007F2C89"/>
    <w:rsid w:val="007F302C"/>
    <w:rsid w:val="007F3413"/>
    <w:rsid w:val="007F34A0"/>
    <w:rsid w:val="007F38E2"/>
    <w:rsid w:val="007F3D17"/>
    <w:rsid w:val="007F3E6D"/>
    <w:rsid w:val="007F40AA"/>
    <w:rsid w:val="007F65A7"/>
    <w:rsid w:val="007F65F5"/>
    <w:rsid w:val="007F6D53"/>
    <w:rsid w:val="007F71D1"/>
    <w:rsid w:val="007F760F"/>
    <w:rsid w:val="007F761D"/>
    <w:rsid w:val="007F78E2"/>
    <w:rsid w:val="007F7E34"/>
    <w:rsid w:val="00800ADC"/>
    <w:rsid w:val="008013F6"/>
    <w:rsid w:val="0080174D"/>
    <w:rsid w:val="00801B8E"/>
    <w:rsid w:val="00802CD9"/>
    <w:rsid w:val="00802D5B"/>
    <w:rsid w:val="00802ED1"/>
    <w:rsid w:val="00803119"/>
    <w:rsid w:val="0080328A"/>
    <w:rsid w:val="008037FB"/>
    <w:rsid w:val="0080415E"/>
    <w:rsid w:val="008045BB"/>
    <w:rsid w:val="00804A92"/>
    <w:rsid w:val="00804A97"/>
    <w:rsid w:val="0080547C"/>
    <w:rsid w:val="008056A1"/>
    <w:rsid w:val="00805AF1"/>
    <w:rsid w:val="0080615D"/>
    <w:rsid w:val="00807466"/>
    <w:rsid w:val="00807AA5"/>
    <w:rsid w:val="00807F43"/>
    <w:rsid w:val="0081021B"/>
    <w:rsid w:val="00810384"/>
    <w:rsid w:val="0081073F"/>
    <w:rsid w:val="0081079D"/>
    <w:rsid w:val="0081084E"/>
    <w:rsid w:val="00810A26"/>
    <w:rsid w:val="00810FBB"/>
    <w:rsid w:val="00811203"/>
    <w:rsid w:val="00811434"/>
    <w:rsid w:val="00811704"/>
    <w:rsid w:val="00811899"/>
    <w:rsid w:val="00811C93"/>
    <w:rsid w:val="00811F42"/>
    <w:rsid w:val="00812030"/>
    <w:rsid w:val="0081252A"/>
    <w:rsid w:val="00812611"/>
    <w:rsid w:val="00812645"/>
    <w:rsid w:val="00812A6E"/>
    <w:rsid w:val="00812CB8"/>
    <w:rsid w:val="00813484"/>
    <w:rsid w:val="00813F26"/>
    <w:rsid w:val="0081416D"/>
    <w:rsid w:val="008145AA"/>
    <w:rsid w:val="00814F25"/>
    <w:rsid w:val="008154C3"/>
    <w:rsid w:val="00815711"/>
    <w:rsid w:val="00815F2A"/>
    <w:rsid w:val="00815FB5"/>
    <w:rsid w:val="008162BF"/>
    <w:rsid w:val="0081652C"/>
    <w:rsid w:val="008166F9"/>
    <w:rsid w:val="0081697F"/>
    <w:rsid w:val="00816B13"/>
    <w:rsid w:val="00817CFE"/>
    <w:rsid w:val="00820191"/>
    <w:rsid w:val="00820E79"/>
    <w:rsid w:val="0082180A"/>
    <w:rsid w:val="00821CEA"/>
    <w:rsid w:val="00822A77"/>
    <w:rsid w:val="00822B65"/>
    <w:rsid w:val="00822F8C"/>
    <w:rsid w:val="00823CA0"/>
    <w:rsid w:val="00823FE2"/>
    <w:rsid w:val="008256A6"/>
    <w:rsid w:val="00825933"/>
    <w:rsid w:val="00825B4A"/>
    <w:rsid w:val="00825DD1"/>
    <w:rsid w:val="00826230"/>
    <w:rsid w:val="00826A77"/>
    <w:rsid w:val="00827027"/>
    <w:rsid w:val="00827088"/>
    <w:rsid w:val="0082756E"/>
    <w:rsid w:val="008278D6"/>
    <w:rsid w:val="008278F1"/>
    <w:rsid w:val="00827D00"/>
    <w:rsid w:val="00830A40"/>
    <w:rsid w:val="00830C7C"/>
    <w:rsid w:val="00831622"/>
    <w:rsid w:val="00831868"/>
    <w:rsid w:val="00832F62"/>
    <w:rsid w:val="00833336"/>
    <w:rsid w:val="008339E5"/>
    <w:rsid w:val="00834252"/>
    <w:rsid w:val="008343F8"/>
    <w:rsid w:val="00834897"/>
    <w:rsid w:val="00834AA2"/>
    <w:rsid w:val="00835741"/>
    <w:rsid w:val="00835F33"/>
    <w:rsid w:val="00836276"/>
    <w:rsid w:val="00836A41"/>
    <w:rsid w:val="00837A18"/>
    <w:rsid w:val="00837E4D"/>
    <w:rsid w:val="0084025D"/>
    <w:rsid w:val="00840A32"/>
    <w:rsid w:val="00840F79"/>
    <w:rsid w:val="008417B7"/>
    <w:rsid w:val="00841898"/>
    <w:rsid w:val="008419B9"/>
    <w:rsid w:val="008420A2"/>
    <w:rsid w:val="0084248A"/>
    <w:rsid w:val="00842F72"/>
    <w:rsid w:val="008431EA"/>
    <w:rsid w:val="00844114"/>
    <w:rsid w:val="00844638"/>
    <w:rsid w:val="00844B7A"/>
    <w:rsid w:val="00844F9D"/>
    <w:rsid w:val="008451C0"/>
    <w:rsid w:val="008458C5"/>
    <w:rsid w:val="00845A3A"/>
    <w:rsid w:val="00845CCB"/>
    <w:rsid w:val="0084644C"/>
    <w:rsid w:val="0084658E"/>
    <w:rsid w:val="0084710A"/>
    <w:rsid w:val="00847390"/>
    <w:rsid w:val="00850631"/>
    <w:rsid w:val="00850736"/>
    <w:rsid w:val="00851707"/>
    <w:rsid w:val="008519BE"/>
    <w:rsid w:val="008521DE"/>
    <w:rsid w:val="008525F2"/>
    <w:rsid w:val="008535CB"/>
    <w:rsid w:val="00854178"/>
    <w:rsid w:val="0085418F"/>
    <w:rsid w:val="008542E9"/>
    <w:rsid w:val="0085453F"/>
    <w:rsid w:val="008547FE"/>
    <w:rsid w:val="00854DCA"/>
    <w:rsid w:val="008558E4"/>
    <w:rsid w:val="00855932"/>
    <w:rsid w:val="00855F4A"/>
    <w:rsid w:val="008564AF"/>
    <w:rsid w:val="008564DD"/>
    <w:rsid w:val="0085654D"/>
    <w:rsid w:val="00856A1F"/>
    <w:rsid w:val="00856B71"/>
    <w:rsid w:val="00860193"/>
    <w:rsid w:val="00860328"/>
    <w:rsid w:val="0086077C"/>
    <w:rsid w:val="00861025"/>
    <w:rsid w:val="008612BF"/>
    <w:rsid w:val="00861548"/>
    <w:rsid w:val="0086158F"/>
    <w:rsid w:val="00861B99"/>
    <w:rsid w:val="00861C6B"/>
    <w:rsid w:val="00861D84"/>
    <w:rsid w:val="008628AE"/>
    <w:rsid w:val="00862C86"/>
    <w:rsid w:val="0086322B"/>
    <w:rsid w:val="00863441"/>
    <w:rsid w:val="008635C3"/>
    <w:rsid w:val="00863643"/>
    <w:rsid w:val="00863C30"/>
    <w:rsid w:val="00863D65"/>
    <w:rsid w:val="0086650B"/>
    <w:rsid w:val="00866BE5"/>
    <w:rsid w:val="00866CF6"/>
    <w:rsid w:val="00866D96"/>
    <w:rsid w:val="00866FD7"/>
    <w:rsid w:val="00867A68"/>
    <w:rsid w:val="00867FD9"/>
    <w:rsid w:val="00870CCD"/>
    <w:rsid w:val="00870E85"/>
    <w:rsid w:val="0087152E"/>
    <w:rsid w:val="00871632"/>
    <w:rsid w:val="00871D47"/>
    <w:rsid w:val="0087204E"/>
    <w:rsid w:val="00872BC1"/>
    <w:rsid w:val="00872D02"/>
    <w:rsid w:val="008732CB"/>
    <w:rsid w:val="00873E65"/>
    <w:rsid w:val="00875291"/>
    <w:rsid w:val="00875546"/>
    <w:rsid w:val="00876B86"/>
    <w:rsid w:val="00876C60"/>
    <w:rsid w:val="00876C68"/>
    <w:rsid w:val="008773F2"/>
    <w:rsid w:val="008778C7"/>
    <w:rsid w:val="00877BB6"/>
    <w:rsid w:val="00880432"/>
    <w:rsid w:val="00880B4A"/>
    <w:rsid w:val="00880D7B"/>
    <w:rsid w:val="00881AD9"/>
    <w:rsid w:val="0088236A"/>
    <w:rsid w:val="00882FB3"/>
    <w:rsid w:val="00883356"/>
    <w:rsid w:val="00883E00"/>
    <w:rsid w:val="00884E59"/>
    <w:rsid w:val="0088582A"/>
    <w:rsid w:val="00885C4B"/>
    <w:rsid w:val="00885EEA"/>
    <w:rsid w:val="008866B3"/>
    <w:rsid w:val="008867F4"/>
    <w:rsid w:val="00886AF9"/>
    <w:rsid w:val="00886C9A"/>
    <w:rsid w:val="00887012"/>
    <w:rsid w:val="008874E4"/>
    <w:rsid w:val="008876AC"/>
    <w:rsid w:val="00887821"/>
    <w:rsid w:val="0088785E"/>
    <w:rsid w:val="008879D7"/>
    <w:rsid w:val="00887D92"/>
    <w:rsid w:val="00887DD5"/>
    <w:rsid w:val="00887E7F"/>
    <w:rsid w:val="008900AA"/>
    <w:rsid w:val="00890210"/>
    <w:rsid w:val="00890717"/>
    <w:rsid w:val="008910BA"/>
    <w:rsid w:val="00892245"/>
    <w:rsid w:val="008928C9"/>
    <w:rsid w:val="00892B9B"/>
    <w:rsid w:val="00892BE6"/>
    <w:rsid w:val="00892C29"/>
    <w:rsid w:val="00892FBA"/>
    <w:rsid w:val="008932D0"/>
    <w:rsid w:val="008936D0"/>
    <w:rsid w:val="008937F3"/>
    <w:rsid w:val="008942CC"/>
    <w:rsid w:val="008944A2"/>
    <w:rsid w:val="0089479F"/>
    <w:rsid w:val="00894939"/>
    <w:rsid w:val="0089498A"/>
    <w:rsid w:val="00894A99"/>
    <w:rsid w:val="00894D20"/>
    <w:rsid w:val="00895595"/>
    <w:rsid w:val="00895BD2"/>
    <w:rsid w:val="0089660E"/>
    <w:rsid w:val="00896A12"/>
    <w:rsid w:val="00896CCC"/>
    <w:rsid w:val="00896D6F"/>
    <w:rsid w:val="008970BC"/>
    <w:rsid w:val="00897E76"/>
    <w:rsid w:val="008A03EA"/>
    <w:rsid w:val="008A0648"/>
    <w:rsid w:val="008A0C1A"/>
    <w:rsid w:val="008A0F46"/>
    <w:rsid w:val="008A1AC2"/>
    <w:rsid w:val="008A1C6F"/>
    <w:rsid w:val="008A1C95"/>
    <w:rsid w:val="008A1DCE"/>
    <w:rsid w:val="008A2042"/>
    <w:rsid w:val="008A21EB"/>
    <w:rsid w:val="008A2265"/>
    <w:rsid w:val="008A228C"/>
    <w:rsid w:val="008A22E7"/>
    <w:rsid w:val="008A3350"/>
    <w:rsid w:val="008A34EC"/>
    <w:rsid w:val="008A3EE6"/>
    <w:rsid w:val="008A49E6"/>
    <w:rsid w:val="008A4E85"/>
    <w:rsid w:val="008A4FF1"/>
    <w:rsid w:val="008A57D1"/>
    <w:rsid w:val="008A5B24"/>
    <w:rsid w:val="008A5C2A"/>
    <w:rsid w:val="008A5CA3"/>
    <w:rsid w:val="008A61BD"/>
    <w:rsid w:val="008A646D"/>
    <w:rsid w:val="008A6D11"/>
    <w:rsid w:val="008A7CBE"/>
    <w:rsid w:val="008A7CF9"/>
    <w:rsid w:val="008B0542"/>
    <w:rsid w:val="008B062F"/>
    <w:rsid w:val="008B095D"/>
    <w:rsid w:val="008B0D2C"/>
    <w:rsid w:val="008B1981"/>
    <w:rsid w:val="008B1A07"/>
    <w:rsid w:val="008B23F1"/>
    <w:rsid w:val="008B27EE"/>
    <w:rsid w:val="008B288E"/>
    <w:rsid w:val="008B28AA"/>
    <w:rsid w:val="008B3484"/>
    <w:rsid w:val="008B3529"/>
    <w:rsid w:val="008B3D50"/>
    <w:rsid w:val="008B3E21"/>
    <w:rsid w:val="008B47D4"/>
    <w:rsid w:val="008B4E01"/>
    <w:rsid w:val="008B519F"/>
    <w:rsid w:val="008B53DF"/>
    <w:rsid w:val="008B615F"/>
    <w:rsid w:val="008B64B7"/>
    <w:rsid w:val="008B6BE0"/>
    <w:rsid w:val="008B6CBA"/>
    <w:rsid w:val="008B6DA7"/>
    <w:rsid w:val="008B73BD"/>
    <w:rsid w:val="008B7D53"/>
    <w:rsid w:val="008B7FE1"/>
    <w:rsid w:val="008C03A9"/>
    <w:rsid w:val="008C064F"/>
    <w:rsid w:val="008C068C"/>
    <w:rsid w:val="008C0B9C"/>
    <w:rsid w:val="008C0BBC"/>
    <w:rsid w:val="008C14E0"/>
    <w:rsid w:val="008C1625"/>
    <w:rsid w:val="008C17E5"/>
    <w:rsid w:val="008C1A06"/>
    <w:rsid w:val="008C23FC"/>
    <w:rsid w:val="008C28D5"/>
    <w:rsid w:val="008C31F1"/>
    <w:rsid w:val="008C3A9F"/>
    <w:rsid w:val="008C3E40"/>
    <w:rsid w:val="008C4047"/>
    <w:rsid w:val="008C40FB"/>
    <w:rsid w:val="008C4418"/>
    <w:rsid w:val="008C45D1"/>
    <w:rsid w:val="008C45ED"/>
    <w:rsid w:val="008C5993"/>
    <w:rsid w:val="008C5AA4"/>
    <w:rsid w:val="008C5D66"/>
    <w:rsid w:val="008C6A1E"/>
    <w:rsid w:val="008C71A4"/>
    <w:rsid w:val="008D0127"/>
    <w:rsid w:val="008D02D1"/>
    <w:rsid w:val="008D02D7"/>
    <w:rsid w:val="008D0307"/>
    <w:rsid w:val="008D031F"/>
    <w:rsid w:val="008D0347"/>
    <w:rsid w:val="008D046F"/>
    <w:rsid w:val="008D0E58"/>
    <w:rsid w:val="008D0EE6"/>
    <w:rsid w:val="008D151D"/>
    <w:rsid w:val="008D217F"/>
    <w:rsid w:val="008D24B4"/>
    <w:rsid w:val="008D271B"/>
    <w:rsid w:val="008D28BD"/>
    <w:rsid w:val="008D3006"/>
    <w:rsid w:val="008D3286"/>
    <w:rsid w:val="008D36CE"/>
    <w:rsid w:val="008D4234"/>
    <w:rsid w:val="008D4411"/>
    <w:rsid w:val="008D44BA"/>
    <w:rsid w:val="008D4673"/>
    <w:rsid w:val="008D4C15"/>
    <w:rsid w:val="008D4D7A"/>
    <w:rsid w:val="008D5025"/>
    <w:rsid w:val="008D528E"/>
    <w:rsid w:val="008D5EEC"/>
    <w:rsid w:val="008D6107"/>
    <w:rsid w:val="008D69C1"/>
    <w:rsid w:val="008D6D3F"/>
    <w:rsid w:val="008D795C"/>
    <w:rsid w:val="008D7987"/>
    <w:rsid w:val="008D7B8C"/>
    <w:rsid w:val="008E017B"/>
    <w:rsid w:val="008E062D"/>
    <w:rsid w:val="008E0B58"/>
    <w:rsid w:val="008E10EC"/>
    <w:rsid w:val="008E165D"/>
    <w:rsid w:val="008E227E"/>
    <w:rsid w:val="008E2F4D"/>
    <w:rsid w:val="008E33E7"/>
    <w:rsid w:val="008E3682"/>
    <w:rsid w:val="008E377E"/>
    <w:rsid w:val="008E3DBA"/>
    <w:rsid w:val="008E455E"/>
    <w:rsid w:val="008E458A"/>
    <w:rsid w:val="008E48D8"/>
    <w:rsid w:val="008E4AAA"/>
    <w:rsid w:val="008E53A1"/>
    <w:rsid w:val="008E5482"/>
    <w:rsid w:val="008E5EE3"/>
    <w:rsid w:val="008E5F03"/>
    <w:rsid w:val="008E6167"/>
    <w:rsid w:val="008E62F7"/>
    <w:rsid w:val="008E6861"/>
    <w:rsid w:val="008E73FE"/>
    <w:rsid w:val="008E7BB3"/>
    <w:rsid w:val="008F0374"/>
    <w:rsid w:val="008F059C"/>
    <w:rsid w:val="008F0887"/>
    <w:rsid w:val="008F09D6"/>
    <w:rsid w:val="008F0E7E"/>
    <w:rsid w:val="008F1601"/>
    <w:rsid w:val="008F2097"/>
    <w:rsid w:val="008F20E2"/>
    <w:rsid w:val="008F256B"/>
    <w:rsid w:val="008F351C"/>
    <w:rsid w:val="008F3B63"/>
    <w:rsid w:val="008F3D43"/>
    <w:rsid w:val="008F3D71"/>
    <w:rsid w:val="008F3E04"/>
    <w:rsid w:val="008F47F3"/>
    <w:rsid w:val="008F4820"/>
    <w:rsid w:val="008F4A26"/>
    <w:rsid w:val="008F4AD8"/>
    <w:rsid w:val="008F5DEA"/>
    <w:rsid w:val="008F5F18"/>
    <w:rsid w:val="008F62E6"/>
    <w:rsid w:val="008F65C4"/>
    <w:rsid w:val="008F6BF1"/>
    <w:rsid w:val="008F6D4A"/>
    <w:rsid w:val="008F6F34"/>
    <w:rsid w:val="008F6F58"/>
    <w:rsid w:val="008F71B3"/>
    <w:rsid w:val="008F7717"/>
    <w:rsid w:val="008F77FF"/>
    <w:rsid w:val="008F7EF2"/>
    <w:rsid w:val="009002B6"/>
    <w:rsid w:val="009002EC"/>
    <w:rsid w:val="00900639"/>
    <w:rsid w:val="009008EA"/>
    <w:rsid w:val="00900978"/>
    <w:rsid w:val="00900C68"/>
    <w:rsid w:val="00900D0F"/>
    <w:rsid w:val="009018EE"/>
    <w:rsid w:val="00902618"/>
    <w:rsid w:val="009029BC"/>
    <w:rsid w:val="00902A89"/>
    <w:rsid w:val="00902AF9"/>
    <w:rsid w:val="00903224"/>
    <w:rsid w:val="00903323"/>
    <w:rsid w:val="00903674"/>
    <w:rsid w:val="0090399E"/>
    <w:rsid w:val="00904034"/>
    <w:rsid w:val="009043BA"/>
    <w:rsid w:val="00904863"/>
    <w:rsid w:val="00905047"/>
    <w:rsid w:val="00905856"/>
    <w:rsid w:val="009058EF"/>
    <w:rsid w:val="00905BD9"/>
    <w:rsid w:val="00905DDF"/>
    <w:rsid w:val="00906379"/>
    <w:rsid w:val="00906398"/>
    <w:rsid w:val="00906666"/>
    <w:rsid w:val="00906E75"/>
    <w:rsid w:val="009074C3"/>
    <w:rsid w:val="00907B8C"/>
    <w:rsid w:val="00907BE1"/>
    <w:rsid w:val="00907BF5"/>
    <w:rsid w:val="00910242"/>
    <w:rsid w:val="00910289"/>
    <w:rsid w:val="00910861"/>
    <w:rsid w:val="00910DD8"/>
    <w:rsid w:val="009110F0"/>
    <w:rsid w:val="009112DF"/>
    <w:rsid w:val="00911920"/>
    <w:rsid w:val="00911EA1"/>
    <w:rsid w:val="0091261A"/>
    <w:rsid w:val="009126FB"/>
    <w:rsid w:val="00912761"/>
    <w:rsid w:val="00912E21"/>
    <w:rsid w:val="009131FF"/>
    <w:rsid w:val="009134A5"/>
    <w:rsid w:val="009135F4"/>
    <w:rsid w:val="009139A8"/>
    <w:rsid w:val="00914593"/>
    <w:rsid w:val="009147E8"/>
    <w:rsid w:val="00915210"/>
    <w:rsid w:val="00915354"/>
    <w:rsid w:val="0091576B"/>
    <w:rsid w:val="00915849"/>
    <w:rsid w:val="00915AC7"/>
    <w:rsid w:val="0091618F"/>
    <w:rsid w:val="009164E0"/>
    <w:rsid w:val="00916507"/>
    <w:rsid w:val="00916774"/>
    <w:rsid w:val="00916E29"/>
    <w:rsid w:val="00916E77"/>
    <w:rsid w:val="0092075D"/>
    <w:rsid w:val="00921327"/>
    <w:rsid w:val="009217D8"/>
    <w:rsid w:val="00921FBE"/>
    <w:rsid w:val="0092224C"/>
    <w:rsid w:val="009238FE"/>
    <w:rsid w:val="009239D0"/>
    <w:rsid w:val="009245AC"/>
    <w:rsid w:val="009245D4"/>
    <w:rsid w:val="00924860"/>
    <w:rsid w:val="009255A1"/>
    <w:rsid w:val="00925651"/>
    <w:rsid w:val="00925E5F"/>
    <w:rsid w:val="00926160"/>
    <w:rsid w:val="00926E43"/>
    <w:rsid w:val="00927996"/>
    <w:rsid w:val="00927B51"/>
    <w:rsid w:val="00927C6F"/>
    <w:rsid w:val="0093061B"/>
    <w:rsid w:val="00930D68"/>
    <w:rsid w:val="009316E1"/>
    <w:rsid w:val="009317AF"/>
    <w:rsid w:val="00931FA1"/>
    <w:rsid w:val="009335CB"/>
    <w:rsid w:val="00933627"/>
    <w:rsid w:val="0093372F"/>
    <w:rsid w:val="00933922"/>
    <w:rsid w:val="00934507"/>
    <w:rsid w:val="0093479E"/>
    <w:rsid w:val="00934A99"/>
    <w:rsid w:val="00934D7A"/>
    <w:rsid w:val="00934D8C"/>
    <w:rsid w:val="00935226"/>
    <w:rsid w:val="0093530C"/>
    <w:rsid w:val="00935433"/>
    <w:rsid w:val="009354D5"/>
    <w:rsid w:val="00935687"/>
    <w:rsid w:val="009359C6"/>
    <w:rsid w:val="00935DDB"/>
    <w:rsid w:val="0093632D"/>
    <w:rsid w:val="00936347"/>
    <w:rsid w:val="009364D9"/>
    <w:rsid w:val="00936965"/>
    <w:rsid w:val="00936AF9"/>
    <w:rsid w:val="00936BAE"/>
    <w:rsid w:val="0093712D"/>
    <w:rsid w:val="009373E1"/>
    <w:rsid w:val="00937697"/>
    <w:rsid w:val="0093782A"/>
    <w:rsid w:val="00937C48"/>
    <w:rsid w:val="0094035B"/>
    <w:rsid w:val="00941256"/>
    <w:rsid w:val="0094141D"/>
    <w:rsid w:val="00941452"/>
    <w:rsid w:val="00941521"/>
    <w:rsid w:val="00941FF7"/>
    <w:rsid w:val="00942113"/>
    <w:rsid w:val="00942593"/>
    <w:rsid w:val="00942E2F"/>
    <w:rsid w:val="00942F5E"/>
    <w:rsid w:val="0094333B"/>
    <w:rsid w:val="00943CAE"/>
    <w:rsid w:val="0094418B"/>
    <w:rsid w:val="009441BB"/>
    <w:rsid w:val="00944405"/>
    <w:rsid w:val="009448C4"/>
    <w:rsid w:val="00944E79"/>
    <w:rsid w:val="00944E7E"/>
    <w:rsid w:val="0094516C"/>
    <w:rsid w:val="00945779"/>
    <w:rsid w:val="00946890"/>
    <w:rsid w:val="009468BC"/>
    <w:rsid w:val="00946D87"/>
    <w:rsid w:val="00946FDC"/>
    <w:rsid w:val="009477E9"/>
    <w:rsid w:val="00947822"/>
    <w:rsid w:val="009478ED"/>
    <w:rsid w:val="0095071E"/>
    <w:rsid w:val="00950AA5"/>
    <w:rsid w:val="00950B87"/>
    <w:rsid w:val="0095113B"/>
    <w:rsid w:val="009512AD"/>
    <w:rsid w:val="0095140F"/>
    <w:rsid w:val="0095159A"/>
    <w:rsid w:val="00951A6D"/>
    <w:rsid w:val="00951F1C"/>
    <w:rsid w:val="0095290A"/>
    <w:rsid w:val="00952C5D"/>
    <w:rsid w:val="0095395A"/>
    <w:rsid w:val="009541A7"/>
    <w:rsid w:val="009541D5"/>
    <w:rsid w:val="00954264"/>
    <w:rsid w:val="009547CD"/>
    <w:rsid w:val="00954909"/>
    <w:rsid w:val="00955475"/>
    <w:rsid w:val="00955F07"/>
    <w:rsid w:val="009561CC"/>
    <w:rsid w:val="009567EE"/>
    <w:rsid w:val="00956D60"/>
    <w:rsid w:val="00956DEF"/>
    <w:rsid w:val="009575ED"/>
    <w:rsid w:val="00957792"/>
    <w:rsid w:val="0095797B"/>
    <w:rsid w:val="00957AE3"/>
    <w:rsid w:val="00957FAD"/>
    <w:rsid w:val="0096015F"/>
    <w:rsid w:val="009601D4"/>
    <w:rsid w:val="009606DA"/>
    <w:rsid w:val="009609F4"/>
    <w:rsid w:val="00960B3A"/>
    <w:rsid w:val="00961575"/>
    <w:rsid w:val="00961A9F"/>
    <w:rsid w:val="0096232A"/>
    <w:rsid w:val="00962B26"/>
    <w:rsid w:val="00963470"/>
    <w:rsid w:val="00963C48"/>
    <w:rsid w:val="0096448F"/>
    <w:rsid w:val="00965848"/>
    <w:rsid w:val="00965B78"/>
    <w:rsid w:val="0096681C"/>
    <w:rsid w:val="00966EF8"/>
    <w:rsid w:val="00967022"/>
    <w:rsid w:val="009670A1"/>
    <w:rsid w:val="00967186"/>
    <w:rsid w:val="00967599"/>
    <w:rsid w:val="009679AF"/>
    <w:rsid w:val="00967BFB"/>
    <w:rsid w:val="00970363"/>
    <w:rsid w:val="00970735"/>
    <w:rsid w:val="009709AA"/>
    <w:rsid w:val="009709F5"/>
    <w:rsid w:val="00970A2F"/>
    <w:rsid w:val="00970A5D"/>
    <w:rsid w:val="00970BE6"/>
    <w:rsid w:val="00970DB3"/>
    <w:rsid w:val="00971451"/>
    <w:rsid w:val="0097155F"/>
    <w:rsid w:val="0097195C"/>
    <w:rsid w:val="00971D46"/>
    <w:rsid w:val="0097247D"/>
    <w:rsid w:val="00972588"/>
    <w:rsid w:val="009728C0"/>
    <w:rsid w:val="00972920"/>
    <w:rsid w:val="00972D48"/>
    <w:rsid w:val="00972E5D"/>
    <w:rsid w:val="00973C04"/>
    <w:rsid w:val="00973C06"/>
    <w:rsid w:val="009744C4"/>
    <w:rsid w:val="00974ADD"/>
    <w:rsid w:val="00974D3A"/>
    <w:rsid w:val="009753AB"/>
    <w:rsid w:val="00975BB8"/>
    <w:rsid w:val="00975EA8"/>
    <w:rsid w:val="00976002"/>
    <w:rsid w:val="00976479"/>
    <w:rsid w:val="00976627"/>
    <w:rsid w:val="009766A1"/>
    <w:rsid w:val="00976978"/>
    <w:rsid w:val="00976B56"/>
    <w:rsid w:val="0097762B"/>
    <w:rsid w:val="00977DA5"/>
    <w:rsid w:val="0098039C"/>
    <w:rsid w:val="00980830"/>
    <w:rsid w:val="00980BC2"/>
    <w:rsid w:val="009810B7"/>
    <w:rsid w:val="00981519"/>
    <w:rsid w:val="009819AE"/>
    <w:rsid w:val="00981C0E"/>
    <w:rsid w:val="00981C7F"/>
    <w:rsid w:val="00981EBD"/>
    <w:rsid w:val="00982098"/>
    <w:rsid w:val="0098221F"/>
    <w:rsid w:val="00983131"/>
    <w:rsid w:val="00983216"/>
    <w:rsid w:val="00983224"/>
    <w:rsid w:val="00983C62"/>
    <w:rsid w:val="00983DD8"/>
    <w:rsid w:val="009842D2"/>
    <w:rsid w:val="00985547"/>
    <w:rsid w:val="00985792"/>
    <w:rsid w:val="00985AB7"/>
    <w:rsid w:val="00985B31"/>
    <w:rsid w:val="009863DC"/>
    <w:rsid w:val="00986544"/>
    <w:rsid w:val="00986AD6"/>
    <w:rsid w:val="00986B54"/>
    <w:rsid w:val="0098715C"/>
    <w:rsid w:val="0098715E"/>
    <w:rsid w:val="009900E2"/>
    <w:rsid w:val="00990306"/>
    <w:rsid w:val="00990969"/>
    <w:rsid w:val="00990F99"/>
    <w:rsid w:val="00990FDD"/>
    <w:rsid w:val="00991436"/>
    <w:rsid w:val="009916F6"/>
    <w:rsid w:val="00991B0C"/>
    <w:rsid w:val="00991D04"/>
    <w:rsid w:val="00992407"/>
    <w:rsid w:val="00992FDC"/>
    <w:rsid w:val="009931BC"/>
    <w:rsid w:val="00993601"/>
    <w:rsid w:val="00994269"/>
    <w:rsid w:val="00994ED7"/>
    <w:rsid w:val="00994F1A"/>
    <w:rsid w:val="0099575F"/>
    <w:rsid w:val="009959B3"/>
    <w:rsid w:val="009959E2"/>
    <w:rsid w:val="00995B34"/>
    <w:rsid w:val="00995EB3"/>
    <w:rsid w:val="00996156"/>
    <w:rsid w:val="009962F9"/>
    <w:rsid w:val="00996515"/>
    <w:rsid w:val="0099671A"/>
    <w:rsid w:val="00996AB8"/>
    <w:rsid w:val="0099765D"/>
    <w:rsid w:val="009978FA"/>
    <w:rsid w:val="00997B42"/>
    <w:rsid w:val="00997DBA"/>
    <w:rsid w:val="009A0103"/>
    <w:rsid w:val="009A01FA"/>
    <w:rsid w:val="009A0544"/>
    <w:rsid w:val="009A1786"/>
    <w:rsid w:val="009A1E95"/>
    <w:rsid w:val="009A22D7"/>
    <w:rsid w:val="009A28EA"/>
    <w:rsid w:val="009A2F6C"/>
    <w:rsid w:val="009A3060"/>
    <w:rsid w:val="009A32E1"/>
    <w:rsid w:val="009A348D"/>
    <w:rsid w:val="009A3AA0"/>
    <w:rsid w:val="009A3B85"/>
    <w:rsid w:val="009A3D3C"/>
    <w:rsid w:val="009A4F6D"/>
    <w:rsid w:val="009A5265"/>
    <w:rsid w:val="009A5868"/>
    <w:rsid w:val="009A6021"/>
    <w:rsid w:val="009A645D"/>
    <w:rsid w:val="009A6903"/>
    <w:rsid w:val="009A6A81"/>
    <w:rsid w:val="009A744F"/>
    <w:rsid w:val="009A7599"/>
    <w:rsid w:val="009A7860"/>
    <w:rsid w:val="009A7D96"/>
    <w:rsid w:val="009B0001"/>
    <w:rsid w:val="009B001E"/>
    <w:rsid w:val="009B06D0"/>
    <w:rsid w:val="009B08A5"/>
    <w:rsid w:val="009B0AA0"/>
    <w:rsid w:val="009B0FFA"/>
    <w:rsid w:val="009B1339"/>
    <w:rsid w:val="009B16D2"/>
    <w:rsid w:val="009B2443"/>
    <w:rsid w:val="009B2959"/>
    <w:rsid w:val="009B29D2"/>
    <w:rsid w:val="009B2A5C"/>
    <w:rsid w:val="009B2BC7"/>
    <w:rsid w:val="009B2FBB"/>
    <w:rsid w:val="009B34F5"/>
    <w:rsid w:val="009B3509"/>
    <w:rsid w:val="009B36CA"/>
    <w:rsid w:val="009B3813"/>
    <w:rsid w:val="009B399C"/>
    <w:rsid w:val="009B3AEF"/>
    <w:rsid w:val="009B3FD8"/>
    <w:rsid w:val="009B415F"/>
    <w:rsid w:val="009B433A"/>
    <w:rsid w:val="009B4354"/>
    <w:rsid w:val="009B46DA"/>
    <w:rsid w:val="009B48C4"/>
    <w:rsid w:val="009B494A"/>
    <w:rsid w:val="009B5783"/>
    <w:rsid w:val="009B5823"/>
    <w:rsid w:val="009B5A67"/>
    <w:rsid w:val="009B5D15"/>
    <w:rsid w:val="009B5F09"/>
    <w:rsid w:val="009B65E8"/>
    <w:rsid w:val="009B6B8E"/>
    <w:rsid w:val="009B6E92"/>
    <w:rsid w:val="009B77E4"/>
    <w:rsid w:val="009B7819"/>
    <w:rsid w:val="009B78AF"/>
    <w:rsid w:val="009C0DC5"/>
    <w:rsid w:val="009C1408"/>
    <w:rsid w:val="009C1C3D"/>
    <w:rsid w:val="009C1EA1"/>
    <w:rsid w:val="009C2279"/>
    <w:rsid w:val="009C2690"/>
    <w:rsid w:val="009C2728"/>
    <w:rsid w:val="009C2D99"/>
    <w:rsid w:val="009C2E3E"/>
    <w:rsid w:val="009C3434"/>
    <w:rsid w:val="009C3F96"/>
    <w:rsid w:val="009C41CF"/>
    <w:rsid w:val="009C427E"/>
    <w:rsid w:val="009C47EB"/>
    <w:rsid w:val="009C4C2A"/>
    <w:rsid w:val="009C586E"/>
    <w:rsid w:val="009C5A9E"/>
    <w:rsid w:val="009C6047"/>
    <w:rsid w:val="009C6235"/>
    <w:rsid w:val="009C6387"/>
    <w:rsid w:val="009C66BA"/>
    <w:rsid w:val="009C6BA0"/>
    <w:rsid w:val="009C7197"/>
    <w:rsid w:val="009C7215"/>
    <w:rsid w:val="009C753B"/>
    <w:rsid w:val="009C757C"/>
    <w:rsid w:val="009C7ED2"/>
    <w:rsid w:val="009D0147"/>
    <w:rsid w:val="009D0188"/>
    <w:rsid w:val="009D06E4"/>
    <w:rsid w:val="009D076D"/>
    <w:rsid w:val="009D19A6"/>
    <w:rsid w:val="009D35E1"/>
    <w:rsid w:val="009D3CF6"/>
    <w:rsid w:val="009D3F81"/>
    <w:rsid w:val="009D47ED"/>
    <w:rsid w:val="009D5110"/>
    <w:rsid w:val="009D536B"/>
    <w:rsid w:val="009D65DE"/>
    <w:rsid w:val="009D6CE5"/>
    <w:rsid w:val="009D6D79"/>
    <w:rsid w:val="009D6ECB"/>
    <w:rsid w:val="009D72D3"/>
    <w:rsid w:val="009D7917"/>
    <w:rsid w:val="009D7B0C"/>
    <w:rsid w:val="009E0150"/>
    <w:rsid w:val="009E01F1"/>
    <w:rsid w:val="009E096A"/>
    <w:rsid w:val="009E1597"/>
    <w:rsid w:val="009E15E9"/>
    <w:rsid w:val="009E1656"/>
    <w:rsid w:val="009E2480"/>
    <w:rsid w:val="009E2DEE"/>
    <w:rsid w:val="009E2F1A"/>
    <w:rsid w:val="009E30CD"/>
    <w:rsid w:val="009E340B"/>
    <w:rsid w:val="009E3A63"/>
    <w:rsid w:val="009E40FD"/>
    <w:rsid w:val="009E4150"/>
    <w:rsid w:val="009E4530"/>
    <w:rsid w:val="009E499F"/>
    <w:rsid w:val="009E4A5D"/>
    <w:rsid w:val="009E5482"/>
    <w:rsid w:val="009E5780"/>
    <w:rsid w:val="009E5A25"/>
    <w:rsid w:val="009E617D"/>
    <w:rsid w:val="009E6284"/>
    <w:rsid w:val="009E6B20"/>
    <w:rsid w:val="009E760F"/>
    <w:rsid w:val="009E78E5"/>
    <w:rsid w:val="009E7968"/>
    <w:rsid w:val="009F0742"/>
    <w:rsid w:val="009F0AB7"/>
    <w:rsid w:val="009F0F55"/>
    <w:rsid w:val="009F10F9"/>
    <w:rsid w:val="009F111F"/>
    <w:rsid w:val="009F136E"/>
    <w:rsid w:val="009F26B1"/>
    <w:rsid w:val="009F28FC"/>
    <w:rsid w:val="009F2A1E"/>
    <w:rsid w:val="009F2A34"/>
    <w:rsid w:val="009F32CF"/>
    <w:rsid w:val="009F39CB"/>
    <w:rsid w:val="009F3D0A"/>
    <w:rsid w:val="009F3D4B"/>
    <w:rsid w:val="009F407A"/>
    <w:rsid w:val="009F448B"/>
    <w:rsid w:val="009F44E4"/>
    <w:rsid w:val="009F554D"/>
    <w:rsid w:val="009F565F"/>
    <w:rsid w:val="009F5EE4"/>
    <w:rsid w:val="009F605C"/>
    <w:rsid w:val="009F6654"/>
    <w:rsid w:val="009F6682"/>
    <w:rsid w:val="009F7016"/>
    <w:rsid w:val="009F70A7"/>
    <w:rsid w:val="009F70F5"/>
    <w:rsid w:val="00A000E0"/>
    <w:rsid w:val="00A00801"/>
    <w:rsid w:val="00A00C16"/>
    <w:rsid w:val="00A01128"/>
    <w:rsid w:val="00A0128A"/>
    <w:rsid w:val="00A013C0"/>
    <w:rsid w:val="00A01535"/>
    <w:rsid w:val="00A0199E"/>
    <w:rsid w:val="00A024D6"/>
    <w:rsid w:val="00A03356"/>
    <w:rsid w:val="00A03470"/>
    <w:rsid w:val="00A03854"/>
    <w:rsid w:val="00A0385A"/>
    <w:rsid w:val="00A04583"/>
    <w:rsid w:val="00A049E6"/>
    <w:rsid w:val="00A04B95"/>
    <w:rsid w:val="00A04D9A"/>
    <w:rsid w:val="00A05576"/>
    <w:rsid w:val="00A0557C"/>
    <w:rsid w:val="00A058BA"/>
    <w:rsid w:val="00A0598E"/>
    <w:rsid w:val="00A05BA7"/>
    <w:rsid w:val="00A05F94"/>
    <w:rsid w:val="00A0602E"/>
    <w:rsid w:val="00A0624F"/>
    <w:rsid w:val="00A0633E"/>
    <w:rsid w:val="00A0684B"/>
    <w:rsid w:val="00A068E8"/>
    <w:rsid w:val="00A06B0A"/>
    <w:rsid w:val="00A06C73"/>
    <w:rsid w:val="00A06E09"/>
    <w:rsid w:val="00A073EF"/>
    <w:rsid w:val="00A0788B"/>
    <w:rsid w:val="00A07E69"/>
    <w:rsid w:val="00A1012A"/>
    <w:rsid w:val="00A1028B"/>
    <w:rsid w:val="00A102E6"/>
    <w:rsid w:val="00A110F0"/>
    <w:rsid w:val="00A11A45"/>
    <w:rsid w:val="00A12DC5"/>
    <w:rsid w:val="00A1318B"/>
    <w:rsid w:val="00A13962"/>
    <w:rsid w:val="00A1414F"/>
    <w:rsid w:val="00A141F8"/>
    <w:rsid w:val="00A142B7"/>
    <w:rsid w:val="00A14DCC"/>
    <w:rsid w:val="00A14F34"/>
    <w:rsid w:val="00A14F7D"/>
    <w:rsid w:val="00A15066"/>
    <w:rsid w:val="00A155EA"/>
    <w:rsid w:val="00A160F5"/>
    <w:rsid w:val="00A16794"/>
    <w:rsid w:val="00A16889"/>
    <w:rsid w:val="00A175BD"/>
    <w:rsid w:val="00A20630"/>
    <w:rsid w:val="00A2128A"/>
    <w:rsid w:val="00A216CD"/>
    <w:rsid w:val="00A2251E"/>
    <w:rsid w:val="00A22579"/>
    <w:rsid w:val="00A2257B"/>
    <w:rsid w:val="00A22BBE"/>
    <w:rsid w:val="00A23756"/>
    <w:rsid w:val="00A23F73"/>
    <w:rsid w:val="00A24101"/>
    <w:rsid w:val="00A2438F"/>
    <w:rsid w:val="00A24822"/>
    <w:rsid w:val="00A2567F"/>
    <w:rsid w:val="00A2579F"/>
    <w:rsid w:val="00A25FAA"/>
    <w:rsid w:val="00A263DF"/>
    <w:rsid w:val="00A26B51"/>
    <w:rsid w:val="00A26C59"/>
    <w:rsid w:val="00A271F8"/>
    <w:rsid w:val="00A27A48"/>
    <w:rsid w:val="00A27F62"/>
    <w:rsid w:val="00A3002B"/>
    <w:rsid w:val="00A300FF"/>
    <w:rsid w:val="00A3015D"/>
    <w:rsid w:val="00A30B8C"/>
    <w:rsid w:val="00A311FA"/>
    <w:rsid w:val="00A31C36"/>
    <w:rsid w:val="00A31F46"/>
    <w:rsid w:val="00A32756"/>
    <w:rsid w:val="00A32C33"/>
    <w:rsid w:val="00A32FC9"/>
    <w:rsid w:val="00A332BB"/>
    <w:rsid w:val="00A339FC"/>
    <w:rsid w:val="00A33F2D"/>
    <w:rsid w:val="00A34494"/>
    <w:rsid w:val="00A34557"/>
    <w:rsid w:val="00A34649"/>
    <w:rsid w:val="00A34753"/>
    <w:rsid w:val="00A34C79"/>
    <w:rsid w:val="00A3520D"/>
    <w:rsid w:val="00A352E2"/>
    <w:rsid w:val="00A35CCF"/>
    <w:rsid w:val="00A35FE9"/>
    <w:rsid w:val="00A35FFB"/>
    <w:rsid w:val="00A36470"/>
    <w:rsid w:val="00A37051"/>
    <w:rsid w:val="00A37D8A"/>
    <w:rsid w:val="00A37DA9"/>
    <w:rsid w:val="00A37E13"/>
    <w:rsid w:val="00A40E16"/>
    <w:rsid w:val="00A40E31"/>
    <w:rsid w:val="00A4111F"/>
    <w:rsid w:val="00A416BD"/>
    <w:rsid w:val="00A41AA8"/>
    <w:rsid w:val="00A41BE5"/>
    <w:rsid w:val="00A42187"/>
    <w:rsid w:val="00A43317"/>
    <w:rsid w:val="00A43429"/>
    <w:rsid w:val="00A43449"/>
    <w:rsid w:val="00A43685"/>
    <w:rsid w:val="00A436E6"/>
    <w:rsid w:val="00A44D76"/>
    <w:rsid w:val="00A45263"/>
    <w:rsid w:val="00A45363"/>
    <w:rsid w:val="00A455BD"/>
    <w:rsid w:val="00A45DAA"/>
    <w:rsid w:val="00A47119"/>
    <w:rsid w:val="00A4756D"/>
    <w:rsid w:val="00A47B97"/>
    <w:rsid w:val="00A47C3A"/>
    <w:rsid w:val="00A50392"/>
    <w:rsid w:val="00A504B6"/>
    <w:rsid w:val="00A5075E"/>
    <w:rsid w:val="00A50B72"/>
    <w:rsid w:val="00A512E0"/>
    <w:rsid w:val="00A5135E"/>
    <w:rsid w:val="00A51553"/>
    <w:rsid w:val="00A51845"/>
    <w:rsid w:val="00A51A01"/>
    <w:rsid w:val="00A51D36"/>
    <w:rsid w:val="00A5245B"/>
    <w:rsid w:val="00A524EA"/>
    <w:rsid w:val="00A52AA4"/>
    <w:rsid w:val="00A52C6A"/>
    <w:rsid w:val="00A53451"/>
    <w:rsid w:val="00A536DF"/>
    <w:rsid w:val="00A540F9"/>
    <w:rsid w:val="00A54178"/>
    <w:rsid w:val="00A54293"/>
    <w:rsid w:val="00A549C5"/>
    <w:rsid w:val="00A55240"/>
    <w:rsid w:val="00A55F9C"/>
    <w:rsid w:val="00A561A8"/>
    <w:rsid w:val="00A567B4"/>
    <w:rsid w:val="00A56AC3"/>
    <w:rsid w:val="00A57AD1"/>
    <w:rsid w:val="00A6008A"/>
    <w:rsid w:val="00A602DF"/>
    <w:rsid w:val="00A609C6"/>
    <w:rsid w:val="00A60FD4"/>
    <w:rsid w:val="00A61238"/>
    <w:rsid w:val="00A61416"/>
    <w:rsid w:val="00A61579"/>
    <w:rsid w:val="00A6260A"/>
    <w:rsid w:val="00A6305D"/>
    <w:rsid w:val="00A631D7"/>
    <w:rsid w:val="00A63291"/>
    <w:rsid w:val="00A6335A"/>
    <w:rsid w:val="00A6391C"/>
    <w:rsid w:val="00A63B38"/>
    <w:rsid w:val="00A63D9B"/>
    <w:rsid w:val="00A640FA"/>
    <w:rsid w:val="00A6433F"/>
    <w:rsid w:val="00A64409"/>
    <w:rsid w:val="00A6485A"/>
    <w:rsid w:val="00A64AA1"/>
    <w:rsid w:val="00A6538A"/>
    <w:rsid w:val="00A653BE"/>
    <w:rsid w:val="00A656FF"/>
    <w:rsid w:val="00A65EDC"/>
    <w:rsid w:val="00A65FF6"/>
    <w:rsid w:val="00A665F0"/>
    <w:rsid w:val="00A6682C"/>
    <w:rsid w:val="00A671F6"/>
    <w:rsid w:val="00A67A96"/>
    <w:rsid w:val="00A70B0D"/>
    <w:rsid w:val="00A7101A"/>
    <w:rsid w:val="00A71628"/>
    <w:rsid w:val="00A71B37"/>
    <w:rsid w:val="00A71D61"/>
    <w:rsid w:val="00A7230D"/>
    <w:rsid w:val="00A725F2"/>
    <w:rsid w:val="00A7274C"/>
    <w:rsid w:val="00A72802"/>
    <w:rsid w:val="00A72BAA"/>
    <w:rsid w:val="00A72C9D"/>
    <w:rsid w:val="00A72F8B"/>
    <w:rsid w:val="00A72FED"/>
    <w:rsid w:val="00A736B4"/>
    <w:rsid w:val="00A7383C"/>
    <w:rsid w:val="00A73AE7"/>
    <w:rsid w:val="00A73F34"/>
    <w:rsid w:val="00A74AB2"/>
    <w:rsid w:val="00A74FE6"/>
    <w:rsid w:val="00A752D8"/>
    <w:rsid w:val="00A75380"/>
    <w:rsid w:val="00A753A1"/>
    <w:rsid w:val="00A75737"/>
    <w:rsid w:val="00A75AF9"/>
    <w:rsid w:val="00A75B16"/>
    <w:rsid w:val="00A76576"/>
    <w:rsid w:val="00A76632"/>
    <w:rsid w:val="00A76E54"/>
    <w:rsid w:val="00A771C2"/>
    <w:rsid w:val="00A77665"/>
    <w:rsid w:val="00A7779C"/>
    <w:rsid w:val="00A77B18"/>
    <w:rsid w:val="00A77BA1"/>
    <w:rsid w:val="00A77D50"/>
    <w:rsid w:val="00A77E5E"/>
    <w:rsid w:val="00A8049F"/>
    <w:rsid w:val="00A80775"/>
    <w:rsid w:val="00A80A14"/>
    <w:rsid w:val="00A80CB0"/>
    <w:rsid w:val="00A80E86"/>
    <w:rsid w:val="00A810BA"/>
    <w:rsid w:val="00A811CC"/>
    <w:rsid w:val="00A81504"/>
    <w:rsid w:val="00A818ED"/>
    <w:rsid w:val="00A81DA5"/>
    <w:rsid w:val="00A81DAB"/>
    <w:rsid w:val="00A81ED1"/>
    <w:rsid w:val="00A828C4"/>
    <w:rsid w:val="00A82936"/>
    <w:rsid w:val="00A829D9"/>
    <w:rsid w:val="00A829E9"/>
    <w:rsid w:val="00A82CA9"/>
    <w:rsid w:val="00A83DE7"/>
    <w:rsid w:val="00A83FA4"/>
    <w:rsid w:val="00A8419A"/>
    <w:rsid w:val="00A84584"/>
    <w:rsid w:val="00A84826"/>
    <w:rsid w:val="00A86319"/>
    <w:rsid w:val="00A86CBA"/>
    <w:rsid w:val="00A87030"/>
    <w:rsid w:val="00A87413"/>
    <w:rsid w:val="00A8775E"/>
    <w:rsid w:val="00A87C81"/>
    <w:rsid w:val="00A87CFC"/>
    <w:rsid w:val="00A90528"/>
    <w:rsid w:val="00A9072E"/>
    <w:rsid w:val="00A90819"/>
    <w:rsid w:val="00A90E78"/>
    <w:rsid w:val="00A90EC3"/>
    <w:rsid w:val="00A923EA"/>
    <w:rsid w:val="00A92C7D"/>
    <w:rsid w:val="00A92CFE"/>
    <w:rsid w:val="00A9332E"/>
    <w:rsid w:val="00A93667"/>
    <w:rsid w:val="00A93C6A"/>
    <w:rsid w:val="00A95550"/>
    <w:rsid w:val="00A96584"/>
    <w:rsid w:val="00A965FE"/>
    <w:rsid w:val="00A96867"/>
    <w:rsid w:val="00A968A3"/>
    <w:rsid w:val="00A97865"/>
    <w:rsid w:val="00A9788B"/>
    <w:rsid w:val="00A9790E"/>
    <w:rsid w:val="00A97A4C"/>
    <w:rsid w:val="00A97B38"/>
    <w:rsid w:val="00A97BEE"/>
    <w:rsid w:val="00AA07AB"/>
    <w:rsid w:val="00AA1097"/>
    <w:rsid w:val="00AA10B4"/>
    <w:rsid w:val="00AA1742"/>
    <w:rsid w:val="00AA271E"/>
    <w:rsid w:val="00AA2E9C"/>
    <w:rsid w:val="00AA2F92"/>
    <w:rsid w:val="00AA3766"/>
    <w:rsid w:val="00AA3B93"/>
    <w:rsid w:val="00AA3CAE"/>
    <w:rsid w:val="00AA3DB9"/>
    <w:rsid w:val="00AA4948"/>
    <w:rsid w:val="00AA4AD0"/>
    <w:rsid w:val="00AA4CB2"/>
    <w:rsid w:val="00AA4D17"/>
    <w:rsid w:val="00AA4F70"/>
    <w:rsid w:val="00AA5623"/>
    <w:rsid w:val="00AA5641"/>
    <w:rsid w:val="00AA5CA9"/>
    <w:rsid w:val="00AA5DA4"/>
    <w:rsid w:val="00AA5E34"/>
    <w:rsid w:val="00AA6000"/>
    <w:rsid w:val="00AA6223"/>
    <w:rsid w:val="00AA6875"/>
    <w:rsid w:val="00AA6CCE"/>
    <w:rsid w:val="00AA6D5C"/>
    <w:rsid w:val="00AA7204"/>
    <w:rsid w:val="00AA7250"/>
    <w:rsid w:val="00AA729E"/>
    <w:rsid w:val="00AA747E"/>
    <w:rsid w:val="00AA7B32"/>
    <w:rsid w:val="00AA7DF2"/>
    <w:rsid w:val="00AB08B5"/>
    <w:rsid w:val="00AB0AB6"/>
    <w:rsid w:val="00AB0F91"/>
    <w:rsid w:val="00AB1430"/>
    <w:rsid w:val="00AB1733"/>
    <w:rsid w:val="00AB17EC"/>
    <w:rsid w:val="00AB186D"/>
    <w:rsid w:val="00AB201D"/>
    <w:rsid w:val="00AB23A0"/>
    <w:rsid w:val="00AB2423"/>
    <w:rsid w:val="00AB28B1"/>
    <w:rsid w:val="00AB2E29"/>
    <w:rsid w:val="00AB2F64"/>
    <w:rsid w:val="00AB31F4"/>
    <w:rsid w:val="00AB33D4"/>
    <w:rsid w:val="00AB3C3D"/>
    <w:rsid w:val="00AB3C5D"/>
    <w:rsid w:val="00AB3CB0"/>
    <w:rsid w:val="00AB3DD1"/>
    <w:rsid w:val="00AB4101"/>
    <w:rsid w:val="00AB465B"/>
    <w:rsid w:val="00AB50DD"/>
    <w:rsid w:val="00AB5506"/>
    <w:rsid w:val="00AB582E"/>
    <w:rsid w:val="00AB5B9F"/>
    <w:rsid w:val="00AB5C05"/>
    <w:rsid w:val="00AB63A3"/>
    <w:rsid w:val="00AB6941"/>
    <w:rsid w:val="00AB6969"/>
    <w:rsid w:val="00AB6E93"/>
    <w:rsid w:val="00AB6F72"/>
    <w:rsid w:val="00AC02CC"/>
    <w:rsid w:val="00AC0502"/>
    <w:rsid w:val="00AC0A9D"/>
    <w:rsid w:val="00AC0CD0"/>
    <w:rsid w:val="00AC0D5D"/>
    <w:rsid w:val="00AC12A1"/>
    <w:rsid w:val="00AC14AF"/>
    <w:rsid w:val="00AC1B7E"/>
    <w:rsid w:val="00AC204B"/>
    <w:rsid w:val="00AC2829"/>
    <w:rsid w:val="00AC3294"/>
    <w:rsid w:val="00AC337E"/>
    <w:rsid w:val="00AC3A1E"/>
    <w:rsid w:val="00AC4792"/>
    <w:rsid w:val="00AC495B"/>
    <w:rsid w:val="00AC4D2D"/>
    <w:rsid w:val="00AC5288"/>
    <w:rsid w:val="00AC5801"/>
    <w:rsid w:val="00AC59F9"/>
    <w:rsid w:val="00AC5EA5"/>
    <w:rsid w:val="00AC5EF4"/>
    <w:rsid w:val="00AC5EF9"/>
    <w:rsid w:val="00AC619D"/>
    <w:rsid w:val="00AC6333"/>
    <w:rsid w:val="00AC633F"/>
    <w:rsid w:val="00AC6706"/>
    <w:rsid w:val="00AC7111"/>
    <w:rsid w:val="00AD066B"/>
    <w:rsid w:val="00AD0A8F"/>
    <w:rsid w:val="00AD0AD1"/>
    <w:rsid w:val="00AD0D38"/>
    <w:rsid w:val="00AD0D8C"/>
    <w:rsid w:val="00AD101F"/>
    <w:rsid w:val="00AD1C3E"/>
    <w:rsid w:val="00AD2022"/>
    <w:rsid w:val="00AD2749"/>
    <w:rsid w:val="00AD2775"/>
    <w:rsid w:val="00AD2B02"/>
    <w:rsid w:val="00AD2D1A"/>
    <w:rsid w:val="00AD3155"/>
    <w:rsid w:val="00AD34FC"/>
    <w:rsid w:val="00AD3AD4"/>
    <w:rsid w:val="00AD3C41"/>
    <w:rsid w:val="00AD46EB"/>
    <w:rsid w:val="00AD4EE7"/>
    <w:rsid w:val="00AD5FFF"/>
    <w:rsid w:val="00AD62CE"/>
    <w:rsid w:val="00AD649C"/>
    <w:rsid w:val="00AD740A"/>
    <w:rsid w:val="00AD7438"/>
    <w:rsid w:val="00AD7521"/>
    <w:rsid w:val="00AD799A"/>
    <w:rsid w:val="00AE0E40"/>
    <w:rsid w:val="00AE13CC"/>
    <w:rsid w:val="00AE17DA"/>
    <w:rsid w:val="00AE207B"/>
    <w:rsid w:val="00AE2084"/>
    <w:rsid w:val="00AE2273"/>
    <w:rsid w:val="00AE232E"/>
    <w:rsid w:val="00AE2523"/>
    <w:rsid w:val="00AE2D4C"/>
    <w:rsid w:val="00AE2D77"/>
    <w:rsid w:val="00AE3315"/>
    <w:rsid w:val="00AE337A"/>
    <w:rsid w:val="00AE3423"/>
    <w:rsid w:val="00AE35C4"/>
    <w:rsid w:val="00AE38D6"/>
    <w:rsid w:val="00AE3B00"/>
    <w:rsid w:val="00AE3C5A"/>
    <w:rsid w:val="00AE4044"/>
    <w:rsid w:val="00AE433A"/>
    <w:rsid w:val="00AE4465"/>
    <w:rsid w:val="00AE4642"/>
    <w:rsid w:val="00AE4793"/>
    <w:rsid w:val="00AE4DB4"/>
    <w:rsid w:val="00AE5450"/>
    <w:rsid w:val="00AE55D3"/>
    <w:rsid w:val="00AE55EC"/>
    <w:rsid w:val="00AE5CE6"/>
    <w:rsid w:val="00AE5E72"/>
    <w:rsid w:val="00AE5FAF"/>
    <w:rsid w:val="00AE720B"/>
    <w:rsid w:val="00AE73DD"/>
    <w:rsid w:val="00AE7610"/>
    <w:rsid w:val="00AE767D"/>
    <w:rsid w:val="00AE7D70"/>
    <w:rsid w:val="00AE7F05"/>
    <w:rsid w:val="00AF08A7"/>
    <w:rsid w:val="00AF0910"/>
    <w:rsid w:val="00AF10EA"/>
    <w:rsid w:val="00AF1602"/>
    <w:rsid w:val="00AF2040"/>
    <w:rsid w:val="00AF2354"/>
    <w:rsid w:val="00AF257A"/>
    <w:rsid w:val="00AF2710"/>
    <w:rsid w:val="00AF27C5"/>
    <w:rsid w:val="00AF2C4D"/>
    <w:rsid w:val="00AF2D89"/>
    <w:rsid w:val="00AF32FA"/>
    <w:rsid w:val="00AF3B8D"/>
    <w:rsid w:val="00AF3E9A"/>
    <w:rsid w:val="00AF4A0F"/>
    <w:rsid w:val="00AF53C7"/>
    <w:rsid w:val="00AF5B5C"/>
    <w:rsid w:val="00AF63C8"/>
    <w:rsid w:val="00AF6E3D"/>
    <w:rsid w:val="00AF6F90"/>
    <w:rsid w:val="00AF7767"/>
    <w:rsid w:val="00AF7E45"/>
    <w:rsid w:val="00AF7E7B"/>
    <w:rsid w:val="00B00014"/>
    <w:rsid w:val="00B006E5"/>
    <w:rsid w:val="00B00D5E"/>
    <w:rsid w:val="00B00D98"/>
    <w:rsid w:val="00B012A8"/>
    <w:rsid w:val="00B01377"/>
    <w:rsid w:val="00B0147C"/>
    <w:rsid w:val="00B01A6C"/>
    <w:rsid w:val="00B01B0D"/>
    <w:rsid w:val="00B0239A"/>
    <w:rsid w:val="00B0247B"/>
    <w:rsid w:val="00B0272B"/>
    <w:rsid w:val="00B02A75"/>
    <w:rsid w:val="00B02EB5"/>
    <w:rsid w:val="00B03255"/>
    <w:rsid w:val="00B04560"/>
    <w:rsid w:val="00B04679"/>
    <w:rsid w:val="00B04D25"/>
    <w:rsid w:val="00B05CEA"/>
    <w:rsid w:val="00B06354"/>
    <w:rsid w:val="00B064F2"/>
    <w:rsid w:val="00B065B0"/>
    <w:rsid w:val="00B06629"/>
    <w:rsid w:val="00B06FB5"/>
    <w:rsid w:val="00B075FF"/>
    <w:rsid w:val="00B07BA1"/>
    <w:rsid w:val="00B07F26"/>
    <w:rsid w:val="00B107F0"/>
    <w:rsid w:val="00B10D5B"/>
    <w:rsid w:val="00B10F7B"/>
    <w:rsid w:val="00B11013"/>
    <w:rsid w:val="00B110B3"/>
    <w:rsid w:val="00B11F13"/>
    <w:rsid w:val="00B12116"/>
    <w:rsid w:val="00B12126"/>
    <w:rsid w:val="00B1232C"/>
    <w:rsid w:val="00B125D0"/>
    <w:rsid w:val="00B1287C"/>
    <w:rsid w:val="00B12C9E"/>
    <w:rsid w:val="00B13018"/>
    <w:rsid w:val="00B131DA"/>
    <w:rsid w:val="00B134C3"/>
    <w:rsid w:val="00B13635"/>
    <w:rsid w:val="00B137BA"/>
    <w:rsid w:val="00B142E7"/>
    <w:rsid w:val="00B155B6"/>
    <w:rsid w:val="00B15B22"/>
    <w:rsid w:val="00B15C74"/>
    <w:rsid w:val="00B16310"/>
    <w:rsid w:val="00B16339"/>
    <w:rsid w:val="00B1644C"/>
    <w:rsid w:val="00B1651C"/>
    <w:rsid w:val="00B16865"/>
    <w:rsid w:val="00B16A89"/>
    <w:rsid w:val="00B17052"/>
    <w:rsid w:val="00B17304"/>
    <w:rsid w:val="00B17F4D"/>
    <w:rsid w:val="00B203A5"/>
    <w:rsid w:val="00B20596"/>
    <w:rsid w:val="00B20ADB"/>
    <w:rsid w:val="00B20DBA"/>
    <w:rsid w:val="00B20F2C"/>
    <w:rsid w:val="00B21736"/>
    <w:rsid w:val="00B21AAA"/>
    <w:rsid w:val="00B21F4F"/>
    <w:rsid w:val="00B22AA8"/>
    <w:rsid w:val="00B22B63"/>
    <w:rsid w:val="00B230EB"/>
    <w:rsid w:val="00B2314F"/>
    <w:rsid w:val="00B231E4"/>
    <w:rsid w:val="00B238E4"/>
    <w:rsid w:val="00B23CA9"/>
    <w:rsid w:val="00B23D49"/>
    <w:rsid w:val="00B23E7F"/>
    <w:rsid w:val="00B2438E"/>
    <w:rsid w:val="00B24FF2"/>
    <w:rsid w:val="00B25074"/>
    <w:rsid w:val="00B250BC"/>
    <w:rsid w:val="00B256CF"/>
    <w:rsid w:val="00B256E1"/>
    <w:rsid w:val="00B25A9C"/>
    <w:rsid w:val="00B25B6E"/>
    <w:rsid w:val="00B25B97"/>
    <w:rsid w:val="00B25C12"/>
    <w:rsid w:val="00B25CA1"/>
    <w:rsid w:val="00B26894"/>
    <w:rsid w:val="00B26A19"/>
    <w:rsid w:val="00B27973"/>
    <w:rsid w:val="00B27978"/>
    <w:rsid w:val="00B30021"/>
    <w:rsid w:val="00B306C5"/>
    <w:rsid w:val="00B31A09"/>
    <w:rsid w:val="00B31C74"/>
    <w:rsid w:val="00B32173"/>
    <w:rsid w:val="00B3223E"/>
    <w:rsid w:val="00B32263"/>
    <w:rsid w:val="00B32383"/>
    <w:rsid w:val="00B326C1"/>
    <w:rsid w:val="00B326FA"/>
    <w:rsid w:val="00B32900"/>
    <w:rsid w:val="00B32907"/>
    <w:rsid w:val="00B329A2"/>
    <w:rsid w:val="00B32E7F"/>
    <w:rsid w:val="00B3336D"/>
    <w:rsid w:val="00B335F3"/>
    <w:rsid w:val="00B337C6"/>
    <w:rsid w:val="00B33804"/>
    <w:rsid w:val="00B33A2F"/>
    <w:rsid w:val="00B34476"/>
    <w:rsid w:val="00B34492"/>
    <w:rsid w:val="00B3458A"/>
    <w:rsid w:val="00B34726"/>
    <w:rsid w:val="00B347CF"/>
    <w:rsid w:val="00B34E77"/>
    <w:rsid w:val="00B35264"/>
    <w:rsid w:val="00B3582A"/>
    <w:rsid w:val="00B358AC"/>
    <w:rsid w:val="00B35B6D"/>
    <w:rsid w:val="00B35DD9"/>
    <w:rsid w:val="00B3616A"/>
    <w:rsid w:val="00B362FE"/>
    <w:rsid w:val="00B36B93"/>
    <w:rsid w:val="00B36C07"/>
    <w:rsid w:val="00B36DE4"/>
    <w:rsid w:val="00B37597"/>
    <w:rsid w:val="00B3770B"/>
    <w:rsid w:val="00B378E2"/>
    <w:rsid w:val="00B37C63"/>
    <w:rsid w:val="00B37D2A"/>
    <w:rsid w:val="00B37F0D"/>
    <w:rsid w:val="00B40238"/>
    <w:rsid w:val="00B40302"/>
    <w:rsid w:val="00B40716"/>
    <w:rsid w:val="00B40F62"/>
    <w:rsid w:val="00B41232"/>
    <w:rsid w:val="00B4159E"/>
    <w:rsid w:val="00B4186C"/>
    <w:rsid w:val="00B41BC3"/>
    <w:rsid w:val="00B42257"/>
    <w:rsid w:val="00B42979"/>
    <w:rsid w:val="00B433D0"/>
    <w:rsid w:val="00B43466"/>
    <w:rsid w:val="00B43A52"/>
    <w:rsid w:val="00B43EE7"/>
    <w:rsid w:val="00B4472B"/>
    <w:rsid w:val="00B44D04"/>
    <w:rsid w:val="00B44DB9"/>
    <w:rsid w:val="00B45751"/>
    <w:rsid w:val="00B45FF5"/>
    <w:rsid w:val="00B46384"/>
    <w:rsid w:val="00B464B2"/>
    <w:rsid w:val="00B467FB"/>
    <w:rsid w:val="00B46829"/>
    <w:rsid w:val="00B46DEB"/>
    <w:rsid w:val="00B46FE3"/>
    <w:rsid w:val="00B47196"/>
    <w:rsid w:val="00B47203"/>
    <w:rsid w:val="00B47AEA"/>
    <w:rsid w:val="00B47EC3"/>
    <w:rsid w:val="00B50005"/>
    <w:rsid w:val="00B5039E"/>
    <w:rsid w:val="00B50AE1"/>
    <w:rsid w:val="00B50C53"/>
    <w:rsid w:val="00B50CBE"/>
    <w:rsid w:val="00B50DF9"/>
    <w:rsid w:val="00B5121C"/>
    <w:rsid w:val="00B529A5"/>
    <w:rsid w:val="00B529DE"/>
    <w:rsid w:val="00B52CF5"/>
    <w:rsid w:val="00B5377F"/>
    <w:rsid w:val="00B54470"/>
    <w:rsid w:val="00B5466B"/>
    <w:rsid w:val="00B54DD3"/>
    <w:rsid w:val="00B5518A"/>
    <w:rsid w:val="00B5551A"/>
    <w:rsid w:val="00B55D2A"/>
    <w:rsid w:val="00B55E19"/>
    <w:rsid w:val="00B55F13"/>
    <w:rsid w:val="00B56662"/>
    <w:rsid w:val="00B56C03"/>
    <w:rsid w:val="00B56F13"/>
    <w:rsid w:val="00B56F42"/>
    <w:rsid w:val="00B5707F"/>
    <w:rsid w:val="00B57237"/>
    <w:rsid w:val="00B57D07"/>
    <w:rsid w:val="00B60327"/>
    <w:rsid w:val="00B60E67"/>
    <w:rsid w:val="00B611B5"/>
    <w:rsid w:val="00B61470"/>
    <w:rsid w:val="00B623E4"/>
    <w:rsid w:val="00B628A3"/>
    <w:rsid w:val="00B62CAE"/>
    <w:rsid w:val="00B638FB"/>
    <w:rsid w:val="00B63CB5"/>
    <w:rsid w:val="00B63D78"/>
    <w:rsid w:val="00B63DC6"/>
    <w:rsid w:val="00B63FE0"/>
    <w:rsid w:val="00B642E4"/>
    <w:rsid w:val="00B64922"/>
    <w:rsid w:val="00B652C5"/>
    <w:rsid w:val="00B65947"/>
    <w:rsid w:val="00B65D42"/>
    <w:rsid w:val="00B66D06"/>
    <w:rsid w:val="00B67160"/>
    <w:rsid w:val="00B67517"/>
    <w:rsid w:val="00B67912"/>
    <w:rsid w:val="00B67932"/>
    <w:rsid w:val="00B67A54"/>
    <w:rsid w:val="00B67F07"/>
    <w:rsid w:val="00B702E0"/>
    <w:rsid w:val="00B703D1"/>
    <w:rsid w:val="00B706E5"/>
    <w:rsid w:val="00B708FB"/>
    <w:rsid w:val="00B70CD5"/>
    <w:rsid w:val="00B7103C"/>
    <w:rsid w:val="00B7123C"/>
    <w:rsid w:val="00B715BC"/>
    <w:rsid w:val="00B7174B"/>
    <w:rsid w:val="00B71D8B"/>
    <w:rsid w:val="00B71EA0"/>
    <w:rsid w:val="00B71F9F"/>
    <w:rsid w:val="00B722F0"/>
    <w:rsid w:val="00B723BD"/>
    <w:rsid w:val="00B728C1"/>
    <w:rsid w:val="00B72D3A"/>
    <w:rsid w:val="00B73508"/>
    <w:rsid w:val="00B73B25"/>
    <w:rsid w:val="00B73BDB"/>
    <w:rsid w:val="00B74088"/>
    <w:rsid w:val="00B742E7"/>
    <w:rsid w:val="00B7449F"/>
    <w:rsid w:val="00B75497"/>
    <w:rsid w:val="00B761F4"/>
    <w:rsid w:val="00B76657"/>
    <w:rsid w:val="00B76E3B"/>
    <w:rsid w:val="00B76F1A"/>
    <w:rsid w:val="00B77393"/>
    <w:rsid w:val="00B777C1"/>
    <w:rsid w:val="00B7792A"/>
    <w:rsid w:val="00B77F5D"/>
    <w:rsid w:val="00B803C2"/>
    <w:rsid w:val="00B806F2"/>
    <w:rsid w:val="00B80861"/>
    <w:rsid w:val="00B80B99"/>
    <w:rsid w:val="00B81013"/>
    <w:rsid w:val="00B812CB"/>
    <w:rsid w:val="00B815CD"/>
    <w:rsid w:val="00B81BDE"/>
    <w:rsid w:val="00B8285B"/>
    <w:rsid w:val="00B829CA"/>
    <w:rsid w:val="00B833D8"/>
    <w:rsid w:val="00B84516"/>
    <w:rsid w:val="00B84ADE"/>
    <w:rsid w:val="00B84B48"/>
    <w:rsid w:val="00B84F95"/>
    <w:rsid w:val="00B8620A"/>
    <w:rsid w:val="00B866A0"/>
    <w:rsid w:val="00B868D7"/>
    <w:rsid w:val="00B873E9"/>
    <w:rsid w:val="00B876F5"/>
    <w:rsid w:val="00B90443"/>
    <w:rsid w:val="00B905FB"/>
    <w:rsid w:val="00B91612"/>
    <w:rsid w:val="00B91B61"/>
    <w:rsid w:val="00B92567"/>
    <w:rsid w:val="00B926F9"/>
    <w:rsid w:val="00B92918"/>
    <w:rsid w:val="00B931D0"/>
    <w:rsid w:val="00B934EB"/>
    <w:rsid w:val="00B93956"/>
    <w:rsid w:val="00B93C5B"/>
    <w:rsid w:val="00B93C76"/>
    <w:rsid w:val="00B93FEB"/>
    <w:rsid w:val="00B94326"/>
    <w:rsid w:val="00B944CC"/>
    <w:rsid w:val="00B94D29"/>
    <w:rsid w:val="00B94DD6"/>
    <w:rsid w:val="00B95551"/>
    <w:rsid w:val="00B95C8D"/>
    <w:rsid w:val="00B961CF"/>
    <w:rsid w:val="00B96D5B"/>
    <w:rsid w:val="00B96DD6"/>
    <w:rsid w:val="00B96F85"/>
    <w:rsid w:val="00B9714A"/>
    <w:rsid w:val="00B975C9"/>
    <w:rsid w:val="00BA0122"/>
    <w:rsid w:val="00BA0840"/>
    <w:rsid w:val="00BA1176"/>
    <w:rsid w:val="00BA14D7"/>
    <w:rsid w:val="00BA15FF"/>
    <w:rsid w:val="00BA179F"/>
    <w:rsid w:val="00BA19E2"/>
    <w:rsid w:val="00BA1FE5"/>
    <w:rsid w:val="00BA2801"/>
    <w:rsid w:val="00BA28D3"/>
    <w:rsid w:val="00BA2C10"/>
    <w:rsid w:val="00BA2D30"/>
    <w:rsid w:val="00BA2D8F"/>
    <w:rsid w:val="00BA3EE3"/>
    <w:rsid w:val="00BA3F73"/>
    <w:rsid w:val="00BA414A"/>
    <w:rsid w:val="00BA4631"/>
    <w:rsid w:val="00BA4967"/>
    <w:rsid w:val="00BA4EB4"/>
    <w:rsid w:val="00BA60A8"/>
    <w:rsid w:val="00BA6519"/>
    <w:rsid w:val="00BA66BF"/>
    <w:rsid w:val="00BA73A9"/>
    <w:rsid w:val="00BB03EC"/>
    <w:rsid w:val="00BB0FAA"/>
    <w:rsid w:val="00BB1196"/>
    <w:rsid w:val="00BB150D"/>
    <w:rsid w:val="00BB1BCE"/>
    <w:rsid w:val="00BB1EEF"/>
    <w:rsid w:val="00BB2256"/>
    <w:rsid w:val="00BB2377"/>
    <w:rsid w:val="00BB29A7"/>
    <w:rsid w:val="00BB2AF8"/>
    <w:rsid w:val="00BB2F61"/>
    <w:rsid w:val="00BB3061"/>
    <w:rsid w:val="00BB3136"/>
    <w:rsid w:val="00BB32D1"/>
    <w:rsid w:val="00BB3766"/>
    <w:rsid w:val="00BB3A49"/>
    <w:rsid w:val="00BB3BEF"/>
    <w:rsid w:val="00BB3C58"/>
    <w:rsid w:val="00BB4028"/>
    <w:rsid w:val="00BB43E2"/>
    <w:rsid w:val="00BB48A8"/>
    <w:rsid w:val="00BB4B91"/>
    <w:rsid w:val="00BB5B5C"/>
    <w:rsid w:val="00BB60CA"/>
    <w:rsid w:val="00BB677B"/>
    <w:rsid w:val="00BB6BA8"/>
    <w:rsid w:val="00BB7C63"/>
    <w:rsid w:val="00BC08FC"/>
    <w:rsid w:val="00BC0FFF"/>
    <w:rsid w:val="00BC10B9"/>
    <w:rsid w:val="00BC1C45"/>
    <w:rsid w:val="00BC1FEB"/>
    <w:rsid w:val="00BC2760"/>
    <w:rsid w:val="00BC2839"/>
    <w:rsid w:val="00BC29B5"/>
    <w:rsid w:val="00BC30AF"/>
    <w:rsid w:val="00BC31CD"/>
    <w:rsid w:val="00BC3C80"/>
    <w:rsid w:val="00BC4967"/>
    <w:rsid w:val="00BC4EB1"/>
    <w:rsid w:val="00BC5415"/>
    <w:rsid w:val="00BC55CB"/>
    <w:rsid w:val="00BC57BD"/>
    <w:rsid w:val="00BC600A"/>
    <w:rsid w:val="00BC60C7"/>
    <w:rsid w:val="00BC6280"/>
    <w:rsid w:val="00BC6925"/>
    <w:rsid w:val="00BC72AC"/>
    <w:rsid w:val="00BC7C8D"/>
    <w:rsid w:val="00BD0799"/>
    <w:rsid w:val="00BD0AB3"/>
    <w:rsid w:val="00BD1353"/>
    <w:rsid w:val="00BD1418"/>
    <w:rsid w:val="00BD14BA"/>
    <w:rsid w:val="00BD1AAC"/>
    <w:rsid w:val="00BD1B76"/>
    <w:rsid w:val="00BD1EE0"/>
    <w:rsid w:val="00BD2049"/>
    <w:rsid w:val="00BD20C6"/>
    <w:rsid w:val="00BD235B"/>
    <w:rsid w:val="00BD28E1"/>
    <w:rsid w:val="00BD2C37"/>
    <w:rsid w:val="00BD3D30"/>
    <w:rsid w:val="00BD3F02"/>
    <w:rsid w:val="00BD4115"/>
    <w:rsid w:val="00BD4555"/>
    <w:rsid w:val="00BD46A8"/>
    <w:rsid w:val="00BD4810"/>
    <w:rsid w:val="00BD4C26"/>
    <w:rsid w:val="00BD4FBF"/>
    <w:rsid w:val="00BD518D"/>
    <w:rsid w:val="00BD5401"/>
    <w:rsid w:val="00BD56B7"/>
    <w:rsid w:val="00BD5BDF"/>
    <w:rsid w:val="00BD666F"/>
    <w:rsid w:val="00BE027E"/>
    <w:rsid w:val="00BE02E2"/>
    <w:rsid w:val="00BE0C47"/>
    <w:rsid w:val="00BE0EE1"/>
    <w:rsid w:val="00BE10FD"/>
    <w:rsid w:val="00BE1DC3"/>
    <w:rsid w:val="00BE1FD3"/>
    <w:rsid w:val="00BE2536"/>
    <w:rsid w:val="00BE29C2"/>
    <w:rsid w:val="00BE3735"/>
    <w:rsid w:val="00BE37AB"/>
    <w:rsid w:val="00BE39C5"/>
    <w:rsid w:val="00BE3C31"/>
    <w:rsid w:val="00BE3CFA"/>
    <w:rsid w:val="00BE48BC"/>
    <w:rsid w:val="00BE4F7C"/>
    <w:rsid w:val="00BE5B6E"/>
    <w:rsid w:val="00BE6109"/>
    <w:rsid w:val="00BE6386"/>
    <w:rsid w:val="00BE6479"/>
    <w:rsid w:val="00BE6CC6"/>
    <w:rsid w:val="00BE7046"/>
    <w:rsid w:val="00BE7407"/>
    <w:rsid w:val="00BE7FCD"/>
    <w:rsid w:val="00BF06B4"/>
    <w:rsid w:val="00BF09C1"/>
    <w:rsid w:val="00BF0F27"/>
    <w:rsid w:val="00BF2060"/>
    <w:rsid w:val="00BF2312"/>
    <w:rsid w:val="00BF2C68"/>
    <w:rsid w:val="00BF2C7A"/>
    <w:rsid w:val="00BF2EF4"/>
    <w:rsid w:val="00BF2FB9"/>
    <w:rsid w:val="00BF378B"/>
    <w:rsid w:val="00BF387F"/>
    <w:rsid w:val="00BF3B12"/>
    <w:rsid w:val="00BF3C54"/>
    <w:rsid w:val="00BF3C7F"/>
    <w:rsid w:val="00BF3DEC"/>
    <w:rsid w:val="00BF3ECC"/>
    <w:rsid w:val="00BF4548"/>
    <w:rsid w:val="00BF4D20"/>
    <w:rsid w:val="00BF5A8F"/>
    <w:rsid w:val="00BF633E"/>
    <w:rsid w:val="00BF6372"/>
    <w:rsid w:val="00BF6739"/>
    <w:rsid w:val="00BF6A98"/>
    <w:rsid w:val="00BF6CA6"/>
    <w:rsid w:val="00BF7040"/>
    <w:rsid w:val="00BF7453"/>
    <w:rsid w:val="00BF7492"/>
    <w:rsid w:val="00BF7570"/>
    <w:rsid w:val="00BF757C"/>
    <w:rsid w:val="00BF79BE"/>
    <w:rsid w:val="00BF7B83"/>
    <w:rsid w:val="00C003F9"/>
    <w:rsid w:val="00C00477"/>
    <w:rsid w:val="00C0077B"/>
    <w:rsid w:val="00C007E9"/>
    <w:rsid w:val="00C00C45"/>
    <w:rsid w:val="00C00D08"/>
    <w:rsid w:val="00C01AD1"/>
    <w:rsid w:val="00C0237D"/>
    <w:rsid w:val="00C02684"/>
    <w:rsid w:val="00C036ED"/>
    <w:rsid w:val="00C037E7"/>
    <w:rsid w:val="00C03A73"/>
    <w:rsid w:val="00C03F9C"/>
    <w:rsid w:val="00C04D8B"/>
    <w:rsid w:val="00C04F4C"/>
    <w:rsid w:val="00C05831"/>
    <w:rsid w:val="00C06631"/>
    <w:rsid w:val="00C06775"/>
    <w:rsid w:val="00C06C9F"/>
    <w:rsid w:val="00C06F48"/>
    <w:rsid w:val="00C07305"/>
    <w:rsid w:val="00C076DE"/>
    <w:rsid w:val="00C07C1E"/>
    <w:rsid w:val="00C100D6"/>
    <w:rsid w:val="00C10EF6"/>
    <w:rsid w:val="00C11E9E"/>
    <w:rsid w:val="00C12A07"/>
    <w:rsid w:val="00C12C0F"/>
    <w:rsid w:val="00C13166"/>
    <w:rsid w:val="00C143A2"/>
    <w:rsid w:val="00C15031"/>
    <w:rsid w:val="00C156A2"/>
    <w:rsid w:val="00C15802"/>
    <w:rsid w:val="00C15D57"/>
    <w:rsid w:val="00C16687"/>
    <w:rsid w:val="00C167CD"/>
    <w:rsid w:val="00C16B82"/>
    <w:rsid w:val="00C16DB7"/>
    <w:rsid w:val="00C17199"/>
    <w:rsid w:val="00C172D9"/>
    <w:rsid w:val="00C179A0"/>
    <w:rsid w:val="00C205AC"/>
    <w:rsid w:val="00C206C1"/>
    <w:rsid w:val="00C20DA9"/>
    <w:rsid w:val="00C20EFA"/>
    <w:rsid w:val="00C21E77"/>
    <w:rsid w:val="00C21F52"/>
    <w:rsid w:val="00C22237"/>
    <w:rsid w:val="00C22881"/>
    <w:rsid w:val="00C23014"/>
    <w:rsid w:val="00C23151"/>
    <w:rsid w:val="00C23A1B"/>
    <w:rsid w:val="00C23ED8"/>
    <w:rsid w:val="00C23FCA"/>
    <w:rsid w:val="00C24DA9"/>
    <w:rsid w:val="00C24E29"/>
    <w:rsid w:val="00C2525B"/>
    <w:rsid w:val="00C25B81"/>
    <w:rsid w:val="00C25C2E"/>
    <w:rsid w:val="00C26B72"/>
    <w:rsid w:val="00C26C1C"/>
    <w:rsid w:val="00C27273"/>
    <w:rsid w:val="00C27817"/>
    <w:rsid w:val="00C2791E"/>
    <w:rsid w:val="00C27A21"/>
    <w:rsid w:val="00C27D9B"/>
    <w:rsid w:val="00C302F1"/>
    <w:rsid w:val="00C30325"/>
    <w:rsid w:val="00C3046B"/>
    <w:rsid w:val="00C30AA4"/>
    <w:rsid w:val="00C30EFD"/>
    <w:rsid w:val="00C31135"/>
    <w:rsid w:val="00C31D7B"/>
    <w:rsid w:val="00C32600"/>
    <w:rsid w:val="00C32705"/>
    <w:rsid w:val="00C32F02"/>
    <w:rsid w:val="00C3305D"/>
    <w:rsid w:val="00C336ED"/>
    <w:rsid w:val="00C33C83"/>
    <w:rsid w:val="00C33E38"/>
    <w:rsid w:val="00C33F92"/>
    <w:rsid w:val="00C34164"/>
    <w:rsid w:val="00C3422E"/>
    <w:rsid w:val="00C34F80"/>
    <w:rsid w:val="00C3500E"/>
    <w:rsid w:val="00C35A6B"/>
    <w:rsid w:val="00C3675F"/>
    <w:rsid w:val="00C367AB"/>
    <w:rsid w:val="00C376AE"/>
    <w:rsid w:val="00C3780B"/>
    <w:rsid w:val="00C3784B"/>
    <w:rsid w:val="00C379D2"/>
    <w:rsid w:val="00C41A8B"/>
    <w:rsid w:val="00C41C9A"/>
    <w:rsid w:val="00C42594"/>
    <w:rsid w:val="00C42C6E"/>
    <w:rsid w:val="00C42D08"/>
    <w:rsid w:val="00C43325"/>
    <w:rsid w:val="00C43435"/>
    <w:rsid w:val="00C4365C"/>
    <w:rsid w:val="00C438B0"/>
    <w:rsid w:val="00C44B93"/>
    <w:rsid w:val="00C44EAE"/>
    <w:rsid w:val="00C4597C"/>
    <w:rsid w:val="00C45F81"/>
    <w:rsid w:val="00C46085"/>
    <w:rsid w:val="00C470B3"/>
    <w:rsid w:val="00C474F5"/>
    <w:rsid w:val="00C47923"/>
    <w:rsid w:val="00C47AA0"/>
    <w:rsid w:val="00C47F9B"/>
    <w:rsid w:val="00C50028"/>
    <w:rsid w:val="00C50524"/>
    <w:rsid w:val="00C50971"/>
    <w:rsid w:val="00C509B3"/>
    <w:rsid w:val="00C50EB8"/>
    <w:rsid w:val="00C51875"/>
    <w:rsid w:val="00C51A67"/>
    <w:rsid w:val="00C51D14"/>
    <w:rsid w:val="00C51DF2"/>
    <w:rsid w:val="00C5224C"/>
    <w:rsid w:val="00C52453"/>
    <w:rsid w:val="00C52666"/>
    <w:rsid w:val="00C52E84"/>
    <w:rsid w:val="00C535DC"/>
    <w:rsid w:val="00C53D6D"/>
    <w:rsid w:val="00C540A5"/>
    <w:rsid w:val="00C5478D"/>
    <w:rsid w:val="00C54C62"/>
    <w:rsid w:val="00C55160"/>
    <w:rsid w:val="00C559DD"/>
    <w:rsid w:val="00C55B97"/>
    <w:rsid w:val="00C55DD9"/>
    <w:rsid w:val="00C561E6"/>
    <w:rsid w:val="00C565C9"/>
    <w:rsid w:val="00C5695C"/>
    <w:rsid w:val="00C56B5C"/>
    <w:rsid w:val="00C57787"/>
    <w:rsid w:val="00C57A96"/>
    <w:rsid w:val="00C57AF3"/>
    <w:rsid w:val="00C57DB3"/>
    <w:rsid w:val="00C60065"/>
    <w:rsid w:val="00C6037E"/>
    <w:rsid w:val="00C6044D"/>
    <w:rsid w:val="00C606EA"/>
    <w:rsid w:val="00C60955"/>
    <w:rsid w:val="00C609B5"/>
    <w:rsid w:val="00C6110D"/>
    <w:rsid w:val="00C61CE4"/>
    <w:rsid w:val="00C624D0"/>
    <w:rsid w:val="00C62FEC"/>
    <w:rsid w:val="00C630CE"/>
    <w:rsid w:val="00C631BE"/>
    <w:rsid w:val="00C636D6"/>
    <w:rsid w:val="00C645C3"/>
    <w:rsid w:val="00C647D3"/>
    <w:rsid w:val="00C6489E"/>
    <w:rsid w:val="00C64DCF"/>
    <w:rsid w:val="00C64DDB"/>
    <w:rsid w:val="00C64FE0"/>
    <w:rsid w:val="00C65289"/>
    <w:rsid w:val="00C65713"/>
    <w:rsid w:val="00C658FE"/>
    <w:rsid w:val="00C65E30"/>
    <w:rsid w:val="00C660E5"/>
    <w:rsid w:val="00C670CB"/>
    <w:rsid w:val="00C67562"/>
    <w:rsid w:val="00C6777D"/>
    <w:rsid w:val="00C67905"/>
    <w:rsid w:val="00C67935"/>
    <w:rsid w:val="00C679DD"/>
    <w:rsid w:val="00C679EB"/>
    <w:rsid w:val="00C67E2C"/>
    <w:rsid w:val="00C70085"/>
    <w:rsid w:val="00C70527"/>
    <w:rsid w:val="00C70990"/>
    <w:rsid w:val="00C70EFE"/>
    <w:rsid w:val="00C70F3E"/>
    <w:rsid w:val="00C71740"/>
    <w:rsid w:val="00C719E4"/>
    <w:rsid w:val="00C720D6"/>
    <w:rsid w:val="00C7225A"/>
    <w:rsid w:val="00C723C1"/>
    <w:rsid w:val="00C724CD"/>
    <w:rsid w:val="00C72741"/>
    <w:rsid w:val="00C72CD0"/>
    <w:rsid w:val="00C734C5"/>
    <w:rsid w:val="00C7351C"/>
    <w:rsid w:val="00C73549"/>
    <w:rsid w:val="00C7375E"/>
    <w:rsid w:val="00C73907"/>
    <w:rsid w:val="00C757A3"/>
    <w:rsid w:val="00C75859"/>
    <w:rsid w:val="00C7590C"/>
    <w:rsid w:val="00C75C2D"/>
    <w:rsid w:val="00C75CBF"/>
    <w:rsid w:val="00C767CF"/>
    <w:rsid w:val="00C769E7"/>
    <w:rsid w:val="00C76BD2"/>
    <w:rsid w:val="00C77278"/>
    <w:rsid w:val="00C773B8"/>
    <w:rsid w:val="00C774C1"/>
    <w:rsid w:val="00C77561"/>
    <w:rsid w:val="00C77A32"/>
    <w:rsid w:val="00C77DA8"/>
    <w:rsid w:val="00C80594"/>
    <w:rsid w:val="00C808DC"/>
    <w:rsid w:val="00C80A10"/>
    <w:rsid w:val="00C811A4"/>
    <w:rsid w:val="00C8183E"/>
    <w:rsid w:val="00C81D47"/>
    <w:rsid w:val="00C81E9C"/>
    <w:rsid w:val="00C81F74"/>
    <w:rsid w:val="00C82526"/>
    <w:rsid w:val="00C82C39"/>
    <w:rsid w:val="00C8332E"/>
    <w:rsid w:val="00C83659"/>
    <w:rsid w:val="00C83844"/>
    <w:rsid w:val="00C83C5E"/>
    <w:rsid w:val="00C84197"/>
    <w:rsid w:val="00C84621"/>
    <w:rsid w:val="00C84E6E"/>
    <w:rsid w:val="00C8590A"/>
    <w:rsid w:val="00C85D32"/>
    <w:rsid w:val="00C85DAB"/>
    <w:rsid w:val="00C86194"/>
    <w:rsid w:val="00C86727"/>
    <w:rsid w:val="00C87399"/>
    <w:rsid w:val="00C87BAD"/>
    <w:rsid w:val="00C900BC"/>
    <w:rsid w:val="00C92169"/>
    <w:rsid w:val="00C92286"/>
    <w:rsid w:val="00C927F3"/>
    <w:rsid w:val="00C9281F"/>
    <w:rsid w:val="00C92C6B"/>
    <w:rsid w:val="00C92DA1"/>
    <w:rsid w:val="00C92EB2"/>
    <w:rsid w:val="00C9362D"/>
    <w:rsid w:val="00C93A09"/>
    <w:rsid w:val="00C941F4"/>
    <w:rsid w:val="00C9434C"/>
    <w:rsid w:val="00C94A66"/>
    <w:rsid w:val="00C94CAF"/>
    <w:rsid w:val="00C94ECA"/>
    <w:rsid w:val="00C94F5C"/>
    <w:rsid w:val="00C95663"/>
    <w:rsid w:val="00C9593F"/>
    <w:rsid w:val="00C95A9F"/>
    <w:rsid w:val="00C95CD7"/>
    <w:rsid w:val="00C962B1"/>
    <w:rsid w:val="00C96C92"/>
    <w:rsid w:val="00C973B5"/>
    <w:rsid w:val="00C97780"/>
    <w:rsid w:val="00CA06D6"/>
    <w:rsid w:val="00CA1214"/>
    <w:rsid w:val="00CA13DD"/>
    <w:rsid w:val="00CA17D2"/>
    <w:rsid w:val="00CA1CF2"/>
    <w:rsid w:val="00CA1FC5"/>
    <w:rsid w:val="00CA25CB"/>
    <w:rsid w:val="00CA2960"/>
    <w:rsid w:val="00CA3444"/>
    <w:rsid w:val="00CA3BC8"/>
    <w:rsid w:val="00CA3D1D"/>
    <w:rsid w:val="00CA41F6"/>
    <w:rsid w:val="00CA4287"/>
    <w:rsid w:val="00CA47B2"/>
    <w:rsid w:val="00CA49BA"/>
    <w:rsid w:val="00CA4B70"/>
    <w:rsid w:val="00CA5211"/>
    <w:rsid w:val="00CA6123"/>
    <w:rsid w:val="00CA677E"/>
    <w:rsid w:val="00CA67C2"/>
    <w:rsid w:val="00CA6CF9"/>
    <w:rsid w:val="00CA6D16"/>
    <w:rsid w:val="00CA75BD"/>
    <w:rsid w:val="00CA7E8D"/>
    <w:rsid w:val="00CA7EAB"/>
    <w:rsid w:val="00CB009E"/>
    <w:rsid w:val="00CB0236"/>
    <w:rsid w:val="00CB05A8"/>
    <w:rsid w:val="00CB1257"/>
    <w:rsid w:val="00CB1992"/>
    <w:rsid w:val="00CB19D2"/>
    <w:rsid w:val="00CB1C35"/>
    <w:rsid w:val="00CB1CA0"/>
    <w:rsid w:val="00CB2425"/>
    <w:rsid w:val="00CB2C55"/>
    <w:rsid w:val="00CB30F2"/>
    <w:rsid w:val="00CB31BA"/>
    <w:rsid w:val="00CB3239"/>
    <w:rsid w:val="00CB358F"/>
    <w:rsid w:val="00CB3678"/>
    <w:rsid w:val="00CB3C80"/>
    <w:rsid w:val="00CB3F72"/>
    <w:rsid w:val="00CB3FA2"/>
    <w:rsid w:val="00CB4439"/>
    <w:rsid w:val="00CB4806"/>
    <w:rsid w:val="00CB5024"/>
    <w:rsid w:val="00CB506D"/>
    <w:rsid w:val="00CB536A"/>
    <w:rsid w:val="00CB66A6"/>
    <w:rsid w:val="00CB6B39"/>
    <w:rsid w:val="00CB77CA"/>
    <w:rsid w:val="00CB7C6D"/>
    <w:rsid w:val="00CC09EE"/>
    <w:rsid w:val="00CC0FB1"/>
    <w:rsid w:val="00CC10E3"/>
    <w:rsid w:val="00CC1466"/>
    <w:rsid w:val="00CC1CA4"/>
    <w:rsid w:val="00CC2447"/>
    <w:rsid w:val="00CC31D3"/>
    <w:rsid w:val="00CC3205"/>
    <w:rsid w:val="00CC392A"/>
    <w:rsid w:val="00CC3933"/>
    <w:rsid w:val="00CC39C2"/>
    <w:rsid w:val="00CC424E"/>
    <w:rsid w:val="00CC54F0"/>
    <w:rsid w:val="00CC5500"/>
    <w:rsid w:val="00CC5986"/>
    <w:rsid w:val="00CC5B0A"/>
    <w:rsid w:val="00CC5B23"/>
    <w:rsid w:val="00CC6246"/>
    <w:rsid w:val="00CC651E"/>
    <w:rsid w:val="00CC695B"/>
    <w:rsid w:val="00CC6ED5"/>
    <w:rsid w:val="00CC7613"/>
    <w:rsid w:val="00CC7A90"/>
    <w:rsid w:val="00CC7B1B"/>
    <w:rsid w:val="00CD1649"/>
    <w:rsid w:val="00CD1904"/>
    <w:rsid w:val="00CD19E4"/>
    <w:rsid w:val="00CD1B82"/>
    <w:rsid w:val="00CD1D85"/>
    <w:rsid w:val="00CD2543"/>
    <w:rsid w:val="00CD2956"/>
    <w:rsid w:val="00CD2A9D"/>
    <w:rsid w:val="00CD2FD6"/>
    <w:rsid w:val="00CD3337"/>
    <w:rsid w:val="00CD3944"/>
    <w:rsid w:val="00CD3DC2"/>
    <w:rsid w:val="00CD4143"/>
    <w:rsid w:val="00CD48A2"/>
    <w:rsid w:val="00CD48DC"/>
    <w:rsid w:val="00CD599E"/>
    <w:rsid w:val="00CD615C"/>
    <w:rsid w:val="00CD638B"/>
    <w:rsid w:val="00CD67CE"/>
    <w:rsid w:val="00CD67FE"/>
    <w:rsid w:val="00CD757D"/>
    <w:rsid w:val="00CD7598"/>
    <w:rsid w:val="00CD7767"/>
    <w:rsid w:val="00CE0040"/>
    <w:rsid w:val="00CE01A0"/>
    <w:rsid w:val="00CE0B8F"/>
    <w:rsid w:val="00CE15E9"/>
    <w:rsid w:val="00CE1BEA"/>
    <w:rsid w:val="00CE28E4"/>
    <w:rsid w:val="00CE2BA5"/>
    <w:rsid w:val="00CE3435"/>
    <w:rsid w:val="00CE3C72"/>
    <w:rsid w:val="00CE4163"/>
    <w:rsid w:val="00CE47E4"/>
    <w:rsid w:val="00CE4925"/>
    <w:rsid w:val="00CE5154"/>
    <w:rsid w:val="00CE52E3"/>
    <w:rsid w:val="00CE595D"/>
    <w:rsid w:val="00CE5E84"/>
    <w:rsid w:val="00CE61DD"/>
    <w:rsid w:val="00CE6435"/>
    <w:rsid w:val="00CE6808"/>
    <w:rsid w:val="00CE7480"/>
    <w:rsid w:val="00CE7BEC"/>
    <w:rsid w:val="00CF1048"/>
    <w:rsid w:val="00CF18DC"/>
    <w:rsid w:val="00CF1B5C"/>
    <w:rsid w:val="00CF213B"/>
    <w:rsid w:val="00CF251F"/>
    <w:rsid w:val="00CF25E2"/>
    <w:rsid w:val="00CF2A87"/>
    <w:rsid w:val="00CF2C99"/>
    <w:rsid w:val="00CF34B1"/>
    <w:rsid w:val="00CF34DB"/>
    <w:rsid w:val="00CF35EC"/>
    <w:rsid w:val="00CF3E3F"/>
    <w:rsid w:val="00CF430D"/>
    <w:rsid w:val="00CF44C8"/>
    <w:rsid w:val="00CF4585"/>
    <w:rsid w:val="00CF4D7F"/>
    <w:rsid w:val="00CF4E55"/>
    <w:rsid w:val="00CF5019"/>
    <w:rsid w:val="00CF51D5"/>
    <w:rsid w:val="00CF5303"/>
    <w:rsid w:val="00CF5587"/>
    <w:rsid w:val="00CF5FF1"/>
    <w:rsid w:val="00CF67C9"/>
    <w:rsid w:val="00CF6B65"/>
    <w:rsid w:val="00CF6C09"/>
    <w:rsid w:val="00CF6C6E"/>
    <w:rsid w:val="00CF6D81"/>
    <w:rsid w:val="00CF6E48"/>
    <w:rsid w:val="00D00149"/>
    <w:rsid w:val="00D0077E"/>
    <w:rsid w:val="00D007BA"/>
    <w:rsid w:val="00D00C34"/>
    <w:rsid w:val="00D00CE9"/>
    <w:rsid w:val="00D01906"/>
    <w:rsid w:val="00D01D70"/>
    <w:rsid w:val="00D02707"/>
    <w:rsid w:val="00D027CD"/>
    <w:rsid w:val="00D031A4"/>
    <w:rsid w:val="00D032FD"/>
    <w:rsid w:val="00D03723"/>
    <w:rsid w:val="00D0447E"/>
    <w:rsid w:val="00D05623"/>
    <w:rsid w:val="00D0589A"/>
    <w:rsid w:val="00D069BF"/>
    <w:rsid w:val="00D069D7"/>
    <w:rsid w:val="00D070A0"/>
    <w:rsid w:val="00D10011"/>
    <w:rsid w:val="00D105EA"/>
    <w:rsid w:val="00D10710"/>
    <w:rsid w:val="00D10911"/>
    <w:rsid w:val="00D11B73"/>
    <w:rsid w:val="00D11CE5"/>
    <w:rsid w:val="00D124A8"/>
    <w:rsid w:val="00D124BA"/>
    <w:rsid w:val="00D12673"/>
    <w:rsid w:val="00D12BA5"/>
    <w:rsid w:val="00D12E29"/>
    <w:rsid w:val="00D13205"/>
    <w:rsid w:val="00D135D5"/>
    <w:rsid w:val="00D13F33"/>
    <w:rsid w:val="00D14D75"/>
    <w:rsid w:val="00D15020"/>
    <w:rsid w:val="00D15148"/>
    <w:rsid w:val="00D151F4"/>
    <w:rsid w:val="00D154E7"/>
    <w:rsid w:val="00D15834"/>
    <w:rsid w:val="00D15C0F"/>
    <w:rsid w:val="00D15DCB"/>
    <w:rsid w:val="00D16160"/>
    <w:rsid w:val="00D1696E"/>
    <w:rsid w:val="00D16C96"/>
    <w:rsid w:val="00D16DF2"/>
    <w:rsid w:val="00D17108"/>
    <w:rsid w:val="00D17475"/>
    <w:rsid w:val="00D1766D"/>
    <w:rsid w:val="00D17C2F"/>
    <w:rsid w:val="00D17E61"/>
    <w:rsid w:val="00D207C3"/>
    <w:rsid w:val="00D208EF"/>
    <w:rsid w:val="00D21043"/>
    <w:rsid w:val="00D22201"/>
    <w:rsid w:val="00D22625"/>
    <w:rsid w:val="00D22785"/>
    <w:rsid w:val="00D22C10"/>
    <w:rsid w:val="00D235DA"/>
    <w:rsid w:val="00D23677"/>
    <w:rsid w:val="00D23A5D"/>
    <w:rsid w:val="00D23CD2"/>
    <w:rsid w:val="00D24193"/>
    <w:rsid w:val="00D246BA"/>
    <w:rsid w:val="00D256FF"/>
    <w:rsid w:val="00D26B9F"/>
    <w:rsid w:val="00D26EED"/>
    <w:rsid w:val="00D278FF"/>
    <w:rsid w:val="00D27A03"/>
    <w:rsid w:val="00D27EAB"/>
    <w:rsid w:val="00D3147F"/>
    <w:rsid w:val="00D3159B"/>
    <w:rsid w:val="00D31893"/>
    <w:rsid w:val="00D31B82"/>
    <w:rsid w:val="00D31F54"/>
    <w:rsid w:val="00D32358"/>
    <w:rsid w:val="00D33376"/>
    <w:rsid w:val="00D345C9"/>
    <w:rsid w:val="00D346D6"/>
    <w:rsid w:val="00D353E7"/>
    <w:rsid w:val="00D357C0"/>
    <w:rsid w:val="00D35B87"/>
    <w:rsid w:val="00D35E2A"/>
    <w:rsid w:val="00D36288"/>
    <w:rsid w:val="00D36400"/>
    <w:rsid w:val="00D364E0"/>
    <w:rsid w:val="00D365A3"/>
    <w:rsid w:val="00D36600"/>
    <w:rsid w:val="00D3696E"/>
    <w:rsid w:val="00D36DDD"/>
    <w:rsid w:val="00D3776B"/>
    <w:rsid w:val="00D40D98"/>
    <w:rsid w:val="00D414CA"/>
    <w:rsid w:val="00D41852"/>
    <w:rsid w:val="00D41C6C"/>
    <w:rsid w:val="00D42A08"/>
    <w:rsid w:val="00D42D81"/>
    <w:rsid w:val="00D42DAC"/>
    <w:rsid w:val="00D43462"/>
    <w:rsid w:val="00D43A93"/>
    <w:rsid w:val="00D44475"/>
    <w:rsid w:val="00D4472B"/>
    <w:rsid w:val="00D44885"/>
    <w:rsid w:val="00D44B95"/>
    <w:rsid w:val="00D44FBB"/>
    <w:rsid w:val="00D45256"/>
    <w:rsid w:val="00D45579"/>
    <w:rsid w:val="00D45769"/>
    <w:rsid w:val="00D457E8"/>
    <w:rsid w:val="00D46A00"/>
    <w:rsid w:val="00D47142"/>
    <w:rsid w:val="00D4741E"/>
    <w:rsid w:val="00D479B0"/>
    <w:rsid w:val="00D479CF"/>
    <w:rsid w:val="00D502FB"/>
    <w:rsid w:val="00D50617"/>
    <w:rsid w:val="00D506D0"/>
    <w:rsid w:val="00D50D78"/>
    <w:rsid w:val="00D51486"/>
    <w:rsid w:val="00D514E0"/>
    <w:rsid w:val="00D51D30"/>
    <w:rsid w:val="00D51E2A"/>
    <w:rsid w:val="00D52084"/>
    <w:rsid w:val="00D52748"/>
    <w:rsid w:val="00D52983"/>
    <w:rsid w:val="00D533E2"/>
    <w:rsid w:val="00D53A38"/>
    <w:rsid w:val="00D53B7E"/>
    <w:rsid w:val="00D5433A"/>
    <w:rsid w:val="00D543A8"/>
    <w:rsid w:val="00D54813"/>
    <w:rsid w:val="00D54C95"/>
    <w:rsid w:val="00D5506C"/>
    <w:rsid w:val="00D5514C"/>
    <w:rsid w:val="00D55332"/>
    <w:rsid w:val="00D5571A"/>
    <w:rsid w:val="00D55BD6"/>
    <w:rsid w:val="00D55D7E"/>
    <w:rsid w:val="00D55E8B"/>
    <w:rsid w:val="00D56334"/>
    <w:rsid w:val="00D56A80"/>
    <w:rsid w:val="00D56C7C"/>
    <w:rsid w:val="00D5724E"/>
    <w:rsid w:val="00D5739E"/>
    <w:rsid w:val="00D57596"/>
    <w:rsid w:val="00D576A5"/>
    <w:rsid w:val="00D57A15"/>
    <w:rsid w:val="00D6029B"/>
    <w:rsid w:val="00D6065F"/>
    <w:rsid w:val="00D606D4"/>
    <w:rsid w:val="00D6097D"/>
    <w:rsid w:val="00D61570"/>
    <w:rsid w:val="00D61C33"/>
    <w:rsid w:val="00D627AA"/>
    <w:rsid w:val="00D62DFA"/>
    <w:rsid w:val="00D62E63"/>
    <w:rsid w:val="00D62ECC"/>
    <w:rsid w:val="00D63DF8"/>
    <w:rsid w:val="00D63F5F"/>
    <w:rsid w:val="00D64196"/>
    <w:rsid w:val="00D64791"/>
    <w:rsid w:val="00D649A6"/>
    <w:rsid w:val="00D64B80"/>
    <w:rsid w:val="00D64B89"/>
    <w:rsid w:val="00D65329"/>
    <w:rsid w:val="00D6533C"/>
    <w:rsid w:val="00D65B39"/>
    <w:rsid w:val="00D65BD6"/>
    <w:rsid w:val="00D65F6E"/>
    <w:rsid w:val="00D660DA"/>
    <w:rsid w:val="00D66276"/>
    <w:rsid w:val="00D66DBA"/>
    <w:rsid w:val="00D6762F"/>
    <w:rsid w:val="00D67680"/>
    <w:rsid w:val="00D67D5C"/>
    <w:rsid w:val="00D70193"/>
    <w:rsid w:val="00D70666"/>
    <w:rsid w:val="00D70893"/>
    <w:rsid w:val="00D70906"/>
    <w:rsid w:val="00D7138F"/>
    <w:rsid w:val="00D71420"/>
    <w:rsid w:val="00D71B22"/>
    <w:rsid w:val="00D72CB9"/>
    <w:rsid w:val="00D7306A"/>
    <w:rsid w:val="00D73E08"/>
    <w:rsid w:val="00D74CA9"/>
    <w:rsid w:val="00D7550F"/>
    <w:rsid w:val="00D76228"/>
    <w:rsid w:val="00D7643B"/>
    <w:rsid w:val="00D76C1D"/>
    <w:rsid w:val="00D76D15"/>
    <w:rsid w:val="00D76F9E"/>
    <w:rsid w:val="00D77832"/>
    <w:rsid w:val="00D77864"/>
    <w:rsid w:val="00D778E0"/>
    <w:rsid w:val="00D808D8"/>
    <w:rsid w:val="00D80B50"/>
    <w:rsid w:val="00D80C45"/>
    <w:rsid w:val="00D80FE2"/>
    <w:rsid w:val="00D81669"/>
    <w:rsid w:val="00D8207F"/>
    <w:rsid w:val="00D8211D"/>
    <w:rsid w:val="00D82341"/>
    <w:rsid w:val="00D8234C"/>
    <w:rsid w:val="00D828AE"/>
    <w:rsid w:val="00D8359B"/>
    <w:rsid w:val="00D838C5"/>
    <w:rsid w:val="00D84852"/>
    <w:rsid w:val="00D85017"/>
    <w:rsid w:val="00D85630"/>
    <w:rsid w:val="00D85AB1"/>
    <w:rsid w:val="00D85C40"/>
    <w:rsid w:val="00D85DF6"/>
    <w:rsid w:val="00D85ED0"/>
    <w:rsid w:val="00D86224"/>
    <w:rsid w:val="00D863B7"/>
    <w:rsid w:val="00D86C45"/>
    <w:rsid w:val="00D8736A"/>
    <w:rsid w:val="00D87641"/>
    <w:rsid w:val="00D87880"/>
    <w:rsid w:val="00D879A8"/>
    <w:rsid w:val="00D87EA9"/>
    <w:rsid w:val="00D87ED3"/>
    <w:rsid w:val="00D87FF4"/>
    <w:rsid w:val="00D900E8"/>
    <w:rsid w:val="00D903D8"/>
    <w:rsid w:val="00D90547"/>
    <w:rsid w:val="00D90769"/>
    <w:rsid w:val="00D9089A"/>
    <w:rsid w:val="00D90B00"/>
    <w:rsid w:val="00D90D40"/>
    <w:rsid w:val="00D90E5A"/>
    <w:rsid w:val="00D90FF5"/>
    <w:rsid w:val="00D91007"/>
    <w:rsid w:val="00D914BC"/>
    <w:rsid w:val="00D9160B"/>
    <w:rsid w:val="00D9166E"/>
    <w:rsid w:val="00D917B4"/>
    <w:rsid w:val="00D91A1A"/>
    <w:rsid w:val="00D91C5B"/>
    <w:rsid w:val="00D91D7E"/>
    <w:rsid w:val="00D9204B"/>
    <w:rsid w:val="00D9215C"/>
    <w:rsid w:val="00D922DA"/>
    <w:rsid w:val="00D923B5"/>
    <w:rsid w:val="00D928E6"/>
    <w:rsid w:val="00D92BA8"/>
    <w:rsid w:val="00D92D05"/>
    <w:rsid w:val="00D92EC2"/>
    <w:rsid w:val="00D930CE"/>
    <w:rsid w:val="00D9378D"/>
    <w:rsid w:val="00D93C5A"/>
    <w:rsid w:val="00D940FB"/>
    <w:rsid w:val="00D94AC4"/>
    <w:rsid w:val="00D9541E"/>
    <w:rsid w:val="00D955F1"/>
    <w:rsid w:val="00D95D54"/>
    <w:rsid w:val="00D9648B"/>
    <w:rsid w:val="00D9682B"/>
    <w:rsid w:val="00D96A9A"/>
    <w:rsid w:val="00D96C76"/>
    <w:rsid w:val="00D97F46"/>
    <w:rsid w:val="00DA0087"/>
    <w:rsid w:val="00DA031B"/>
    <w:rsid w:val="00DA0AC3"/>
    <w:rsid w:val="00DA127A"/>
    <w:rsid w:val="00DA1299"/>
    <w:rsid w:val="00DA1347"/>
    <w:rsid w:val="00DA13F1"/>
    <w:rsid w:val="00DA1485"/>
    <w:rsid w:val="00DA15D4"/>
    <w:rsid w:val="00DA175F"/>
    <w:rsid w:val="00DA1A9E"/>
    <w:rsid w:val="00DA2186"/>
    <w:rsid w:val="00DA21DF"/>
    <w:rsid w:val="00DA24A5"/>
    <w:rsid w:val="00DA2679"/>
    <w:rsid w:val="00DA2865"/>
    <w:rsid w:val="00DA292D"/>
    <w:rsid w:val="00DA2A66"/>
    <w:rsid w:val="00DA2E71"/>
    <w:rsid w:val="00DA322E"/>
    <w:rsid w:val="00DA3399"/>
    <w:rsid w:val="00DA3997"/>
    <w:rsid w:val="00DA3DAE"/>
    <w:rsid w:val="00DA3F33"/>
    <w:rsid w:val="00DA429B"/>
    <w:rsid w:val="00DA4782"/>
    <w:rsid w:val="00DA4A10"/>
    <w:rsid w:val="00DA4B7F"/>
    <w:rsid w:val="00DA4C64"/>
    <w:rsid w:val="00DA520C"/>
    <w:rsid w:val="00DA535A"/>
    <w:rsid w:val="00DA5C2A"/>
    <w:rsid w:val="00DA5DE8"/>
    <w:rsid w:val="00DA6033"/>
    <w:rsid w:val="00DA72C7"/>
    <w:rsid w:val="00DA7775"/>
    <w:rsid w:val="00DA7A85"/>
    <w:rsid w:val="00DB0182"/>
    <w:rsid w:val="00DB0237"/>
    <w:rsid w:val="00DB059A"/>
    <w:rsid w:val="00DB0ADC"/>
    <w:rsid w:val="00DB0B83"/>
    <w:rsid w:val="00DB0ED8"/>
    <w:rsid w:val="00DB1106"/>
    <w:rsid w:val="00DB1124"/>
    <w:rsid w:val="00DB13E9"/>
    <w:rsid w:val="00DB2115"/>
    <w:rsid w:val="00DB21C4"/>
    <w:rsid w:val="00DB21E7"/>
    <w:rsid w:val="00DB23D6"/>
    <w:rsid w:val="00DB25EA"/>
    <w:rsid w:val="00DB2EF0"/>
    <w:rsid w:val="00DB2F64"/>
    <w:rsid w:val="00DB3C0F"/>
    <w:rsid w:val="00DB3C7B"/>
    <w:rsid w:val="00DB4479"/>
    <w:rsid w:val="00DB463F"/>
    <w:rsid w:val="00DB4C42"/>
    <w:rsid w:val="00DB5179"/>
    <w:rsid w:val="00DB572D"/>
    <w:rsid w:val="00DB5CEE"/>
    <w:rsid w:val="00DB6507"/>
    <w:rsid w:val="00DB65D7"/>
    <w:rsid w:val="00DB68EF"/>
    <w:rsid w:val="00DB6AB0"/>
    <w:rsid w:val="00DB6C93"/>
    <w:rsid w:val="00DB749C"/>
    <w:rsid w:val="00DB74B8"/>
    <w:rsid w:val="00DB77F5"/>
    <w:rsid w:val="00DB7DB5"/>
    <w:rsid w:val="00DC02AF"/>
    <w:rsid w:val="00DC04FE"/>
    <w:rsid w:val="00DC0D90"/>
    <w:rsid w:val="00DC1118"/>
    <w:rsid w:val="00DC1505"/>
    <w:rsid w:val="00DC2AD7"/>
    <w:rsid w:val="00DC2E76"/>
    <w:rsid w:val="00DC2F4A"/>
    <w:rsid w:val="00DC3593"/>
    <w:rsid w:val="00DC35FA"/>
    <w:rsid w:val="00DC36EB"/>
    <w:rsid w:val="00DC3854"/>
    <w:rsid w:val="00DC3D80"/>
    <w:rsid w:val="00DC3F08"/>
    <w:rsid w:val="00DC446A"/>
    <w:rsid w:val="00DC4A0E"/>
    <w:rsid w:val="00DC4A9A"/>
    <w:rsid w:val="00DC4C18"/>
    <w:rsid w:val="00DC4D74"/>
    <w:rsid w:val="00DC66A1"/>
    <w:rsid w:val="00DC6709"/>
    <w:rsid w:val="00DC6AFA"/>
    <w:rsid w:val="00DC72D4"/>
    <w:rsid w:val="00DC7774"/>
    <w:rsid w:val="00DC7AC6"/>
    <w:rsid w:val="00DD0535"/>
    <w:rsid w:val="00DD07C4"/>
    <w:rsid w:val="00DD1040"/>
    <w:rsid w:val="00DD154E"/>
    <w:rsid w:val="00DD15F2"/>
    <w:rsid w:val="00DD16FC"/>
    <w:rsid w:val="00DD20B8"/>
    <w:rsid w:val="00DD2656"/>
    <w:rsid w:val="00DD27DA"/>
    <w:rsid w:val="00DD319F"/>
    <w:rsid w:val="00DD3395"/>
    <w:rsid w:val="00DD38E8"/>
    <w:rsid w:val="00DD3EF1"/>
    <w:rsid w:val="00DD4CA7"/>
    <w:rsid w:val="00DD4DD1"/>
    <w:rsid w:val="00DD57CF"/>
    <w:rsid w:val="00DD5AA8"/>
    <w:rsid w:val="00DD5C1F"/>
    <w:rsid w:val="00DD5E41"/>
    <w:rsid w:val="00DD5F0F"/>
    <w:rsid w:val="00DD5F65"/>
    <w:rsid w:val="00DD6634"/>
    <w:rsid w:val="00DD6755"/>
    <w:rsid w:val="00DD67ED"/>
    <w:rsid w:val="00DD690B"/>
    <w:rsid w:val="00DD7714"/>
    <w:rsid w:val="00DE1B73"/>
    <w:rsid w:val="00DE2603"/>
    <w:rsid w:val="00DE2726"/>
    <w:rsid w:val="00DE2BA1"/>
    <w:rsid w:val="00DE30B5"/>
    <w:rsid w:val="00DE314C"/>
    <w:rsid w:val="00DE3388"/>
    <w:rsid w:val="00DE341E"/>
    <w:rsid w:val="00DE37B5"/>
    <w:rsid w:val="00DE3B24"/>
    <w:rsid w:val="00DE3D5A"/>
    <w:rsid w:val="00DE4A8C"/>
    <w:rsid w:val="00DE4E8A"/>
    <w:rsid w:val="00DE4F08"/>
    <w:rsid w:val="00DE550E"/>
    <w:rsid w:val="00DE562A"/>
    <w:rsid w:val="00DE5921"/>
    <w:rsid w:val="00DE5B4A"/>
    <w:rsid w:val="00DE60E0"/>
    <w:rsid w:val="00DE61C3"/>
    <w:rsid w:val="00DE6356"/>
    <w:rsid w:val="00DE680F"/>
    <w:rsid w:val="00DE687D"/>
    <w:rsid w:val="00DE68AA"/>
    <w:rsid w:val="00DE6A9A"/>
    <w:rsid w:val="00DE6BFF"/>
    <w:rsid w:val="00DE73D1"/>
    <w:rsid w:val="00DE756F"/>
    <w:rsid w:val="00DE757D"/>
    <w:rsid w:val="00DE7755"/>
    <w:rsid w:val="00DE7B5E"/>
    <w:rsid w:val="00DF002D"/>
    <w:rsid w:val="00DF02E5"/>
    <w:rsid w:val="00DF0388"/>
    <w:rsid w:val="00DF0F5D"/>
    <w:rsid w:val="00DF14F5"/>
    <w:rsid w:val="00DF2188"/>
    <w:rsid w:val="00DF23AA"/>
    <w:rsid w:val="00DF2437"/>
    <w:rsid w:val="00DF2469"/>
    <w:rsid w:val="00DF2E41"/>
    <w:rsid w:val="00DF2EB3"/>
    <w:rsid w:val="00DF307C"/>
    <w:rsid w:val="00DF3232"/>
    <w:rsid w:val="00DF3432"/>
    <w:rsid w:val="00DF365D"/>
    <w:rsid w:val="00DF3771"/>
    <w:rsid w:val="00DF37E0"/>
    <w:rsid w:val="00DF397E"/>
    <w:rsid w:val="00DF3A34"/>
    <w:rsid w:val="00DF3AC9"/>
    <w:rsid w:val="00DF3BC9"/>
    <w:rsid w:val="00DF3BE8"/>
    <w:rsid w:val="00DF3F0C"/>
    <w:rsid w:val="00DF46A1"/>
    <w:rsid w:val="00DF4A0C"/>
    <w:rsid w:val="00DF4B79"/>
    <w:rsid w:val="00DF4BCE"/>
    <w:rsid w:val="00DF545D"/>
    <w:rsid w:val="00DF5878"/>
    <w:rsid w:val="00DF5B64"/>
    <w:rsid w:val="00DF63EC"/>
    <w:rsid w:val="00DF63F3"/>
    <w:rsid w:val="00DF7461"/>
    <w:rsid w:val="00DF76DF"/>
    <w:rsid w:val="00E00D80"/>
    <w:rsid w:val="00E013F3"/>
    <w:rsid w:val="00E01423"/>
    <w:rsid w:val="00E014E0"/>
    <w:rsid w:val="00E01EFE"/>
    <w:rsid w:val="00E0282E"/>
    <w:rsid w:val="00E03CF9"/>
    <w:rsid w:val="00E0418B"/>
    <w:rsid w:val="00E05C80"/>
    <w:rsid w:val="00E06036"/>
    <w:rsid w:val="00E06A82"/>
    <w:rsid w:val="00E0773A"/>
    <w:rsid w:val="00E078DE"/>
    <w:rsid w:val="00E10534"/>
    <w:rsid w:val="00E10DBC"/>
    <w:rsid w:val="00E11377"/>
    <w:rsid w:val="00E11485"/>
    <w:rsid w:val="00E11782"/>
    <w:rsid w:val="00E11BAB"/>
    <w:rsid w:val="00E11F27"/>
    <w:rsid w:val="00E1235E"/>
    <w:rsid w:val="00E125D0"/>
    <w:rsid w:val="00E12B56"/>
    <w:rsid w:val="00E1335B"/>
    <w:rsid w:val="00E134CC"/>
    <w:rsid w:val="00E13B2C"/>
    <w:rsid w:val="00E13B35"/>
    <w:rsid w:val="00E13C62"/>
    <w:rsid w:val="00E13D4B"/>
    <w:rsid w:val="00E13E50"/>
    <w:rsid w:val="00E14167"/>
    <w:rsid w:val="00E14187"/>
    <w:rsid w:val="00E142C0"/>
    <w:rsid w:val="00E143DD"/>
    <w:rsid w:val="00E148D8"/>
    <w:rsid w:val="00E14B0E"/>
    <w:rsid w:val="00E14D46"/>
    <w:rsid w:val="00E14D54"/>
    <w:rsid w:val="00E15EA2"/>
    <w:rsid w:val="00E15EB1"/>
    <w:rsid w:val="00E16C7F"/>
    <w:rsid w:val="00E16CAB"/>
    <w:rsid w:val="00E16E7D"/>
    <w:rsid w:val="00E17870"/>
    <w:rsid w:val="00E179D6"/>
    <w:rsid w:val="00E17A64"/>
    <w:rsid w:val="00E17CDE"/>
    <w:rsid w:val="00E17FD5"/>
    <w:rsid w:val="00E202D8"/>
    <w:rsid w:val="00E203A2"/>
    <w:rsid w:val="00E204B8"/>
    <w:rsid w:val="00E20F8D"/>
    <w:rsid w:val="00E2174B"/>
    <w:rsid w:val="00E218BE"/>
    <w:rsid w:val="00E21BA3"/>
    <w:rsid w:val="00E21F17"/>
    <w:rsid w:val="00E22ECF"/>
    <w:rsid w:val="00E236D9"/>
    <w:rsid w:val="00E23869"/>
    <w:rsid w:val="00E2413F"/>
    <w:rsid w:val="00E24248"/>
    <w:rsid w:val="00E249ED"/>
    <w:rsid w:val="00E24CE1"/>
    <w:rsid w:val="00E24F06"/>
    <w:rsid w:val="00E250FE"/>
    <w:rsid w:val="00E25475"/>
    <w:rsid w:val="00E2608C"/>
    <w:rsid w:val="00E26611"/>
    <w:rsid w:val="00E2661D"/>
    <w:rsid w:val="00E266EB"/>
    <w:rsid w:val="00E26718"/>
    <w:rsid w:val="00E26B35"/>
    <w:rsid w:val="00E26F84"/>
    <w:rsid w:val="00E26FB0"/>
    <w:rsid w:val="00E27FF2"/>
    <w:rsid w:val="00E30336"/>
    <w:rsid w:val="00E30D86"/>
    <w:rsid w:val="00E31187"/>
    <w:rsid w:val="00E31235"/>
    <w:rsid w:val="00E31684"/>
    <w:rsid w:val="00E318C7"/>
    <w:rsid w:val="00E31C71"/>
    <w:rsid w:val="00E31CA8"/>
    <w:rsid w:val="00E31CF6"/>
    <w:rsid w:val="00E323F7"/>
    <w:rsid w:val="00E32789"/>
    <w:rsid w:val="00E32EFC"/>
    <w:rsid w:val="00E3389C"/>
    <w:rsid w:val="00E342EE"/>
    <w:rsid w:val="00E3435D"/>
    <w:rsid w:val="00E34B0B"/>
    <w:rsid w:val="00E34F0D"/>
    <w:rsid w:val="00E3563E"/>
    <w:rsid w:val="00E357EE"/>
    <w:rsid w:val="00E35D06"/>
    <w:rsid w:val="00E36A86"/>
    <w:rsid w:val="00E3705F"/>
    <w:rsid w:val="00E3796F"/>
    <w:rsid w:val="00E37A47"/>
    <w:rsid w:val="00E37D15"/>
    <w:rsid w:val="00E4041D"/>
    <w:rsid w:val="00E4088D"/>
    <w:rsid w:val="00E40C05"/>
    <w:rsid w:val="00E41493"/>
    <w:rsid w:val="00E41EDB"/>
    <w:rsid w:val="00E41F23"/>
    <w:rsid w:val="00E42502"/>
    <w:rsid w:val="00E42980"/>
    <w:rsid w:val="00E42990"/>
    <w:rsid w:val="00E429AD"/>
    <w:rsid w:val="00E4304C"/>
    <w:rsid w:val="00E43162"/>
    <w:rsid w:val="00E431A9"/>
    <w:rsid w:val="00E4335C"/>
    <w:rsid w:val="00E4374D"/>
    <w:rsid w:val="00E43B4A"/>
    <w:rsid w:val="00E4443E"/>
    <w:rsid w:val="00E44444"/>
    <w:rsid w:val="00E44DDA"/>
    <w:rsid w:val="00E469CD"/>
    <w:rsid w:val="00E46EBB"/>
    <w:rsid w:val="00E47162"/>
    <w:rsid w:val="00E47223"/>
    <w:rsid w:val="00E47554"/>
    <w:rsid w:val="00E47F1B"/>
    <w:rsid w:val="00E47F6C"/>
    <w:rsid w:val="00E502E4"/>
    <w:rsid w:val="00E50443"/>
    <w:rsid w:val="00E50569"/>
    <w:rsid w:val="00E505D7"/>
    <w:rsid w:val="00E50621"/>
    <w:rsid w:val="00E51434"/>
    <w:rsid w:val="00E51D91"/>
    <w:rsid w:val="00E52B8F"/>
    <w:rsid w:val="00E53192"/>
    <w:rsid w:val="00E53281"/>
    <w:rsid w:val="00E53960"/>
    <w:rsid w:val="00E548DA"/>
    <w:rsid w:val="00E54B85"/>
    <w:rsid w:val="00E54C24"/>
    <w:rsid w:val="00E54CC2"/>
    <w:rsid w:val="00E54FA4"/>
    <w:rsid w:val="00E54FE6"/>
    <w:rsid w:val="00E55BD4"/>
    <w:rsid w:val="00E55D03"/>
    <w:rsid w:val="00E56056"/>
    <w:rsid w:val="00E568ED"/>
    <w:rsid w:val="00E56A8B"/>
    <w:rsid w:val="00E56B67"/>
    <w:rsid w:val="00E56C9C"/>
    <w:rsid w:val="00E56E04"/>
    <w:rsid w:val="00E56FD2"/>
    <w:rsid w:val="00E57F80"/>
    <w:rsid w:val="00E606E1"/>
    <w:rsid w:val="00E60E2A"/>
    <w:rsid w:val="00E61585"/>
    <w:rsid w:val="00E62166"/>
    <w:rsid w:val="00E62C77"/>
    <w:rsid w:val="00E633D6"/>
    <w:rsid w:val="00E63BBF"/>
    <w:rsid w:val="00E6430F"/>
    <w:rsid w:val="00E64AB9"/>
    <w:rsid w:val="00E650FD"/>
    <w:rsid w:val="00E6531F"/>
    <w:rsid w:val="00E65F22"/>
    <w:rsid w:val="00E65FFB"/>
    <w:rsid w:val="00E66109"/>
    <w:rsid w:val="00E66224"/>
    <w:rsid w:val="00E6653A"/>
    <w:rsid w:val="00E666A0"/>
    <w:rsid w:val="00E67B94"/>
    <w:rsid w:val="00E67E05"/>
    <w:rsid w:val="00E67E96"/>
    <w:rsid w:val="00E70111"/>
    <w:rsid w:val="00E707A7"/>
    <w:rsid w:val="00E70A82"/>
    <w:rsid w:val="00E70B30"/>
    <w:rsid w:val="00E70F04"/>
    <w:rsid w:val="00E716F8"/>
    <w:rsid w:val="00E71A65"/>
    <w:rsid w:val="00E72ED7"/>
    <w:rsid w:val="00E73528"/>
    <w:rsid w:val="00E735C6"/>
    <w:rsid w:val="00E736C5"/>
    <w:rsid w:val="00E7388B"/>
    <w:rsid w:val="00E7392C"/>
    <w:rsid w:val="00E73E5A"/>
    <w:rsid w:val="00E74068"/>
    <w:rsid w:val="00E7422E"/>
    <w:rsid w:val="00E74537"/>
    <w:rsid w:val="00E745C3"/>
    <w:rsid w:val="00E74962"/>
    <w:rsid w:val="00E74E29"/>
    <w:rsid w:val="00E750A2"/>
    <w:rsid w:val="00E750A6"/>
    <w:rsid w:val="00E762AB"/>
    <w:rsid w:val="00E763A2"/>
    <w:rsid w:val="00E768FB"/>
    <w:rsid w:val="00E76A45"/>
    <w:rsid w:val="00E77B3B"/>
    <w:rsid w:val="00E77CDE"/>
    <w:rsid w:val="00E800FE"/>
    <w:rsid w:val="00E80117"/>
    <w:rsid w:val="00E8013C"/>
    <w:rsid w:val="00E80319"/>
    <w:rsid w:val="00E81404"/>
    <w:rsid w:val="00E81572"/>
    <w:rsid w:val="00E8165A"/>
    <w:rsid w:val="00E81C44"/>
    <w:rsid w:val="00E83012"/>
    <w:rsid w:val="00E832DC"/>
    <w:rsid w:val="00E83CC3"/>
    <w:rsid w:val="00E8451D"/>
    <w:rsid w:val="00E84928"/>
    <w:rsid w:val="00E84CED"/>
    <w:rsid w:val="00E85015"/>
    <w:rsid w:val="00E85158"/>
    <w:rsid w:val="00E86E0F"/>
    <w:rsid w:val="00E87254"/>
    <w:rsid w:val="00E875CD"/>
    <w:rsid w:val="00E87C46"/>
    <w:rsid w:val="00E900EA"/>
    <w:rsid w:val="00E90B55"/>
    <w:rsid w:val="00E9252A"/>
    <w:rsid w:val="00E92E36"/>
    <w:rsid w:val="00E92F9A"/>
    <w:rsid w:val="00E930AE"/>
    <w:rsid w:val="00E9334F"/>
    <w:rsid w:val="00E93407"/>
    <w:rsid w:val="00E935BE"/>
    <w:rsid w:val="00E939C2"/>
    <w:rsid w:val="00E93F7C"/>
    <w:rsid w:val="00E941C9"/>
    <w:rsid w:val="00E94F5B"/>
    <w:rsid w:val="00E95140"/>
    <w:rsid w:val="00E95184"/>
    <w:rsid w:val="00E95BF9"/>
    <w:rsid w:val="00E95EA2"/>
    <w:rsid w:val="00E963D7"/>
    <w:rsid w:val="00E96EA9"/>
    <w:rsid w:val="00E96EB0"/>
    <w:rsid w:val="00E97508"/>
    <w:rsid w:val="00E97EAE"/>
    <w:rsid w:val="00EA04BE"/>
    <w:rsid w:val="00EA0BEF"/>
    <w:rsid w:val="00EA1365"/>
    <w:rsid w:val="00EA142A"/>
    <w:rsid w:val="00EA15E4"/>
    <w:rsid w:val="00EA1AAF"/>
    <w:rsid w:val="00EA2734"/>
    <w:rsid w:val="00EA298E"/>
    <w:rsid w:val="00EA2DF7"/>
    <w:rsid w:val="00EA31EF"/>
    <w:rsid w:val="00EA33EF"/>
    <w:rsid w:val="00EA3690"/>
    <w:rsid w:val="00EA3D26"/>
    <w:rsid w:val="00EA3D2E"/>
    <w:rsid w:val="00EA406E"/>
    <w:rsid w:val="00EA43AC"/>
    <w:rsid w:val="00EA4663"/>
    <w:rsid w:val="00EA4B37"/>
    <w:rsid w:val="00EA557D"/>
    <w:rsid w:val="00EA558C"/>
    <w:rsid w:val="00EA579D"/>
    <w:rsid w:val="00EA6649"/>
    <w:rsid w:val="00EA6857"/>
    <w:rsid w:val="00EA6FB3"/>
    <w:rsid w:val="00EA74FA"/>
    <w:rsid w:val="00EB0BAF"/>
    <w:rsid w:val="00EB0D3A"/>
    <w:rsid w:val="00EB105B"/>
    <w:rsid w:val="00EB1248"/>
    <w:rsid w:val="00EB1489"/>
    <w:rsid w:val="00EB1BBC"/>
    <w:rsid w:val="00EB248E"/>
    <w:rsid w:val="00EB2C51"/>
    <w:rsid w:val="00EB32A7"/>
    <w:rsid w:val="00EB3F3A"/>
    <w:rsid w:val="00EB4009"/>
    <w:rsid w:val="00EB461A"/>
    <w:rsid w:val="00EB512E"/>
    <w:rsid w:val="00EB537E"/>
    <w:rsid w:val="00EB548D"/>
    <w:rsid w:val="00EB5951"/>
    <w:rsid w:val="00EB63D5"/>
    <w:rsid w:val="00EB64B7"/>
    <w:rsid w:val="00EB65D9"/>
    <w:rsid w:val="00EB6732"/>
    <w:rsid w:val="00EB69C3"/>
    <w:rsid w:val="00EB6E43"/>
    <w:rsid w:val="00EB6EA7"/>
    <w:rsid w:val="00EB76CE"/>
    <w:rsid w:val="00EB79A3"/>
    <w:rsid w:val="00EB7FF2"/>
    <w:rsid w:val="00EC0C53"/>
    <w:rsid w:val="00EC0E61"/>
    <w:rsid w:val="00EC10E7"/>
    <w:rsid w:val="00EC18CB"/>
    <w:rsid w:val="00EC23F5"/>
    <w:rsid w:val="00EC2598"/>
    <w:rsid w:val="00EC27C6"/>
    <w:rsid w:val="00EC306B"/>
    <w:rsid w:val="00EC3732"/>
    <w:rsid w:val="00EC3A86"/>
    <w:rsid w:val="00EC4B9A"/>
    <w:rsid w:val="00EC4D2C"/>
    <w:rsid w:val="00EC55F6"/>
    <w:rsid w:val="00EC57BD"/>
    <w:rsid w:val="00EC5E39"/>
    <w:rsid w:val="00EC63B4"/>
    <w:rsid w:val="00EC7A5A"/>
    <w:rsid w:val="00EC7DFA"/>
    <w:rsid w:val="00ED053E"/>
    <w:rsid w:val="00ED06EF"/>
    <w:rsid w:val="00ED0A9E"/>
    <w:rsid w:val="00ED0AEF"/>
    <w:rsid w:val="00ED0C0A"/>
    <w:rsid w:val="00ED1983"/>
    <w:rsid w:val="00ED2F1D"/>
    <w:rsid w:val="00ED3313"/>
    <w:rsid w:val="00ED3378"/>
    <w:rsid w:val="00ED375C"/>
    <w:rsid w:val="00ED3F3C"/>
    <w:rsid w:val="00ED3F9F"/>
    <w:rsid w:val="00ED4778"/>
    <w:rsid w:val="00ED4AE8"/>
    <w:rsid w:val="00ED51D8"/>
    <w:rsid w:val="00ED5613"/>
    <w:rsid w:val="00ED5DCE"/>
    <w:rsid w:val="00ED653D"/>
    <w:rsid w:val="00ED69B6"/>
    <w:rsid w:val="00ED72CB"/>
    <w:rsid w:val="00ED7D18"/>
    <w:rsid w:val="00EE01FB"/>
    <w:rsid w:val="00EE07BA"/>
    <w:rsid w:val="00EE0BC2"/>
    <w:rsid w:val="00EE128E"/>
    <w:rsid w:val="00EE12CF"/>
    <w:rsid w:val="00EE1CBC"/>
    <w:rsid w:val="00EE21F5"/>
    <w:rsid w:val="00EE2248"/>
    <w:rsid w:val="00EE23AD"/>
    <w:rsid w:val="00EE2838"/>
    <w:rsid w:val="00EE2DF1"/>
    <w:rsid w:val="00EE3890"/>
    <w:rsid w:val="00EE3C2F"/>
    <w:rsid w:val="00EE3FBA"/>
    <w:rsid w:val="00EE3FCF"/>
    <w:rsid w:val="00EE421A"/>
    <w:rsid w:val="00EE42B8"/>
    <w:rsid w:val="00EE4804"/>
    <w:rsid w:val="00EE495B"/>
    <w:rsid w:val="00EE50B0"/>
    <w:rsid w:val="00EE53E8"/>
    <w:rsid w:val="00EE56DC"/>
    <w:rsid w:val="00EE57DC"/>
    <w:rsid w:val="00EE5A74"/>
    <w:rsid w:val="00EE62CC"/>
    <w:rsid w:val="00EE706F"/>
    <w:rsid w:val="00EE70C0"/>
    <w:rsid w:val="00EE7436"/>
    <w:rsid w:val="00EE781B"/>
    <w:rsid w:val="00EE7850"/>
    <w:rsid w:val="00EF01C4"/>
    <w:rsid w:val="00EF038C"/>
    <w:rsid w:val="00EF044B"/>
    <w:rsid w:val="00EF084A"/>
    <w:rsid w:val="00EF0919"/>
    <w:rsid w:val="00EF0B56"/>
    <w:rsid w:val="00EF112F"/>
    <w:rsid w:val="00EF126A"/>
    <w:rsid w:val="00EF22E1"/>
    <w:rsid w:val="00EF22F1"/>
    <w:rsid w:val="00EF2330"/>
    <w:rsid w:val="00EF26BB"/>
    <w:rsid w:val="00EF2AA1"/>
    <w:rsid w:val="00EF2B43"/>
    <w:rsid w:val="00EF2DE9"/>
    <w:rsid w:val="00EF3795"/>
    <w:rsid w:val="00EF3D8C"/>
    <w:rsid w:val="00EF4493"/>
    <w:rsid w:val="00EF4FD7"/>
    <w:rsid w:val="00EF5120"/>
    <w:rsid w:val="00EF575E"/>
    <w:rsid w:val="00EF6364"/>
    <w:rsid w:val="00EF7FB5"/>
    <w:rsid w:val="00F00572"/>
    <w:rsid w:val="00F007CB"/>
    <w:rsid w:val="00F00812"/>
    <w:rsid w:val="00F00B28"/>
    <w:rsid w:val="00F01029"/>
    <w:rsid w:val="00F01B6F"/>
    <w:rsid w:val="00F01E20"/>
    <w:rsid w:val="00F023F6"/>
    <w:rsid w:val="00F0355E"/>
    <w:rsid w:val="00F03F15"/>
    <w:rsid w:val="00F048B9"/>
    <w:rsid w:val="00F04C15"/>
    <w:rsid w:val="00F04C6F"/>
    <w:rsid w:val="00F04F48"/>
    <w:rsid w:val="00F05705"/>
    <w:rsid w:val="00F0582E"/>
    <w:rsid w:val="00F06096"/>
    <w:rsid w:val="00F06A4C"/>
    <w:rsid w:val="00F07050"/>
    <w:rsid w:val="00F071ED"/>
    <w:rsid w:val="00F0798F"/>
    <w:rsid w:val="00F07CFE"/>
    <w:rsid w:val="00F07FF9"/>
    <w:rsid w:val="00F10179"/>
    <w:rsid w:val="00F105A4"/>
    <w:rsid w:val="00F10B12"/>
    <w:rsid w:val="00F11558"/>
    <w:rsid w:val="00F1174D"/>
    <w:rsid w:val="00F11911"/>
    <w:rsid w:val="00F12287"/>
    <w:rsid w:val="00F126C2"/>
    <w:rsid w:val="00F12972"/>
    <w:rsid w:val="00F139A3"/>
    <w:rsid w:val="00F141C8"/>
    <w:rsid w:val="00F14342"/>
    <w:rsid w:val="00F14C50"/>
    <w:rsid w:val="00F151DE"/>
    <w:rsid w:val="00F15DD1"/>
    <w:rsid w:val="00F177C9"/>
    <w:rsid w:val="00F2023B"/>
    <w:rsid w:val="00F20681"/>
    <w:rsid w:val="00F20759"/>
    <w:rsid w:val="00F21214"/>
    <w:rsid w:val="00F21256"/>
    <w:rsid w:val="00F217C9"/>
    <w:rsid w:val="00F21B28"/>
    <w:rsid w:val="00F21CFD"/>
    <w:rsid w:val="00F22099"/>
    <w:rsid w:val="00F220D2"/>
    <w:rsid w:val="00F2236E"/>
    <w:rsid w:val="00F223C5"/>
    <w:rsid w:val="00F24277"/>
    <w:rsid w:val="00F2428D"/>
    <w:rsid w:val="00F248D9"/>
    <w:rsid w:val="00F24E25"/>
    <w:rsid w:val="00F250C2"/>
    <w:rsid w:val="00F251F8"/>
    <w:rsid w:val="00F256CF"/>
    <w:rsid w:val="00F256F3"/>
    <w:rsid w:val="00F258D5"/>
    <w:rsid w:val="00F26936"/>
    <w:rsid w:val="00F27E96"/>
    <w:rsid w:val="00F30594"/>
    <w:rsid w:val="00F30BB8"/>
    <w:rsid w:val="00F31081"/>
    <w:rsid w:val="00F31283"/>
    <w:rsid w:val="00F313F3"/>
    <w:rsid w:val="00F31FCE"/>
    <w:rsid w:val="00F320D2"/>
    <w:rsid w:val="00F32390"/>
    <w:rsid w:val="00F3263C"/>
    <w:rsid w:val="00F328DA"/>
    <w:rsid w:val="00F32D05"/>
    <w:rsid w:val="00F334FE"/>
    <w:rsid w:val="00F33655"/>
    <w:rsid w:val="00F33B34"/>
    <w:rsid w:val="00F34177"/>
    <w:rsid w:val="00F345DB"/>
    <w:rsid w:val="00F3492D"/>
    <w:rsid w:val="00F34DC2"/>
    <w:rsid w:val="00F3510F"/>
    <w:rsid w:val="00F35131"/>
    <w:rsid w:val="00F35A2B"/>
    <w:rsid w:val="00F35EA6"/>
    <w:rsid w:val="00F362A3"/>
    <w:rsid w:val="00F362E5"/>
    <w:rsid w:val="00F36B4B"/>
    <w:rsid w:val="00F37025"/>
    <w:rsid w:val="00F3769D"/>
    <w:rsid w:val="00F376F7"/>
    <w:rsid w:val="00F377DD"/>
    <w:rsid w:val="00F37850"/>
    <w:rsid w:val="00F37B03"/>
    <w:rsid w:val="00F40659"/>
    <w:rsid w:val="00F407EE"/>
    <w:rsid w:val="00F40A9C"/>
    <w:rsid w:val="00F40DE3"/>
    <w:rsid w:val="00F40F61"/>
    <w:rsid w:val="00F410E6"/>
    <w:rsid w:val="00F41467"/>
    <w:rsid w:val="00F41AD4"/>
    <w:rsid w:val="00F42584"/>
    <w:rsid w:val="00F426DE"/>
    <w:rsid w:val="00F42FE5"/>
    <w:rsid w:val="00F43669"/>
    <w:rsid w:val="00F43731"/>
    <w:rsid w:val="00F439AA"/>
    <w:rsid w:val="00F43CAB"/>
    <w:rsid w:val="00F43EA6"/>
    <w:rsid w:val="00F44100"/>
    <w:rsid w:val="00F44308"/>
    <w:rsid w:val="00F44C09"/>
    <w:rsid w:val="00F44E4E"/>
    <w:rsid w:val="00F45664"/>
    <w:rsid w:val="00F46110"/>
    <w:rsid w:val="00F4623D"/>
    <w:rsid w:val="00F46385"/>
    <w:rsid w:val="00F4664A"/>
    <w:rsid w:val="00F4733B"/>
    <w:rsid w:val="00F47B07"/>
    <w:rsid w:val="00F47E56"/>
    <w:rsid w:val="00F5053A"/>
    <w:rsid w:val="00F50641"/>
    <w:rsid w:val="00F506A9"/>
    <w:rsid w:val="00F5124A"/>
    <w:rsid w:val="00F51285"/>
    <w:rsid w:val="00F51FE1"/>
    <w:rsid w:val="00F5220B"/>
    <w:rsid w:val="00F5236D"/>
    <w:rsid w:val="00F52A29"/>
    <w:rsid w:val="00F53181"/>
    <w:rsid w:val="00F532A2"/>
    <w:rsid w:val="00F53502"/>
    <w:rsid w:val="00F53E52"/>
    <w:rsid w:val="00F54187"/>
    <w:rsid w:val="00F54780"/>
    <w:rsid w:val="00F5492A"/>
    <w:rsid w:val="00F5568B"/>
    <w:rsid w:val="00F55723"/>
    <w:rsid w:val="00F55DD5"/>
    <w:rsid w:val="00F55E29"/>
    <w:rsid w:val="00F55F79"/>
    <w:rsid w:val="00F56009"/>
    <w:rsid w:val="00F56936"/>
    <w:rsid w:val="00F569B6"/>
    <w:rsid w:val="00F56A16"/>
    <w:rsid w:val="00F56ED3"/>
    <w:rsid w:val="00F57526"/>
    <w:rsid w:val="00F5763E"/>
    <w:rsid w:val="00F6054B"/>
    <w:rsid w:val="00F606B9"/>
    <w:rsid w:val="00F61431"/>
    <w:rsid w:val="00F6172C"/>
    <w:rsid w:val="00F61AE1"/>
    <w:rsid w:val="00F62A6D"/>
    <w:rsid w:val="00F62F6E"/>
    <w:rsid w:val="00F63235"/>
    <w:rsid w:val="00F63CBA"/>
    <w:rsid w:val="00F642AC"/>
    <w:rsid w:val="00F64554"/>
    <w:rsid w:val="00F6471B"/>
    <w:rsid w:val="00F64941"/>
    <w:rsid w:val="00F649C9"/>
    <w:rsid w:val="00F65A51"/>
    <w:rsid w:val="00F65BC5"/>
    <w:rsid w:val="00F65DCA"/>
    <w:rsid w:val="00F6613F"/>
    <w:rsid w:val="00F665B1"/>
    <w:rsid w:val="00F668B3"/>
    <w:rsid w:val="00F66A41"/>
    <w:rsid w:val="00F67098"/>
    <w:rsid w:val="00F675C1"/>
    <w:rsid w:val="00F67A41"/>
    <w:rsid w:val="00F67D4C"/>
    <w:rsid w:val="00F67FE5"/>
    <w:rsid w:val="00F7075F"/>
    <w:rsid w:val="00F70B4D"/>
    <w:rsid w:val="00F70D43"/>
    <w:rsid w:val="00F71A29"/>
    <w:rsid w:val="00F7269F"/>
    <w:rsid w:val="00F72D2B"/>
    <w:rsid w:val="00F7315D"/>
    <w:rsid w:val="00F73416"/>
    <w:rsid w:val="00F74A2C"/>
    <w:rsid w:val="00F756A3"/>
    <w:rsid w:val="00F757CD"/>
    <w:rsid w:val="00F75FA1"/>
    <w:rsid w:val="00F76793"/>
    <w:rsid w:val="00F7729D"/>
    <w:rsid w:val="00F77403"/>
    <w:rsid w:val="00F775AA"/>
    <w:rsid w:val="00F77872"/>
    <w:rsid w:val="00F778C3"/>
    <w:rsid w:val="00F77A57"/>
    <w:rsid w:val="00F77D00"/>
    <w:rsid w:val="00F81525"/>
    <w:rsid w:val="00F81541"/>
    <w:rsid w:val="00F8200C"/>
    <w:rsid w:val="00F825CB"/>
    <w:rsid w:val="00F8262C"/>
    <w:rsid w:val="00F82F45"/>
    <w:rsid w:val="00F82FE9"/>
    <w:rsid w:val="00F83540"/>
    <w:rsid w:val="00F83993"/>
    <w:rsid w:val="00F83A1F"/>
    <w:rsid w:val="00F83F7C"/>
    <w:rsid w:val="00F84603"/>
    <w:rsid w:val="00F84A7D"/>
    <w:rsid w:val="00F84BAC"/>
    <w:rsid w:val="00F8502D"/>
    <w:rsid w:val="00F8522D"/>
    <w:rsid w:val="00F855B7"/>
    <w:rsid w:val="00F85AD6"/>
    <w:rsid w:val="00F85F0F"/>
    <w:rsid w:val="00F860B8"/>
    <w:rsid w:val="00F8615A"/>
    <w:rsid w:val="00F863EE"/>
    <w:rsid w:val="00F86683"/>
    <w:rsid w:val="00F86ECF"/>
    <w:rsid w:val="00F86FA3"/>
    <w:rsid w:val="00F8707D"/>
    <w:rsid w:val="00F872EF"/>
    <w:rsid w:val="00F874DB"/>
    <w:rsid w:val="00F878ED"/>
    <w:rsid w:val="00F879E7"/>
    <w:rsid w:val="00F904AB"/>
    <w:rsid w:val="00F906F0"/>
    <w:rsid w:val="00F90D6B"/>
    <w:rsid w:val="00F90FAE"/>
    <w:rsid w:val="00F910D2"/>
    <w:rsid w:val="00F9114F"/>
    <w:rsid w:val="00F91EE1"/>
    <w:rsid w:val="00F91FDF"/>
    <w:rsid w:val="00F9229D"/>
    <w:rsid w:val="00F92A99"/>
    <w:rsid w:val="00F92D2B"/>
    <w:rsid w:val="00F93A4C"/>
    <w:rsid w:val="00F93D16"/>
    <w:rsid w:val="00F94417"/>
    <w:rsid w:val="00F94531"/>
    <w:rsid w:val="00F946B0"/>
    <w:rsid w:val="00F9471B"/>
    <w:rsid w:val="00F948C7"/>
    <w:rsid w:val="00F9511D"/>
    <w:rsid w:val="00F951AF"/>
    <w:rsid w:val="00F957F4"/>
    <w:rsid w:val="00F95DD1"/>
    <w:rsid w:val="00F96116"/>
    <w:rsid w:val="00F96BFA"/>
    <w:rsid w:val="00F97AE1"/>
    <w:rsid w:val="00F97F33"/>
    <w:rsid w:val="00FA0359"/>
    <w:rsid w:val="00FA0502"/>
    <w:rsid w:val="00FA0B63"/>
    <w:rsid w:val="00FA0FE1"/>
    <w:rsid w:val="00FA13BE"/>
    <w:rsid w:val="00FA1606"/>
    <w:rsid w:val="00FA19AB"/>
    <w:rsid w:val="00FA2770"/>
    <w:rsid w:val="00FA304D"/>
    <w:rsid w:val="00FA3089"/>
    <w:rsid w:val="00FA3289"/>
    <w:rsid w:val="00FA3C75"/>
    <w:rsid w:val="00FA41F1"/>
    <w:rsid w:val="00FA4E6C"/>
    <w:rsid w:val="00FA4F05"/>
    <w:rsid w:val="00FA5612"/>
    <w:rsid w:val="00FA5A9E"/>
    <w:rsid w:val="00FA616A"/>
    <w:rsid w:val="00FA6892"/>
    <w:rsid w:val="00FA6F33"/>
    <w:rsid w:val="00FA6F3B"/>
    <w:rsid w:val="00FA712D"/>
    <w:rsid w:val="00FA72EB"/>
    <w:rsid w:val="00FA779B"/>
    <w:rsid w:val="00FA7BCD"/>
    <w:rsid w:val="00FA7F3E"/>
    <w:rsid w:val="00FB016B"/>
    <w:rsid w:val="00FB04E3"/>
    <w:rsid w:val="00FB06A9"/>
    <w:rsid w:val="00FB08B6"/>
    <w:rsid w:val="00FB1522"/>
    <w:rsid w:val="00FB16D4"/>
    <w:rsid w:val="00FB185B"/>
    <w:rsid w:val="00FB1C1B"/>
    <w:rsid w:val="00FB21BB"/>
    <w:rsid w:val="00FB2D62"/>
    <w:rsid w:val="00FB383B"/>
    <w:rsid w:val="00FB399C"/>
    <w:rsid w:val="00FB3C37"/>
    <w:rsid w:val="00FB46D9"/>
    <w:rsid w:val="00FB482C"/>
    <w:rsid w:val="00FB53F1"/>
    <w:rsid w:val="00FB567E"/>
    <w:rsid w:val="00FB56F5"/>
    <w:rsid w:val="00FB5EB3"/>
    <w:rsid w:val="00FB638A"/>
    <w:rsid w:val="00FB66DD"/>
    <w:rsid w:val="00FB6A45"/>
    <w:rsid w:val="00FB6CF0"/>
    <w:rsid w:val="00FB73E0"/>
    <w:rsid w:val="00FB7D54"/>
    <w:rsid w:val="00FC0448"/>
    <w:rsid w:val="00FC0896"/>
    <w:rsid w:val="00FC1878"/>
    <w:rsid w:val="00FC1919"/>
    <w:rsid w:val="00FC1FA5"/>
    <w:rsid w:val="00FC296B"/>
    <w:rsid w:val="00FC2D7D"/>
    <w:rsid w:val="00FC3FF4"/>
    <w:rsid w:val="00FC4991"/>
    <w:rsid w:val="00FC4A9B"/>
    <w:rsid w:val="00FC4AD6"/>
    <w:rsid w:val="00FC4D48"/>
    <w:rsid w:val="00FC4FA9"/>
    <w:rsid w:val="00FC508B"/>
    <w:rsid w:val="00FC515D"/>
    <w:rsid w:val="00FC54CE"/>
    <w:rsid w:val="00FC5A27"/>
    <w:rsid w:val="00FC5F1A"/>
    <w:rsid w:val="00FC62A1"/>
    <w:rsid w:val="00FC7595"/>
    <w:rsid w:val="00FC7B55"/>
    <w:rsid w:val="00FC7D10"/>
    <w:rsid w:val="00FC7D3E"/>
    <w:rsid w:val="00FD0110"/>
    <w:rsid w:val="00FD08F0"/>
    <w:rsid w:val="00FD0E48"/>
    <w:rsid w:val="00FD12F5"/>
    <w:rsid w:val="00FD18D2"/>
    <w:rsid w:val="00FD1A30"/>
    <w:rsid w:val="00FD1AF0"/>
    <w:rsid w:val="00FD2002"/>
    <w:rsid w:val="00FD2AA7"/>
    <w:rsid w:val="00FD30F4"/>
    <w:rsid w:val="00FD34CE"/>
    <w:rsid w:val="00FD3848"/>
    <w:rsid w:val="00FD436E"/>
    <w:rsid w:val="00FD4609"/>
    <w:rsid w:val="00FD555D"/>
    <w:rsid w:val="00FD5EC3"/>
    <w:rsid w:val="00FD62BF"/>
    <w:rsid w:val="00FD66E0"/>
    <w:rsid w:val="00FD6DC4"/>
    <w:rsid w:val="00FD707A"/>
    <w:rsid w:val="00FE0150"/>
    <w:rsid w:val="00FE0460"/>
    <w:rsid w:val="00FE06F8"/>
    <w:rsid w:val="00FE0D92"/>
    <w:rsid w:val="00FE0F52"/>
    <w:rsid w:val="00FE111F"/>
    <w:rsid w:val="00FE135A"/>
    <w:rsid w:val="00FE1F27"/>
    <w:rsid w:val="00FE28EB"/>
    <w:rsid w:val="00FE2A0E"/>
    <w:rsid w:val="00FE2BE8"/>
    <w:rsid w:val="00FE41C3"/>
    <w:rsid w:val="00FE4728"/>
    <w:rsid w:val="00FE4EFF"/>
    <w:rsid w:val="00FE4FEC"/>
    <w:rsid w:val="00FE6D83"/>
    <w:rsid w:val="00FE6D97"/>
    <w:rsid w:val="00FE6FE1"/>
    <w:rsid w:val="00FF008E"/>
    <w:rsid w:val="00FF029B"/>
    <w:rsid w:val="00FF02A9"/>
    <w:rsid w:val="00FF02D8"/>
    <w:rsid w:val="00FF04C9"/>
    <w:rsid w:val="00FF0733"/>
    <w:rsid w:val="00FF0A96"/>
    <w:rsid w:val="00FF0D9E"/>
    <w:rsid w:val="00FF1062"/>
    <w:rsid w:val="00FF1510"/>
    <w:rsid w:val="00FF1ACA"/>
    <w:rsid w:val="00FF2051"/>
    <w:rsid w:val="00FF2BB6"/>
    <w:rsid w:val="00FF363B"/>
    <w:rsid w:val="00FF375F"/>
    <w:rsid w:val="00FF3800"/>
    <w:rsid w:val="00FF3844"/>
    <w:rsid w:val="00FF4614"/>
    <w:rsid w:val="00FF4767"/>
    <w:rsid w:val="00FF4A56"/>
    <w:rsid w:val="00FF5331"/>
    <w:rsid w:val="00FF57F9"/>
    <w:rsid w:val="00FF5B04"/>
    <w:rsid w:val="00FF5B14"/>
    <w:rsid w:val="00FF609C"/>
    <w:rsid w:val="00FF62C5"/>
    <w:rsid w:val="00FF6369"/>
    <w:rsid w:val="00FF6B06"/>
    <w:rsid w:val="00FF729D"/>
    <w:rsid w:val="00FF7574"/>
    <w:rsid w:val="00FF7C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dced0"/>
    </o:shapedefaults>
    <o:shapelayout v:ext="edit">
      <o:idmap v:ext="edit" data="1"/>
    </o:shapelayout>
  </w:shapeDefaults>
  <w:decimalSymbol w:val=","/>
  <w:listSeparator w:val=";"/>
  <w15:chartTrackingRefBased/>
  <w15:docId w15:val="{6C386F83-1F15-431A-9C29-80D19C47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C5993"/>
    <w:rPr>
      <w:sz w:val="24"/>
      <w:szCs w:val="24"/>
      <w:lang w:eastAsia="en-US"/>
    </w:rPr>
  </w:style>
  <w:style w:type="paragraph" w:styleId="Cmsor1">
    <w:name w:val="heading 1"/>
    <w:basedOn w:val="Norml"/>
    <w:next w:val="Norml"/>
    <w:qFormat/>
    <w:rsid w:val="002F6E22"/>
    <w:pPr>
      <w:keepNext/>
      <w:widowControl w:val="0"/>
      <w:ind w:left="708"/>
      <w:outlineLvl w:val="0"/>
    </w:pPr>
    <w:rPr>
      <w:sz w:val="26"/>
      <w:szCs w:val="20"/>
      <w:lang w:eastAsia="hu-HU"/>
    </w:rPr>
  </w:style>
  <w:style w:type="paragraph" w:styleId="Cmsor2">
    <w:name w:val="heading 2"/>
    <w:basedOn w:val="Norml"/>
    <w:next w:val="Norml"/>
    <w:qFormat/>
    <w:rsid w:val="004D0E2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2F6E22"/>
    <w:pPr>
      <w:keepNext/>
      <w:widowControl w:val="0"/>
      <w:jc w:val="center"/>
      <w:outlineLvl w:val="2"/>
    </w:pPr>
    <w:rPr>
      <w:b/>
      <w:snapToGrid w:val="0"/>
      <w:szCs w:val="20"/>
      <w:lang w:eastAsia="hu-HU"/>
    </w:rPr>
  </w:style>
  <w:style w:type="paragraph" w:styleId="Cmsor4">
    <w:name w:val="heading 4"/>
    <w:basedOn w:val="Norml"/>
    <w:next w:val="Norml"/>
    <w:qFormat/>
    <w:rsid w:val="002F6E22"/>
    <w:pPr>
      <w:keepNext/>
      <w:widowControl w:val="0"/>
      <w:outlineLvl w:val="3"/>
    </w:pPr>
    <w:rPr>
      <w:b/>
      <w:snapToGrid w:val="0"/>
      <w:szCs w:val="20"/>
      <w:lang w:eastAsia="hu-HU"/>
    </w:rPr>
  </w:style>
  <w:style w:type="paragraph" w:styleId="Cmsor5">
    <w:name w:val="heading 5"/>
    <w:basedOn w:val="Norml"/>
    <w:next w:val="Norml"/>
    <w:link w:val="Cmsor5Char"/>
    <w:qFormat/>
    <w:rsid w:val="002F6E22"/>
    <w:pPr>
      <w:keepNext/>
      <w:widowControl w:val="0"/>
      <w:outlineLvl w:val="4"/>
    </w:pPr>
    <w:rPr>
      <w:b/>
      <w:snapToGrid w:val="0"/>
      <w:color w:val="000080"/>
      <w:sz w:val="26"/>
      <w:szCs w:val="20"/>
      <w:lang w:eastAsia="hu-HU"/>
    </w:rPr>
  </w:style>
  <w:style w:type="paragraph" w:styleId="Cmsor8">
    <w:name w:val="heading 8"/>
    <w:basedOn w:val="Norml"/>
    <w:next w:val="Norml"/>
    <w:qFormat/>
    <w:rsid w:val="00140819"/>
    <w:pPr>
      <w:spacing w:before="240" w:after="60"/>
      <w:outlineLvl w:val="7"/>
    </w:pPr>
    <w:rPr>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
    <w:basedOn w:val="Norml"/>
    <w:link w:val="lfejChar"/>
    <w:rsid w:val="003D4300"/>
    <w:pPr>
      <w:tabs>
        <w:tab w:val="center" w:pos="4320"/>
        <w:tab w:val="right" w:pos="8640"/>
      </w:tabs>
    </w:pPr>
  </w:style>
  <w:style w:type="paragraph" w:styleId="llb">
    <w:name w:val="footer"/>
    <w:basedOn w:val="Norml"/>
    <w:rsid w:val="003D4300"/>
    <w:pPr>
      <w:tabs>
        <w:tab w:val="center" w:pos="4320"/>
        <w:tab w:val="right" w:pos="8640"/>
      </w:tabs>
    </w:pPr>
  </w:style>
  <w:style w:type="character" w:styleId="Oldalszm">
    <w:name w:val="page number"/>
    <w:basedOn w:val="Bekezdsalapbettpusa"/>
    <w:rsid w:val="00916E77"/>
  </w:style>
  <w:style w:type="paragraph" w:styleId="Szvegtrzs">
    <w:name w:val="Body Text"/>
    <w:basedOn w:val="Norml"/>
    <w:link w:val="SzvegtrzsChar"/>
    <w:rsid w:val="008F5DEA"/>
    <w:pPr>
      <w:widowControl w:val="0"/>
      <w:jc w:val="both"/>
    </w:pPr>
    <w:rPr>
      <w:sz w:val="26"/>
      <w:szCs w:val="20"/>
      <w:lang w:eastAsia="hu-HU"/>
    </w:rPr>
  </w:style>
  <w:style w:type="paragraph" w:styleId="Szvegtrzs2">
    <w:name w:val="Body Text 2"/>
    <w:basedOn w:val="Norml"/>
    <w:rsid w:val="00DA4B7F"/>
    <w:pPr>
      <w:spacing w:after="120" w:line="480" w:lineRule="auto"/>
    </w:pPr>
    <w:rPr>
      <w:sz w:val="26"/>
      <w:szCs w:val="20"/>
      <w:lang w:eastAsia="hu-HU"/>
    </w:rPr>
  </w:style>
  <w:style w:type="paragraph" w:styleId="Szvegtrzs3">
    <w:name w:val="Body Text 3"/>
    <w:basedOn w:val="Norml"/>
    <w:link w:val="Szvegtrzs3Char"/>
    <w:rsid w:val="00F251F8"/>
    <w:pPr>
      <w:spacing w:after="120"/>
    </w:pPr>
    <w:rPr>
      <w:sz w:val="16"/>
      <w:szCs w:val="16"/>
      <w:lang w:eastAsia="hu-HU"/>
    </w:rPr>
  </w:style>
  <w:style w:type="paragraph" w:styleId="Buborkszveg">
    <w:name w:val="Balloon Text"/>
    <w:basedOn w:val="Norml"/>
    <w:semiHidden/>
    <w:rsid w:val="00271641"/>
    <w:rPr>
      <w:rFonts w:ascii="Tahoma" w:hAnsi="Tahoma" w:cs="Tahoma"/>
      <w:sz w:val="16"/>
      <w:szCs w:val="16"/>
    </w:rPr>
  </w:style>
  <w:style w:type="paragraph" w:styleId="Szvegtrzsbehzssal">
    <w:name w:val="Body Text Indent"/>
    <w:basedOn w:val="Norml"/>
    <w:link w:val="SzvegtrzsbehzssalChar"/>
    <w:rsid w:val="007310F9"/>
    <w:pPr>
      <w:spacing w:after="120"/>
      <w:ind w:left="283"/>
    </w:pPr>
  </w:style>
  <w:style w:type="paragraph" w:customStyle="1" w:styleId="NappEtitulus">
    <w:name w:val="Nap. p. E. titulus"/>
    <w:basedOn w:val="Norml"/>
    <w:next w:val="Norml"/>
    <w:rsid w:val="00AE4793"/>
    <w:pPr>
      <w:keepLines/>
      <w:overflowPunct w:val="0"/>
      <w:autoSpaceDE w:val="0"/>
      <w:autoSpaceDN w:val="0"/>
      <w:adjustRightInd w:val="0"/>
      <w:ind w:left="1644"/>
      <w:textAlignment w:val="baseline"/>
    </w:pPr>
    <w:rPr>
      <w:sz w:val="26"/>
      <w:szCs w:val="20"/>
      <w:lang w:eastAsia="hu-HU"/>
    </w:rPr>
  </w:style>
  <w:style w:type="paragraph" w:styleId="Szvegtrzsbehzssal2">
    <w:name w:val="Body Text Indent 2"/>
    <w:basedOn w:val="Norml"/>
    <w:rsid w:val="00A11A45"/>
    <w:pPr>
      <w:spacing w:after="120" w:line="480" w:lineRule="auto"/>
      <w:ind w:left="283"/>
    </w:pPr>
    <w:rPr>
      <w:sz w:val="26"/>
      <w:szCs w:val="20"/>
      <w:lang w:eastAsia="hu-HU"/>
    </w:rPr>
  </w:style>
  <w:style w:type="paragraph" w:customStyle="1" w:styleId="Szvegtrzs21">
    <w:name w:val="Szövegtörzs 21"/>
    <w:basedOn w:val="Norml"/>
    <w:rsid w:val="00120A2C"/>
    <w:pPr>
      <w:ind w:left="1410" w:hanging="1410"/>
      <w:jc w:val="both"/>
    </w:pPr>
    <w:rPr>
      <w:b/>
      <w:sz w:val="26"/>
      <w:szCs w:val="20"/>
      <w:lang w:eastAsia="hu-HU"/>
    </w:rPr>
  </w:style>
  <w:style w:type="character" w:styleId="Hiperhivatkozs">
    <w:name w:val="Hyperlink"/>
    <w:rsid w:val="008628AE"/>
    <w:rPr>
      <w:color w:val="0000FF"/>
      <w:u w:val="single"/>
    </w:rPr>
  </w:style>
  <w:style w:type="paragraph" w:customStyle="1" w:styleId="Nappont">
    <w:name w:val="Nap. pont"/>
    <w:basedOn w:val="Norml"/>
    <w:next w:val="Norml"/>
    <w:rsid w:val="008628AE"/>
    <w:pPr>
      <w:keepNext/>
      <w:keepLines/>
      <w:overflowPunct w:val="0"/>
      <w:autoSpaceDE w:val="0"/>
      <w:autoSpaceDN w:val="0"/>
      <w:adjustRightInd w:val="0"/>
      <w:spacing w:before="240"/>
      <w:ind w:left="709" w:hanging="709"/>
    </w:pPr>
    <w:rPr>
      <w:sz w:val="26"/>
      <w:szCs w:val="20"/>
      <w:lang w:eastAsia="hu-HU"/>
    </w:rPr>
  </w:style>
  <w:style w:type="character" w:styleId="Jegyzethivatkozs">
    <w:name w:val="annotation reference"/>
    <w:semiHidden/>
    <w:rsid w:val="005D4C65"/>
    <w:rPr>
      <w:sz w:val="16"/>
      <w:szCs w:val="16"/>
    </w:rPr>
  </w:style>
  <w:style w:type="paragraph" w:styleId="Jegyzetszveg">
    <w:name w:val="annotation text"/>
    <w:basedOn w:val="Norml"/>
    <w:semiHidden/>
    <w:rsid w:val="005D4C65"/>
    <w:rPr>
      <w:sz w:val="20"/>
      <w:szCs w:val="20"/>
    </w:rPr>
  </w:style>
  <w:style w:type="paragraph" w:styleId="Megjegyzstrgya">
    <w:name w:val="annotation subject"/>
    <w:basedOn w:val="Jegyzetszveg"/>
    <w:next w:val="Jegyzetszveg"/>
    <w:semiHidden/>
    <w:rsid w:val="005D4C65"/>
    <w:rPr>
      <w:b/>
      <w:bCs/>
    </w:rPr>
  </w:style>
  <w:style w:type="paragraph" w:styleId="Szvegblokk">
    <w:name w:val="Block Text"/>
    <w:basedOn w:val="Norml"/>
    <w:rsid w:val="00EB7FF2"/>
    <w:pPr>
      <w:ind w:left="705" w:right="-108" w:hanging="705"/>
    </w:pPr>
    <w:rPr>
      <w:sz w:val="26"/>
      <w:lang w:eastAsia="hu-HU"/>
    </w:rPr>
  </w:style>
  <w:style w:type="paragraph" w:styleId="Szvegtrzsbehzssal3">
    <w:name w:val="Body Text Indent 3"/>
    <w:basedOn w:val="Norml"/>
    <w:link w:val="Szvegtrzsbehzssal3Char"/>
    <w:rsid w:val="009A28EA"/>
    <w:pPr>
      <w:spacing w:after="120"/>
      <w:ind w:left="283"/>
    </w:pPr>
    <w:rPr>
      <w:sz w:val="16"/>
      <w:szCs w:val="16"/>
      <w:lang w:eastAsia="hu-HU"/>
    </w:rPr>
  </w:style>
  <w:style w:type="paragraph" w:customStyle="1" w:styleId="simabekezds">
    <w:name w:val="sima bekezdés"/>
    <w:basedOn w:val="Norml"/>
    <w:rsid w:val="005D1EA7"/>
    <w:pPr>
      <w:spacing w:before="120"/>
      <w:jc w:val="both"/>
    </w:pPr>
    <w:rPr>
      <w:rFonts w:eastAsia="Arial Unicode MS"/>
      <w:szCs w:val="20"/>
      <w:lang w:eastAsia="hu-HU"/>
    </w:rPr>
  </w:style>
  <w:style w:type="paragraph" w:customStyle="1" w:styleId="Nappfolyt">
    <w:name w:val="Nap. p. folyt."/>
    <w:basedOn w:val="Norml"/>
    <w:next w:val="NappElad"/>
    <w:link w:val="NappfolytChar"/>
    <w:rsid w:val="00D4472B"/>
    <w:pPr>
      <w:keepNext/>
      <w:keepLines/>
      <w:overflowPunct w:val="0"/>
      <w:autoSpaceDE w:val="0"/>
      <w:autoSpaceDN w:val="0"/>
      <w:adjustRightInd w:val="0"/>
      <w:ind w:left="709"/>
      <w:textAlignment w:val="baseline"/>
    </w:pPr>
    <w:rPr>
      <w:sz w:val="26"/>
      <w:szCs w:val="20"/>
      <w:lang w:eastAsia="hu-HU"/>
    </w:rPr>
  </w:style>
  <w:style w:type="paragraph" w:customStyle="1" w:styleId="NappElad">
    <w:name w:val="Nap. p. Előadó"/>
    <w:basedOn w:val="Nappfolyt"/>
    <w:next w:val="Norml"/>
    <w:rsid w:val="00D4472B"/>
    <w:pPr>
      <w:ind w:left="1645" w:hanging="936"/>
    </w:pPr>
  </w:style>
  <w:style w:type="paragraph" w:styleId="Cm">
    <w:name w:val="Title"/>
    <w:basedOn w:val="Norml"/>
    <w:qFormat/>
    <w:rsid w:val="00626D44"/>
    <w:pPr>
      <w:jc w:val="center"/>
    </w:pPr>
    <w:rPr>
      <w:b/>
      <w:sz w:val="26"/>
      <w:szCs w:val="20"/>
      <w:lang w:eastAsia="hu-HU"/>
    </w:rPr>
  </w:style>
  <w:style w:type="character" w:customStyle="1" w:styleId="mehnorml">
    <w:name w:val="mehnorml"/>
    <w:rsid w:val="00632089"/>
    <w:rPr>
      <w:rFonts w:ascii="Tahoma" w:hAnsi="Tahoma" w:cs="Tahoma" w:hint="default"/>
      <w:strike w:val="0"/>
      <w:dstrike w:val="0"/>
      <w:u w:val="none"/>
      <w:effect w:val="none"/>
      <w:vertAlign w:val="baseline"/>
    </w:rPr>
  </w:style>
  <w:style w:type="paragraph" w:customStyle="1" w:styleId="Szvegtrzsbehzssal21">
    <w:name w:val="Szövegtörzs behúzással 21"/>
    <w:basedOn w:val="Norml"/>
    <w:rsid w:val="00632089"/>
    <w:pPr>
      <w:suppressAutoHyphens/>
      <w:ind w:left="900" w:hanging="900"/>
      <w:jc w:val="both"/>
    </w:pPr>
    <w:rPr>
      <w:b/>
      <w:sz w:val="26"/>
      <w:szCs w:val="20"/>
      <w:lang w:eastAsia="ar-SA"/>
    </w:rPr>
  </w:style>
  <w:style w:type="paragraph" w:customStyle="1" w:styleId="Szveg">
    <w:name w:val="Szöveg"/>
    <w:basedOn w:val="Norml"/>
    <w:rsid w:val="00AD0D8C"/>
    <w:pPr>
      <w:overflowPunct w:val="0"/>
      <w:autoSpaceDE w:val="0"/>
      <w:autoSpaceDN w:val="0"/>
      <w:adjustRightInd w:val="0"/>
      <w:jc w:val="both"/>
      <w:textAlignment w:val="baseline"/>
    </w:pPr>
    <w:rPr>
      <w:sz w:val="26"/>
      <w:szCs w:val="20"/>
      <w:lang w:eastAsia="hu-HU"/>
    </w:rPr>
  </w:style>
  <w:style w:type="paragraph" w:customStyle="1" w:styleId="Szvegtrzsbehzssal31">
    <w:name w:val="Szövegtörzs behúzással 31"/>
    <w:basedOn w:val="Norml"/>
    <w:rsid w:val="004A2AC3"/>
    <w:pPr>
      <w:suppressAutoHyphens/>
      <w:overflowPunct w:val="0"/>
      <w:autoSpaceDE w:val="0"/>
      <w:ind w:left="705"/>
      <w:jc w:val="both"/>
    </w:pPr>
    <w:rPr>
      <w:b/>
      <w:bCs/>
      <w:szCs w:val="20"/>
      <w:lang w:eastAsia="ar-SA"/>
    </w:rPr>
  </w:style>
  <w:style w:type="paragraph" w:customStyle="1" w:styleId="H1">
    <w:name w:val="H1"/>
    <w:basedOn w:val="Norml"/>
    <w:next w:val="Norml"/>
    <w:rsid w:val="00682057"/>
    <w:pPr>
      <w:keepNext/>
      <w:snapToGrid w:val="0"/>
      <w:spacing w:before="100" w:after="100"/>
      <w:outlineLvl w:val="1"/>
    </w:pPr>
    <w:rPr>
      <w:b/>
      <w:bCs/>
      <w:kern w:val="36"/>
      <w:sz w:val="48"/>
      <w:szCs w:val="48"/>
      <w:lang w:eastAsia="hu-HU"/>
    </w:rPr>
  </w:style>
  <w:style w:type="paragraph" w:customStyle="1" w:styleId="Szvegtrzs210">
    <w:name w:val="Szövegtörzs 21"/>
    <w:basedOn w:val="Norml"/>
    <w:rsid w:val="00BA2D30"/>
    <w:pPr>
      <w:suppressAutoHyphens/>
      <w:jc w:val="both"/>
    </w:pPr>
    <w:rPr>
      <w:sz w:val="26"/>
      <w:szCs w:val="20"/>
      <w:lang w:eastAsia="ar-SA"/>
    </w:rPr>
  </w:style>
  <w:style w:type="table" w:styleId="Rcsostblzat">
    <w:name w:val="Table Grid"/>
    <w:basedOn w:val="Normltblzat"/>
    <w:rsid w:val="00715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l"/>
    <w:rsid w:val="004D0E24"/>
    <w:pPr>
      <w:ind w:left="283" w:hanging="283"/>
    </w:pPr>
  </w:style>
  <w:style w:type="paragraph" w:customStyle="1" w:styleId="WW-Szvegtrzs21">
    <w:name w:val="WW-Szövegtörzs 21"/>
    <w:basedOn w:val="Norml"/>
    <w:rsid w:val="009217D8"/>
    <w:pPr>
      <w:widowControl w:val="0"/>
      <w:tabs>
        <w:tab w:val="center" w:pos="4426"/>
      </w:tabs>
    </w:pPr>
    <w:rPr>
      <w:rFonts w:ascii="Trebuchet MS" w:hAnsi="Trebuchet MS"/>
      <w:b/>
      <w:color w:val="808080"/>
      <w:szCs w:val="20"/>
      <w:lang w:eastAsia="hu-HU"/>
    </w:rPr>
  </w:style>
  <w:style w:type="character" w:styleId="Kiemels2">
    <w:name w:val="Strong"/>
    <w:qFormat/>
    <w:rsid w:val="00262D6B"/>
    <w:rPr>
      <w:b/>
      <w:bCs/>
    </w:rPr>
  </w:style>
  <w:style w:type="paragraph" w:customStyle="1" w:styleId="Hatszm">
    <w:name w:val="Hat. szám"/>
    <w:basedOn w:val="Norml"/>
    <w:rsid w:val="00262D6B"/>
    <w:pPr>
      <w:keepNext/>
      <w:tabs>
        <w:tab w:val="left" w:pos="2977"/>
        <w:tab w:val="left" w:pos="9284"/>
      </w:tabs>
      <w:suppressAutoHyphens/>
      <w:overflowPunct w:val="0"/>
      <w:autoSpaceDE w:val="0"/>
      <w:spacing w:before="360" w:after="120"/>
      <w:jc w:val="center"/>
      <w:textAlignment w:val="baseline"/>
    </w:pPr>
    <w:rPr>
      <w:b/>
      <w:sz w:val="26"/>
      <w:szCs w:val="20"/>
      <w:u w:val="single"/>
      <w:lang w:eastAsia="ar-SA"/>
    </w:rPr>
  </w:style>
  <w:style w:type="paragraph" w:customStyle="1" w:styleId="Hatbevszveg">
    <w:name w:val="Hat. bev. szöveg"/>
    <w:basedOn w:val="Norml"/>
    <w:rsid w:val="00AA729E"/>
    <w:pPr>
      <w:keepNext/>
      <w:suppressAutoHyphens/>
      <w:overflowPunct w:val="0"/>
      <w:autoSpaceDE w:val="0"/>
      <w:spacing w:before="120" w:after="120"/>
      <w:ind w:left="1134"/>
      <w:textAlignment w:val="baseline"/>
    </w:pPr>
    <w:rPr>
      <w:sz w:val="26"/>
      <w:szCs w:val="20"/>
      <w:lang w:eastAsia="ar-SA"/>
    </w:rPr>
  </w:style>
  <w:style w:type="paragraph" w:customStyle="1" w:styleId="CharCharCharChar">
    <w:name w:val="Char Char Char Char"/>
    <w:basedOn w:val="Norml"/>
    <w:rsid w:val="00C774C1"/>
    <w:pPr>
      <w:spacing w:after="160" w:line="240" w:lineRule="exact"/>
    </w:pPr>
    <w:rPr>
      <w:rFonts w:ascii="Verdana" w:hAnsi="Verdana"/>
      <w:sz w:val="20"/>
      <w:szCs w:val="20"/>
    </w:rPr>
  </w:style>
  <w:style w:type="paragraph" w:customStyle="1" w:styleId="CharCharCharCharCharChar1">
    <w:name w:val="Char Char Char Char Char Char1"/>
    <w:basedOn w:val="Norml"/>
    <w:rsid w:val="00C774C1"/>
    <w:pPr>
      <w:spacing w:after="160" w:line="240" w:lineRule="exact"/>
    </w:pPr>
    <w:rPr>
      <w:rFonts w:ascii="Verdana" w:hAnsi="Verdana"/>
      <w:sz w:val="20"/>
      <w:szCs w:val="20"/>
    </w:rPr>
  </w:style>
  <w:style w:type="paragraph" w:customStyle="1" w:styleId="CharCharCharCharCharChar2CharCharChar">
    <w:name w:val="Char Char Char Char Char Char2 Char Char Char"/>
    <w:basedOn w:val="Norml"/>
    <w:rsid w:val="00AC0A9D"/>
    <w:pPr>
      <w:spacing w:after="160" w:line="240" w:lineRule="exact"/>
    </w:pPr>
    <w:rPr>
      <w:rFonts w:ascii="Verdana" w:hAnsi="Verdana"/>
      <w:sz w:val="20"/>
      <w:szCs w:val="20"/>
    </w:rPr>
  </w:style>
  <w:style w:type="paragraph" w:customStyle="1" w:styleId="CharCharCharCharCharChar">
    <w:name w:val="Char Char Char Char Char Char"/>
    <w:basedOn w:val="Norml"/>
    <w:rsid w:val="003C6FC4"/>
    <w:pPr>
      <w:spacing w:after="160" w:line="240" w:lineRule="exact"/>
    </w:pPr>
    <w:rPr>
      <w:rFonts w:ascii="Verdana" w:hAnsi="Verdana"/>
      <w:sz w:val="20"/>
      <w:szCs w:val="20"/>
    </w:rPr>
  </w:style>
  <w:style w:type="paragraph" w:customStyle="1" w:styleId="CharChar">
    <w:name w:val="Char Char"/>
    <w:basedOn w:val="Norml"/>
    <w:rsid w:val="00102495"/>
    <w:pPr>
      <w:spacing w:after="160" w:line="240" w:lineRule="exact"/>
    </w:pPr>
    <w:rPr>
      <w:rFonts w:ascii="Verdana" w:hAnsi="Verdana"/>
      <w:sz w:val="20"/>
      <w:szCs w:val="20"/>
    </w:rPr>
  </w:style>
  <w:style w:type="paragraph" w:customStyle="1" w:styleId="CharCharCharCharChar">
    <w:name w:val="Char Char Char Char Char"/>
    <w:basedOn w:val="Norml"/>
    <w:rsid w:val="00873E65"/>
    <w:pPr>
      <w:spacing w:after="160" w:line="240" w:lineRule="exact"/>
    </w:pPr>
    <w:rPr>
      <w:rFonts w:ascii="Verdana" w:hAnsi="Verdana"/>
      <w:sz w:val="20"/>
      <w:szCs w:val="20"/>
    </w:rPr>
  </w:style>
  <w:style w:type="paragraph" w:styleId="Nincstrkz">
    <w:name w:val="No Spacing"/>
    <w:qFormat/>
    <w:rsid w:val="00823FE2"/>
    <w:pPr>
      <w:suppressAutoHyphens/>
    </w:pPr>
    <w:rPr>
      <w:sz w:val="24"/>
      <w:szCs w:val="24"/>
      <w:lang w:eastAsia="ar-SA"/>
    </w:rPr>
  </w:style>
  <w:style w:type="paragraph" w:customStyle="1" w:styleId="western">
    <w:name w:val="western"/>
    <w:basedOn w:val="Norml"/>
    <w:rsid w:val="004636A8"/>
    <w:pPr>
      <w:spacing w:before="100" w:beforeAutospacing="1" w:after="100" w:afterAutospacing="1"/>
    </w:pPr>
    <w:rPr>
      <w:lang w:eastAsia="hu-HU"/>
    </w:rPr>
  </w:style>
  <w:style w:type="character" w:customStyle="1" w:styleId="lfejChar">
    <w:name w:val="Élőfej Char"/>
    <w:aliases w:val=" Char Char"/>
    <w:link w:val="lfej"/>
    <w:rsid w:val="004C538A"/>
    <w:rPr>
      <w:sz w:val="24"/>
      <w:szCs w:val="24"/>
      <w:lang w:val="en-US" w:eastAsia="en-US" w:bidi="ar-SA"/>
    </w:rPr>
  </w:style>
  <w:style w:type="paragraph" w:customStyle="1" w:styleId="Hatszveg">
    <w:name w:val="Hat. szöveg"/>
    <w:basedOn w:val="Norml"/>
    <w:rsid w:val="009C47EB"/>
    <w:pPr>
      <w:keepLines/>
      <w:suppressAutoHyphens/>
      <w:overflowPunct w:val="0"/>
      <w:autoSpaceDE w:val="0"/>
      <w:spacing w:after="120"/>
      <w:ind w:left="1134"/>
      <w:jc w:val="both"/>
      <w:textAlignment w:val="baseline"/>
    </w:pPr>
    <w:rPr>
      <w:sz w:val="26"/>
      <w:szCs w:val="20"/>
      <w:lang w:eastAsia="ar-SA"/>
    </w:rPr>
  </w:style>
  <w:style w:type="paragraph" w:customStyle="1" w:styleId="Bekezds">
    <w:name w:val="Bekezdés"/>
    <w:basedOn w:val="Norml"/>
    <w:rsid w:val="00E13C62"/>
    <w:pPr>
      <w:keepLines/>
      <w:ind w:firstLine="202"/>
      <w:jc w:val="both"/>
    </w:pPr>
    <w:rPr>
      <w:noProof/>
      <w:szCs w:val="20"/>
      <w:lang w:eastAsia="hu-HU"/>
    </w:rPr>
  </w:style>
  <w:style w:type="paragraph" w:styleId="Listaszerbekezds">
    <w:name w:val="List Paragraph"/>
    <w:basedOn w:val="Norml"/>
    <w:qFormat/>
    <w:rsid w:val="00960B3A"/>
    <w:pPr>
      <w:ind w:left="720"/>
      <w:contextualSpacing/>
    </w:pPr>
    <w:rPr>
      <w:rFonts w:ascii="Calibri" w:eastAsia="Calibri" w:hAnsi="Calibri"/>
      <w:sz w:val="22"/>
      <w:szCs w:val="22"/>
      <w:lang w:eastAsia="hu-HU"/>
    </w:rPr>
  </w:style>
  <w:style w:type="paragraph" w:customStyle="1" w:styleId="CharCharCharCharCharCharCharCharChar">
    <w:name w:val="Char Char Char Char Char Char Char Char Char"/>
    <w:basedOn w:val="Norml"/>
    <w:rsid w:val="006A4CD4"/>
    <w:pPr>
      <w:spacing w:after="160" w:line="240" w:lineRule="exact"/>
    </w:pPr>
    <w:rPr>
      <w:rFonts w:ascii="Verdana" w:hAnsi="Verdana"/>
      <w:sz w:val="20"/>
      <w:szCs w:val="20"/>
    </w:rPr>
  </w:style>
  <w:style w:type="paragraph" w:customStyle="1" w:styleId="NappontChar">
    <w:name w:val="Nap. pont Char"/>
    <w:basedOn w:val="Norml"/>
    <w:next w:val="Norml"/>
    <w:link w:val="NappontCharChar"/>
    <w:rsid w:val="00214AC2"/>
    <w:pPr>
      <w:keepNext/>
      <w:keepLines/>
      <w:overflowPunct w:val="0"/>
      <w:autoSpaceDE w:val="0"/>
      <w:autoSpaceDN w:val="0"/>
      <w:adjustRightInd w:val="0"/>
      <w:spacing w:before="240"/>
      <w:ind w:left="709" w:hanging="709"/>
      <w:textAlignment w:val="baseline"/>
    </w:pPr>
    <w:rPr>
      <w:sz w:val="26"/>
      <w:lang w:eastAsia="hu-HU"/>
    </w:rPr>
  </w:style>
  <w:style w:type="character" w:customStyle="1" w:styleId="NappontCharChar">
    <w:name w:val="Nap. pont Char Char"/>
    <w:link w:val="NappontChar"/>
    <w:rsid w:val="00214AC2"/>
    <w:rPr>
      <w:sz w:val="26"/>
      <w:szCs w:val="24"/>
      <w:lang w:val="hu-HU" w:eastAsia="hu-HU" w:bidi="ar-SA"/>
    </w:rPr>
  </w:style>
  <w:style w:type="paragraph" w:styleId="NormlWeb">
    <w:name w:val="Normal (Web)"/>
    <w:basedOn w:val="Norml"/>
    <w:rsid w:val="00FF2BB6"/>
    <w:pPr>
      <w:spacing w:before="100" w:beforeAutospacing="1" w:after="100" w:afterAutospacing="1"/>
    </w:pPr>
    <w:rPr>
      <w:color w:val="000000"/>
      <w:lang w:eastAsia="hu-HU"/>
    </w:rPr>
  </w:style>
  <w:style w:type="paragraph" w:customStyle="1" w:styleId="CharChar1CharCharCharChar1">
    <w:name w:val="Char Char1 Char Char Char Char1"/>
    <w:basedOn w:val="Norml"/>
    <w:rsid w:val="001B5B52"/>
    <w:pPr>
      <w:spacing w:after="160" w:line="240" w:lineRule="exact"/>
    </w:pPr>
    <w:rPr>
      <w:rFonts w:ascii="Verdana" w:hAnsi="Verdana"/>
      <w:sz w:val="20"/>
      <w:szCs w:val="20"/>
      <w:lang w:val="en-US"/>
    </w:rPr>
  </w:style>
  <w:style w:type="paragraph" w:customStyle="1" w:styleId="Listaszerbekezds1">
    <w:name w:val="Listaszerű bekezdés1"/>
    <w:basedOn w:val="Norml"/>
    <w:rsid w:val="006B2CA2"/>
    <w:pPr>
      <w:suppressAutoHyphens/>
      <w:ind w:left="720"/>
      <w:contextualSpacing/>
    </w:pPr>
    <w:rPr>
      <w:rFonts w:eastAsia="Calibri"/>
      <w:lang w:eastAsia="ar-SA"/>
    </w:rPr>
  </w:style>
  <w:style w:type="paragraph" w:customStyle="1" w:styleId="CharCharChar">
    <w:name w:val="Char Char Char"/>
    <w:basedOn w:val="Norml"/>
    <w:rsid w:val="009541A7"/>
    <w:pPr>
      <w:spacing w:after="160" w:line="240" w:lineRule="exact"/>
    </w:pPr>
    <w:rPr>
      <w:rFonts w:ascii="Verdana" w:hAnsi="Verdana" w:cs="Verdana"/>
      <w:sz w:val="20"/>
      <w:szCs w:val="20"/>
      <w:lang w:val="en-US"/>
    </w:rPr>
  </w:style>
  <w:style w:type="character" w:customStyle="1" w:styleId="Szvegtrzsbehzssal3Char">
    <w:name w:val="Szövegtörzs behúzással 3 Char"/>
    <w:link w:val="Szvegtrzsbehzssal3"/>
    <w:rsid w:val="006E42AD"/>
    <w:rPr>
      <w:sz w:val="16"/>
      <w:szCs w:val="16"/>
    </w:rPr>
  </w:style>
  <w:style w:type="character" w:customStyle="1" w:styleId="Szvegtrzs3Char">
    <w:name w:val="Szövegtörzs 3 Char"/>
    <w:link w:val="Szvegtrzs3"/>
    <w:rsid w:val="00CA13DD"/>
    <w:rPr>
      <w:sz w:val="16"/>
      <w:szCs w:val="16"/>
    </w:rPr>
  </w:style>
  <w:style w:type="character" w:customStyle="1" w:styleId="Cmsor5Char">
    <w:name w:val="Címsor 5 Char"/>
    <w:link w:val="Cmsor5"/>
    <w:rsid w:val="006A12BB"/>
    <w:rPr>
      <w:b/>
      <w:snapToGrid w:val="0"/>
      <w:color w:val="000080"/>
      <w:sz w:val="26"/>
    </w:rPr>
  </w:style>
  <w:style w:type="character" w:customStyle="1" w:styleId="SzvegtrzsChar">
    <w:name w:val="Szövegtörzs Char"/>
    <w:basedOn w:val="Bekezdsalapbettpusa"/>
    <w:link w:val="Szvegtrzs"/>
    <w:rsid w:val="00894A99"/>
    <w:rPr>
      <w:sz w:val="26"/>
    </w:rPr>
  </w:style>
  <w:style w:type="character" w:customStyle="1" w:styleId="SzvegtrzsbehzssalChar">
    <w:name w:val="Szövegtörzs behúzással Char"/>
    <w:basedOn w:val="Bekezdsalapbettpusa"/>
    <w:link w:val="Szvegtrzsbehzssal"/>
    <w:rsid w:val="001740BE"/>
    <w:rPr>
      <w:sz w:val="24"/>
      <w:szCs w:val="24"/>
      <w:lang w:eastAsia="en-US"/>
    </w:rPr>
  </w:style>
  <w:style w:type="character" w:styleId="Helyrzszveg">
    <w:name w:val="Placeholder Text"/>
    <w:basedOn w:val="Bekezdsalapbettpusa"/>
    <w:uiPriority w:val="99"/>
    <w:semiHidden/>
    <w:rsid w:val="00E13E50"/>
    <w:rPr>
      <w:color w:val="808080"/>
    </w:rPr>
  </w:style>
  <w:style w:type="character" w:customStyle="1" w:styleId="Cmsor3Char">
    <w:name w:val="Címsor 3 Char"/>
    <w:basedOn w:val="Bekezdsalapbettpusa"/>
    <w:link w:val="Cmsor3"/>
    <w:rsid w:val="00E83CC3"/>
    <w:rPr>
      <w:b/>
      <w:snapToGrid w:val="0"/>
      <w:sz w:val="24"/>
    </w:rPr>
  </w:style>
  <w:style w:type="character" w:customStyle="1" w:styleId="NappfolytChar">
    <w:name w:val="Nap. p. folyt. Char"/>
    <w:link w:val="Nappfolyt"/>
    <w:rsid w:val="005B686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5987">
      <w:bodyDiv w:val="1"/>
      <w:marLeft w:val="0"/>
      <w:marRight w:val="0"/>
      <w:marTop w:val="0"/>
      <w:marBottom w:val="0"/>
      <w:divBdr>
        <w:top w:val="none" w:sz="0" w:space="0" w:color="auto"/>
        <w:left w:val="none" w:sz="0" w:space="0" w:color="auto"/>
        <w:bottom w:val="none" w:sz="0" w:space="0" w:color="auto"/>
        <w:right w:val="none" w:sz="0" w:space="0" w:color="auto"/>
      </w:divBdr>
    </w:div>
    <w:div w:id="193464753">
      <w:bodyDiv w:val="1"/>
      <w:marLeft w:val="0"/>
      <w:marRight w:val="0"/>
      <w:marTop w:val="0"/>
      <w:marBottom w:val="0"/>
      <w:divBdr>
        <w:top w:val="none" w:sz="0" w:space="0" w:color="auto"/>
        <w:left w:val="none" w:sz="0" w:space="0" w:color="auto"/>
        <w:bottom w:val="none" w:sz="0" w:space="0" w:color="auto"/>
        <w:right w:val="none" w:sz="0" w:space="0" w:color="auto"/>
      </w:divBdr>
    </w:div>
    <w:div w:id="430903651">
      <w:bodyDiv w:val="1"/>
      <w:marLeft w:val="0"/>
      <w:marRight w:val="0"/>
      <w:marTop w:val="0"/>
      <w:marBottom w:val="0"/>
      <w:divBdr>
        <w:top w:val="none" w:sz="0" w:space="0" w:color="auto"/>
        <w:left w:val="none" w:sz="0" w:space="0" w:color="auto"/>
        <w:bottom w:val="none" w:sz="0" w:space="0" w:color="auto"/>
        <w:right w:val="none" w:sz="0" w:space="0" w:color="auto"/>
      </w:divBdr>
    </w:div>
    <w:div w:id="683289951">
      <w:bodyDiv w:val="1"/>
      <w:marLeft w:val="0"/>
      <w:marRight w:val="0"/>
      <w:marTop w:val="0"/>
      <w:marBottom w:val="0"/>
      <w:divBdr>
        <w:top w:val="none" w:sz="0" w:space="0" w:color="auto"/>
        <w:left w:val="none" w:sz="0" w:space="0" w:color="auto"/>
        <w:bottom w:val="none" w:sz="0" w:space="0" w:color="auto"/>
        <w:right w:val="none" w:sz="0" w:space="0" w:color="auto"/>
      </w:divBdr>
    </w:div>
    <w:div w:id="739862397">
      <w:bodyDiv w:val="1"/>
      <w:marLeft w:val="0"/>
      <w:marRight w:val="0"/>
      <w:marTop w:val="0"/>
      <w:marBottom w:val="0"/>
      <w:divBdr>
        <w:top w:val="none" w:sz="0" w:space="0" w:color="auto"/>
        <w:left w:val="none" w:sz="0" w:space="0" w:color="auto"/>
        <w:bottom w:val="none" w:sz="0" w:space="0" w:color="auto"/>
        <w:right w:val="none" w:sz="0" w:space="0" w:color="auto"/>
      </w:divBdr>
    </w:div>
    <w:div w:id="845754662">
      <w:bodyDiv w:val="1"/>
      <w:marLeft w:val="0"/>
      <w:marRight w:val="0"/>
      <w:marTop w:val="0"/>
      <w:marBottom w:val="0"/>
      <w:divBdr>
        <w:top w:val="none" w:sz="0" w:space="0" w:color="auto"/>
        <w:left w:val="none" w:sz="0" w:space="0" w:color="auto"/>
        <w:bottom w:val="none" w:sz="0" w:space="0" w:color="auto"/>
        <w:right w:val="none" w:sz="0" w:space="0" w:color="auto"/>
      </w:divBdr>
    </w:div>
    <w:div w:id="981546297">
      <w:bodyDiv w:val="1"/>
      <w:marLeft w:val="0"/>
      <w:marRight w:val="0"/>
      <w:marTop w:val="0"/>
      <w:marBottom w:val="0"/>
      <w:divBdr>
        <w:top w:val="none" w:sz="0" w:space="0" w:color="auto"/>
        <w:left w:val="none" w:sz="0" w:space="0" w:color="auto"/>
        <w:bottom w:val="none" w:sz="0" w:space="0" w:color="auto"/>
        <w:right w:val="none" w:sz="0" w:space="0" w:color="auto"/>
      </w:divBdr>
    </w:div>
    <w:div w:id="1131675998">
      <w:bodyDiv w:val="1"/>
      <w:marLeft w:val="0"/>
      <w:marRight w:val="0"/>
      <w:marTop w:val="0"/>
      <w:marBottom w:val="0"/>
      <w:divBdr>
        <w:top w:val="none" w:sz="0" w:space="0" w:color="auto"/>
        <w:left w:val="none" w:sz="0" w:space="0" w:color="auto"/>
        <w:bottom w:val="none" w:sz="0" w:space="0" w:color="auto"/>
        <w:right w:val="none" w:sz="0" w:space="0" w:color="auto"/>
      </w:divBdr>
    </w:div>
    <w:div w:id="1406301173">
      <w:bodyDiv w:val="1"/>
      <w:marLeft w:val="0"/>
      <w:marRight w:val="0"/>
      <w:marTop w:val="0"/>
      <w:marBottom w:val="0"/>
      <w:divBdr>
        <w:top w:val="none" w:sz="0" w:space="0" w:color="auto"/>
        <w:left w:val="none" w:sz="0" w:space="0" w:color="auto"/>
        <w:bottom w:val="none" w:sz="0" w:space="0" w:color="auto"/>
        <w:right w:val="none" w:sz="0" w:space="0" w:color="auto"/>
      </w:divBdr>
    </w:div>
    <w:div w:id="1481116606">
      <w:bodyDiv w:val="1"/>
      <w:marLeft w:val="0"/>
      <w:marRight w:val="0"/>
      <w:marTop w:val="0"/>
      <w:marBottom w:val="0"/>
      <w:divBdr>
        <w:top w:val="none" w:sz="0" w:space="0" w:color="auto"/>
        <w:left w:val="none" w:sz="0" w:space="0" w:color="auto"/>
        <w:bottom w:val="none" w:sz="0" w:space="0" w:color="auto"/>
        <w:right w:val="none" w:sz="0" w:space="0" w:color="auto"/>
      </w:divBdr>
    </w:div>
    <w:div w:id="1514566704">
      <w:bodyDiv w:val="1"/>
      <w:marLeft w:val="0"/>
      <w:marRight w:val="0"/>
      <w:marTop w:val="0"/>
      <w:marBottom w:val="0"/>
      <w:divBdr>
        <w:top w:val="none" w:sz="0" w:space="0" w:color="auto"/>
        <w:left w:val="none" w:sz="0" w:space="0" w:color="auto"/>
        <w:bottom w:val="none" w:sz="0" w:space="0" w:color="auto"/>
        <w:right w:val="none" w:sz="0" w:space="0" w:color="auto"/>
      </w:divBdr>
    </w:div>
    <w:div w:id="1563558518">
      <w:bodyDiv w:val="1"/>
      <w:marLeft w:val="0"/>
      <w:marRight w:val="0"/>
      <w:marTop w:val="0"/>
      <w:marBottom w:val="0"/>
      <w:divBdr>
        <w:top w:val="none" w:sz="0" w:space="0" w:color="auto"/>
        <w:left w:val="none" w:sz="0" w:space="0" w:color="auto"/>
        <w:bottom w:val="none" w:sz="0" w:space="0" w:color="auto"/>
        <w:right w:val="none" w:sz="0" w:space="0" w:color="auto"/>
      </w:divBdr>
    </w:div>
    <w:div w:id="1601523033">
      <w:bodyDiv w:val="1"/>
      <w:marLeft w:val="0"/>
      <w:marRight w:val="0"/>
      <w:marTop w:val="0"/>
      <w:marBottom w:val="0"/>
      <w:divBdr>
        <w:top w:val="none" w:sz="0" w:space="0" w:color="auto"/>
        <w:left w:val="none" w:sz="0" w:space="0" w:color="auto"/>
        <w:bottom w:val="none" w:sz="0" w:space="0" w:color="auto"/>
        <w:right w:val="none" w:sz="0" w:space="0" w:color="auto"/>
      </w:divBdr>
    </w:div>
    <w:div w:id="1607881651">
      <w:bodyDiv w:val="1"/>
      <w:marLeft w:val="0"/>
      <w:marRight w:val="0"/>
      <w:marTop w:val="0"/>
      <w:marBottom w:val="0"/>
      <w:divBdr>
        <w:top w:val="none" w:sz="0" w:space="0" w:color="auto"/>
        <w:left w:val="none" w:sz="0" w:space="0" w:color="auto"/>
        <w:bottom w:val="none" w:sz="0" w:space="0" w:color="auto"/>
        <w:right w:val="none" w:sz="0" w:space="0" w:color="auto"/>
      </w:divBdr>
    </w:div>
    <w:div w:id="1631402495">
      <w:bodyDiv w:val="1"/>
      <w:marLeft w:val="0"/>
      <w:marRight w:val="0"/>
      <w:marTop w:val="0"/>
      <w:marBottom w:val="0"/>
      <w:divBdr>
        <w:top w:val="none" w:sz="0" w:space="0" w:color="auto"/>
        <w:left w:val="none" w:sz="0" w:space="0" w:color="auto"/>
        <w:bottom w:val="none" w:sz="0" w:space="0" w:color="auto"/>
        <w:right w:val="none" w:sz="0" w:space="0" w:color="auto"/>
      </w:divBdr>
    </w:div>
    <w:div w:id="1719694996">
      <w:bodyDiv w:val="1"/>
      <w:marLeft w:val="0"/>
      <w:marRight w:val="0"/>
      <w:marTop w:val="0"/>
      <w:marBottom w:val="0"/>
      <w:divBdr>
        <w:top w:val="none" w:sz="0" w:space="0" w:color="auto"/>
        <w:left w:val="none" w:sz="0" w:space="0" w:color="auto"/>
        <w:bottom w:val="none" w:sz="0" w:space="0" w:color="auto"/>
        <w:right w:val="none" w:sz="0" w:space="0" w:color="auto"/>
      </w:divBdr>
    </w:div>
    <w:div w:id="1882739265">
      <w:bodyDiv w:val="1"/>
      <w:marLeft w:val="0"/>
      <w:marRight w:val="0"/>
      <w:marTop w:val="0"/>
      <w:marBottom w:val="0"/>
      <w:divBdr>
        <w:top w:val="none" w:sz="0" w:space="0" w:color="auto"/>
        <w:left w:val="none" w:sz="0" w:space="0" w:color="auto"/>
        <w:bottom w:val="none" w:sz="0" w:space="0" w:color="auto"/>
        <w:right w:val="none" w:sz="0" w:space="0" w:color="auto"/>
      </w:divBdr>
    </w:div>
    <w:div w:id="1905262903">
      <w:bodyDiv w:val="1"/>
      <w:marLeft w:val="0"/>
      <w:marRight w:val="0"/>
      <w:marTop w:val="0"/>
      <w:marBottom w:val="0"/>
      <w:divBdr>
        <w:top w:val="none" w:sz="0" w:space="0" w:color="auto"/>
        <w:left w:val="none" w:sz="0" w:space="0" w:color="auto"/>
        <w:bottom w:val="none" w:sz="0" w:space="0" w:color="auto"/>
        <w:right w:val="none" w:sz="0" w:space="0" w:color="auto"/>
      </w:divBdr>
    </w:div>
    <w:div w:id="2037415539">
      <w:bodyDiv w:val="1"/>
      <w:marLeft w:val="0"/>
      <w:marRight w:val="0"/>
      <w:marTop w:val="0"/>
      <w:marBottom w:val="0"/>
      <w:divBdr>
        <w:top w:val="none" w:sz="0" w:space="0" w:color="auto"/>
        <w:left w:val="none" w:sz="0" w:space="0" w:color="auto"/>
        <w:bottom w:val="none" w:sz="0" w:space="0" w:color="auto"/>
        <w:right w:val="none" w:sz="0" w:space="0" w:color="auto"/>
      </w:divBdr>
    </w:div>
    <w:div w:id="2086106971">
      <w:bodyDiv w:val="1"/>
      <w:marLeft w:val="0"/>
      <w:marRight w:val="0"/>
      <w:marTop w:val="0"/>
      <w:marBottom w:val="0"/>
      <w:divBdr>
        <w:top w:val="none" w:sz="0" w:space="0" w:color="auto"/>
        <w:left w:val="none" w:sz="0" w:space="0" w:color="auto"/>
        <w:bottom w:val="none" w:sz="0" w:space="0" w:color="auto"/>
        <w:right w:val="none" w:sz="0" w:space="0" w:color="auto"/>
      </w:divBdr>
    </w:div>
    <w:div w:id="21056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mvary\Dokumentumok\Jegyz&#337;k&#246;nyv%20II\Jegyz&#337;k&#246;nyv%20II\K&#246;lts&#233;gvet&#233;si%20Bizotts&#225;g\2007\KTSGB071220.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1CA8-95D9-4E93-9A01-0A7BF27E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KTSGB071220</Template>
  <TotalTime>345</TotalTime>
  <Pages>6</Pages>
  <Words>1415</Words>
  <Characters>9766</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Az alábbi mintán bemtatjuk a levelek formáját</vt:lpstr>
    </vt:vector>
  </TitlesOfParts>
  <Company>Home Office</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alábbi mintán bemtatjuk a levelek formáját</dc:title>
  <dc:subject/>
  <dc:creator>Romvary</dc:creator>
  <cp:keywords/>
  <dc:description/>
  <cp:lastModifiedBy>Rudolfné Romváry Noémi</cp:lastModifiedBy>
  <cp:revision>17</cp:revision>
  <cp:lastPrinted>2023-07-10T08:09:00Z</cp:lastPrinted>
  <dcterms:created xsi:type="dcterms:W3CDTF">2023-07-19T14:11:00Z</dcterms:created>
  <dcterms:modified xsi:type="dcterms:W3CDTF">2023-07-21T08:19:00Z</dcterms:modified>
</cp:coreProperties>
</file>