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50392B">
              <w:rPr>
                <w:b/>
                <w:noProof/>
                <w:szCs w:val="24"/>
              </w:rPr>
              <w:t>kívüli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  <w:bookmarkStart w:id="0" w:name="_GoBack"/>
            <w:bookmarkEnd w:id="0"/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50392B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50392B">
              <w:rPr>
                <w:b/>
                <w:szCs w:val="24"/>
              </w:rPr>
              <w:t>november</w:t>
            </w:r>
            <w:r w:rsidR="00E200A6">
              <w:rPr>
                <w:b/>
                <w:szCs w:val="24"/>
              </w:rPr>
              <w:t xml:space="preserve"> </w:t>
            </w:r>
            <w:proofErr w:type="gramStart"/>
            <w:r w:rsidR="00D32ACE">
              <w:rPr>
                <w:b/>
                <w:szCs w:val="24"/>
              </w:rPr>
              <w:t>2</w:t>
            </w:r>
            <w:r w:rsidR="0050392B">
              <w:rPr>
                <w:b/>
                <w:szCs w:val="24"/>
              </w:rPr>
              <w:t>4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D32ACE">
              <w:rPr>
                <w:b/>
                <w:szCs w:val="24"/>
              </w:rPr>
              <w:t>csütörtökön</w:t>
            </w:r>
            <w:r w:rsidR="00546E35">
              <w:rPr>
                <w:b/>
                <w:szCs w:val="24"/>
              </w:rPr>
              <w:t xml:space="preserve"> </w:t>
            </w:r>
            <w:r w:rsidR="0050392B">
              <w:rPr>
                <w:b/>
                <w:szCs w:val="24"/>
              </w:rPr>
              <w:t>14</w:t>
            </w:r>
            <w:r w:rsidR="00546E35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50392B">
              <w:rPr>
                <w:b/>
                <w:szCs w:val="24"/>
              </w:rPr>
              <w:t xml:space="preserve"> 45 perc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50392B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50392B">
              <w:rPr>
                <w:szCs w:val="24"/>
              </w:rPr>
              <w:t>7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5F327C">
              <w:rPr>
                <w:szCs w:val="24"/>
              </w:rPr>
              <w:t>kis</w:t>
            </w:r>
            <w:r w:rsidR="00E873D0">
              <w:rPr>
                <w:szCs w:val="24"/>
              </w:rPr>
              <w:t xml:space="preserve">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46E35" w:rsidRDefault="00546E35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0392B" w:rsidRPr="0050392B" w:rsidRDefault="0050392B" w:rsidP="0050392B">
      <w:pPr>
        <w:pStyle w:val="Listaszerbekezds"/>
        <w:keepLines w:val="0"/>
        <w:numPr>
          <w:ilvl w:val="0"/>
          <w:numId w:val="30"/>
        </w:numPr>
        <w:ind w:hanging="72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50392B">
        <w:rPr>
          <w:rFonts w:eastAsia="Calibri"/>
          <w:szCs w:val="24"/>
          <w:lang w:eastAsia="en-US"/>
        </w:rPr>
        <w:t>Döntés a TÉRKÖZ 2016. elnevezésű pályázaton való indulásról</w:t>
      </w:r>
      <w:r w:rsidRPr="0050392B">
        <w:rPr>
          <w:rFonts w:eastAsia="Calibri"/>
          <w:szCs w:val="24"/>
          <w:lang w:eastAsia="en-US"/>
        </w:rPr>
        <w:t xml:space="preserve"> (Képviselő-testületi előterjesztés véleményezése, helyszínen kerül kiosztásra)</w:t>
      </w:r>
    </w:p>
    <w:p w:rsidR="00D32ACE" w:rsidRPr="007D6714" w:rsidRDefault="00D32ACE" w:rsidP="0050392B">
      <w:pPr>
        <w:pStyle w:val="Listaszerbekezds"/>
        <w:ind w:left="709" w:hanging="720"/>
        <w:rPr>
          <w:bCs/>
          <w:szCs w:val="24"/>
        </w:rPr>
      </w:pPr>
    </w:p>
    <w:p w:rsidR="00E66EC6" w:rsidRPr="007D6714" w:rsidRDefault="00E66EC6" w:rsidP="007D6714">
      <w:pPr>
        <w:pStyle w:val="Listaszerbekezds"/>
        <w:numPr>
          <w:ilvl w:val="0"/>
          <w:numId w:val="30"/>
        </w:numPr>
        <w:ind w:left="709" w:hanging="709"/>
        <w:rPr>
          <w:bCs/>
          <w:szCs w:val="24"/>
        </w:rPr>
      </w:pPr>
      <w:r w:rsidRPr="007D6714">
        <w:rPr>
          <w:bCs/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0392B">
        <w:rPr>
          <w:szCs w:val="24"/>
        </w:rPr>
        <w:t>2016. november 21.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8"/>
      <w:headerReference w:type="first" r:id="rId9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41250007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53730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41250008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C7004"/>
    <w:multiLevelType w:val="hybridMultilevel"/>
    <w:tmpl w:val="263AE3B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9" w15:restartNumberingAfterBreak="0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9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1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28"/>
  </w:num>
  <w:num w:numId="24">
    <w:abstractNumId w:val="3"/>
  </w:num>
  <w:num w:numId="25">
    <w:abstractNumId w:val="21"/>
  </w:num>
  <w:num w:numId="26">
    <w:abstractNumId w:val="25"/>
  </w:num>
  <w:num w:numId="27">
    <w:abstractNumId w:val="26"/>
  </w:num>
  <w:num w:numId="28">
    <w:abstractNumId w:val="24"/>
  </w:num>
  <w:num w:numId="29">
    <w:abstractNumId w:val="23"/>
  </w:num>
  <w:num w:numId="30">
    <w:abstractNumId w:val="1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863B8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4B4A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579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44F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392B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306"/>
    <w:rsid w:val="00537823"/>
    <w:rsid w:val="0054152A"/>
    <w:rsid w:val="00542580"/>
    <w:rsid w:val="00543C40"/>
    <w:rsid w:val="00543E0C"/>
    <w:rsid w:val="005441A9"/>
    <w:rsid w:val="005461F3"/>
    <w:rsid w:val="00546482"/>
    <w:rsid w:val="00546E35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27C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671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71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6366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5DD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2AC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32BF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0A6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06AA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9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Felirat">
    <w:name w:val="Felirat"/>
    <w:basedOn w:val="Norml"/>
    <w:rsid w:val="007E6A71"/>
    <w:pPr>
      <w:keepLines w:val="0"/>
      <w:widowControl w:val="0"/>
      <w:suppressLineNumbers/>
      <w:suppressAutoHyphens/>
      <w:spacing w:before="120" w:after="120"/>
      <w:jc w:val="left"/>
    </w:pPr>
    <w:rPr>
      <w:rFonts w:eastAsia="Arial Unicode MS" w:cs="Tahoma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D976-FDC3-43F1-885A-3034B74C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96</TotalTime>
  <Pages>1</Pages>
  <Words>61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5</cp:revision>
  <cp:lastPrinted>2016-10-20T06:55:00Z</cp:lastPrinted>
  <dcterms:created xsi:type="dcterms:W3CDTF">2016-11-21T08:40:00Z</dcterms:created>
  <dcterms:modified xsi:type="dcterms:W3CDTF">2016-11-21T15:14:00Z</dcterms:modified>
</cp:coreProperties>
</file>