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D32AC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D32ACE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1863B8">
              <w:rPr>
                <w:b/>
                <w:szCs w:val="24"/>
              </w:rPr>
              <w:t>október</w:t>
            </w:r>
            <w:r w:rsidR="00E200A6">
              <w:rPr>
                <w:b/>
                <w:szCs w:val="24"/>
              </w:rPr>
              <w:t xml:space="preserve"> </w:t>
            </w:r>
            <w:proofErr w:type="gramStart"/>
            <w:r w:rsidR="00D32ACE">
              <w:rPr>
                <w:b/>
                <w:szCs w:val="24"/>
              </w:rPr>
              <w:t>27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D32ACE">
              <w:rPr>
                <w:b/>
                <w:szCs w:val="24"/>
              </w:rPr>
              <w:t>csütörtökön</w:t>
            </w:r>
            <w:r w:rsidR="00546E35">
              <w:rPr>
                <w:b/>
                <w:szCs w:val="24"/>
              </w:rPr>
              <w:t xml:space="preserve"> </w:t>
            </w:r>
            <w:r w:rsidR="00D32ACE">
              <w:rPr>
                <w:b/>
                <w:szCs w:val="24"/>
              </w:rPr>
              <w:t>8</w:t>
            </w:r>
            <w:r w:rsidR="00546E35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D32ACE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D32ACE">
              <w:rPr>
                <w:szCs w:val="24"/>
              </w:rPr>
              <w:t>6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46E35" w:rsidRDefault="00546E35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537306" w:rsidRDefault="00537306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37306" w:rsidRPr="00537306" w:rsidRDefault="00537306" w:rsidP="00537306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537306">
        <w:rPr>
          <w:szCs w:val="24"/>
        </w:rPr>
        <w:t>A FIDESZ frakció kérése a frakció részére 2016. évi költségvetésben biztosított keret kiemelt előirányzatok közötti módosítására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D32ACE" w:rsidRPr="00D32ACE" w:rsidRDefault="00D32ACE" w:rsidP="00D32ACE">
      <w:pPr>
        <w:pStyle w:val="Listaszerbekezds"/>
        <w:numPr>
          <w:ilvl w:val="0"/>
          <w:numId w:val="30"/>
        </w:numPr>
        <w:ind w:hanging="720"/>
        <w:rPr>
          <w:bCs/>
          <w:szCs w:val="24"/>
        </w:rPr>
      </w:pPr>
      <w:r w:rsidRPr="00D32ACE">
        <w:rPr>
          <w:szCs w:val="24"/>
        </w:rPr>
        <w:t>Javaslat az önkormányzat 2016. évi költségvetéséről szóló 5/2016. (II.26.) rendelet 9.</w:t>
      </w:r>
      <w:r>
        <w:rPr>
          <w:szCs w:val="24"/>
        </w:rPr>
        <w:t> </w:t>
      </w:r>
      <w:r w:rsidRPr="00D32ACE">
        <w:rPr>
          <w:szCs w:val="24"/>
        </w:rPr>
        <w:t xml:space="preserve">§ (3) bekezdése d) pontja </w:t>
      </w:r>
      <w:r w:rsidRPr="00D32ACE">
        <w:rPr>
          <w:bCs/>
          <w:szCs w:val="24"/>
        </w:rPr>
        <w:t xml:space="preserve">alapján beruházási előirányzatok közötti átcsoportosításra </w:t>
      </w:r>
    </w:p>
    <w:p w:rsidR="00D32ACE" w:rsidRDefault="00D32ACE" w:rsidP="007D6714">
      <w:pPr>
        <w:pStyle w:val="Listaszerbekezds"/>
        <w:ind w:left="709"/>
        <w:rPr>
          <w:bCs/>
          <w:szCs w:val="24"/>
        </w:rPr>
      </w:pPr>
    </w:p>
    <w:p w:rsidR="00D32ACE" w:rsidRDefault="00D32ACE" w:rsidP="00D32ACE">
      <w:pPr>
        <w:pStyle w:val="Listaszerbekezds"/>
        <w:numPr>
          <w:ilvl w:val="0"/>
          <w:numId w:val="30"/>
        </w:numPr>
        <w:ind w:left="709" w:hanging="709"/>
        <w:rPr>
          <w:szCs w:val="24"/>
        </w:rPr>
      </w:pPr>
      <w:r>
        <w:rPr>
          <w:szCs w:val="24"/>
        </w:rPr>
        <w:t>A Budapest Főváros II. Kerületi Önkormányzat átmenetileg szabad pénzeszközeinek hasznosítására vonatkozó ajánlatok értékelése (helyszínen kerül kiosztásra)</w:t>
      </w:r>
    </w:p>
    <w:p w:rsidR="00374B4A" w:rsidRPr="00374B4A" w:rsidRDefault="00374B4A" w:rsidP="00374B4A">
      <w:pPr>
        <w:pStyle w:val="Listaszerbekezds"/>
        <w:rPr>
          <w:szCs w:val="24"/>
        </w:rPr>
      </w:pPr>
    </w:p>
    <w:p w:rsidR="00374B4A" w:rsidRPr="00374B4A" w:rsidRDefault="00374B4A" w:rsidP="00374B4A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374B4A">
        <w:rPr>
          <w:szCs w:val="24"/>
        </w:rPr>
        <w:t>Beszámoló a Költségvetési, Pénzügyi és Vagyonnyilatkozatokat Ellenőrző Bizottság lejárt határidejű határozatainak végrehajtásáról</w:t>
      </w:r>
    </w:p>
    <w:p w:rsidR="00D32ACE" w:rsidRPr="007D6714" w:rsidRDefault="00D32ACE" w:rsidP="007D6714">
      <w:pPr>
        <w:pStyle w:val="Listaszerbekezds"/>
        <w:ind w:left="709"/>
        <w:rPr>
          <w:bCs/>
          <w:szCs w:val="24"/>
        </w:rPr>
      </w:pPr>
    </w:p>
    <w:p w:rsidR="00E66EC6" w:rsidRPr="007D6714" w:rsidRDefault="00E66EC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46E35">
        <w:rPr>
          <w:szCs w:val="24"/>
        </w:rPr>
        <w:t xml:space="preserve">2016. október </w:t>
      </w:r>
      <w:r w:rsidR="00D32ACE">
        <w:rPr>
          <w:szCs w:val="24"/>
        </w:rPr>
        <w:t>20.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  <w:bookmarkStart w:id="0" w:name="_GoBack"/>
      <w:bookmarkEnd w:id="0"/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8"/>
      <w:headerReference w:type="first" r:id="rId9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38468879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53730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38468880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7004"/>
    <w:multiLevelType w:val="hybridMultilevel"/>
    <w:tmpl w:val="263AE3B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9" w15:restartNumberingAfterBreak="0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9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28"/>
  </w:num>
  <w:num w:numId="24">
    <w:abstractNumId w:val="3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23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863B8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4B4A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306"/>
    <w:rsid w:val="00537823"/>
    <w:rsid w:val="0054152A"/>
    <w:rsid w:val="00542580"/>
    <w:rsid w:val="00543C40"/>
    <w:rsid w:val="00543E0C"/>
    <w:rsid w:val="005441A9"/>
    <w:rsid w:val="005461F3"/>
    <w:rsid w:val="00546482"/>
    <w:rsid w:val="00546E35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671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71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6366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5DD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2AC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32BF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0A6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06AA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1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Felirat">
    <w:name w:val="Felirat"/>
    <w:basedOn w:val="Norml"/>
    <w:rsid w:val="007E6A71"/>
    <w:pPr>
      <w:keepLines w:val="0"/>
      <w:widowControl w:val="0"/>
      <w:suppressLineNumbers/>
      <w:suppressAutoHyphens/>
      <w:spacing w:before="120" w:after="120"/>
      <w:jc w:val="left"/>
    </w:pPr>
    <w:rPr>
      <w:rFonts w:eastAsia="Arial Unicode MS" w:cs="Tahom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1520-6868-45BF-AE57-55E84A64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90</TotalTime>
  <Pages>1</Pages>
  <Words>113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5</cp:revision>
  <cp:lastPrinted>2016-10-20T06:55:00Z</cp:lastPrinted>
  <dcterms:created xsi:type="dcterms:W3CDTF">2016-10-19T07:21:00Z</dcterms:created>
  <dcterms:modified xsi:type="dcterms:W3CDTF">2016-10-20T09:42:00Z</dcterms:modified>
</cp:coreProperties>
</file>