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546E35">
              <w:rPr>
                <w:b/>
                <w:noProof/>
                <w:szCs w:val="24"/>
              </w:rPr>
              <w:t>kívüli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1863B8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1863B8">
              <w:rPr>
                <w:b/>
                <w:szCs w:val="24"/>
              </w:rPr>
              <w:t>október</w:t>
            </w:r>
            <w:r w:rsidR="00E200A6">
              <w:rPr>
                <w:b/>
                <w:szCs w:val="24"/>
              </w:rPr>
              <w:t xml:space="preserve"> </w:t>
            </w:r>
            <w:proofErr w:type="gramStart"/>
            <w:r w:rsidR="007D6714">
              <w:rPr>
                <w:b/>
                <w:szCs w:val="24"/>
              </w:rPr>
              <w:t>1</w:t>
            </w:r>
            <w:r w:rsidR="00546E35">
              <w:rPr>
                <w:b/>
                <w:szCs w:val="24"/>
              </w:rPr>
              <w:t>5</w:t>
            </w:r>
            <w:r w:rsidR="00B853C6" w:rsidRPr="0091362D">
              <w:rPr>
                <w:b/>
                <w:szCs w:val="24"/>
              </w:rPr>
              <w:t>-</w:t>
            </w:r>
            <w:r w:rsidR="005D2F5E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546E35">
              <w:rPr>
                <w:b/>
                <w:szCs w:val="24"/>
              </w:rPr>
              <w:t xml:space="preserve">szombaton 9 </w:t>
            </w:r>
            <w:r w:rsidR="00824B5E" w:rsidRPr="005C3EB2">
              <w:rPr>
                <w:b/>
                <w:szCs w:val="24"/>
              </w:rPr>
              <w:t>óra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546E35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546E35">
              <w:rPr>
                <w:szCs w:val="24"/>
              </w:rPr>
              <w:t>5</w:t>
            </w:r>
            <w:r w:rsidR="00B906A4">
              <w:rPr>
                <w:szCs w:val="24"/>
              </w:rPr>
              <w:t>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46E35" w:rsidRDefault="00546E35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B906A4" w:rsidRDefault="00B906A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46E35" w:rsidRPr="007E73B6" w:rsidRDefault="00546E35" w:rsidP="00546E35">
      <w:pPr>
        <w:pStyle w:val="Listaszerbekezds"/>
        <w:numPr>
          <w:ilvl w:val="0"/>
          <w:numId w:val="30"/>
        </w:numPr>
        <w:ind w:hanging="720"/>
      </w:pPr>
      <w:r w:rsidRPr="007E73B6">
        <w:rPr>
          <w:szCs w:val="24"/>
        </w:rPr>
        <w:t xml:space="preserve">Javaslat az önkormányzat </w:t>
      </w:r>
      <w:r w:rsidRPr="007E73B6">
        <w:t>5/2016. (I</w:t>
      </w:r>
      <w:bookmarkStart w:id="0" w:name="_GoBack"/>
      <w:bookmarkEnd w:id="0"/>
      <w:r w:rsidRPr="007E73B6">
        <w:t>I.26.) rendelet 22. § (7) bekezdése, valamint Költségvetési, Pénzügyi és Vagyonnyilatkozatokat Ellenőrző Bizottság</w:t>
      </w:r>
      <w:r w:rsidRPr="007E73B6">
        <w:rPr>
          <w:lang w:eastAsia="en-US"/>
        </w:rPr>
        <w:t xml:space="preserve"> 32/2016. (II.29.) </w:t>
      </w:r>
      <w:r>
        <w:rPr>
          <w:lang w:eastAsia="en-US"/>
        </w:rPr>
        <w:t xml:space="preserve">és </w:t>
      </w:r>
      <w:r w:rsidRPr="007E73B6">
        <w:t>44/2016. (III.16.) határozatai alapján átmenetileg szabad pénzeszközök hasznosításával összefüggésében döntések meghozatalára</w:t>
      </w:r>
    </w:p>
    <w:p w:rsidR="00872E9F" w:rsidRPr="007D6714" w:rsidRDefault="00872E9F" w:rsidP="007D6714">
      <w:pPr>
        <w:pStyle w:val="Listaszerbekezds"/>
        <w:ind w:left="709"/>
        <w:rPr>
          <w:bCs/>
          <w:szCs w:val="24"/>
        </w:rPr>
      </w:pPr>
    </w:p>
    <w:p w:rsidR="00E66EC6" w:rsidRPr="007D6714" w:rsidRDefault="00E66EC6" w:rsidP="007D6714">
      <w:pPr>
        <w:pStyle w:val="Listaszerbekezds"/>
        <w:numPr>
          <w:ilvl w:val="0"/>
          <w:numId w:val="30"/>
        </w:numPr>
        <w:ind w:left="709" w:hanging="709"/>
        <w:rPr>
          <w:bCs/>
          <w:szCs w:val="24"/>
        </w:rPr>
      </w:pPr>
      <w:r w:rsidRPr="007D6714">
        <w:rPr>
          <w:bCs/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546E35">
        <w:rPr>
          <w:szCs w:val="24"/>
        </w:rPr>
        <w:t>2016. október 1</w:t>
      </w:r>
      <w:r w:rsidR="001863B8">
        <w:rPr>
          <w:szCs w:val="24"/>
        </w:rPr>
        <w:t>3</w:t>
      </w:r>
      <w:r w:rsidR="00546E35">
        <w:rPr>
          <w:szCs w:val="24"/>
        </w:rPr>
        <w:t>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37851478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E200A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37851479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7004"/>
    <w:multiLevelType w:val="hybridMultilevel"/>
    <w:tmpl w:val="263AE3B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9" w15:restartNumberingAfterBreak="0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9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27"/>
  </w:num>
  <w:num w:numId="18">
    <w:abstractNumId w:val="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28"/>
  </w:num>
  <w:num w:numId="24">
    <w:abstractNumId w:val="3"/>
  </w:num>
  <w:num w:numId="25">
    <w:abstractNumId w:val="21"/>
  </w:num>
  <w:num w:numId="26">
    <w:abstractNumId w:val="25"/>
  </w:num>
  <w:num w:numId="27">
    <w:abstractNumId w:val="26"/>
  </w:num>
  <w:num w:numId="28">
    <w:abstractNumId w:val="24"/>
  </w:num>
  <w:num w:numId="29">
    <w:abstractNumId w:val="23"/>
  </w:num>
  <w:num w:numId="30">
    <w:abstractNumId w:val="1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2EC7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863B8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3E0C"/>
    <w:rsid w:val="005441A9"/>
    <w:rsid w:val="005461F3"/>
    <w:rsid w:val="00546E35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D2F5E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671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71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6366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5DD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32BF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0A6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06AA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5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Felirat">
    <w:name w:val="Felirat"/>
    <w:basedOn w:val="Norml"/>
    <w:rsid w:val="007E6A71"/>
    <w:pPr>
      <w:keepLines w:val="0"/>
      <w:widowControl w:val="0"/>
      <w:suppressLineNumbers/>
      <w:suppressAutoHyphens/>
      <w:spacing w:before="120" w:after="120"/>
      <w:jc w:val="left"/>
    </w:pPr>
    <w:rPr>
      <w:rFonts w:eastAsia="Arial Unicode MS" w:cs="Tahom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2</TotalTime>
  <Pages>1</Pages>
  <Words>76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5</cp:revision>
  <cp:lastPrinted>2016-10-13T06:11:00Z</cp:lastPrinted>
  <dcterms:created xsi:type="dcterms:W3CDTF">2016-10-11T12:25:00Z</dcterms:created>
  <dcterms:modified xsi:type="dcterms:W3CDTF">2016-10-13T06:12:00Z</dcterms:modified>
</cp:coreProperties>
</file>