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2906"/>
      </w:tblGrid>
      <w:tr w:rsidR="00EB4C6E" w:rsidRPr="00D42808" w:rsidTr="00577553">
        <w:trPr>
          <w:cantSplit/>
          <w:trHeight w:val="855"/>
        </w:trPr>
        <w:tc>
          <w:tcPr>
            <w:tcW w:w="9142" w:type="dxa"/>
            <w:gridSpan w:val="2"/>
            <w:tcBorders>
              <w:bottom w:val="single" w:sz="4" w:space="0" w:color="auto"/>
            </w:tcBorders>
          </w:tcPr>
          <w:p w:rsidR="007C1AB6" w:rsidRPr="00D42808" w:rsidRDefault="00EB4C6E" w:rsidP="00B97196">
            <w:pPr>
              <w:pStyle w:val="Cmsor2"/>
              <w:rPr>
                <w:sz w:val="28"/>
                <w:szCs w:val="28"/>
              </w:rPr>
            </w:pPr>
            <w:r w:rsidRPr="00D42808">
              <w:rPr>
                <w:sz w:val="38"/>
                <w:szCs w:val="38"/>
              </w:rPr>
              <w:t>MeghíVÓ</w:t>
            </w:r>
          </w:p>
        </w:tc>
      </w:tr>
      <w:tr w:rsidR="00EB4C6E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A" w:rsidRPr="0000058A" w:rsidRDefault="0000058A" w:rsidP="0000058A">
            <w:pPr>
              <w:ind w:left="1410" w:hanging="1410"/>
              <w:rPr>
                <w:b/>
              </w:rPr>
            </w:pPr>
            <w:r w:rsidRPr="0000058A">
              <w:rPr>
                <w:b/>
              </w:rPr>
              <w:t xml:space="preserve">Költségvetési, Pénzügyi és Vagyonnyilatkozatokat Ellenőrző Bizottság </w:t>
            </w:r>
          </w:p>
          <w:p w:rsidR="00EB4C6E" w:rsidRPr="0000058A" w:rsidRDefault="002C4CB3" w:rsidP="00E14198">
            <w:pPr>
              <w:spacing w:before="120"/>
              <w:rPr>
                <w:b/>
                <w:noProof/>
                <w:szCs w:val="24"/>
              </w:rPr>
            </w:pPr>
            <w:r w:rsidRPr="0000058A">
              <w:rPr>
                <w:b/>
                <w:noProof/>
                <w:szCs w:val="24"/>
              </w:rPr>
              <w:t>rend</w:t>
            </w:r>
            <w:r w:rsidR="005D2F5E">
              <w:rPr>
                <w:b/>
                <w:noProof/>
                <w:szCs w:val="24"/>
              </w:rPr>
              <w:t>kívüli</w:t>
            </w:r>
            <w:r w:rsidR="00BE770E">
              <w:rPr>
                <w:b/>
                <w:noProof/>
                <w:szCs w:val="24"/>
              </w:rPr>
              <w:t xml:space="preserve"> </w:t>
            </w:r>
            <w:r w:rsidR="00005E12" w:rsidRPr="0000058A">
              <w:rPr>
                <w:b/>
                <w:noProof/>
                <w:szCs w:val="24"/>
              </w:rPr>
              <w:t>ülésére</w:t>
            </w:r>
          </w:p>
          <w:p w:rsidR="002C4CB3" w:rsidRPr="003A402A" w:rsidRDefault="002C4CB3" w:rsidP="00E14198">
            <w:pPr>
              <w:spacing w:before="120"/>
              <w:rPr>
                <w:szCs w:val="24"/>
              </w:rPr>
            </w:pPr>
          </w:p>
        </w:tc>
      </w:tr>
      <w:tr w:rsidR="00EB4C6E" w:rsidRPr="003A402A" w:rsidTr="00577553">
        <w:trPr>
          <w:trHeight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AB" w:rsidRPr="003A402A" w:rsidRDefault="00C145A5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szCs w:val="24"/>
              </w:rPr>
            </w:pPr>
            <w:r w:rsidRPr="003A402A">
              <w:rPr>
                <w:szCs w:val="24"/>
              </w:rPr>
              <w:t>I</w:t>
            </w:r>
            <w:r w:rsidR="00AB4ACA" w:rsidRPr="003A402A">
              <w:rPr>
                <w:szCs w:val="24"/>
              </w:rPr>
              <w:t>dőpont</w:t>
            </w:r>
          </w:p>
          <w:p w:rsidR="00EB4C6E" w:rsidRPr="003A402A" w:rsidRDefault="00AB4ACA" w:rsidP="005D2F5E">
            <w:pPr>
              <w:pStyle w:val="lfej"/>
              <w:tabs>
                <w:tab w:val="clear" w:pos="4536"/>
                <w:tab w:val="clear" w:pos="9072"/>
              </w:tabs>
              <w:spacing w:after="120"/>
              <w:jc w:val="left"/>
              <w:rPr>
                <w:b/>
                <w:bCs/>
                <w:szCs w:val="24"/>
              </w:rPr>
            </w:pPr>
            <w:r w:rsidRPr="0091362D">
              <w:rPr>
                <w:b/>
                <w:szCs w:val="24"/>
              </w:rPr>
              <w:t>20</w:t>
            </w:r>
            <w:r w:rsidR="00CF46B2" w:rsidRPr="0091362D">
              <w:rPr>
                <w:b/>
                <w:szCs w:val="24"/>
              </w:rPr>
              <w:t>1</w:t>
            </w:r>
            <w:r w:rsidR="00AC2E4F">
              <w:rPr>
                <w:b/>
                <w:szCs w:val="24"/>
              </w:rPr>
              <w:t>6</w:t>
            </w:r>
            <w:r w:rsidR="00CA619E">
              <w:rPr>
                <w:b/>
                <w:szCs w:val="24"/>
              </w:rPr>
              <w:t xml:space="preserve">. </w:t>
            </w:r>
            <w:r w:rsidR="005D2F5E">
              <w:rPr>
                <w:b/>
                <w:szCs w:val="24"/>
              </w:rPr>
              <w:t>augusztus</w:t>
            </w:r>
            <w:r w:rsidR="00B906A4">
              <w:rPr>
                <w:b/>
                <w:szCs w:val="24"/>
              </w:rPr>
              <w:t xml:space="preserve"> </w:t>
            </w:r>
            <w:proofErr w:type="gramStart"/>
            <w:r w:rsidR="005D2F5E">
              <w:rPr>
                <w:b/>
                <w:szCs w:val="24"/>
              </w:rPr>
              <w:t>4</w:t>
            </w:r>
            <w:r w:rsidR="00B853C6" w:rsidRPr="0091362D">
              <w:rPr>
                <w:b/>
                <w:szCs w:val="24"/>
              </w:rPr>
              <w:t>-</w:t>
            </w:r>
            <w:r w:rsidR="005D2F5E">
              <w:rPr>
                <w:b/>
                <w:szCs w:val="24"/>
              </w:rPr>
              <w:t>é</w:t>
            </w:r>
            <w:r w:rsidR="00705DC7" w:rsidRPr="0091362D">
              <w:rPr>
                <w:b/>
                <w:szCs w:val="24"/>
              </w:rPr>
              <w:t>n</w:t>
            </w:r>
            <w:proofErr w:type="gramEnd"/>
            <w:r w:rsidR="00705DC7" w:rsidRPr="0091362D">
              <w:rPr>
                <w:b/>
                <w:szCs w:val="24"/>
              </w:rPr>
              <w:t xml:space="preserve"> </w:t>
            </w:r>
            <w:r w:rsidR="00872E9F">
              <w:rPr>
                <w:b/>
                <w:szCs w:val="24"/>
              </w:rPr>
              <w:t xml:space="preserve">csütörtökön </w:t>
            </w:r>
            <w:r w:rsidR="003D0580">
              <w:rPr>
                <w:b/>
                <w:szCs w:val="24"/>
              </w:rPr>
              <w:t>1</w:t>
            </w:r>
            <w:r w:rsidR="005D2F5E">
              <w:rPr>
                <w:b/>
                <w:szCs w:val="24"/>
              </w:rPr>
              <w:t>5</w:t>
            </w:r>
            <w:r w:rsidR="003D0580">
              <w:rPr>
                <w:b/>
                <w:szCs w:val="24"/>
              </w:rPr>
              <w:t xml:space="preserve"> </w:t>
            </w:r>
            <w:r w:rsidR="00824B5E" w:rsidRPr="005C3EB2">
              <w:rPr>
                <w:b/>
                <w:szCs w:val="24"/>
              </w:rPr>
              <w:t>óra</w:t>
            </w:r>
            <w:r w:rsidR="003D0580">
              <w:rPr>
                <w:b/>
                <w:szCs w:val="24"/>
              </w:rPr>
              <w:t>kor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6E" w:rsidRPr="003A402A" w:rsidRDefault="009A7117" w:rsidP="005D2F5E">
            <w:pPr>
              <w:spacing w:after="120"/>
              <w:rPr>
                <w:bCs/>
                <w:szCs w:val="24"/>
              </w:rPr>
            </w:pPr>
            <w:r>
              <w:rPr>
                <w:szCs w:val="24"/>
              </w:rPr>
              <w:t>1</w:t>
            </w:r>
            <w:r w:rsidR="005D2F5E">
              <w:rPr>
                <w:szCs w:val="24"/>
              </w:rPr>
              <w:t>3</w:t>
            </w:r>
            <w:r w:rsidR="00B906A4">
              <w:rPr>
                <w:szCs w:val="24"/>
              </w:rPr>
              <w:t>/</w:t>
            </w:r>
            <w:r w:rsidR="005A633B" w:rsidRPr="003A402A">
              <w:rPr>
                <w:szCs w:val="24"/>
              </w:rPr>
              <w:t>20</w:t>
            </w:r>
            <w:r w:rsidR="00CF46B2">
              <w:rPr>
                <w:szCs w:val="24"/>
              </w:rPr>
              <w:t>1</w:t>
            </w:r>
            <w:r w:rsidR="00AC2E4F">
              <w:rPr>
                <w:szCs w:val="24"/>
              </w:rPr>
              <w:t>6</w:t>
            </w:r>
            <w:r w:rsidR="005F386B" w:rsidRPr="003A402A">
              <w:rPr>
                <w:szCs w:val="24"/>
              </w:rPr>
              <w:t>.</w:t>
            </w:r>
          </w:p>
        </w:tc>
      </w:tr>
      <w:tr w:rsidR="00BA7059" w:rsidRPr="003A402A" w:rsidTr="00577553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E1" w:rsidRDefault="00903C0A" w:rsidP="00F969E1">
            <w:pPr>
              <w:rPr>
                <w:szCs w:val="24"/>
              </w:rPr>
            </w:pPr>
            <w:r>
              <w:rPr>
                <w:szCs w:val="24"/>
              </w:rPr>
              <w:t xml:space="preserve">Budapest </w:t>
            </w:r>
            <w:r w:rsidR="00E628F5" w:rsidRPr="003A402A">
              <w:rPr>
                <w:szCs w:val="24"/>
              </w:rPr>
              <w:t xml:space="preserve">II. </w:t>
            </w:r>
            <w:r>
              <w:rPr>
                <w:szCs w:val="24"/>
              </w:rPr>
              <w:t>k</w:t>
            </w:r>
            <w:r w:rsidR="00E628F5" w:rsidRPr="003A402A">
              <w:rPr>
                <w:szCs w:val="24"/>
              </w:rPr>
              <w:t>erületi Polgármesteri Hivatal,</w:t>
            </w:r>
          </w:p>
          <w:p w:rsidR="00CA619E" w:rsidRDefault="00CA619E" w:rsidP="00CA619E">
            <w:pPr>
              <w:rPr>
                <w:szCs w:val="24"/>
              </w:rPr>
            </w:pPr>
            <w:r>
              <w:rPr>
                <w:szCs w:val="24"/>
              </w:rPr>
              <w:t xml:space="preserve">földszint, </w:t>
            </w:r>
            <w:r w:rsidR="00E873D0">
              <w:rPr>
                <w:szCs w:val="24"/>
              </w:rPr>
              <w:t>nagy tárgyaló</w:t>
            </w:r>
          </w:p>
          <w:p w:rsidR="00BA7059" w:rsidRPr="003A402A" w:rsidRDefault="00903C0A" w:rsidP="00B00000">
            <w:pPr>
              <w:pStyle w:val="lfej"/>
              <w:tabs>
                <w:tab w:val="clear" w:pos="4536"/>
                <w:tab w:val="clear" w:pos="9072"/>
                <w:tab w:val="center" w:pos="450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1024 </w:t>
            </w:r>
            <w:r w:rsidR="00E628F5" w:rsidRPr="003A402A">
              <w:rPr>
                <w:szCs w:val="24"/>
              </w:rPr>
              <w:t>Budapest, II. ker., Mechwart liget 1.</w:t>
            </w:r>
          </w:p>
        </w:tc>
      </w:tr>
    </w:tbl>
    <w:p w:rsidR="00181CF1" w:rsidRDefault="00181CF1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6547C3" w:rsidRDefault="006547C3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C90C3F" w:rsidRDefault="00C90C3F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  <w:r w:rsidRPr="008F4AC7">
        <w:rPr>
          <w:b/>
          <w:szCs w:val="24"/>
        </w:rPr>
        <w:t>Napirend:</w:t>
      </w:r>
    </w:p>
    <w:p w:rsidR="00B906A4" w:rsidRDefault="00B906A4" w:rsidP="00C90C3F">
      <w:pPr>
        <w:tabs>
          <w:tab w:val="left" w:pos="940"/>
        </w:tabs>
        <w:spacing w:line="264" w:lineRule="auto"/>
        <w:ind w:right="-233"/>
        <w:rPr>
          <w:b/>
          <w:szCs w:val="24"/>
        </w:rPr>
      </w:pPr>
    </w:p>
    <w:p w:rsidR="005D2F5E" w:rsidRPr="006B3ED6" w:rsidRDefault="005D2F5E" w:rsidP="005D2F5E">
      <w:pPr>
        <w:pStyle w:val="Listaszerbekezds"/>
        <w:numPr>
          <w:ilvl w:val="0"/>
          <w:numId w:val="30"/>
        </w:numPr>
        <w:ind w:left="709" w:hanging="709"/>
      </w:pPr>
      <w:r>
        <w:t>Javaslat a Budapest Főváros II. Kerületi Önkormányzat 2016. évi költségvetéséről szóló 5/2016. (II. 26.) rendelet 7 § (3) bekezdés 4. pontja alapján az Egészségügyi Szolgálat részére</w:t>
      </w:r>
      <w:r w:rsidRPr="006A548C">
        <w:t xml:space="preserve"> </w:t>
      </w:r>
      <w:r>
        <w:t>eszközbeszerzéséhez forrás biztosítására</w:t>
      </w:r>
    </w:p>
    <w:p w:rsidR="00337CD6" w:rsidRDefault="00337CD6" w:rsidP="005D2F5E">
      <w:pPr>
        <w:ind w:left="709" w:hanging="709"/>
      </w:pPr>
      <w:bookmarkStart w:id="0" w:name="_GoBack"/>
      <w:bookmarkEnd w:id="0"/>
    </w:p>
    <w:p w:rsidR="00337CD6" w:rsidRDefault="00337CD6" w:rsidP="00AF453A">
      <w:pPr>
        <w:pStyle w:val="Listaszerbekezds"/>
        <w:numPr>
          <w:ilvl w:val="0"/>
          <w:numId w:val="30"/>
        </w:numPr>
        <w:ind w:left="709" w:hanging="709"/>
        <w:rPr>
          <w:szCs w:val="24"/>
        </w:rPr>
      </w:pPr>
      <w:r>
        <w:rPr>
          <w:szCs w:val="24"/>
        </w:rPr>
        <w:t>A Budapest Főváros II. Kerületi Önkormányzat átmenetileg szabad pénzeszközeinek hasznosítására vonatkozó ajánlatok értékelése (helyszínen kerül kiosztásra)</w:t>
      </w:r>
    </w:p>
    <w:p w:rsidR="00872E9F" w:rsidRDefault="00872E9F" w:rsidP="00B906A4">
      <w:pPr>
        <w:pStyle w:val="Listaszerbekezds"/>
        <w:ind w:left="567" w:hanging="567"/>
        <w:rPr>
          <w:szCs w:val="24"/>
        </w:rPr>
      </w:pPr>
    </w:p>
    <w:p w:rsidR="00E66EC6" w:rsidRPr="00577553" w:rsidRDefault="00E66EC6" w:rsidP="00B906A4">
      <w:pPr>
        <w:pStyle w:val="Listaszerbekezds"/>
        <w:numPr>
          <w:ilvl w:val="0"/>
          <w:numId w:val="30"/>
        </w:numPr>
        <w:ind w:hanging="720"/>
        <w:rPr>
          <w:szCs w:val="24"/>
        </w:rPr>
      </w:pPr>
      <w:r w:rsidRPr="00577553">
        <w:rPr>
          <w:szCs w:val="24"/>
        </w:rPr>
        <w:t>Egyebek</w:t>
      </w:r>
    </w:p>
    <w:p w:rsidR="00181CF1" w:rsidRDefault="00181CF1" w:rsidP="00B906A4">
      <w:pPr>
        <w:tabs>
          <w:tab w:val="left" w:pos="284"/>
          <w:tab w:val="left" w:pos="940"/>
        </w:tabs>
        <w:ind w:right="-233" w:hanging="720"/>
        <w:rPr>
          <w:szCs w:val="24"/>
        </w:rPr>
      </w:pPr>
    </w:p>
    <w:p w:rsidR="009A7117" w:rsidRDefault="009A7117" w:rsidP="00577553">
      <w:pPr>
        <w:tabs>
          <w:tab w:val="left" w:pos="284"/>
          <w:tab w:val="left" w:pos="940"/>
        </w:tabs>
        <w:ind w:right="-233"/>
        <w:rPr>
          <w:szCs w:val="24"/>
        </w:rPr>
      </w:pPr>
    </w:p>
    <w:p w:rsidR="00DF4B03" w:rsidRDefault="00C90C3F" w:rsidP="00712E47">
      <w:pPr>
        <w:tabs>
          <w:tab w:val="left" w:pos="940"/>
        </w:tabs>
        <w:ind w:right="-233"/>
        <w:rPr>
          <w:szCs w:val="24"/>
        </w:rPr>
      </w:pPr>
      <w:r w:rsidRPr="00EF3784">
        <w:rPr>
          <w:szCs w:val="24"/>
        </w:rPr>
        <w:t xml:space="preserve">Budapest, </w:t>
      </w:r>
      <w:r w:rsidR="005D2F5E">
        <w:rPr>
          <w:szCs w:val="24"/>
        </w:rPr>
        <w:t>2016. július 29.</w:t>
      </w:r>
    </w:p>
    <w:p w:rsidR="00CE7238" w:rsidRDefault="00CE7238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9A7117" w:rsidRDefault="009A7117" w:rsidP="00712E47">
      <w:pPr>
        <w:tabs>
          <w:tab w:val="left" w:pos="940"/>
        </w:tabs>
        <w:ind w:right="-233"/>
        <w:rPr>
          <w:szCs w:val="24"/>
        </w:rPr>
      </w:pP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  <w:t xml:space="preserve">Némethy Béla </w:t>
      </w:r>
      <w:proofErr w:type="spellStart"/>
      <w:r w:rsidRPr="00EF3784">
        <w:rPr>
          <w:szCs w:val="24"/>
        </w:rPr>
        <w:t>sk</w:t>
      </w:r>
      <w:proofErr w:type="spellEnd"/>
      <w:r w:rsidRPr="00EF3784">
        <w:rPr>
          <w:szCs w:val="24"/>
        </w:rPr>
        <w:t>.</w:t>
      </w:r>
    </w:p>
    <w:p w:rsidR="002A6DD8" w:rsidRPr="00EF3784" w:rsidRDefault="002A6DD8" w:rsidP="002A6DD8">
      <w:pPr>
        <w:tabs>
          <w:tab w:val="center" w:pos="6096"/>
        </w:tabs>
        <w:rPr>
          <w:szCs w:val="24"/>
        </w:rPr>
      </w:pPr>
      <w:r w:rsidRPr="00EF3784">
        <w:rPr>
          <w:szCs w:val="24"/>
        </w:rPr>
        <w:tab/>
      </w:r>
      <w:proofErr w:type="gramStart"/>
      <w:r w:rsidRPr="00EF3784">
        <w:rPr>
          <w:szCs w:val="24"/>
        </w:rPr>
        <w:t>bizottság</w:t>
      </w:r>
      <w:proofErr w:type="gramEnd"/>
      <w:r w:rsidRPr="00EF3784">
        <w:rPr>
          <w:szCs w:val="24"/>
        </w:rPr>
        <w:t xml:space="preserve"> elnöke</w:t>
      </w:r>
    </w:p>
    <w:sectPr w:rsidR="002A6DD8" w:rsidRPr="00EF3784" w:rsidSect="00552DF5">
      <w:footerReference w:type="default" r:id="rId7"/>
      <w:headerReference w:type="first" r:id="rId8"/>
      <w:pgSz w:w="11906" w:h="16838" w:code="9"/>
      <w:pgMar w:top="2722" w:right="851" w:bottom="1191" w:left="2127" w:header="624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F3" w:rsidRDefault="006712F3">
      <w:r>
        <w:separator/>
      </w:r>
    </w:p>
  </w:endnote>
  <w:endnote w:type="continuationSeparator" w:id="0">
    <w:p w:rsidR="006712F3" w:rsidRDefault="0067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utigerT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M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2"/>
      <w:gridCol w:w="4604"/>
      <w:gridCol w:w="3385"/>
      <w:gridCol w:w="1127"/>
    </w:tblGrid>
    <w:tr w:rsidR="00346CA0">
      <w:tc>
        <w:tcPr>
          <w:tcW w:w="1222" w:type="dxa"/>
        </w:tcPr>
        <w:p w:rsidR="00346CA0" w:rsidRDefault="00346CA0">
          <w:pPr>
            <w:pStyle w:val="llb"/>
          </w:pPr>
          <w:r>
            <w:object w:dxaOrig="1455" w:dyaOrig="14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>
                <v:imagedata r:id="rId1" o:title=""/>
              </v:shape>
              <o:OLEObject Type="Embed" ProgID="MSPhotoEd.3" ShapeID="_x0000_i1025" DrawAspect="Content" ObjectID="_1531208418" r:id="rId2"/>
            </w:object>
          </w:r>
        </w:p>
      </w:tc>
      <w:tc>
        <w:tcPr>
          <w:tcW w:w="4653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  <w:r>
            <w:rPr>
              <w:rFonts w:ascii="FrutigerTT" w:hAnsi="FrutigerTT"/>
              <w:b/>
              <w:sz w:val="19"/>
              <w:szCs w:val="19"/>
            </w:rPr>
            <w:t xml:space="preserve">Budapest Főváros II. Kerületi Önkormányzat </w:t>
          </w: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rFonts w:ascii="FrutigerTT" w:hAnsi="FrutigerTT"/>
              <w:b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0" w:color="808080"/>
            </w:pBdr>
            <w:ind w:left="28" w:firstLine="142"/>
            <w:rPr>
              <w:bCs/>
            </w:rPr>
          </w:pPr>
          <w:r>
            <w:rPr>
              <w:rFonts w:ascii="FrutigerTT" w:hAnsi="FrutigerTT"/>
              <w:bCs/>
              <w:sz w:val="19"/>
              <w:szCs w:val="19"/>
            </w:rPr>
            <w:t>Költségvetési Bizottság</w:t>
          </w:r>
        </w:p>
      </w:tc>
      <w:tc>
        <w:tcPr>
          <w:tcW w:w="3402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72"/>
            <w:jc w:val="left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Fonts w:ascii="FrutigerTT" w:hAnsi="FrutigerTT"/>
              <w:noProof/>
              <w:sz w:val="19"/>
              <w:szCs w:val="19"/>
            </w:rPr>
            <w:t>www.masodikkerulet.hu</w:t>
          </w:r>
        </w:p>
      </w:tc>
      <w:tc>
        <w:tcPr>
          <w:tcW w:w="1134" w:type="dxa"/>
        </w:tcPr>
        <w:p w:rsidR="00346CA0" w:rsidRDefault="00346CA0">
          <w:pPr>
            <w:pStyle w:val="llb"/>
            <w:rPr>
              <w:rFonts w:ascii="FrutigerTT" w:hAnsi="FrutigerTT"/>
              <w:noProof/>
              <w:sz w:val="19"/>
              <w:szCs w:val="19"/>
            </w:rPr>
          </w:pPr>
        </w:p>
        <w:p w:rsidR="00346CA0" w:rsidRDefault="00346CA0">
          <w:pPr>
            <w:pStyle w:val="llb"/>
            <w:pBdr>
              <w:left w:val="single" w:sz="4" w:space="4" w:color="808080"/>
            </w:pBdr>
            <w:ind w:left="122"/>
            <w:jc w:val="center"/>
            <w:rPr>
              <w:rFonts w:ascii="FrutigerTT" w:hAnsi="FrutigerTT"/>
              <w:noProof/>
              <w:sz w:val="19"/>
              <w:szCs w:val="19"/>
            </w:rPr>
          </w:pP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NUMPAGES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3D0580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1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/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begin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instrText xml:space="preserve"> PAGE </w:instrTex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separate"/>
          </w:r>
          <w:r w:rsidR="00B97196">
            <w:rPr>
              <w:rStyle w:val="Oldalszm"/>
              <w:rFonts w:ascii="FrutigerTT" w:hAnsi="FrutigerTT"/>
              <w:bCs/>
              <w:noProof/>
              <w:sz w:val="19"/>
              <w:szCs w:val="19"/>
            </w:rPr>
            <w:t>2</w:t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fldChar w:fldCharType="end"/>
          </w:r>
          <w:r>
            <w:rPr>
              <w:rStyle w:val="Oldalszm"/>
              <w:rFonts w:ascii="FrutigerTT" w:hAnsi="FrutigerTT"/>
              <w:bCs/>
              <w:sz w:val="19"/>
              <w:szCs w:val="19"/>
            </w:rPr>
            <w:t>. oldal</w:t>
          </w:r>
        </w:p>
      </w:tc>
    </w:tr>
  </w:tbl>
  <w:p w:rsidR="00346CA0" w:rsidRDefault="00346C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F3" w:rsidRDefault="006712F3">
      <w:r>
        <w:separator/>
      </w:r>
    </w:p>
  </w:footnote>
  <w:footnote w:type="continuationSeparator" w:id="0">
    <w:p w:rsidR="006712F3" w:rsidRDefault="0067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2" w:type="dxa"/>
      <w:tblInd w:w="-14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4"/>
      <w:gridCol w:w="4397"/>
      <w:gridCol w:w="35"/>
      <w:gridCol w:w="1808"/>
      <w:gridCol w:w="3118"/>
    </w:tblGrid>
    <w:tr w:rsidR="00346CA0">
      <w:trPr>
        <w:trHeight w:val="1413"/>
      </w:trPr>
      <w:tc>
        <w:tcPr>
          <w:tcW w:w="1124" w:type="dxa"/>
        </w:tcPr>
        <w:bookmarkStart w:id="1" w:name="_MON_1106559048"/>
        <w:bookmarkEnd w:id="1"/>
        <w:p w:rsidR="00346CA0" w:rsidRDefault="00346CA0">
          <w:pPr>
            <w:tabs>
              <w:tab w:val="center" w:pos="4426"/>
            </w:tabs>
            <w:rPr>
              <w:sz w:val="18"/>
            </w:rPr>
          </w:pPr>
          <w:r>
            <w:object w:dxaOrig="1156" w:dyaOrig="1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67.5pt" o:ole="" fillcolor="window">
                <v:imagedata r:id="rId1" o:title=""/>
              </v:shape>
              <o:OLEObject Type="Embed" ProgID="Word.Picture.8" ShapeID="_x0000_i1026" DrawAspect="Content" ObjectID="_1531208419" r:id="rId2"/>
            </w:object>
          </w:r>
          <w:r>
            <w:t xml:space="preserve">   </w:t>
          </w:r>
        </w:p>
      </w:tc>
      <w:tc>
        <w:tcPr>
          <w:tcW w:w="4397" w:type="dxa"/>
        </w:tcPr>
        <w:p w:rsidR="00346CA0" w:rsidRDefault="00346CA0">
          <w:pPr>
            <w:pStyle w:val="WW-Szvegtrzs21"/>
            <w:spacing w:before="20"/>
            <w:ind w:left="110"/>
            <w:rPr>
              <w:rFonts w:ascii="FrutigerM" w:hAnsi="FrutigerM"/>
              <w:color w:val="auto"/>
              <w:sz w:val="8"/>
            </w:rPr>
          </w:pPr>
          <w:r>
            <w:rPr>
              <w:rFonts w:ascii="FrutigerM" w:hAnsi="FrutigerM"/>
              <w:color w:val="auto"/>
              <w:sz w:val="18"/>
            </w:rPr>
            <w:t xml:space="preserve">        </w:t>
          </w:r>
        </w:p>
        <w:p w:rsidR="00346CA0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Budapest Főváros II. Kerületi Önkormányzat </w:t>
          </w:r>
        </w:p>
        <w:p w:rsidR="0000058A" w:rsidRPr="00C1164C" w:rsidRDefault="00346CA0" w:rsidP="00C1164C">
          <w:pPr>
            <w:pStyle w:val="WW-Szvegtrzs21"/>
            <w:pBdr>
              <w:left w:val="single" w:sz="4" w:space="0" w:color="808080"/>
            </w:pBdr>
            <w:tabs>
              <w:tab w:val="clear" w:pos="4426"/>
              <w:tab w:val="center" w:pos="3969"/>
            </w:tabs>
            <w:spacing w:before="20" w:line="336" w:lineRule="auto"/>
            <w:ind w:left="113" w:firstLine="23"/>
            <w:rPr>
              <w:rFonts w:ascii="FrutigerTT" w:hAnsi="FrutigerTT"/>
              <w:bCs/>
              <w:color w:val="auto"/>
              <w:sz w:val="18"/>
              <w:szCs w:val="18"/>
            </w:rPr>
          </w:pPr>
          <w:r w:rsidRPr="00C1164C">
            <w:rPr>
              <w:rFonts w:ascii="FrutigerTT" w:hAnsi="FrutigerTT"/>
              <w:color w:val="auto"/>
              <w:sz w:val="18"/>
              <w:szCs w:val="18"/>
            </w:rPr>
            <w:t xml:space="preserve">Képviselő-testületének 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>Költségvetési, Pénzügyi és Vagyonnyilatkozatokat Ellenőrző Bizottság</w:t>
          </w:r>
          <w:r w:rsidR="00C1164C" w:rsidRPr="00C1164C">
            <w:rPr>
              <w:rFonts w:ascii="FrutigerTT" w:hAnsi="FrutigerTT"/>
              <w:bCs/>
              <w:color w:val="auto"/>
              <w:sz w:val="18"/>
              <w:szCs w:val="18"/>
            </w:rPr>
            <w:t>a</w:t>
          </w:r>
          <w:r w:rsidR="0000058A" w:rsidRPr="00C1164C">
            <w:rPr>
              <w:rFonts w:ascii="FrutigerTT" w:hAnsi="FrutigerTT"/>
              <w:bCs/>
              <w:color w:val="auto"/>
              <w:sz w:val="18"/>
              <w:szCs w:val="18"/>
            </w:rPr>
            <w:t xml:space="preserve"> </w:t>
          </w:r>
        </w:p>
        <w:p w:rsidR="00346CA0" w:rsidRDefault="00346CA0">
          <w:pPr>
            <w:pStyle w:val="Cmsor4"/>
            <w:numPr>
              <w:ilvl w:val="12"/>
              <w:numId w:val="0"/>
            </w:numPr>
            <w:tabs>
              <w:tab w:val="clear" w:pos="4536"/>
              <w:tab w:val="center" w:pos="3969"/>
            </w:tabs>
            <w:rPr>
              <w:b/>
              <w:spacing w:val="8"/>
              <w:sz w:val="18"/>
            </w:rPr>
          </w:pPr>
        </w:p>
      </w:tc>
      <w:tc>
        <w:tcPr>
          <w:tcW w:w="35" w:type="dxa"/>
        </w:tcPr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  <w:p w:rsidR="00346CA0" w:rsidRDefault="00346CA0">
          <w:pPr>
            <w:pStyle w:val="WW-Szvegtrzs21"/>
            <w:spacing w:line="360" w:lineRule="auto"/>
            <w:rPr>
              <w:rFonts w:ascii="FrutigerM" w:hAnsi="FrutigerM"/>
              <w:b w:val="0"/>
              <w:color w:val="auto"/>
              <w:sz w:val="18"/>
            </w:rPr>
          </w:pPr>
        </w:p>
      </w:tc>
      <w:tc>
        <w:tcPr>
          <w:tcW w:w="1808" w:type="dxa"/>
        </w:tcPr>
        <w:p w:rsidR="00346CA0" w:rsidRDefault="00346CA0">
          <w:pPr>
            <w:pStyle w:val="WW-Szvegtrzs21"/>
            <w:tabs>
              <w:tab w:val="num" w:pos="750"/>
            </w:tabs>
            <w:spacing w:line="336" w:lineRule="auto"/>
            <w:ind w:left="113" w:firstLine="23"/>
            <w:rPr>
              <w:rFonts w:ascii="Times New Roman" w:hAnsi="Times New Roman"/>
              <w:b w:val="0"/>
              <w:color w:val="auto"/>
              <w:sz w:val="16"/>
            </w:rPr>
          </w:pPr>
        </w:p>
      </w:tc>
      <w:tc>
        <w:tcPr>
          <w:tcW w:w="3118" w:type="dxa"/>
        </w:tcPr>
        <w:p w:rsidR="00346CA0" w:rsidRDefault="00346CA0">
          <w:pPr>
            <w:pStyle w:val="WW-Szvegtrzs21"/>
            <w:spacing w:line="336" w:lineRule="auto"/>
            <w:ind w:left="113" w:firstLine="113"/>
            <w:rPr>
              <w:rFonts w:ascii="FrutigerM" w:hAnsi="FrutigerM"/>
              <w:b w:val="0"/>
              <w:color w:val="auto"/>
              <w:sz w:val="18"/>
            </w:rPr>
          </w:pPr>
        </w:p>
      </w:tc>
    </w:tr>
  </w:tbl>
  <w:p w:rsidR="00346CA0" w:rsidRDefault="00346C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Cmsor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A133654"/>
    <w:multiLevelType w:val="hybridMultilevel"/>
    <w:tmpl w:val="7B4C9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CC0"/>
    <w:multiLevelType w:val="hybridMultilevel"/>
    <w:tmpl w:val="34B687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EC8"/>
    <w:multiLevelType w:val="hybridMultilevel"/>
    <w:tmpl w:val="8C9EEAD8"/>
    <w:lvl w:ilvl="0" w:tplc="040E000F">
      <w:start w:val="1"/>
      <w:numFmt w:val="decimal"/>
      <w:lvlText w:val="%1."/>
      <w:lvlJc w:val="left"/>
      <w:pPr>
        <w:ind w:left="1788" w:hanging="360"/>
      </w:pPr>
    </w:lvl>
    <w:lvl w:ilvl="1" w:tplc="040E0019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0D371E7"/>
    <w:multiLevelType w:val="hybridMultilevel"/>
    <w:tmpl w:val="4E3A741C"/>
    <w:lvl w:ilvl="0" w:tplc="FB38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2748"/>
    <w:multiLevelType w:val="hybridMultilevel"/>
    <w:tmpl w:val="3C2E4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1072"/>
    <w:multiLevelType w:val="hybridMultilevel"/>
    <w:tmpl w:val="E8523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65EC0"/>
    <w:multiLevelType w:val="hybridMultilevel"/>
    <w:tmpl w:val="4F280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7EB4"/>
    <w:multiLevelType w:val="hybridMultilevel"/>
    <w:tmpl w:val="EA44F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4A2D"/>
    <w:multiLevelType w:val="hybridMultilevel"/>
    <w:tmpl w:val="E44A9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20B53"/>
    <w:multiLevelType w:val="hybridMultilevel"/>
    <w:tmpl w:val="1BA4B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0731E"/>
    <w:multiLevelType w:val="hybridMultilevel"/>
    <w:tmpl w:val="9482A9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32090"/>
    <w:multiLevelType w:val="hybridMultilevel"/>
    <w:tmpl w:val="5670A166"/>
    <w:lvl w:ilvl="0" w:tplc="7B7CB9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653F8"/>
    <w:multiLevelType w:val="hybridMultilevel"/>
    <w:tmpl w:val="91ACDF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A0982"/>
    <w:multiLevelType w:val="hybridMultilevel"/>
    <w:tmpl w:val="EF2AA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B0CC9"/>
    <w:multiLevelType w:val="hybridMultilevel"/>
    <w:tmpl w:val="63565E94"/>
    <w:lvl w:ilvl="0" w:tplc="1BD8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AF2648"/>
    <w:multiLevelType w:val="hybridMultilevel"/>
    <w:tmpl w:val="9544BC84"/>
    <w:lvl w:ilvl="0" w:tplc="8DD4A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6A1F43"/>
    <w:multiLevelType w:val="hybridMultilevel"/>
    <w:tmpl w:val="A0765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A2690"/>
    <w:multiLevelType w:val="hybridMultilevel"/>
    <w:tmpl w:val="89086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30BF0"/>
    <w:multiLevelType w:val="hybridMultilevel"/>
    <w:tmpl w:val="3F7E12C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42A8E"/>
    <w:multiLevelType w:val="hybridMultilevel"/>
    <w:tmpl w:val="5704CF66"/>
    <w:lvl w:ilvl="0" w:tplc="3E025A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B24507"/>
    <w:multiLevelType w:val="hybridMultilevel"/>
    <w:tmpl w:val="012AE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860BE"/>
    <w:multiLevelType w:val="hybridMultilevel"/>
    <w:tmpl w:val="67326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2479C"/>
    <w:multiLevelType w:val="hybridMultilevel"/>
    <w:tmpl w:val="DBB2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31B3C"/>
    <w:multiLevelType w:val="hybridMultilevel"/>
    <w:tmpl w:val="8CD2C46E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965668A"/>
    <w:multiLevelType w:val="hybridMultilevel"/>
    <w:tmpl w:val="C06A4F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047FC"/>
    <w:multiLevelType w:val="hybridMultilevel"/>
    <w:tmpl w:val="38685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B306F"/>
    <w:multiLevelType w:val="hybridMultilevel"/>
    <w:tmpl w:val="C3B226D4"/>
    <w:lvl w:ilvl="0" w:tplc="040E000F">
      <w:start w:val="1"/>
      <w:numFmt w:val="decimal"/>
      <w:lvlText w:val="%1."/>
      <w:lvlJc w:val="left"/>
      <w:pPr>
        <w:ind w:left="3489" w:hanging="360"/>
      </w:pPr>
    </w:lvl>
    <w:lvl w:ilvl="1" w:tplc="040E0019">
      <w:start w:val="1"/>
      <w:numFmt w:val="lowerLetter"/>
      <w:lvlText w:val="%2."/>
      <w:lvlJc w:val="left"/>
      <w:pPr>
        <w:ind w:left="4209" w:hanging="360"/>
      </w:pPr>
    </w:lvl>
    <w:lvl w:ilvl="2" w:tplc="040E001B" w:tentative="1">
      <w:start w:val="1"/>
      <w:numFmt w:val="lowerRoman"/>
      <w:lvlText w:val="%3."/>
      <w:lvlJc w:val="right"/>
      <w:pPr>
        <w:ind w:left="4929" w:hanging="180"/>
      </w:pPr>
    </w:lvl>
    <w:lvl w:ilvl="3" w:tplc="040E000F" w:tentative="1">
      <w:start w:val="1"/>
      <w:numFmt w:val="decimal"/>
      <w:lvlText w:val="%4."/>
      <w:lvlJc w:val="left"/>
      <w:pPr>
        <w:ind w:left="5649" w:hanging="360"/>
      </w:pPr>
    </w:lvl>
    <w:lvl w:ilvl="4" w:tplc="040E0019" w:tentative="1">
      <w:start w:val="1"/>
      <w:numFmt w:val="lowerLetter"/>
      <w:lvlText w:val="%5."/>
      <w:lvlJc w:val="left"/>
      <w:pPr>
        <w:ind w:left="6369" w:hanging="360"/>
      </w:pPr>
    </w:lvl>
    <w:lvl w:ilvl="5" w:tplc="040E001B" w:tentative="1">
      <w:start w:val="1"/>
      <w:numFmt w:val="lowerRoman"/>
      <w:lvlText w:val="%6."/>
      <w:lvlJc w:val="right"/>
      <w:pPr>
        <w:ind w:left="7089" w:hanging="180"/>
      </w:pPr>
    </w:lvl>
    <w:lvl w:ilvl="6" w:tplc="040E000F" w:tentative="1">
      <w:start w:val="1"/>
      <w:numFmt w:val="decimal"/>
      <w:lvlText w:val="%7."/>
      <w:lvlJc w:val="left"/>
      <w:pPr>
        <w:ind w:left="7809" w:hanging="360"/>
      </w:pPr>
    </w:lvl>
    <w:lvl w:ilvl="7" w:tplc="040E0019" w:tentative="1">
      <w:start w:val="1"/>
      <w:numFmt w:val="lowerLetter"/>
      <w:lvlText w:val="%8."/>
      <w:lvlJc w:val="left"/>
      <w:pPr>
        <w:ind w:left="8529" w:hanging="360"/>
      </w:pPr>
    </w:lvl>
    <w:lvl w:ilvl="8" w:tplc="040E001B" w:tentative="1">
      <w:start w:val="1"/>
      <w:numFmt w:val="lowerRoman"/>
      <w:lvlText w:val="%9."/>
      <w:lvlJc w:val="right"/>
      <w:pPr>
        <w:ind w:left="9249" w:hanging="180"/>
      </w:pPr>
    </w:lvl>
  </w:abstractNum>
  <w:abstractNum w:abstractNumId="28">
    <w:nsid w:val="7C257A8E"/>
    <w:multiLevelType w:val="hybridMultilevel"/>
    <w:tmpl w:val="6368E200"/>
    <w:lvl w:ilvl="0" w:tplc="834ECF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8"/>
  </w:num>
  <w:num w:numId="5">
    <w:abstractNumId w:val="12"/>
  </w:num>
  <w:num w:numId="6">
    <w:abstractNumId w:val="11"/>
  </w:num>
  <w:num w:numId="7">
    <w:abstractNumId w:val="19"/>
  </w:num>
  <w:num w:numId="8">
    <w:abstractNumId w:val="16"/>
  </w:num>
  <w:num w:numId="9">
    <w:abstractNumId w:val="10"/>
  </w:num>
  <w:num w:numId="10">
    <w:abstractNumId w:val="7"/>
  </w:num>
  <w:num w:numId="11">
    <w:abstractNumId w:val="18"/>
  </w:num>
  <w:num w:numId="12">
    <w:abstractNumId w:val="8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26"/>
  </w:num>
  <w:num w:numId="18">
    <w:abstractNumId w:val="6"/>
  </w:num>
  <w:num w:numId="19">
    <w:abstractNumId w:val="2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27"/>
  </w:num>
  <w:num w:numId="24">
    <w:abstractNumId w:val="3"/>
  </w:num>
  <w:num w:numId="25">
    <w:abstractNumId w:val="20"/>
  </w:num>
  <w:num w:numId="26">
    <w:abstractNumId w:val="24"/>
  </w:num>
  <w:num w:numId="27">
    <w:abstractNumId w:val="25"/>
  </w:num>
  <w:num w:numId="28">
    <w:abstractNumId w:val="23"/>
  </w:num>
  <w:num w:numId="29">
    <w:abstractNumId w:val="22"/>
  </w:num>
  <w:num w:numId="30">
    <w:abstractNumId w:val="14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50"/>
    <w:rsid w:val="0000058A"/>
    <w:rsid w:val="000008BD"/>
    <w:rsid w:val="000018CE"/>
    <w:rsid w:val="000026C5"/>
    <w:rsid w:val="00002FFB"/>
    <w:rsid w:val="00004BB0"/>
    <w:rsid w:val="00004C9A"/>
    <w:rsid w:val="00005E12"/>
    <w:rsid w:val="00007AEA"/>
    <w:rsid w:val="00011E6D"/>
    <w:rsid w:val="000132C5"/>
    <w:rsid w:val="0001420D"/>
    <w:rsid w:val="00015617"/>
    <w:rsid w:val="000165AD"/>
    <w:rsid w:val="00016D59"/>
    <w:rsid w:val="000201D6"/>
    <w:rsid w:val="000201D7"/>
    <w:rsid w:val="0002099D"/>
    <w:rsid w:val="00021B01"/>
    <w:rsid w:val="00022136"/>
    <w:rsid w:val="00023C49"/>
    <w:rsid w:val="0002556A"/>
    <w:rsid w:val="00027CFC"/>
    <w:rsid w:val="00030406"/>
    <w:rsid w:val="0003082A"/>
    <w:rsid w:val="0003157A"/>
    <w:rsid w:val="00032DD2"/>
    <w:rsid w:val="0003307B"/>
    <w:rsid w:val="00033395"/>
    <w:rsid w:val="000340BE"/>
    <w:rsid w:val="00034A5A"/>
    <w:rsid w:val="0003547E"/>
    <w:rsid w:val="000358AD"/>
    <w:rsid w:val="00035EA4"/>
    <w:rsid w:val="00036770"/>
    <w:rsid w:val="00036A85"/>
    <w:rsid w:val="00036EBB"/>
    <w:rsid w:val="00040139"/>
    <w:rsid w:val="0004027D"/>
    <w:rsid w:val="000410F3"/>
    <w:rsid w:val="00045BD6"/>
    <w:rsid w:val="00045F64"/>
    <w:rsid w:val="00046260"/>
    <w:rsid w:val="00053ED3"/>
    <w:rsid w:val="00054802"/>
    <w:rsid w:val="00056C8F"/>
    <w:rsid w:val="000573A4"/>
    <w:rsid w:val="00057C3D"/>
    <w:rsid w:val="00057F39"/>
    <w:rsid w:val="00060095"/>
    <w:rsid w:val="00061F1B"/>
    <w:rsid w:val="00062768"/>
    <w:rsid w:val="00063A45"/>
    <w:rsid w:val="00063C39"/>
    <w:rsid w:val="00064B2A"/>
    <w:rsid w:val="00064F15"/>
    <w:rsid w:val="0006774B"/>
    <w:rsid w:val="00071471"/>
    <w:rsid w:val="00071668"/>
    <w:rsid w:val="000718A5"/>
    <w:rsid w:val="00071B81"/>
    <w:rsid w:val="000722F3"/>
    <w:rsid w:val="0007344F"/>
    <w:rsid w:val="0007476B"/>
    <w:rsid w:val="00074D61"/>
    <w:rsid w:val="00075098"/>
    <w:rsid w:val="0007635E"/>
    <w:rsid w:val="00076872"/>
    <w:rsid w:val="00076DEA"/>
    <w:rsid w:val="00077A06"/>
    <w:rsid w:val="0008202F"/>
    <w:rsid w:val="00083571"/>
    <w:rsid w:val="00083769"/>
    <w:rsid w:val="000854FC"/>
    <w:rsid w:val="00085D4B"/>
    <w:rsid w:val="00085E80"/>
    <w:rsid w:val="00086D02"/>
    <w:rsid w:val="00090C94"/>
    <w:rsid w:val="00090E89"/>
    <w:rsid w:val="00091026"/>
    <w:rsid w:val="0009141F"/>
    <w:rsid w:val="000951A7"/>
    <w:rsid w:val="000953F3"/>
    <w:rsid w:val="00096452"/>
    <w:rsid w:val="000A0516"/>
    <w:rsid w:val="000A0CF2"/>
    <w:rsid w:val="000A45F1"/>
    <w:rsid w:val="000A47BD"/>
    <w:rsid w:val="000A4C0C"/>
    <w:rsid w:val="000A5E17"/>
    <w:rsid w:val="000A75AC"/>
    <w:rsid w:val="000B0CDE"/>
    <w:rsid w:val="000B186A"/>
    <w:rsid w:val="000B273D"/>
    <w:rsid w:val="000B358C"/>
    <w:rsid w:val="000B4271"/>
    <w:rsid w:val="000B47E9"/>
    <w:rsid w:val="000B4919"/>
    <w:rsid w:val="000B6465"/>
    <w:rsid w:val="000B79A5"/>
    <w:rsid w:val="000B7AB0"/>
    <w:rsid w:val="000C05F1"/>
    <w:rsid w:val="000C2C1D"/>
    <w:rsid w:val="000C2FEF"/>
    <w:rsid w:val="000C491E"/>
    <w:rsid w:val="000C51C2"/>
    <w:rsid w:val="000C65EB"/>
    <w:rsid w:val="000C7424"/>
    <w:rsid w:val="000C749A"/>
    <w:rsid w:val="000C7502"/>
    <w:rsid w:val="000D1F13"/>
    <w:rsid w:val="000D3601"/>
    <w:rsid w:val="000D3641"/>
    <w:rsid w:val="000D79BD"/>
    <w:rsid w:val="000E09C3"/>
    <w:rsid w:val="000E2A6E"/>
    <w:rsid w:val="000E33DD"/>
    <w:rsid w:val="000E4D62"/>
    <w:rsid w:val="000E4F57"/>
    <w:rsid w:val="000E5EE1"/>
    <w:rsid w:val="000E600C"/>
    <w:rsid w:val="000F4D2F"/>
    <w:rsid w:val="000F73BC"/>
    <w:rsid w:val="00102EC7"/>
    <w:rsid w:val="0010487D"/>
    <w:rsid w:val="00105D4C"/>
    <w:rsid w:val="00106241"/>
    <w:rsid w:val="0010762D"/>
    <w:rsid w:val="00107A1A"/>
    <w:rsid w:val="00110B4A"/>
    <w:rsid w:val="00111222"/>
    <w:rsid w:val="00113A72"/>
    <w:rsid w:val="001144B2"/>
    <w:rsid w:val="00114DC3"/>
    <w:rsid w:val="00114E6E"/>
    <w:rsid w:val="00115957"/>
    <w:rsid w:val="00116032"/>
    <w:rsid w:val="00117A59"/>
    <w:rsid w:val="001216B6"/>
    <w:rsid w:val="0012214A"/>
    <w:rsid w:val="00124804"/>
    <w:rsid w:val="001254A1"/>
    <w:rsid w:val="001265F2"/>
    <w:rsid w:val="001271A3"/>
    <w:rsid w:val="001277CB"/>
    <w:rsid w:val="00130B36"/>
    <w:rsid w:val="0013140D"/>
    <w:rsid w:val="00131AB1"/>
    <w:rsid w:val="00131B28"/>
    <w:rsid w:val="001324FF"/>
    <w:rsid w:val="00133028"/>
    <w:rsid w:val="00133A7B"/>
    <w:rsid w:val="001340A7"/>
    <w:rsid w:val="00135061"/>
    <w:rsid w:val="001350B2"/>
    <w:rsid w:val="00135780"/>
    <w:rsid w:val="00135F74"/>
    <w:rsid w:val="001365D5"/>
    <w:rsid w:val="00136741"/>
    <w:rsid w:val="00136855"/>
    <w:rsid w:val="00137A62"/>
    <w:rsid w:val="0014076A"/>
    <w:rsid w:val="00141641"/>
    <w:rsid w:val="00142CC7"/>
    <w:rsid w:val="001438F0"/>
    <w:rsid w:val="00143FA3"/>
    <w:rsid w:val="00144392"/>
    <w:rsid w:val="00144F7C"/>
    <w:rsid w:val="0014554E"/>
    <w:rsid w:val="00150DA6"/>
    <w:rsid w:val="0015110E"/>
    <w:rsid w:val="00151360"/>
    <w:rsid w:val="00152287"/>
    <w:rsid w:val="001522F7"/>
    <w:rsid w:val="00152463"/>
    <w:rsid w:val="001524EE"/>
    <w:rsid w:val="00152A79"/>
    <w:rsid w:val="00152FDF"/>
    <w:rsid w:val="001532B3"/>
    <w:rsid w:val="001533C9"/>
    <w:rsid w:val="001554A9"/>
    <w:rsid w:val="0015675B"/>
    <w:rsid w:val="00157CDA"/>
    <w:rsid w:val="0016029C"/>
    <w:rsid w:val="00160AE5"/>
    <w:rsid w:val="00161087"/>
    <w:rsid w:val="00164D3F"/>
    <w:rsid w:val="00165315"/>
    <w:rsid w:val="00165D4B"/>
    <w:rsid w:val="001663B5"/>
    <w:rsid w:val="001667E2"/>
    <w:rsid w:val="00166C0B"/>
    <w:rsid w:val="00167AF9"/>
    <w:rsid w:val="00173ED6"/>
    <w:rsid w:val="0017470D"/>
    <w:rsid w:val="00174D61"/>
    <w:rsid w:val="00175E9F"/>
    <w:rsid w:val="001768B1"/>
    <w:rsid w:val="001803A6"/>
    <w:rsid w:val="00180B2B"/>
    <w:rsid w:val="00181CF1"/>
    <w:rsid w:val="001823D7"/>
    <w:rsid w:val="00182511"/>
    <w:rsid w:val="00182ACA"/>
    <w:rsid w:val="00182CB9"/>
    <w:rsid w:val="00182EF9"/>
    <w:rsid w:val="001836B5"/>
    <w:rsid w:val="00183DDE"/>
    <w:rsid w:val="00184786"/>
    <w:rsid w:val="00193147"/>
    <w:rsid w:val="001936EB"/>
    <w:rsid w:val="00193F38"/>
    <w:rsid w:val="00196A41"/>
    <w:rsid w:val="00197857"/>
    <w:rsid w:val="001A01C5"/>
    <w:rsid w:val="001A1380"/>
    <w:rsid w:val="001A1A7A"/>
    <w:rsid w:val="001A2C89"/>
    <w:rsid w:val="001A354C"/>
    <w:rsid w:val="001A461C"/>
    <w:rsid w:val="001A464E"/>
    <w:rsid w:val="001A5FB8"/>
    <w:rsid w:val="001A7880"/>
    <w:rsid w:val="001A7B1C"/>
    <w:rsid w:val="001B2BAC"/>
    <w:rsid w:val="001B35F2"/>
    <w:rsid w:val="001B480A"/>
    <w:rsid w:val="001B51FF"/>
    <w:rsid w:val="001B62D0"/>
    <w:rsid w:val="001B6C8E"/>
    <w:rsid w:val="001B7DCA"/>
    <w:rsid w:val="001B7E47"/>
    <w:rsid w:val="001C0388"/>
    <w:rsid w:val="001C251B"/>
    <w:rsid w:val="001C3A5D"/>
    <w:rsid w:val="001C3FB8"/>
    <w:rsid w:val="001C44E5"/>
    <w:rsid w:val="001C4F15"/>
    <w:rsid w:val="001C7CFD"/>
    <w:rsid w:val="001D0CAC"/>
    <w:rsid w:val="001D1402"/>
    <w:rsid w:val="001D20BD"/>
    <w:rsid w:val="001D291A"/>
    <w:rsid w:val="001D2EDD"/>
    <w:rsid w:val="001D31BB"/>
    <w:rsid w:val="001D431E"/>
    <w:rsid w:val="001D60B8"/>
    <w:rsid w:val="001D7DFF"/>
    <w:rsid w:val="001E005F"/>
    <w:rsid w:val="001E2BA1"/>
    <w:rsid w:val="001E5EE0"/>
    <w:rsid w:val="001E6CD3"/>
    <w:rsid w:val="001E760A"/>
    <w:rsid w:val="001F1E6E"/>
    <w:rsid w:val="001F2432"/>
    <w:rsid w:val="001F247E"/>
    <w:rsid w:val="001F2ADA"/>
    <w:rsid w:val="001F4F30"/>
    <w:rsid w:val="001F5AB4"/>
    <w:rsid w:val="001F6F8C"/>
    <w:rsid w:val="00200A50"/>
    <w:rsid w:val="00202098"/>
    <w:rsid w:val="002033EE"/>
    <w:rsid w:val="002034E2"/>
    <w:rsid w:val="00204493"/>
    <w:rsid w:val="0020682B"/>
    <w:rsid w:val="00207BAD"/>
    <w:rsid w:val="00212C02"/>
    <w:rsid w:val="0021337E"/>
    <w:rsid w:val="0021355F"/>
    <w:rsid w:val="00215885"/>
    <w:rsid w:val="002174C6"/>
    <w:rsid w:val="002202FC"/>
    <w:rsid w:val="00220509"/>
    <w:rsid w:val="00220AC2"/>
    <w:rsid w:val="00221C03"/>
    <w:rsid w:val="00221CEF"/>
    <w:rsid w:val="00221D44"/>
    <w:rsid w:val="00222157"/>
    <w:rsid w:val="00222608"/>
    <w:rsid w:val="002229B1"/>
    <w:rsid w:val="00222F3D"/>
    <w:rsid w:val="00223A6A"/>
    <w:rsid w:val="0022446A"/>
    <w:rsid w:val="002247D0"/>
    <w:rsid w:val="00224CA5"/>
    <w:rsid w:val="002255A0"/>
    <w:rsid w:val="002258C8"/>
    <w:rsid w:val="002268C9"/>
    <w:rsid w:val="00226C76"/>
    <w:rsid w:val="0022761B"/>
    <w:rsid w:val="002303A2"/>
    <w:rsid w:val="00230800"/>
    <w:rsid w:val="0023081F"/>
    <w:rsid w:val="00231521"/>
    <w:rsid w:val="002365E6"/>
    <w:rsid w:val="002369F4"/>
    <w:rsid w:val="002373A9"/>
    <w:rsid w:val="00240941"/>
    <w:rsid w:val="0024189D"/>
    <w:rsid w:val="00242B02"/>
    <w:rsid w:val="00243083"/>
    <w:rsid w:val="00244D5F"/>
    <w:rsid w:val="00245CF4"/>
    <w:rsid w:val="0024642C"/>
    <w:rsid w:val="002472DC"/>
    <w:rsid w:val="00251B7B"/>
    <w:rsid w:val="002523D6"/>
    <w:rsid w:val="002576A9"/>
    <w:rsid w:val="00261167"/>
    <w:rsid w:val="00262B4C"/>
    <w:rsid w:val="00263E4E"/>
    <w:rsid w:val="00264D8F"/>
    <w:rsid w:val="0027080C"/>
    <w:rsid w:val="00271788"/>
    <w:rsid w:val="00271EBE"/>
    <w:rsid w:val="00273196"/>
    <w:rsid w:val="00275363"/>
    <w:rsid w:val="00277894"/>
    <w:rsid w:val="00277F41"/>
    <w:rsid w:val="002808B0"/>
    <w:rsid w:val="002821D5"/>
    <w:rsid w:val="00282AC6"/>
    <w:rsid w:val="00284191"/>
    <w:rsid w:val="002854DA"/>
    <w:rsid w:val="00285FEA"/>
    <w:rsid w:val="0028618E"/>
    <w:rsid w:val="00286643"/>
    <w:rsid w:val="0028777A"/>
    <w:rsid w:val="00287789"/>
    <w:rsid w:val="00291501"/>
    <w:rsid w:val="00292308"/>
    <w:rsid w:val="00292889"/>
    <w:rsid w:val="00293BFD"/>
    <w:rsid w:val="002949B4"/>
    <w:rsid w:val="00295AA4"/>
    <w:rsid w:val="00295C53"/>
    <w:rsid w:val="002969AF"/>
    <w:rsid w:val="002A08CD"/>
    <w:rsid w:val="002A130E"/>
    <w:rsid w:val="002A3075"/>
    <w:rsid w:val="002A34EA"/>
    <w:rsid w:val="002A4880"/>
    <w:rsid w:val="002A493A"/>
    <w:rsid w:val="002A5BDD"/>
    <w:rsid w:val="002A6DD8"/>
    <w:rsid w:val="002A7D4A"/>
    <w:rsid w:val="002B05B3"/>
    <w:rsid w:val="002B1267"/>
    <w:rsid w:val="002B2FF7"/>
    <w:rsid w:val="002B37A4"/>
    <w:rsid w:val="002B4225"/>
    <w:rsid w:val="002B4F44"/>
    <w:rsid w:val="002B55EC"/>
    <w:rsid w:val="002C1D38"/>
    <w:rsid w:val="002C1F7E"/>
    <w:rsid w:val="002C21A1"/>
    <w:rsid w:val="002C2838"/>
    <w:rsid w:val="002C341E"/>
    <w:rsid w:val="002C47B3"/>
    <w:rsid w:val="002C4CB3"/>
    <w:rsid w:val="002C5880"/>
    <w:rsid w:val="002C7181"/>
    <w:rsid w:val="002C73CF"/>
    <w:rsid w:val="002D06DC"/>
    <w:rsid w:val="002D0D98"/>
    <w:rsid w:val="002D4506"/>
    <w:rsid w:val="002D55BE"/>
    <w:rsid w:val="002D6826"/>
    <w:rsid w:val="002D6D9C"/>
    <w:rsid w:val="002D6F38"/>
    <w:rsid w:val="002E310F"/>
    <w:rsid w:val="002E3237"/>
    <w:rsid w:val="002E6195"/>
    <w:rsid w:val="002E623C"/>
    <w:rsid w:val="002E63A6"/>
    <w:rsid w:val="002E666A"/>
    <w:rsid w:val="002E669C"/>
    <w:rsid w:val="002E6DC8"/>
    <w:rsid w:val="002E7101"/>
    <w:rsid w:val="002F00BA"/>
    <w:rsid w:val="002F0196"/>
    <w:rsid w:val="002F032B"/>
    <w:rsid w:val="002F16B5"/>
    <w:rsid w:val="002F1CB1"/>
    <w:rsid w:val="002F1CD0"/>
    <w:rsid w:val="002F1CD9"/>
    <w:rsid w:val="002F2070"/>
    <w:rsid w:val="002F221B"/>
    <w:rsid w:val="002F26D4"/>
    <w:rsid w:val="002F28E6"/>
    <w:rsid w:val="002F2B76"/>
    <w:rsid w:val="002F2EBB"/>
    <w:rsid w:val="002F2EC1"/>
    <w:rsid w:val="002F5462"/>
    <w:rsid w:val="002F54F3"/>
    <w:rsid w:val="002F627A"/>
    <w:rsid w:val="002F6A2B"/>
    <w:rsid w:val="002F71B1"/>
    <w:rsid w:val="002F7707"/>
    <w:rsid w:val="00300DC6"/>
    <w:rsid w:val="003034BA"/>
    <w:rsid w:val="003054A6"/>
    <w:rsid w:val="003060CD"/>
    <w:rsid w:val="003064AF"/>
    <w:rsid w:val="003068C3"/>
    <w:rsid w:val="003105B3"/>
    <w:rsid w:val="00310B3C"/>
    <w:rsid w:val="0031214F"/>
    <w:rsid w:val="0031326D"/>
    <w:rsid w:val="00313D4D"/>
    <w:rsid w:val="00314878"/>
    <w:rsid w:val="003162D1"/>
    <w:rsid w:val="003168DB"/>
    <w:rsid w:val="003206D6"/>
    <w:rsid w:val="00321A14"/>
    <w:rsid w:val="00321E2C"/>
    <w:rsid w:val="00324073"/>
    <w:rsid w:val="0032583B"/>
    <w:rsid w:val="00327A92"/>
    <w:rsid w:val="00327E86"/>
    <w:rsid w:val="003307A6"/>
    <w:rsid w:val="00330816"/>
    <w:rsid w:val="003310D2"/>
    <w:rsid w:val="003311A9"/>
    <w:rsid w:val="00331EDC"/>
    <w:rsid w:val="00332D70"/>
    <w:rsid w:val="00334F3D"/>
    <w:rsid w:val="003354FD"/>
    <w:rsid w:val="00335824"/>
    <w:rsid w:val="00335D28"/>
    <w:rsid w:val="00337533"/>
    <w:rsid w:val="00337CD6"/>
    <w:rsid w:val="0034294E"/>
    <w:rsid w:val="00343B10"/>
    <w:rsid w:val="0034655A"/>
    <w:rsid w:val="00346CA0"/>
    <w:rsid w:val="00347451"/>
    <w:rsid w:val="0035274F"/>
    <w:rsid w:val="003550BE"/>
    <w:rsid w:val="00356041"/>
    <w:rsid w:val="0035787C"/>
    <w:rsid w:val="00360D4F"/>
    <w:rsid w:val="00362208"/>
    <w:rsid w:val="00362AC1"/>
    <w:rsid w:val="00363B55"/>
    <w:rsid w:val="003671A2"/>
    <w:rsid w:val="00367664"/>
    <w:rsid w:val="003679E1"/>
    <w:rsid w:val="0037050D"/>
    <w:rsid w:val="00370618"/>
    <w:rsid w:val="00372846"/>
    <w:rsid w:val="0037476F"/>
    <w:rsid w:val="003747BF"/>
    <w:rsid w:val="003749FB"/>
    <w:rsid w:val="0037659E"/>
    <w:rsid w:val="0037684B"/>
    <w:rsid w:val="0037772E"/>
    <w:rsid w:val="00381900"/>
    <w:rsid w:val="00382BAA"/>
    <w:rsid w:val="00383828"/>
    <w:rsid w:val="0038413F"/>
    <w:rsid w:val="0038421F"/>
    <w:rsid w:val="00386622"/>
    <w:rsid w:val="00387372"/>
    <w:rsid w:val="0039218D"/>
    <w:rsid w:val="00395404"/>
    <w:rsid w:val="00395847"/>
    <w:rsid w:val="00395CA2"/>
    <w:rsid w:val="003963EA"/>
    <w:rsid w:val="0039647B"/>
    <w:rsid w:val="003A163A"/>
    <w:rsid w:val="003A20B8"/>
    <w:rsid w:val="003A3BCC"/>
    <w:rsid w:val="003A402A"/>
    <w:rsid w:val="003A58D4"/>
    <w:rsid w:val="003B1A85"/>
    <w:rsid w:val="003B2D53"/>
    <w:rsid w:val="003B4659"/>
    <w:rsid w:val="003C0267"/>
    <w:rsid w:val="003C2A78"/>
    <w:rsid w:val="003C32A6"/>
    <w:rsid w:val="003C71AD"/>
    <w:rsid w:val="003C78D7"/>
    <w:rsid w:val="003D0580"/>
    <w:rsid w:val="003D0B6B"/>
    <w:rsid w:val="003D1937"/>
    <w:rsid w:val="003D1A13"/>
    <w:rsid w:val="003D3ACB"/>
    <w:rsid w:val="003D3FED"/>
    <w:rsid w:val="003D5877"/>
    <w:rsid w:val="003D6540"/>
    <w:rsid w:val="003D6ADD"/>
    <w:rsid w:val="003D7C03"/>
    <w:rsid w:val="003D7C68"/>
    <w:rsid w:val="003E0E1C"/>
    <w:rsid w:val="003E1DD3"/>
    <w:rsid w:val="003E22D3"/>
    <w:rsid w:val="003E2990"/>
    <w:rsid w:val="003E42F4"/>
    <w:rsid w:val="003E5032"/>
    <w:rsid w:val="003E584D"/>
    <w:rsid w:val="003E7468"/>
    <w:rsid w:val="003F0DA9"/>
    <w:rsid w:val="003F24F2"/>
    <w:rsid w:val="003F5D46"/>
    <w:rsid w:val="003F7160"/>
    <w:rsid w:val="00401A37"/>
    <w:rsid w:val="00401E99"/>
    <w:rsid w:val="0040309E"/>
    <w:rsid w:val="004075EF"/>
    <w:rsid w:val="00410B1A"/>
    <w:rsid w:val="004115E2"/>
    <w:rsid w:val="00411F1F"/>
    <w:rsid w:val="0041222E"/>
    <w:rsid w:val="004126DE"/>
    <w:rsid w:val="004135DB"/>
    <w:rsid w:val="00413A02"/>
    <w:rsid w:val="00415C13"/>
    <w:rsid w:val="00415F7E"/>
    <w:rsid w:val="00416847"/>
    <w:rsid w:val="004172B9"/>
    <w:rsid w:val="00417674"/>
    <w:rsid w:val="00424009"/>
    <w:rsid w:val="00424312"/>
    <w:rsid w:val="00425368"/>
    <w:rsid w:val="00425539"/>
    <w:rsid w:val="0042609A"/>
    <w:rsid w:val="004277B1"/>
    <w:rsid w:val="00427F24"/>
    <w:rsid w:val="004305A8"/>
    <w:rsid w:val="004309D6"/>
    <w:rsid w:val="00430ACF"/>
    <w:rsid w:val="00430E9F"/>
    <w:rsid w:val="004318B5"/>
    <w:rsid w:val="00431D6E"/>
    <w:rsid w:val="0043539C"/>
    <w:rsid w:val="00435F1D"/>
    <w:rsid w:val="004366DF"/>
    <w:rsid w:val="0043728E"/>
    <w:rsid w:val="0044048C"/>
    <w:rsid w:val="0044198E"/>
    <w:rsid w:val="00442EDF"/>
    <w:rsid w:val="0044307C"/>
    <w:rsid w:val="004439AF"/>
    <w:rsid w:val="00444242"/>
    <w:rsid w:val="00444956"/>
    <w:rsid w:val="00446FD9"/>
    <w:rsid w:val="0044703B"/>
    <w:rsid w:val="00447352"/>
    <w:rsid w:val="00447E56"/>
    <w:rsid w:val="00451590"/>
    <w:rsid w:val="00452606"/>
    <w:rsid w:val="00452C72"/>
    <w:rsid w:val="004530AD"/>
    <w:rsid w:val="00453B8C"/>
    <w:rsid w:val="00453BEA"/>
    <w:rsid w:val="0045554C"/>
    <w:rsid w:val="00456C9F"/>
    <w:rsid w:val="0045743E"/>
    <w:rsid w:val="00457DB6"/>
    <w:rsid w:val="00461DB2"/>
    <w:rsid w:val="00462469"/>
    <w:rsid w:val="004630AD"/>
    <w:rsid w:val="004648A1"/>
    <w:rsid w:val="004654D5"/>
    <w:rsid w:val="004655B8"/>
    <w:rsid w:val="00466A63"/>
    <w:rsid w:val="00466BDE"/>
    <w:rsid w:val="00467ADC"/>
    <w:rsid w:val="00470359"/>
    <w:rsid w:val="00472405"/>
    <w:rsid w:val="004736B0"/>
    <w:rsid w:val="00473E61"/>
    <w:rsid w:val="004741E0"/>
    <w:rsid w:val="0047501B"/>
    <w:rsid w:val="00475FA7"/>
    <w:rsid w:val="00480B4C"/>
    <w:rsid w:val="00483A7D"/>
    <w:rsid w:val="004847AA"/>
    <w:rsid w:val="0048486B"/>
    <w:rsid w:val="00485ED0"/>
    <w:rsid w:val="004862C8"/>
    <w:rsid w:val="004874FB"/>
    <w:rsid w:val="00487E93"/>
    <w:rsid w:val="0049016A"/>
    <w:rsid w:val="0049098C"/>
    <w:rsid w:val="00490A7C"/>
    <w:rsid w:val="00491744"/>
    <w:rsid w:val="00491F71"/>
    <w:rsid w:val="00492225"/>
    <w:rsid w:val="00493CFB"/>
    <w:rsid w:val="004949C1"/>
    <w:rsid w:val="00494BD7"/>
    <w:rsid w:val="004955AF"/>
    <w:rsid w:val="00495C05"/>
    <w:rsid w:val="004962D7"/>
    <w:rsid w:val="00497128"/>
    <w:rsid w:val="004A04FE"/>
    <w:rsid w:val="004A0A14"/>
    <w:rsid w:val="004A0BE9"/>
    <w:rsid w:val="004A22D8"/>
    <w:rsid w:val="004A3463"/>
    <w:rsid w:val="004A39C7"/>
    <w:rsid w:val="004A4082"/>
    <w:rsid w:val="004A44B2"/>
    <w:rsid w:val="004A52CA"/>
    <w:rsid w:val="004A5C6D"/>
    <w:rsid w:val="004B0EDA"/>
    <w:rsid w:val="004B6624"/>
    <w:rsid w:val="004B7D23"/>
    <w:rsid w:val="004B7EBD"/>
    <w:rsid w:val="004C0C54"/>
    <w:rsid w:val="004C1F05"/>
    <w:rsid w:val="004C267D"/>
    <w:rsid w:val="004C49E2"/>
    <w:rsid w:val="004C53AF"/>
    <w:rsid w:val="004C6B80"/>
    <w:rsid w:val="004D0301"/>
    <w:rsid w:val="004D03DE"/>
    <w:rsid w:val="004D04DA"/>
    <w:rsid w:val="004D2897"/>
    <w:rsid w:val="004D4530"/>
    <w:rsid w:val="004D46D4"/>
    <w:rsid w:val="004D55E4"/>
    <w:rsid w:val="004D5EE1"/>
    <w:rsid w:val="004D6AB5"/>
    <w:rsid w:val="004E11B2"/>
    <w:rsid w:val="004E2F67"/>
    <w:rsid w:val="004E6B06"/>
    <w:rsid w:val="004E6DAD"/>
    <w:rsid w:val="004E7DCF"/>
    <w:rsid w:val="004F0967"/>
    <w:rsid w:val="004F0AE2"/>
    <w:rsid w:val="004F0CAB"/>
    <w:rsid w:val="004F384F"/>
    <w:rsid w:val="004F45B7"/>
    <w:rsid w:val="004F533C"/>
    <w:rsid w:val="004F56CE"/>
    <w:rsid w:val="004F593E"/>
    <w:rsid w:val="004F5FC9"/>
    <w:rsid w:val="004F5FF8"/>
    <w:rsid w:val="00500E55"/>
    <w:rsid w:val="00503906"/>
    <w:rsid w:val="0050481C"/>
    <w:rsid w:val="0050515B"/>
    <w:rsid w:val="005052BA"/>
    <w:rsid w:val="0050586A"/>
    <w:rsid w:val="00510597"/>
    <w:rsid w:val="00510F7D"/>
    <w:rsid w:val="00512C42"/>
    <w:rsid w:val="005142F2"/>
    <w:rsid w:val="00516BA2"/>
    <w:rsid w:val="0051771B"/>
    <w:rsid w:val="00517761"/>
    <w:rsid w:val="00521276"/>
    <w:rsid w:val="005214B4"/>
    <w:rsid w:val="00522013"/>
    <w:rsid w:val="005240A6"/>
    <w:rsid w:val="005242D9"/>
    <w:rsid w:val="00526D95"/>
    <w:rsid w:val="0053105A"/>
    <w:rsid w:val="0053163A"/>
    <w:rsid w:val="005333E8"/>
    <w:rsid w:val="00533D96"/>
    <w:rsid w:val="00536A58"/>
    <w:rsid w:val="00536A7F"/>
    <w:rsid w:val="00537823"/>
    <w:rsid w:val="0054152A"/>
    <w:rsid w:val="00542580"/>
    <w:rsid w:val="00543C40"/>
    <w:rsid w:val="00543E0C"/>
    <w:rsid w:val="005441A9"/>
    <w:rsid w:val="005461F3"/>
    <w:rsid w:val="00547992"/>
    <w:rsid w:val="00547B78"/>
    <w:rsid w:val="00547C23"/>
    <w:rsid w:val="00547DFA"/>
    <w:rsid w:val="00551529"/>
    <w:rsid w:val="00552400"/>
    <w:rsid w:val="00552DF5"/>
    <w:rsid w:val="0055396C"/>
    <w:rsid w:val="005548DB"/>
    <w:rsid w:val="00554AC6"/>
    <w:rsid w:val="0055539B"/>
    <w:rsid w:val="00561B30"/>
    <w:rsid w:val="00566946"/>
    <w:rsid w:val="0056701F"/>
    <w:rsid w:val="005708C6"/>
    <w:rsid w:val="00571B18"/>
    <w:rsid w:val="00577553"/>
    <w:rsid w:val="00577E66"/>
    <w:rsid w:val="005812C8"/>
    <w:rsid w:val="005837CA"/>
    <w:rsid w:val="00583AFF"/>
    <w:rsid w:val="0058477E"/>
    <w:rsid w:val="005848BB"/>
    <w:rsid w:val="00584F8F"/>
    <w:rsid w:val="00587D69"/>
    <w:rsid w:val="0059007C"/>
    <w:rsid w:val="0059196F"/>
    <w:rsid w:val="00593D8F"/>
    <w:rsid w:val="0059461D"/>
    <w:rsid w:val="005956E5"/>
    <w:rsid w:val="00595CC8"/>
    <w:rsid w:val="005979D4"/>
    <w:rsid w:val="00597E04"/>
    <w:rsid w:val="005A32A2"/>
    <w:rsid w:val="005A33F8"/>
    <w:rsid w:val="005A4CFC"/>
    <w:rsid w:val="005A633B"/>
    <w:rsid w:val="005A63D5"/>
    <w:rsid w:val="005A6614"/>
    <w:rsid w:val="005A75A1"/>
    <w:rsid w:val="005A7EAA"/>
    <w:rsid w:val="005B02E4"/>
    <w:rsid w:val="005B1974"/>
    <w:rsid w:val="005B724B"/>
    <w:rsid w:val="005B73C7"/>
    <w:rsid w:val="005B7B62"/>
    <w:rsid w:val="005C081A"/>
    <w:rsid w:val="005C2F7B"/>
    <w:rsid w:val="005C3EB2"/>
    <w:rsid w:val="005C41DA"/>
    <w:rsid w:val="005C4938"/>
    <w:rsid w:val="005C4A26"/>
    <w:rsid w:val="005C4FFF"/>
    <w:rsid w:val="005D1E6D"/>
    <w:rsid w:val="005D2F5E"/>
    <w:rsid w:val="005E0227"/>
    <w:rsid w:val="005E0270"/>
    <w:rsid w:val="005E1D16"/>
    <w:rsid w:val="005E2BC9"/>
    <w:rsid w:val="005E5BCC"/>
    <w:rsid w:val="005E5D18"/>
    <w:rsid w:val="005E6638"/>
    <w:rsid w:val="005E6E06"/>
    <w:rsid w:val="005E7FD8"/>
    <w:rsid w:val="005F00D0"/>
    <w:rsid w:val="005F086B"/>
    <w:rsid w:val="005F15F1"/>
    <w:rsid w:val="005F386B"/>
    <w:rsid w:val="005F3FF6"/>
    <w:rsid w:val="005F40B0"/>
    <w:rsid w:val="005F6131"/>
    <w:rsid w:val="005F70C5"/>
    <w:rsid w:val="005F79A9"/>
    <w:rsid w:val="00600283"/>
    <w:rsid w:val="00600E07"/>
    <w:rsid w:val="00601C6C"/>
    <w:rsid w:val="00602610"/>
    <w:rsid w:val="00602EF6"/>
    <w:rsid w:val="00604413"/>
    <w:rsid w:val="00606CC7"/>
    <w:rsid w:val="00607AED"/>
    <w:rsid w:val="006130FD"/>
    <w:rsid w:val="0061334A"/>
    <w:rsid w:val="00613C80"/>
    <w:rsid w:val="00614E35"/>
    <w:rsid w:val="006170A5"/>
    <w:rsid w:val="00617636"/>
    <w:rsid w:val="00617855"/>
    <w:rsid w:val="00617E76"/>
    <w:rsid w:val="006204AA"/>
    <w:rsid w:val="006205B9"/>
    <w:rsid w:val="00620F29"/>
    <w:rsid w:val="00621F91"/>
    <w:rsid w:val="0062452B"/>
    <w:rsid w:val="00625326"/>
    <w:rsid w:val="006306BB"/>
    <w:rsid w:val="00630F5D"/>
    <w:rsid w:val="00631A3A"/>
    <w:rsid w:val="00632E72"/>
    <w:rsid w:val="006330E7"/>
    <w:rsid w:val="006335AE"/>
    <w:rsid w:val="00633DA3"/>
    <w:rsid w:val="0063436F"/>
    <w:rsid w:val="00634B1D"/>
    <w:rsid w:val="00634C55"/>
    <w:rsid w:val="00635B58"/>
    <w:rsid w:val="00636D24"/>
    <w:rsid w:val="00641AA4"/>
    <w:rsid w:val="00642106"/>
    <w:rsid w:val="0064409F"/>
    <w:rsid w:val="0064689F"/>
    <w:rsid w:val="0065042C"/>
    <w:rsid w:val="00652AF2"/>
    <w:rsid w:val="006547C3"/>
    <w:rsid w:val="006556FA"/>
    <w:rsid w:val="00655996"/>
    <w:rsid w:val="00657EDC"/>
    <w:rsid w:val="00662749"/>
    <w:rsid w:val="00662BF9"/>
    <w:rsid w:val="00662C58"/>
    <w:rsid w:val="00663038"/>
    <w:rsid w:val="00663FDE"/>
    <w:rsid w:val="00666B96"/>
    <w:rsid w:val="0066781B"/>
    <w:rsid w:val="006679D8"/>
    <w:rsid w:val="006712F3"/>
    <w:rsid w:val="00671F22"/>
    <w:rsid w:val="00672E9F"/>
    <w:rsid w:val="00673E0E"/>
    <w:rsid w:val="006760AE"/>
    <w:rsid w:val="006779C0"/>
    <w:rsid w:val="00680303"/>
    <w:rsid w:val="00680C07"/>
    <w:rsid w:val="00680F77"/>
    <w:rsid w:val="006812C8"/>
    <w:rsid w:val="00681981"/>
    <w:rsid w:val="00681AD1"/>
    <w:rsid w:val="00681E11"/>
    <w:rsid w:val="006836EF"/>
    <w:rsid w:val="00685977"/>
    <w:rsid w:val="00685BC3"/>
    <w:rsid w:val="00685DD9"/>
    <w:rsid w:val="00690B4D"/>
    <w:rsid w:val="00691F21"/>
    <w:rsid w:val="00692EC9"/>
    <w:rsid w:val="00694976"/>
    <w:rsid w:val="00694A35"/>
    <w:rsid w:val="006974CD"/>
    <w:rsid w:val="006A1062"/>
    <w:rsid w:val="006A1228"/>
    <w:rsid w:val="006A24EA"/>
    <w:rsid w:val="006A3D24"/>
    <w:rsid w:val="006A697E"/>
    <w:rsid w:val="006A7DF0"/>
    <w:rsid w:val="006B2083"/>
    <w:rsid w:val="006B3A6C"/>
    <w:rsid w:val="006B3FF5"/>
    <w:rsid w:val="006B65EE"/>
    <w:rsid w:val="006C0D03"/>
    <w:rsid w:val="006C32A0"/>
    <w:rsid w:val="006C3AAA"/>
    <w:rsid w:val="006C64D9"/>
    <w:rsid w:val="006C6992"/>
    <w:rsid w:val="006C6CF4"/>
    <w:rsid w:val="006D003E"/>
    <w:rsid w:val="006D0448"/>
    <w:rsid w:val="006D10E8"/>
    <w:rsid w:val="006D1CE6"/>
    <w:rsid w:val="006D30AF"/>
    <w:rsid w:val="006D3FD8"/>
    <w:rsid w:val="006D6FAE"/>
    <w:rsid w:val="006D7208"/>
    <w:rsid w:val="006E0383"/>
    <w:rsid w:val="006E2589"/>
    <w:rsid w:val="006E29F9"/>
    <w:rsid w:val="006E2A91"/>
    <w:rsid w:val="006E3694"/>
    <w:rsid w:val="006E6D2F"/>
    <w:rsid w:val="006E7C2D"/>
    <w:rsid w:val="006E7C9D"/>
    <w:rsid w:val="006E7F5A"/>
    <w:rsid w:val="006F0E1E"/>
    <w:rsid w:val="006F2DC9"/>
    <w:rsid w:val="006F37B9"/>
    <w:rsid w:val="006F50FC"/>
    <w:rsid w:val="006F5236"/>
    <w:rsid w:val="006F5D14"/>
    <w:rsid w:val="006F66EF"/>
    <w:rsid w:val="006F6A29"/>
    <w:rsid w:val="00700B36"/>
    <w:rsid w:val="00701335"/>
    <w:rsid w:val="007013F6"/>
    <w:rsid w:val="00702042"/>
    <w:rsid w:val="00702FDC"/>
    <w:rsid w:val="00703C37"/>
    <w:rsid w:val="007045F3"/>
    <w:rsid w:val="00704D2C"/>
    <w:rsid w:val="00705D81"/>
    <w:rsid w:val="00705DC7"/>
    <w:rsid w:val="00712588"/>
    <w:rsid w:val="00712E29"/>
    <w:rsid w:val="00712E47"/>
    <w:rsid w:val="007134D9"/>
    <w:rsid w:val="00713CC0"/>
    <w:rsid w:val="0071745F"/>
    <w:rsid w:val="007174FF"/>
    <w:rsid w:val="00720B08"/>
    <w:rsid w:val="007225B9"/>
    <w:rsid w:val="00722612"/>
    <w:rsid w:val="007244C8"/>
    <w:rsid w:val="007247B4"/>
    <w:rsid w:val="00724DBC"/>
    <w:rsid w:val="007262A0"/>
    <w:rsid w:val="0072750C"/>
    <w:rsid w:val="007322A1"/>
    <w:rsid w:val="00734CB0"/>
    <w:rsid w:val="00734DF5"/>
    <w:rsid w:val="00736509"/>
    <w:rsid w:val="00736BE1"/>
    <w:rsid w:val="007403CE"/>
    <w:rsid w:val="00740727"/>
    <w:rsid w:val="0074192B"/>
    <w:rsid w:val="00743DE6"/>
    <w:rsid w:val="007450A8"/>
    <w:rsid w:val="007459B9"/>
    <w:rsid w:val="00746034"/>
    <w:rsid w:val="007470B4"/>
    <w:rsid w:val="00751DE3"/>
    <w:rsid w:val="007528DB"/>
    <w:rsid w:val="0075429F"/>
    <w:rsid w:val="0075707A"/>
    <w:rsid w:val="0075714C"/>
    <w:rsid w:val="00757527"/>
    <w:rsid w:val="007575E0"/>
    <w:rsid w:val="00757C21"/>
    <w:rsid w:val="00762562"/>
    <w:rsid w:val="00762EBB"/>
    <w:rsid w:val="007666A1"/>
    <w:rsid w:val="00770C5C"/>
    <w:rsid w:val="00773079"/>
    <w:rsid w:val="0077472C"/>
    <w:rsid w:val="00775D8C"/>
    <w:rsid w:val="00776933"/>
    <w:rsid w:val="00782315"/>
    <w:rsid w:val="007823CE"/>
    <w:rsid w:val="007826FD"/>
    <w:rsid w:val="00782BDC"/>
    <w:rsid w:val="00782E54"/>
    <w:rsid w:val="00783249"/>
    <w:rsid w:val="00784D40"/>
    <w:rsid w:val="007856BA"/>
    <w:rsid w:val="00785719"/>
    <w:rsid w:val="007859A7"/>
    <w:rsid w:val="007860DC"/>
    <w:rsid w:val="007869C1"/>
    <w:rsid w:val="007869D1"/>
    <w:rsid w:val="00790727"/>
    <w:rsid w:val="00790BEA"/>
    <w:rsid w:val="0079176A"/>
    <w:rsid w:val="007917AB"/>
    <w:rsid w:val="00791B93"/>
    <w:rsid w:val="007925F6"/>
    <w:rsid w:val="00792AF9"/>
    <w:rsid w:val="0079444E"/>
    <w:rsid w:val="00794B08"/>
    <w:rsid w:val="007954D9"/>
    <w:rsid w:val="0079562F"/>
    <w:rsid w:val="00797565"/>
    <w:rsid w:val="00797A64"/>
    <w:rsid w:val="007A1DE9"/>
    <w:rsid w:val="007A1E8F"/>
    <w:rsid w:val="007A2EE8"/>
    <w:rsid w:val="007A3B5B"/>
    <w:rsid w:val="007A42D4"/>
    <w:rsid w:val="007A4BEF"/>
    <w:rsid w:val="007A4C04"/>
    <w:rsid w:val="007A53B1"/>
    <w:rsid w:val="007A6739"/>
    <w:rsid w:val="007A689B"/>
    <w:rsid w:val="007A6B83"/>
    <w:rsid w:val="007B0E2D"/>
    <w:rsid w:val="007B0E78"/>
    <w:rsid w:val="007B1F7E"/>
    <w:rsid w:val="007B220A"/>
    <w:rsid w:val="007B31C5"/>
    <w:rsid w:val="007B36E5"/>
    <w:rsid w:val="007B3F66"/>
    <w:rsid w:val="007B68BB"/>
    <w:rsid w:val="007C143D"/>
    <w:rsid w:val="007C1AB6"/>
    <w:rsid w:val="007C2796"/>
    <w:rsid w:val="007D23E8"/>
    <w:rsid w:val="007D2633"/>
    <w:rsid w:val="007D2C63"/>
    <w:rsid w:val="007D456E"/>
    <w:rsid w:val="007D48D6"/>
    <w:rsid w:val="007D4EBC"/>
    <w:rsid w:val="007D58A4"/>
    <w:rsid w:val="007D796E"/>
    <w:rsid w:val="007E0242"/>
    <w:rsid w:val="007E166B"/>
    <w:rsid w:val="007E23BD"/>
    <w:rsid w:val="007E30BB"/>
    <w:rsid w:val="007E3599"/>
    <w:rsid w:val="007E4299"/>
    <w:rsid w:val="007E53B5"/>
    <w:rsid w:val="007E5D5C"/>
    <w:rsid w:val="007E6A08"/>
    <w:rsid w:val="007E6AE2"/>
    <w:rsid w:val="007E7022"/>
    <w:rsid w:val="007E71D1"/>
    <w:rsid w:val="007E787D"/>
    <w:rsid w:val="007E7BBE"/>
    <w:rsid w:val="007F10D6"/>
    <w:rsid w:val="007F2BCA"/>
    <w:rsid w:val="007F2BF7"/>
    <w:rsid w:val="007F2EB6"/>
    <w:rsid w:val="007F31DD"/>
    <w:rsid w:val="007F632C"/>
    <w:rsid w:val="007F7CBE"/>
    <w:rsid w:val="00800131"/>
    <w:rsid w:val="00801A7C"/>
    <w:rsid w:val="00801C49"/>
    <w:rsid w:val="00803608"/>
    <w:rsid w:val="008052B3"/>
    <w:rsid w:val="0080533F"/>
    <w:rsid w:val="00810C95"/>
    <w:rsid w:val="00811250"/>
    <w:rsid w:val="0081170F"/>
    <w:rsid w:val="008129A9"/>
    <w:rsid w:val="00812FB9"/>
    <w:rsid w:val="00814BB9"/>
    <w:rsid w:val="00817DB3"/>
    <w:rsid w:val="00820E71"/>
    <w:rsid w:val="00821718"/>
    <w:rsid w:val="00821B66"/>
    <w:rsid w:val="00823B74"/>
    <w:rsid w:val="00824B5E"/>
    <w:rsid w:val="00824CCE"/>
    <w:rsid w:val="00825C52"/>
    <w:rsid w:val="0082719A"/>
    <w:rsid w:val="00827CE1"/>
    <w:rsid w:val="00830627"/>
    <w:rsid w:val="00831D53"/>
    <w:rsid w:val="00831E3C"/>
    <w:rsid w:val="00832F1E"/>
    <w:rsid w:val="0083373C"/>
    <w:rsid w:val="00833E97"/>
    <w:rsid w:val="008369CA"/>
    <w:rsid w:val="00837DDE"/>
    <w:rsid w:val="008402B0"/>
    <w:rsid w:val="00840AB5"/>
    <w:rsid w:val="0084189D"/>
    <w:rsid w:val="00841F5C"/>
    <w:rsid w:val="008423C8"/>
    <w:rsid w:val="00843FA2"/>
    <w:rsid w:val="00844CD6"/>
    <w:rsid w:val="00844EDE"/>
    <w:rsid w:val="00844F48"/>
    <w:rsid w:val="00845315"/>
    <w:rsid w:val="00845E4B"/>
    <w:rsid w:val="00846DBF"/>
    <w:rsid w:val="0084700A"/>
    <w:rsid w:val="00850699"/>
    <w:rsid w:val="00853672"/>
    <w:rsid w:val="00853899"/>
    <w:rsid w:val="00855B05"/>
    <w:rsid w:val="00856596"/>
    <w:rsid w:val="00862F97"/>
    <w:rsid w:val="00863036"/>
    <w:rsid w:val="008634BC"/>
    <w:rsid w:val="008640BD"/>
    <w:rsid w:val="00864E84"/>
    <w:rsid w:val="00870F0D"/>
    <w:rsid w:val="0087223D"/>
    <w:rsid w:val="00872E9F"/>
    <w:rsid w:val="0087428A"/>
    <w:rsid w:val="00874A6B"/>
    <w:rsid w:val="00874C6A"/>
    <w:rsid w:val="00874DDA"/>
    <w:rsid w:val="0087515F"/>
    <w:rsid w:val="00875568"/>
    <w:rsid w:val="0087677E"/>
    <w:rsid w:val="008768CF"/>
    <w:rsid w:val="00877576"/>
    <w:rsid w:val="00881A19"/>
    <w:rsid w:val="00882443"/>
    <w:rsid w:val="008836EC"/>
    <w:rsid w:val="00886598"/>
    <w:rsid w:val="0088714C"/>
    <w:rsid w:val="00890E98"/>
    <w:rsid w:val="008913FD"/>
    <w:rsid w:val="00891B4F"/>
    <w:rsid w:val="00891B7F"/>
    <w:rsid w:val="0089238A"/>
    <w:rsid w:val="00892EA4"/>
    <w:rsid w:val="008949AA"/>
    <w:rsid w:val="00894E53"/>
    <w:rsid w:val="0089556E"/>
    <w:rsid w:val="00895C8B"/>
    <w:rsid w:val="00896DAF"/>
    <w:rsid w:val="008A08A3"/>
    <w:rsid w:val="008A0C3F"/>
    <w:rsid w:val="008A3F5A"/>
    <w:rsid w:val="008A455E"/>
    <w:rsid w:val="008A583D"/>
    <w:rsid w:val="008A61F9"/>
    <w:rsid w:val="008B033F"/>
    <w:rsid w:val="008B0654"/>
    <w:rsid w:val="008B0EF7"/>
    <w:rsid w:val="008B1017"/>
    <w:rsid w:val="008B7529"/>
    <w:rsid w:val="008B7FA8"/>
    <w:rsid w:val="008C02D1"/>
    <w:rsid w:val="008C1751"/>
    <w:rsid w:val="008C1A84"/>
    <w:rsid w:val="008C4817"/>
    <w:rsid w:val="008C5A17"/>
    <w:rsid w:val="008D238E"/>
    <w:rsid w:val="008D4292"/>
    <w:rsid w:val="008D59E9"/>
    <w:rsid w:val="008D5CFA"/>
    <w:rsid w:val="008D71A4"/>
    <w:rsid w:val="008E0535"/>
    <w:rsid w:val="008E06F6"/>
    <w:rsid w:val="008E0F57"/>
    <w:rsid w:val="008E19F9"/>
    <w:rsid w:val="008E278E"/>
    <w:rsid w:val="008E34D1"/>
    <w:rsid w:val="008E3589"/>
    <w:rsid w:val="008E39A3"/>
    <w:rsid w:val="008E4B03"/>
    <w:rsid w:val="008E56C6"/>
    <w:rsid w:val="008E647A"/>
    <w:rsid w:val="008E6955"/>
    <w:rsid w:val="008F0AF4"/>
    <w:rsid w:val="008F0F08"/>
    <w:rsid w:val="008F0F6E"/>
    <w:rsid w:val="008F198D"/>
    <w:rsid w:val="008F2F02"/>
    <w:rsid w:val="008F315D"/>
    <w:rsid w:val="008F3900"/>
    <w:rsid w:val="008F4AC7"/>
    <w:rsid w:val="008F4ADF"/>
    <w:rsid w:val="008F4CAC"/>
    <w:rsid w:val="008F51E2"/>
    <w:rsid w:val="008F5CE7"/>
    <w:rsid w:val="008F6577"/>
    <w:rsid w:val="008F7497"/>
    <w:rsid w:val="008F7565"/>
    <w:rsid w:val="008F7AAE"/>
    <w:rsid w:val="008F7C02"/>
    <w:rsid w:val="009011C7"/>
    <w:rsid w:val="0090315A"/>
    <w:rsid w:val="00903C0A"/>
    <w:rsid w:val="0090412E"/>
    <w:rsid w:val="00904B64"/>
    <w:rsid w:val="00906215"/>
    <w:rsid w:val="00906EC2"/>
    <w:rsid w:val="0091092B"/>
    <w:rsid w:val="00911E66"/>
    <w:rsid w:val="0091362D"/>
    <w:rsid w:val="009158E6"/>
    <w:rsid w:val="00915FE7"/>
    <w:rsid w:val="00917B58"/>
    <w:rsid w:val="00917BFD"/>
    <w:rsid w:val="0092228E"/>
    <w:rsid w:val="00923122"/>
    <w:rsid w:val="00925356"/>
    <w:rsid w:val="009254C4"/>
    <w:rsid w:val="009262D6"/>
    <w:rsid w:val="0093055B"/>
    <w:rsid w:val="0093170F"/>
    <w:rsid w:val="00931BA6"/>
    <w:rsid w:val="009322E6"/>
    <w:rsid w:val="00932D93"/>
    <w:rsid w:val="00933142"/>
    <w:rsid w:val="009332D5"/>
    <w:rsid w:val="00933508"/>
    <w:rsid w:val="00933A64"/>
    <w:rsid w:val="00937FA1"/>
    <w:rsid w:val="00937FED"/>
    <w:rsid w:val="009404CA"/>
    <w:rsid w:val="00940AC6"/>
    <w:rsid w:val="00940B3E"/>
    <w:rsid w:val="00940CAB"/>
    <w:rsid w:val="00947041"/>
    <w:rsid w:val="00952634"/>
    <w:rsid w:val="00952891"/>
    <w:rsid w:val="00953492"/>
    <w:rsid w:val="0095375A"/>
    <w:rsid w:val="00954445"/>
    <w:rsid w:val="009606AC"/>
    <w:rsid w:val="00960DC1"/>
    <w:rsid w:val="0096170C"/>
    <w:rsid w:val="00963052"/>
    <w:rsid w:val="009644B0"/>
    <w:rsid w:val="009653F4"/>
    <w:rsid w:val="00966D68"/>
    <w:rsid w:val="00966F2F"/>
    <w:rsid w:val="00967533"/>
    <w:rsid w:val="009713AC"/>
    <w:rsid w:val="009715D2"/>
    <w:rsid w:val="009728AA"/>
    <w:rsid w:val="00972AC6"/>
    <w:rsid w:val="0097320D"/>
    <w:rsid w:val="00974835"/>
    <w:rsid w:val="0097592A"/>
    <w:rsid w:val="00975C9B"/>
    <w:rsid w:val="00975FEF"/>
    <w:rsid w:val="009763D1"/>
    <w:rsid w:val="00976847"/>
    <w:rsid w:val="00976BD9"/>
    <w:rsid w:val="00977367"/>
    <w:rsid w:val="00980AEA"/>
    <w:rsid w:val="00981CF1"/>
    <w:rsid w:val="009826A8"/>
    <w:rsid w:val="009832F5"/>
    <w:rsid w:val="00983DE4"/>
    <w:rsid w:val="009861FC"/>
    <w:rsid w:val="0098675C"/>
    <w:rsid w:val="00990266"/>
    <w:rsid w:val="0099036C"/>
    <w:rsid w:val="00990CCC"/>
    <w:rsid w:val="0099105F"/>
    <w:rsid w:val="0099267A"/>
    <w:rsid w:val="00992ADC"/>
    <w:rsid w:val="009930A5"/>
    <w:rsid w:val="0099544F"/>
    <w:rsid w:val="00995D71"/>
    <w:rsid w:val="00996314"/>
    <w:rsid w:val="00996FB4"/>
    <w:rsid w:val="009974F0"/>
    <w:rsid w:val="00997EC3"/>
    <w:rsid w:val="009A0566"/>
    <w:rsid w:val="009A12D4"/>
    <w:rsid w:val="009A2E03"/>
    <w:rsid w:val="009A3AC7"/>
    <w:rsid w:val="009A4A61"/>
    <w:rsid w:val="009A7117"/>
    <w:rsid w:val="009A7FEC"/>
    <w:rsid w:val="009B0574"/>
    <w:rsid w:val="009B15BA"/>
    <w:rsid w:val="009B1E69"/>
    <w:rsid w:val="009B24C3"/>
    <w:rsid w:val="009B26E1"/>
    <w:rsid w:val="009B3C8D"/>
    <w:rsid w:val="009B3D75"/>
    <w:rsid w:val="009C170A"/>
    <w:rsid w:val="009C2131"/>
    <w:rsid w:val="009C5503"/>
    <w:rsid w:val="009C6091"/>
    <w:rsid w:val="009C6CAA"/>
    <w:rsid w:val="009D06E7"/>
    <w:rsid w:val="009D0A81"/>
    <w:rsid w:val="009D1903"/>
    <w:rsid w:val="009D406E"/>
    <w:rsid w:val="009D5FBF"/>
    <w:rsid w:val="009E1951"/>
    <w:rsid w:val="009E417F"/>
    <w:rsid w:val="009E7234"/>
    <w:rsid w:val="009F175A"/>
    <w:rsid w:val="009F22DB"/>
    <w:rsid w:val="009F37EB"/>
    <w:rsid w:val="009F54C0"/>
    <w:rsid w:val="009F7074"/>
    <w:rsid w:val="009F730B"/>
    <w:rsid w:val="00A00C7C"/>
    <w:rsid w:val="00A01BFB"/>
    <w:rsid w:val="00A022BF"/>
    <w:rsid w:val="00A0260B"/>
    <w:rsid w:val="00A03851"/>
    <w:rsid w:val="00A03D75"/>
    <w:rsid w:val="00A041CA"/>
    <w:rsid w:val="00A0544B"/>
    <w:rsid w:val="00A0546D"/>
    <w:rsid w:val="00A0766C"/>
    <w:rsid w:val="00A07ACE"/>
    <w:rsid w:val="00A07FA1"/>
    <w:rsid w:val="00A10499"/>
    <w:rsid w:val="00A13188"/>
    <w:rsid w:val="00A133EA"/>
    <w:rsid w:val="00A14202"/>
    <w:rsid w:val="00A16CC5"/>
    <w:rsid w:val="00A17AC8"/>
    <w:rsid w:val="00A20024"/>
    <w:rsid w:val="00A2030E"/>
    <w:rsid w:val="00A20F5E"/>
    <w:rsid w:val="00A21A3A"/>
    <w:rsid w:val="00A21ADE"/>
    <w:rsid w:val="00A22673"/>
    <w:rsid w:val="00A24428"/>
    <w:rsid w:val="00A24571"/>
    <w:rsid w:val="00A24F85"/>
    <w:rsid w:val="00A25962"/>
    <w:rsid w:val="00A26A16"/>
    <w:rsid w:val="00A276E8"/>
    <w:rsid w:val="00A34401"/>
    <w:rsid w:val="00A34B8A"/>
    <w:rsid w:val="00A35644"/>
    <w:rsid w:val="00A36F42"/>
    <w:rsid w:val="00A4034A"/>
    <w:rsid w:val="00A407AB"/>
    <w:rsid w:val="00A41C90"/>
    <w:rsid w:val="00A440F1"/>
    <w:rsid w:val="00A446AA"/>
    <w:rsid w:val="00A45C21"/>
    <w:rsid w:val="00A50E7A"/>
    <w:rsid w:val="00A54859"/>
    <w:rsid w:val="00A55ABD"/>
    <w:rsid w:val="00A564FC"/>
    <w:rsid w:val="00A56B6F"/>
    <w:rsid w:val="00A57543"/>
    <w:rsid w:val="00A601FD"/>
    <w:rsid w:val="00A605DD"/>
    <w:rsid w:val="00A639A7"/>
    <w:rsid w:val="00A65760"/>
    <w:rsid w:val="00A676D9"/>
    <w:rsid w:val="00A70410"/>
    <w:rsid w:val="00A73F75"/>
    <w:rsid w:val="00A747E1"/>
    <w:rsid w:val="00A74A3C"/>
    <w:rsid w:val="00A74D6F"/>
    <w:rsid w:val="00A770AC"/>
    <w:rsid w:val="00A77DC5"/>
    <w:rsid w:val="00A81763"/>
    <w:rsid w:val="00A81A15"/>
    <w:rsid w:val="00A829CA"/>
    <w:rsid w:val="00A8382B"/>
    <w:rsid w:val="00A83ABA"/>
    <w:rsid w:val="00A85A05"/>
    <w:rsid w:val="00A85D73"/>
    <w:rsid w:val="00A863C1"/>
    <w:rsid w:val="00A86515"/>
    <w:rsid w:val="00A86F79"/>
    <w:rsid w:val="00A87219"/>
    <w:rsid w:val="00A875E6"/>
    <w:rsid w:val="00A915A8"/>
    <w:rsid w:val="00A9200F"/>
    <w:rsid w:val="00A92013"/>
    <w:rsid w:val="00A92332"/>
    <w:rsid w:val="00A926A4"/>
    <w:rsid w:val="00A936B0"/>
    <w:rsid w:val="00A94AAE"/>
    <w:rsid w:val="00A9569E"/>
    <w:rsid w:val="00A95917"/>
    <w:rsid w:val="00A97DB2"/>
    <w:rsid w:val="00AA0D68"/>
    <w:rsid w:val="00AA1B49"/>
    <w:rsid w:val="00AA1FF0"/>
    <w:rsid w:val="00AA2255"/>
    <w:rsid w:val="00AA2880"/>
    <w:rsid w:val="00AA2D37"/>
    <w:rsid w:val="00AA37F1"/>
    <w:rsid w:val="00AA399A"/>
    <w:rsid w:val="00AA580E"/>
    <w:rsid w:val="00AA67A7"/>
    <w:rsid w:val="00AA6B0D"/>
    <w:rsid w:val="00AA7F97"/>
    <w:rsid w:val="00AB039A"/>
    <w:rsid w:val="00AB0516"/>
    <w:rsid w:val="00AB30C3"/>
    <w:rsid w:val="00AB3D16"/>
    <w:rsid w:val="00AB4ACA"/>
    <w:rsid w:val="00AB52BF"/>
    <w:rsid w:val="00AB600C"/>
    <w:rsid w:val="00AB69D8"/>
    <w:rsid w:val="00AB6C2A"/>
    <w:rsid w:val="00AB6C48"/>
    <w:rsid w:val="00AB7377"/>
    <w:rsid w:val="00AB7556"/>
    <w:rsid w:val="00AC10E9"/>
    <w:rsid w:val="00AC2E4F"/>
    <w:rsid w:val="00AC32CC"/>
    <w:rsid w:val="00AC3847"/>
    <w:rsid w:val="00AC3A6E"/>
    <w:rsid w:val="00AC4403"/>
    <w:rsid w:val="00AC4723"/>
    <w:rsid w:val="00AC4CC3"/>
    <w:rsid w:val="00AC5212"/>
    <w:rsid w:val="00AC5F44"/>
    <w:rsid w:val="00AC6666"/>
    <w:rsid w:val="00AC6FE3"/>
    <w:rsid w:val="00AD26C9"/>
    <w:rsid w:val="00AD2F23"/>
    <w:rsid w:val="00AD3718"/>
    <w:rsid w:val="00AD5072"/>
    <w:rsid w:val="00AE0216"/>
    <w:rsid w:val="00AE244E"/>
    <w:rsid w:val="00AE39D5"/>
    <w:rsid w:val="00AF10C7"/>
    <w:rsid w:val="00AF19AF"/>
    <w:rsid w:val="00AF33DD"/>
    <w:rsid w:val="00AF3CA9"/>
    <w:rsid w:val="00AF453A"/>
    <w:rsid w:val="00AF4AF8"/>
    <w:rsid w:val="00AF4C1B"/>
    <w:rsid w:val="00AF53F3"/>
    <w:rsid w:val="00B00000"/>
    <w:rsid w:val="00B00829"/>
    <w:rsid w:val="00B00AB0"/>
    <w:rsid w:val="00B01D0B"/>
    <w:rsid w:val="00B030F9"/>
    <w:rsid w:val="00B033D1"/>
    <w:rsid w:val="00B0425E"/>
    <w:rsid w:val="00B1003E"/>
    <w:rsid w:val="00B113B3"/>
    <w:rsid w:val="00B11BFF"/>
    <w:rsid w:val="00B12109"/>
    <w:rsid w:val="00B13886"/>
    <w:rsid w:val="00B15F5E"/>
    <w:rsid w:val="00B1628B"/>
    <w:rsid w:val="00B16F68"/>
    <w:rsid w:val="00B20836"/>
    <w:rsid w:val="00B21830"/>
    <w:rsid w:val="00B21B57"/>
    <w:rsid w:val="00B22312"/>
    <w:rsid w:val="00B22452"/>
    <w:rsid w:val="00B24C52"/>
    <w:rsid w:val="00B27C1C"/>
    <w:rsid w:val="00B30857"/>
    <w:rsid w:val="00B30A93"/>
    <w:rsid w:val="00B31B10"/>
    <w:rsid w:val="00B324EC"/>
    <w:rsid w:val="00B34078"/>
    <w:rsid w:val="00B3416C"/>
    <w:rsid w:val="00B35771"/>
    <w:rsid w:val="00B411EA"/>
    <w:rsid w:val="00B419FB"/>
    <w:rsid w:val="00B43F87"/>
    <w:rsid w:val="00B44391"/>
    <w:rsid w:val="00B45CB1"/>
    <w:rsid w:val="00B4742E"/>
    <w:rsid w:val="00B529EE"/>
    <w:rsid w:val="00B52CBC"/>
    <w:rsid w:val="00B530E3"/>
    <w:rsid w:val="00B55E0E"/>
    <w:rsid w:val="00B57520"/>
    <w:rsid w:val="00B57AB7"/>
    <w:rsid w:val="00B604AC"/>
    <w:rsid w:val="00B61722"/>
    <w:rsid w:val="00B618BA"/>
    <w:rsid w:val="00B61E72"/>
    <w:rsid w:val="00B6350A"/>
    <w:rsid w:val="00B66A9A"/>
    <w:rsid w:val="00B67162"/>
    <w:rsid w:val="00B70576"/>
    <w:rsid w:val="00B71D28"/>
    <w:rsid w:val="00B732F3"/>
    <w:rsid w:val="00B74A9D"/>
    <w:rsid w:val="00B74D21"/>
    <w:rsid w:val="00B751B8"/>
    <w:rsid w:val="00B76EAD"/>
    <w:rsid w:val="00B807A4"/>
    <w:rsid w:val="00B83D2E"/>
    <w:rsid w:val="00B8434A"/>
    <w:rsid w:val="00B853C6"/>
    <w:rsid w:val="00B85915"/>
    <w:rsid w:val="00B86B5F"/>
    <w:rsid w:val="00B87B71"/>
    <w:rsid w:val="00B903BA"/>
    <w:rsid w:val="00B90412"/>
    <w:rsid w:val="00B906A4"/>
    <w:rsid w:val="00B90F4B"/>
    <w:rsid w:val="00B925F0"/>
    <w:rsid w:val="00B93652"/>
    <w:rsid w:val="00B94098"/>
    <w:rsid w:val="00B95508"/>
    <w:rsid w:val="00B97196"/>
    <w:rsid w:val="00BA5197"/>
    <w:rsid w:val="00BA5381"/>
    <w:rsid w:val="00BA561F"/>
    <w:rsid w:val="00BA6D8D"/>
    <w:rsid w:val="00BA7059"/>
    <w:rsid w:val="00BA7D1B"/>
    <w:rsid w:val="00BB0188"/>
    <w:rsid w:val="00BB147F"/>
    <w:rsid w:val="00BB1EFD"/>
    <w:rsid w:val="00BB215D"/>
    <w:rsid w:val="00BB4996"/>
    <w:rsid w:val="00BB515F"/>
    <w:rsid w:val="00BB52AE"/>
    <w:rsid w:val="00BB6319"/>
    <w:rsid w:val="00BB7193"/>
    <w:rsid w:val="00BB74BD"/>
    <w:rsid w:val="00BB789D"/>
    <w:rsid w:val="00BC0333"/>
    <w:rsid w:val="00BC4EBA"/>
    <w:rsid w:val="00BC566B"/>
    <w:rsid w:val="00BD0785"/>
    <w:rsid w:val="00BD21C2"/>
    <w:rsid w:val="00BD2D64"/>
    <w:rsid w:val="00BD2DFB"/>
    <w:rsid w:val="00BD48AF"/>
    <w:rsid w:val="00BD4AA1"/>
    <w:rsid w:val="00BD4F47"/>
    <w:rsid w:val="00BD7200"/>
    <w:rsid w:val="00BE023A"/>
    <w:rsid w:val="00BE24CD"/>
    <w:rsid w:val="00BE3D9E"/>
    <w:rsid w:val="00BE4335"/>
    <w:rsid w:val="00BE509F"/>
    <w:rsid w:val="00BE5501"/>
    <w:rsid w:val="00BE55DE"/>
    <w:rsid w:val="00BE6AF0"/>
    <w:rsid w:val="00BE712D"/>
    <w:rsid w:val="00BE770E"/>
    <w:rsid w:val="00BF02D4"/>
    <w:rsid w:val="00BF0597"/>
    <w:rsid w:val="00BF4305"/>
    <w:rsid w:val="00BF4E97"/>
    <w:rsid w:val="00BF6FB2"/>
    <w:rsid w:val="00BF73B1"/>
    <w:rsid w:val="00C02115"/>
    <w:rsid w:val="00C03FEB"/>
    <w:rsid w:val="00C0772E"/>
    <w:rsid w:val="00C108F8"/>
    <w:rsid w:val="00C1157D"/>
    <w:rsid w:val="00C1164C"/>
    <w:rsid w:val="00C123AA"/>
    <w:rsid w:val="00C12662"/>
    <w:rsid w:val="00C137F5"/>
    <w:rsid w:val="00C13AD5"/>
    <w:rsid w:val="00C13CDE"/>
    <w:rsid w:val="00C145A5"/>
    <w:rsid w:val="00C1491B"/>
    <w:rsid w:val="00C15AA2"/>
    <w:rsid w:val="00C15F46"/>
    <w:rsid w:val="00C17BCB"/>
    <w:rsid w:val="00C17C89"/>
    <w:rsid w:val="00C20708"/>
    <w:rsid w:val="00C208AE"/>
    <w:rsid w:val="00C211A0"/>
    <w:rsid w:val="00C2132F"/>
    <w:rsid w:val="00C21586"/>
    <w:rsid w:val="00C23D7B"/>
    <w:rsid w:val="00C24E5F"/>
    <w:rsid w:val="00C2562A"/>
    <w:rsid w:val="00C25D96"/>
    <w:rsid w:val="00C302AC"/>
    <w:rsid w:val="00C32DA8"/>
    <w:rsid w:val="00C32F31"/>
    <w:rsid w:val="00C368B8"/>
    <w:rsid w:val="00C36B69"/>
    <w:rsid w:val="00C37605"/>
    <w:rsid w:val="00C402C6"/>
    <w:rsid w:val="00C41EE2"/>
    <w:rsid w:val="00C43120"/>
    <w:rsid w:val="00C45C5B"/>
    <w:rsid w:val="00C47BA3"/>
    <w:rsid w:val="00C51F45"/>
    <w:rsid w:val="00C52057"/>
    <w:rsid w:val="00C520DD"/>
    <w:rsid w:val="00C54498"/>
    <w:rsid w:val="00C54FF4"/>
    <w:rsid w:val="00C55010"/>
    <w:rsid w:val="00C55B95"/>
    <w:rsid w:val="00C55CC9"/>
    <w:rsid w:val="00C56794"/>
    <w:rsid w:val="00C57D35"/>
    <w:rsid w:val="00C60414"/>
    <w:rsid w:val="00C612F0"/>
    <w:rsid w:val="00C61D1A"/>
    <w:rsid w:val="00C63E69"/>
    <w:rsid w:val="00C641B0"/>
    <w:rsid w:val="00C665AA"/>
    <w:rsid w:val="00C67315"/>
    <w:rsid w:val="00C67757"/>
    <w:rsid w:val="00C67A27"/>
    <w:rsid w:val="00C7013E"/>
    <w:rsid w:val="00C725D0"/>
    <w:rsid w:val="00C726BA"/>
    <w:rsid w:val="00C72AE6"/>
    <w:rsid w:val="00C73B6D"/>
    <w:rsid w:val="00C744A8"/>
    <w:rsid w:val="00C75F7F"/>
    <w:rsid w:val="00C7686C"/>
    <w:rsid w:val="00C778B9"/>
    <w:rsid w:val="00C843D4"/>
    <w:rsid w:val="00C85E92"/>
    <w:rsid w:val="00C86309"/>
    <w:rsid w:val="00C87098"/>
    <w:rsid w:val="00C90C3F"/>
    <w:rsid w:val="00C90D59"/>
    <w:rsid w:val="00C910A4"/>
    <w:rsid w:val="00C911B1"/>
    <w:rsid w:val="00C915E9"/>
    <w:rsid w:val="00C91AED"/>
    <w:rsid w:val="00C9204B"/>
    <w:rsid w:val="00C92251"/>
    <w:rsid w:val="00CA022B"/>
    <w:rsid w:val="00CA0AD7"/>
    <w:rsid w:val="00CA10EA"/>
    <w:rsid w:val="00CA5518"/>
    <w:rsid w:val="00CA619E"/>
    <w:rsid w:val="00CB0952"/>
    <w:rsid w:val="00CB0B75"/>
    <w:rsid w:val="00CB18CF"/>
    <w:rsid w:val="00CB1CCC"/>
    <w:rsid w:val="00CB2D31"/>
    <w:rsid w:val="00CB2EB8"/>
    <w:rsid w:val="00CB3774"/>
    <w:rsid w:val="00CB3DDE"/>
    <w:rsid w:val="00CB4AB2"/>
    <w:rsid w:val="00CB5F19"/>
    <w:rsid w:val="00CB638E"/>
    <w:rsid w:val="00CB7600"/>
    <w:rsid w:val="00CC15FB"/>
    <w:rsid w:val="00CC1C1A"/>
    <w:rsid w:val="00CC2743"/>
    <w:rsid w:val="00CC2958"/>
    <w:rsid w:val="00CC797C"/>
    <w:rsid w:val="00CD020E"/>
    <w:rsid w:val="00CD05A1"/>
    <w:rsid w:val="00CD06F7"/>
    <w:rsid w:val="00CD0E5D"/>
    <w:rsid w:val="00CD218D"/>
    <w:rsid w:val="00CD31B4"/>
    <w:rsid w:val="00CD35FA"/>
    <w:rsid w:val="00CD5E8A"/>
    <w:rsid w:val="00CD64C4"/>
    <w:rsid w:val="00CD6BC5"/>
    <w:rsid w:val="00CD6C4D"/>
    <w:rsid w:val="00CD7704"/>
    <w:rsid w:val="00CD7AA0"/>
    <w:rsid w:val="00CE002A"/>
    <w:rsid w:val="00CE4FB5"/>
    <w:rsid w:val="00CE50B1"/>
    <w:rsid w:val="00CE5E44"/>
    <w:rsid w:val="00CE714A"/>
    <w:rsid w:val="00CE7238"/>
    <w:rsid w:val="00CF0F97"/>
    <w:rsid w:val="00CF114B"/>
    <w:rsid w:val="00CF198C"/>
    <w:rsid w:val="00CF394B"/>
    <w:rsid w:val="00CF4353"/>
    <w:rsid w:val="00CF45D3"/>
    <w:rsid w:val="00CF46B2"/>
    <w:rsid w:val="00CF4E54"/>
    <w:rsid w:val="00CF7D02"/>
    <w:rsid w:val="00D000A6"/>
    <w:rsid w:val="00D00662"/>
    <w:rsid w:val="00D05381"/>
    <w:rsid w:val="00D0560C"/>
    <w:rsid w:val="00D05889"/>
    <w:rsid w:val="00D06C6E"/>
    <w:rsid w:val="00D06ED4"/>
    <w:rsid w:val="00D074FA"/>
    <w:rsid w:val="00D109C8"/>
    <w:rsid w:val="00D109CC"/>
    <w:rsid w:val="00D1180A"/>
    <w:rsid w:val="00D14925"/>
    <w:rsid w:val="00D14A9F"/>
    <w:rsid w:val="00D1685C"/>
    <w:rsid w:val="00D16D06"/>
    <w:rsid w:val="00D1740E"/>
    <w:rsid w:val="00D1744B"/>
    <w:rsid w:val="00D178FD"/>
    <w:rsid w:val="00D20445"/>
    <w:rsid w:val="00D213ED"/>
    <w:rsid w:val="00D2232B"/>
    <w:rsid w:val="00D227C9"/>
    <w:rsid w:val="00D22FDD"/>
    <w:rsid w:val="00D23AA7"/>
    <w:rsid w:val="00D24965"/>
    <w:rsid w:val="00D25A6C"/>
    <w:rsid w:val="00D25B17"/>
    <w:rsid w:val="00D26B2E"/>
    <w:rsid w:val="00D2711E"/>
    <w:rsid w:val="00D278B5"/>
    <w:rsid w:val="00D27D18"/>
    <w:rsid w:val="00D27EA3"/>
    <w:rsid w:val="00D30E3E"/>
    <w:rsid w:val="00D3313B"/>
    <w:rsid w:val="00D3391A"/>
    <w:rsid w:val="00D35A3B"/>
    <w:rsid w:val="00D35B78"/>
    <w:rsid w:val="00D3600E"/>
    <w:rsid w:val="00D4068F"/>
    <w:rsid w:val="00D42808"/>
    <w:rsid w:val="00D428DF"/>
    <w:rsid w:val="00D42901"/>
    <w:rsid w:val="00D43DE2"/>
    <w:rsid w:val="00D44436"/>
    <w:rsid w:val="00D4445D"/>
    <w:rsid w:val="00D449CE"/>
    <w:rsid w:val="00D44CE3"/>
    <w:rsid w:val="00D454D9"/>
    <w:rsid w:val="00D47644"/>
    <w:rsid w:val="00D50AEB"/>
    <w:rsid w:val="00D521B7"/>
    <w:rsid w:val="00D5256C"/>
    <w:rsid w:val="00D53F7F"/>
    <w:rsid w:val="00D5432E"/>
    <w:rsid w:val="00D550BF"/>
    <w:rsid w:val="00D55C67"/>
    <w:rsid w:val="00D560D9"/>
    <w:rsid w:val="00D56961"/>
    <w:rsid w:val="00D57D9A"/>
    <w:rsid w:val="00D57EA2"/>
    <w:rsid w:val="00D60335"/>
    <w:rsid w:val="00D622BE"/>
    <w:rsid w:val="00D623DB"/>
    <w:rsid w:val="00D62725"/>
    <w:rsid w:val="00D629E8"/>
    <w:rsid w:val="00D62B90"/>
    <w:rsid w:val="00D633B4"/>
    <w:rsid w:val="00D638E8"/>
    <w:rsid w:val="00D63DF1"/>
    <w:rsid w:val="00D64784"/>
    <w:rsid w:val="00D6637D"/>
    <w:rsid w:val="00D74AE9"/>
    <w:rsid w:val="00D74CAC"/>
    <w:rsid w:val="00D75C02"/>
    <w:rsid w:val="00D77A28"/>
    <w:rsid w:val="00D77C1C"/>
    <w:rsid w:val="00D819FF"/>
    <w:rsid w:val="00D81E3E"/>
    <w:rsid w:val="00D8344B"/>
    <w:rsid w:val="00D83B9D"/>
    <w:rsid w:val="00D83E20"/>
    <w:rsid w:val="00D85095"/>
    <w:rsid w:val="00D85CE8"/>
    <w:rsid w:val="00D86B8D"/>
    <w:rsid w:val="00D92473"/>
    <w:rsid w:val="00D9277A"/>
    <w:rsid w:val="00D93313"/>
    <w:rsid w:val="00D93413"/>
    <w:rsid w:val="00D93A43"/>
    <w:rsid w:val="00D93BFC"/>
    <w:rsid w:val="00D94A04"/>
    <w:rsid w:val="00D9569F"/>
    <w:rsid w:val="00DA056A"/>
    <w:rsid w:val="00DA105B"/>
    <w:rsid w:val="00DA139D"/>
    <w:rsid w:val="00DA30D0"/>
    <w:rsid w:val="00DA6234"/>
    <w:rsid w:val="00DA7021"/>
    <w:rsid w:val="00DB02AD"/>
    <w:rsid w:val="00DB1D89"/>
    <w:rsid w:val="00DB24E3"/>
    <w:rsid w:val="00DB42C3"/>
    <w:rsid w:val="00DB46D9"/>
    <w:rsid w:val="00DB6839"/>
    <w:rsid w:val="00DC0B9B"/>
    <w:rsid w:val="00DC335E"/>
    <w:rsid w:val="00DC4C65"/>
    <w:rsid w:val="00DC6506"/>
    <w:rsid w:val="00DC6FFC"/>
    <w:rsid w:val="00DD02DA"/>
    <w:rsid w:val="00DD109E"/>
    <w:rsid w:val="00DD1FE9"/>
    <w:rsid w:val="00DD24A7"/>
    <w:rsid w:val="00DD3027"/>
    <w:rsid w:val="00DD3385"/>
    <w:rsid w:val="00DD344D"/>
    <w:rsid w:val="00DD4896"/>
    <w:rsid w:val="00DD5EEF"/>
    <w:rsid w:val="00DE1155"/>
    <w:rsid w:val="00DE1C73"/>
    <w:rsid w:val="00DE2754"/>
    <w:rsid w:val="00DE2FBA"/>
    <w:rsid w:val="00DE4064"/>
    <w:rsid w:val="00DE5109"/>
    <w:rsid w:val="00DE5112"/>
    <w:rsid w:val="00DE6120"/>
    <w:rsid w:val="00DE66ED"/>
    <w:rsid w:val="00DE73EA"/>
    <w:rsid w:val="00DE773C"/>
    <w:rsid w:val="00DF0FC2"/>
    <w:rsid w:val="00DF13F1"/>
    <w:rsid w:val="00DF2C4A"/>
    <w:rsid w:val="00DF438F"/>
    <w:rsid w:val="00DF443D"/>
    <w:rsid w:val="00DF4B03"/>
    <w:rsid w:val="00DF4D3C"/>
    <w:rsid w:val="00DF5EFC"/>
    <w:rsid w:val="00E00AC9"/>
    <w:rsid w:val="00E03185"/>
    <w:rsid w:val="00E04B53"/>
    <w:rsid w:val="00E05E1E"/>
    <w:rsid w:val="00E06358"/>
    <w:rsid w:val="00E06B18"/>
    <w:rsid w:val="00E06D95"/>
    <w:rsid w:val="00E1079B"/>
    <w:rsid w:val="00E10D49"/>
    <w:rsid w:val="00E11E11"/>
    <w:rsid w:val="00E129C7"/>
    <w:rsid w:val="00E13257"/>
    <w:rsid w:val="00E14198"/>
    <w:rsid w:val="00E1543B"/>
    <w:rsid w:val="00E16E02"/>
    <w:rsid w:val="00E17111"/>
    <w:rsid w:val="00E209B7"/>
    <w:rsid w:val="00E20BD9"/>
    <w:rsid w:val="00E2239A"/>
    <w:rsid w:val="00E223CB"/>
    <w:rsid w:val="00E23273"/>
    <w:rsid w:val="00E24237"/>
    <w:rsid w:val="00E24B8D"/>
    <w:rsid w:val="00E254B6"/>
    <w:rsid w:val="00E25998"/>
    <w:rsid w:val="00E25D56"/>
    <w:rsid w:val="00E261C8"/>
    <w:rsid w:val="00E26EA4"/>
    <w:rsid w:val="00E274E4"/>
    <w:rsid w:val="00E27C9B"/>
    <w:rsid w:val="00E27DBE"/>
    <w:rsid w:val="00E3094B"/>
    <w:rsid w:val="00E30C04"/>
    <w:rsid w:val="00E31244"/>
    <w:rsid w:val="00E31F13"/>
    <w:rsid w:val="00E33CEE"/>
    <w:rsid w:val="00E342DC"/>
    <w:rsid w:val="00E34396"/>
    <w:rsid w:val="00E407D8"/>
    <w:rsid w:val="00E41C41"/>
    <w:rsid w:val="00E42398"/>
    <w:rsid w:val="00E432F2"/>
    <w:rsid w:val="00E43535"/>
    <w:rsid w:val="00E43605"/>
    <w:rsid w:val="00E44300"/>
    <w:rsid w:val="00E44FDB"/>
    <w:rsid w:val="00E45E84"/>
    <w:rsid w:val="00E47678"/>
    <w:rsid w:val="00E5093F"/>
    <w:rsid w:val="00E50CAE"/>
    <w:rsid w:val="00E5284B"/>
    <w:rsid w:val="00E532BC"/>
    <w:rsid w:val="00E53C08"/>
    <w:rsid w:val="00E545C5"/>
    <w:rsid w:val="00E5629D"/>
    <w:rsid w:val="00E60C85"/>
    <w:rsid w:val="00E628F5"/>
    <w:rsid w:val="00E62CAD"/>
    <w:rsid w:val="00E6345A"/>
    <w:rsid w:val="00E634B1"/>
    <w:rsid w:val="00E63D32"/>
    <w:rsid w:val="00E65FB0"/>
    <w:rsid w:val="00E66185"/>
    <w:rsid w:val="00E66EC6"/>
    <w:rsid w:val="00E672BD"/>
    <w:rsid w:val="00E7041C"/>
    <w:rsid w:val="00E71300"/>
    <w:rsid w:val="00E73777"/>
    <w:rsid w:val="00E774B6"/>
    <w:rsid w:val="00E779EB"/>
    <w:rsid w:val="00E813D6"/>
    <w:rsid w:val="00E81A53"/>
    <w:rsid w:val="00E82CD4"/>
    <w:rsid w:val="00E83039"/>
    <w:rsid w:val="00E842B0"/>
    <w:rsid w:val="00E86C68"/>
    <w:rsid w:val="00E87178"/>
    <w:rsid w:val="00E873D0"/>
    <w:rsid w:val="00E90142"/>
    <w:rsid w:val="00E90CF7"/>
    <w:rsid w:val="00E9192D"/>
    <w:rsid w:val="00E9239C"/>
    <w:rsid w:val="00E92A44"/>
    <w:rsid w:val="00E9621D"/>
    <w:rsid w:val="00E96AE2"/>
    <w:rsid w:val="00E96E5E"/>
    <w:rsid w:val="00E970E7"/>
    <w:rsid w:val="00E971D8"/>
    <w:rsid w:val="00E97272"/>
    <w:rsid w:val="00E97AA3"/>
    <w:rsid w:val="00E97AD8"/>
    <w:rsid w:val="00EA047F"/>
    <w:rsid w:val="00EA11AB"/>
    <w:rsid w:val="00EA45BE"/>
    <w:rsid w:val="00EA485F"/>
    <w:rsid w:val="00EA6477"/>
    <w:rsid w:val="00EA64E1"/>
    <w:rsid w:val="00EA6862"/>
    <w:rsid w:val="00EA7F41"/>
    <w:rsid w:val="00EA7FEC"/>
    <w:rsid w:val="00EB2500"/>
    <w:rsid w:val="00EB30A1"/>
    <w:rsid w:val="00EB441C"/>
    <w:rsid w:val="00EB4C6E"/>
    <w:rsid w:val="00EB6299"/>
    <w:rsid w:val="00EB6805"/>
    <w:rsid w:val="00EB69C8"/>
    <w:rsid w:val="00EC03A7"/>
    <w:rsid w:val="00EC1062"/>
    <w:rsid w:val="00EC11FB"/>
    <w:rsid w:val="00EC41E2"/>
    <w:rsid w:val="00EC4435"/>
    <w:rsid w:val="00EC4867"/>
    <w:rsid w:val="00EC4F21"/>
    <w:rsid w:val="00EC5A6E"/>
    <w:rsid w:val="00EC5D75"/>
    <w:rsid w:val="00EC6688"/>
    <w:rsid w:val="00ED0EA0"/>
    <w:rsid w:val="00ED17D2"/>
    <w:rsid w:val="00ED2275"/>
    <w:rsid w:val="00ED294D"/>
    <w:rsid w:val="00ED4CE9"/>
    <w:rsid w:val="00ED4EA2"/>
    <w:rsid w:val="00ED5593"/>
    <w:rsid w:val="00ED58CD"/>
    <w:rsid w:val="00EE12BA"/>
    <w:rsid w:val="00EE3125"/>
    <w:rsid w:val="00EE433E"/>
    <w:rsid w:val="00EE48AD"/>
    <w:rsid w:val="00EE4B66"/>
    <w:rsid w:val="00EE71A7"/>
    <w:rsid w:val="00EF0C66"/>
    <w:rsid w:val="00EF0EB2"/>
    <w:rsid w:val="00EF20B1"/>
    <w:rsid w:val="00EF2283"/>
    <w:rsid w:val="00EF22E0"/>
    <w:rsid w:val="00EF32CC"/>
    <w:rsid w:val="00EF3784"/>
    <w:rsid w:val="00EF463F"/>
    <w:rsid w:val="00EF5402"/>
    <w:rsid w:val="00EF55D5"/>
    <w:rsid w:val="00EF6069"/>
    <w:rsid w:val="00EF62B7"/>
    <w:rsid w:val="00EF740E"/>
    <w:rsid w:val="00F0054C"/>
    <w:rsid w:val="00F00B96"/>
    <w:rsid w:val="00F0288F"/>
    <w:rsid w:val="00F04829"/>
    <w:rsid w:val="00F04B7F"/>
    <w:rsid w:val="00F05851"/>
    <w:rsid w:val="00F05A5A"/>
    <w:rsid w:val="00F0797A"/>
    <w:rsid w:val="00F07AB5"/>
    <w:rsid w:val="00F10E17"/>
    <w:rsid w:val="00F136E8"/>
    <w:rsid w:val="00F13F03"/>
    <w:rsid w:val="00F161AB"/>
    <w:rsid w:val="00F16454"/>
    <w:rsid w:val="00F174D4"/>
    <w:rsid w:val="00F209C9"/>
    <w:rsid w:val="00F20D31"/>
    <w:rsid w:val="00F20F60"/>
    <w:rsid w:val="00F22EE6"/>
    <w:rsid w:val="00F241B5"/>
    <w:rsid w:val="00F24761"/>
    <w:rsid w:val="00F248F5"/>
    <w:rsid w:val="00F25359"/>
    <w:rsid w:val="00F25C3C"/>
    <w:rsid w:val="00F26B9C"/>
    <w:rsid w:val="00F310AF"/>
    <w:rsid w:val="00F3258F"/>
    <w:rsid w:val="00F332A6"/>
    <w:rsid w:val="00F34539"/>
    <w:rsid w:val="00F34704"/>
    <w:rsid w:val="00F3473A"/>
    <w:rsid w:val="00F34AEA"/>
    <w:rsid w:val="00F34F92"/>
    <w:rsid w:val="00F35B7E"/>
    <w:rsid w:val="00F36732"/>
    <w:rsid w:val="00F3678C"/>
    <w:rsid w:val="00F40BA7"/>
    <w:rsid w:val="00F423E5"/>
    <w:rsid w:val="00F4421D"/>
    <w:rsid w:val="00F45D18"/>
    <w:rsid w:val="00F47820"/>
    <w:rsid w:val="00F47944"/>
    <w:rsid w:val="00F47EBF"/>
    <w:rsid w:val="00F51B20"/>
    <w:rsid w:val="00F52527"/>
    <w:rsid w:val="00F55268"/>
    <w:rsid w:val="00F55BCC"/>
    <w:rsid w:val="00F56460"/>
    <w:rsid w:val="00F6013C"/>
    <w:rsid w:val="00F60CE0"/>
    <w:rsid w:val="00F615C2"/>
    <w:rsid w:val="00F633C5"/>
    <w:rsid w:val="00F6346C"/>
    <w:rsid w:val="00F6627D"/>
    <w:rsid w:val="00F67A1B"/>
    <w:rsid w:val="00F67A6C"/>
    <w:rsid w:val="00F705AC"/>
    <w:rsid w:val="00F7117F"/>
    <w:rsid w:val="00F71F6A"/>
    <w:rsid w:val="00F72DC1"/>
    <w:rsid w:val="00F72EC8"/>
    <w:rsid w:val="00F73943"/>
    <w:rsid w:val="00F73D2D"/>
    <w:rsid w:val="00F778DF"/>
    <w:rsid w:val="00F8086E"/>
    <w:rsid w:val="00F80B23"/>
    <w:rsid w:val="00F81911"/>
    <w:rsid w:val="00F81A1C"/>
    <w:rsid w:val="00F82A77"/>
    <w:rsid w:val="00F83BD9"/>
    <w:rsid w:val="00F84A4F"/>
    <w:rsid w:val="00F84DDD"/>
    <w:rsid w:val="00F84FEF"/>
    <w:rsid w:val="00F854A8"/>
    <w:rsid w:val="00F8626D"/>
    <w:rsid w:val="00F86386"/>
    <w:rsid w:val="00F87CEE"/>
    <w:rsid w:val="00F90642"/>
    <w:rsid w:val="00F90D1B"/>
    <w:rsid w:val="00F90FC5"/>
    <w:rsid w:val="00F9119A"/>
    <w:rsid w:val="00F91735"/>
    <w:rsid w:val="00F92BDF"/>
    <w:rsid w:val="00F94C61"/>
    <w:rsid w:val="00F969E1"/>
    <w:rsid w:val="00F97394"/>
    <w:rsid w:val="00F97F73"/>
    <w:rsid w:val="00FA0C22"/>
    <w:rsid w:val="00FA0E5F"/>
    <w:rsid w:val="00FA107C"/>
    <w:rsid w:val="00FA1458"/>
    <w:rsid w:val="00FA7923"/>
    <w:rsid w:val="00FB5595"/>
    <w:rsid w:val="00FB57B1"/>
    <w:rsid w:val="00FB64C5"/>
    <w:rsid w:val="00FB66CE"/>
    <w:rsid w:val="00FC0FA0"/>
    <w:rsid w:val="00FC2A1B"/>
    <w:rsid w:val="00FC56D0"/>
    <w:rsid w:val="00FC59B6"/>
    <w:rsid w:val="00FC643F"/>
    <w:rsid w:val="00FD1BDF"/>
    <w:rsid w:val="00FD450D"/>
    <w:rsid w:val="00FD4D59"/>
    <w:rsid w:val="00FD5F05"/>
    <w:rsid w:val="00FD64FD"/>
    <w:rsid w:val="00FD7C6B"/>
    <w:rsid w:val="00FE076A"/>
    <w:rsid w:val="00FE2720"/>
    <w:rsid w:val="00FE3A41"/>
    <w:rsid w:val="00FE46FC"/>
    <w:rsid w:val="00FE5DA5"/>
    <w:rsid w:val="00FE62FF"/>
    <w:rsid w:val="00FE6870"/>
    <w:rsid w:val="00FE6A0C"/>
    <w:rsid w:val="00FE6C50"/>
    <w:rsid w:val="00FE6EF7"/>
    <w:rsid w:val="00FF00AF"/>
    <w:rsid w:val="00FF0D6E"/>
    <w:rsid w:val="00FF2ED5"/>
    <w:rsid w:val="00FF3B4C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5"/>
    <o:shapelayout v:ext="edit">
      <o:idmap v:ext="edit" data="1"/>
    </o:shapelayout>
  </w:shapeDefaults>
  <w:decimalSymbol w:val=","/>
  <w:listSeparator w:val=";"/>
  <w15:chartTrackingRefBased/>
  <w15:docId w15:val="{EC42EE2D-A43D-4398-B365-EB5493B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Lines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line="264" w:lineRule="auto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</w:rPr>
  </w:style>
  <w:style w:type="paragraph" w:styleId="Cmsor4">
    <w:name w:val="heading 4"/>
    <w:basedOn w:val="Norml"/>
    <w:next w:val="Norml"/>
    <w:qFormat/>
    <w:pPr>
      <w:keepNext/>
      <w:keepLines w:val="0"/>
      <w:widowControl w:val="0"/>
      <w:numPr>
        <w:ilvl w:val="3"/>
        <w:numId w:val="1"/>
      </w:numPr>
      <w:tabs>
        <w:tab w:val="center" w:pos="4536"/>
      </w:tabs>
      <w:suppressAutoHyphens/>
      <w:ind w:left="110" w:firstLine="1"/>
      <w:outlineLvl w:val="3"/>
    </w:pPr>
    <w:rPr>
      <w:rFonts w:ascii="FrutigerM" w:hAnsi="FrutigerM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DltCm">
    <w:name w:val="5. DôltCím"/>
    <w:basedOn w:val="Norml"/>
    <w:next w:val="Norml"/>
    <w:pPr>
      <w:keepNext/>
      <w:spacing w:before="240" w:after="120"/>
      <w:jc w:val="left"/>
    </w:pPr>
    <w:rPr>
      <w:i/>
      <w:noProof/>
    </w:rPr>
  </w:style>
  <w:style w:type="paragraph" w:styleId="Szvegtrzs">
    <w:name w:val="Body Text"/>
    <w:basedOn w:val="Norml"/>
    <w:pPr>
      <w:spacing w:after="120"/>
    </w:pPr>
  </w:style>
  <w:style w:type="paragraph" w:customStyle="1" w:styleId="2AlCm">
    <w:name w:val="2. AlCím"/>
    <w:basedOn w:val="Norml"/>
    <w:next w:val="Norml"/>
    <w:pPr>
      <w:keepNext/>
      <w:spacing w:before="480" w:after="240"/>
      <w:jc w:val="center"/>
    </w:pPr>
    <w:rPr>
      <w:b/>
      <w:noProof/>
      <w:sz w:val="26"/>
    </w:rPr>
  </w:style>
  <w:style w:type="paragraph" w:customStyle="1" w:styleId="3FejezetCm">
    <w:name w:val="3. FejezetCím"/>
    <w:basedOn w:val="Norml"/>
    <w:next w:val="Norml"/>
    <w:pPr>
      <w:keepNext/>
      <w:spacing w:before="480" w:after="240"/>
      <w:jc w:val="center"/>
    </w:pPr>
    <w:rPr>
      <w:b/>
      <w:i/>
      <w:noProof/>
      <w:sz w:val="26"/>
    </w:rPr>
  </w:style>
  <w:style w:type="paragraph" w:customStyle="1" w:styleId="1FCm">
    <w:name w:val="1. FôCím"/>
    <w:basedOn w:val="Norml"/>
    <w:next w:val="Norml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4VastagCm">
    <w:name w:val="4. VastagCím"/>
    <w:basedOn w:val="Norml"/>
    <w:next w:val="Norml"/>
    <w:pPr>
      <w:keepNext/>
      <w:spacing w:before="480" w:after="240"/>
      <w:jc w:val="left"/>
    </w:pPr>
    <w:rPr>
      <w:b/>
      <w:noProof/>
    </w:rPr>
  </w:style>
  <w:style w:type="paragraph" w:customStyle="1" w:styleId="6MellkletCm">
    <w:name w:val="6. Melléklet Cím"/>
    <w:basedOn w:val="Norml"/>
    <w:pPr>
      <w:keepNext/>
      <w:spacing w:before="240" w:after="240"/>
      <w:jc w:val="right"/>
    </w:pPr>
    <w:rPr>
      <w:i/>
      <w:noProof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WW-Szvegtrzs21">
    <w:name w:val="WW-Szövegtörzs 21"/>
    <w:basedOn w:val="Norml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customStyle="1" w:styleId="Szvegtrzs21">
    <w:name w:val="Szövegtörzs 21"/>
    <w:basedOn w:val="Norml"/>
    <w:rsid w:val="005979D4"/>
    <w:pPr>
      <w:keepLines w:val="0"/>
      <w:ind w:left="1410" w:hanging="1410"/>
    </w:pPr>
    <w:rPr>
      <w:b/>
      <w:sz w:val="26"/>
    </w:rPr>
  </w:style>
  <w:style w:type="paragraph" w:styleId="Buborkszveg">
    <w:name w:val="Balloon Text"/>
    <w:basedOn w:val="Norml"/>
    <w:semiHidden/>
    <w:rsid w:val="005E5D18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033395"/>
    <w:pPr>
      <w:spacing w:after="120" w:line="480" w:lineRule="auto"/>
    </w:pPr>
  </w:style>
  <w:style w:type="paragraph" w:styleId="Szvegtrzsbehzssal2">
    <w:name w:val="Body Text Indent 2"/>
    <w:basedOn w:val="Norml"/>
    <w:rsid w:val="00D9277A"/>
    <w:pPr>
      <w:spacing w:after="120" w:line="480" w:lineRule="auto"/>
      <w:ind w:left="283"/>
    </w:pPr>
  </w:style>
  <w:style w:type="paragraph" w:customStyle="1" w:styleId="Szvegtrzsbehzssal31">
    <w:name w:val="Szövegtörzs behúzással 31"/>
    <w:basedOn w:val="Norml"/>
    <w:rsid w:val="0007635E"/>
    <w:pPr>
      <w:keepLines w:val="0"/>
      <w:suppressAutoHyphens/>
      <w:overflowPunct w:val="0"/>
      <w:autoSpaceDE w:val="0"/>
      <w:ind w:left="705"/>
    </w:pPr>
    <w:rPr>
      <w:b/>
      <w:bCs/>
      <w:lang w:eastAsia="ar-SA"/>
    </w:rPr>
  </w:style>
  <w:style w:type="paragraph" w:customStyle="1" w:styleId="NappontChar">
    <w:name w:val="Nap. pont Char"/>
    <w:basedOn w:val="Norml"/>
    <w:next w:val="Norml"/>
    <w:link w:val="NappontCharChar"/>
    <w:rsid w:val="0007635E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styleId="Szvegtrzsbehzssal3">
    <w:name w:val="Body Text Indent 3"/>
    <w:basedOn w:val="Norml"/>
    <w:rsid w:val="00B83D2E"/>
    <w:pPr>
      <w:spacing w:after="120"/>
      <w:ind w:left="283"/>
    </w:pPr>
    <w:rPr>
      <w:sz w:val="16"/>
      <w:szCs w:val="16"/>
    </w:rPr>
  </w:style>
  <w:style w:type="paragraph" w:customStyle="1" w:styleId="Nappfolyt">
    <w:name w:val="Nap. p. folyt."/>
    <w:basedOn w:val="Norml"/>
    <w:next w:val="NappElad"/>
    <w:link w:val="NappfolytChar"/>
    <w:rsid w:val="00954445"/>
    <w:pPr>
      <w:keepNext/>
      <w:overflowPunct w:val="0"/>
      <w:autoSpaceDE w:val="0"/>
      <w:autoSpaceDN w:val="0"/>
      <w:adjustRightInd w:val="0"/>
      <w:ind w:left="709"/>
      <w:jc w:val="left"/>
      <w:textAlignment w:val="baseline"/>
    </w:pPr>
    <w:rPr>
      <w:sz w:val="26"/>
    </w:rPr>
  </w:style>
  <w:style w:type="paragraph" w:customStyle="1" w:styleId="NappElad">
    <w:name w:val="Nap. p. Előadó"/>
    <w:basedOn w:val="Nappfolyt"/>
    <w:next w:val="Norml"/>
    <w:rsid w:val="00954445"/>
    <w:pPr>
      <w:ind w:left="1645" w:hanging="936"/>
    </w:pPr>
  </w:style>
  <w:style w:type="paragraph" w:customStyle="1" w:styleId="NappEtitulus">
    <w:name w:val="Nap. p. E. titulus"/>
    <w:basedOn w:val="Norml"/>
    <w:next w:val="NappontChar"/>
    <w:rsid w:val="00954445"/>
    <w:pPr>
      <w:overflowPunct w:val="0"/>
      <w:autoSpaceDE w:val="0"/>
      <w:autoSpaceDN w:val="0"/>
      <w:adjustRightInd w:val="0"/>
      <w:ind w:left="1644"/>
      <w:jc w:val="left"/>
      <w:textAlignment w:val="baseline"/>
    </w:pPr>
    <w:rPr>
      <w:sz w:val="26"/>
    </w:rPr>
  </w:style>
  <w:style w:type="paragraph" w:styleId="Szvegtrzsbehzssal">
    <w:name w:val="Body Text Indent"/>
    <w:basedOn w:val="Norml"/>
    <w:link w:val="SzvegtrzsbehzssalChar"/>
    <w:rsid w:val="007E6AE2"/>
    <w:pPr>
      <w:spacing w:after="120"/>
      <w:ind w:left="283"/>
    </w:pPr>
  </w:style>
  <w:style w:type="character" w:customStyle="1" w:styleId="mehnorml">
    <w:name w:val="mehnorml"/>
    <w:rsid w:val="00B52CBC"/>
    <w:rPr>
      <w:rFonts w:ascii="Tahoma" w:hAnsi="Tahoma" w:cs="Tahoma" w:hint="default"/>
      <w:strike w:val="0"/>
      <w:dstrike w:val="0"/>
      <w:u w:val="none"/>
      <w:effect w:val="none"/>
      <w:vertAlign w:val="baseline"/>
    </w:rPr>
  </w:style>
  <w:style w:type="paragraph" w:customStyle="1" w:styleId="Szvegtrzsbehzssal21">
    <w:name w:val="Szövegtörzs behúzással 21"/>
    <w:basedOn w:val="Norml"/>
    <w:rsid w:val="00B52CBC"/>
    <w:pPr>
      <w:keepLines w:val="0"/>
      <w:suppressAutoHyphens/>
      <w:ind w:left="900" w:hanging="900"/>
    </w:pPr>
    <w:rPr>
      <w:b/>
      <w:sz w:val="26"/>
      <w:lang w:eastAsia="ar-SA"/>
    </w:rPr>
  </w:style>
  <w:style w:type="paragraph" w:styleId="Szvegtrzs3">
    <w:name w:val="Body Text 3"/>
    <w:basedOn w:val="Norml"/>
    <w:rsid w:val="00894E53"/>
    <w:pPr>
      <w:spacing w:after="120"/>
    </w:pPr>
    <w:rPr>
      <w:sz w:val="16"/>
      <w:szCs w:val="16"/>
    </w:rPr>
  </w:style>
  <w:style w:type="character" w:styleId="Kiemels2">
    <w:name w:val="Strong"/>
    <w:qFormat/>
    <w:rsid w:val="00566946"/>
    <w:rPr>
      <w:b/>
      <w:bCs/>
    </w:rPr>
  </w:style>
  <w:style w:type="paragraph" w:customStyle="1" w:styleId="nappont">
    <w:name w:val="nappont"/>
    <w:basedOn w:val="Norml"/>
    <w:rsid w:val="007925F6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FCm">
    <w:name w:val="FôCím"/>
    <w:basedOn w:val="Norml"/>
    <w:rsid w:val="00CD5E8A"/>
    <w:pPr>
      <w:keepNext/>
      <w:spacing w:before="480" w:after="240"/>
      <w:jc w:val="center"/>
    </w:pPr>
    <w:rPr>
      <w:b/>
      <w:noProof/>
      <w:sz w:val="28"/>
    </w:rPr>
  </w:style>
  <w:style w:type="paragraph" w:customStyle="1" w:styleId="western">
    <w:name w:val="western"/>
    <w:basedOn w:val="Norml"/>
    <w:rsid w:val="00995D71"/>
    <w:pPr>
      <w:keepLines w:val="0"/>
      <w:spacing w:before="100" w:beforeAutospacing="1" w:after="100" w:afterAutospacing="1"/>
      <w:jc w:val="left"/>
    </w:pPr>
    <w:rPr>
      <w:szCs w:val="24"/>
    </w:rPr>
  </w:style>
  <w:style w:type="paragraph" w:customStyle="1" w:styleId="Renszm">
    <w:name w:val="Ren. szám"/>
    <w:basedOn w:val="Norml"/>
    <w:rsid w:val="009713AC"/>
    <w:pPr>
      <w:keepNext/>
      <w:spacing w:before="360"/>
      <w:jc w:val="center"/>
    </w:pPr>
    <w:rPr>
      <w:b/>
      <w:sz w:val="26"/>
      <w:szCs w:val="24"/>
      <w:u w:val="single"/>
    </w:rPr>
  </w:style>
  <w:style w:type="paragraph" w:customStyle="1" w:styleId="CharCharCharCharCharChar2CharCharCharChar">
    <w:name w:val="Char Char Char Char Char Char2 Char Char Char Char"/>
    <w:basedOn w:val="Norml"/>
    <w:rsid w:val="00BC0333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">
    <w:name w:val="Char Char"/>
    <w:basedOn w:val="Norml"/>
    <w:rsid w:val="00027CFC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l"/>
    <w:rsid w:val="007A689B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"/>
    <w:rsid w:val="0013140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1">
    <w:name w:val="Char Char Char Char Char Char1"/>
    <w:basedOn w:val="Norml"/>
    <w:rsid w:val="005B197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">
    <w:name w:val="Char Char Char"/>
    <w:basedOn w:val="Norml"/>
    <w:rsid w:val="00CD35FA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">
    <w:name w:val="Char Char Char Char Char Char Char Char"/>
    <w:basedOn w:val="Norml"/>
    <w:rsid w:val="00F0054C"/>
    <w:pPr>
      <w:keepLines w:val="0"/>
      <w:spacing w:after="160" w:line="240" w:lineRule="exact"/>
      <w:jc w:val="left"/>
    </w:pPr>
    <w:rPr>
      <w:rFonts w:ascii="Verdana" w:hAnsi="Verdana"/>
      <w:sz w:val="20"/>
      <w:lang w:eastAsia="en-US"/>
    </w:rPr>
  </w:style>
  <w:style w:type="paragraph" w:customStyle="1" w:styleId="CharCharCharCharCharChar2">
    <w:name w:val="Char Char Char Char Char Char2"/>
    <w:basedOn w:val="Norml"/>
    <w:rsid w:val="00510F7D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A07AC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0">
    <w:name w:val="Char Char Char"/>
    <w:basedOn w:val="Norml"/>
    <w:rsid w:val="00A81A15"/>
    <w:pPr>
      <w:keepLines w:val="0"/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harCharCharCharChar">
    <w:name w:val="Char Char Char Char Char"/>
    <w:basedOn w:val="Norml"/>
    <w:rsid w:val="005A33F8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NappontCharChar">
    <w:name w:val="Nap. pont Char Char"/>
    <w:link w:val="NappontChar"/>
    <w:rsid w:val="00636D24"/>
    <w:rPr>
      <w:sz w:val="26"/>
      <w:lang w:val="hu-HU" w:eastAsia="hu-HU" w:bidi="ar-SA"/>
    </w:rPr>
  </w:style>
  <w:style w:type="character" w:styleId="Kiemels">
    <w:name w:val="Emphasis"/>
    <w:qFormat/>
    <w:rsid w:val="00061F1B"/>
    <w:rPr>
      <w:i/>
      <w:iCs/>
    </w:rPr>
  </w:style>
  <w:style w:type="paragraph" w:customStyle="1" w:styleId="Nappont0">
    <w:name w:val="Nap. pont"/>
    <w:basedOn w:val="Norml"/>
    <w:next w:val="Nappfolyt"/>
    <w:rsid w:val="000A75AC"/>
    <w:pPr>
      <w:keepNext/>
      <w:overflowPunct w:val="0"/>
      <w:autoSpaceDE w:val="0"/>
      <w:autoSpaceDN w:val="0"/>
      <w:adjustRightInd w:val="0"/>
      <w:spacing w:before="240"/>
      <w:ind w:left="709" w:hanging="709"/>
      <w:jc w:val="left"/>
      <w:textAlignment w:val="baseline"/>
    </w:pPr>
    <w:rPr>
      <w:sz w:val="26"/>
    </w:rPr>
  </w:style>
  <w:style w:type="paragraph" w:customStyle="1" w:styleId="Char">
    <w:name w:val="Char"/>
    <w:basedOn w:val="Norml"/>
    <w:rsid w:val="001803A6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Norml"/>
    <w:rsid w:val="00DA6234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6A1062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D5432E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9B15BA"/>
    <w:rPr>
      <w:sz w:val="24"/>
    </w:rPr>
  </w:style>
  <w:style w:type="character" w:customStyle="1" w:styleId="NappfolytChar">
    <w:name w:val="Nap. p. folyt. Char"/>
    <w:link w:val="Nappfolyt"/>
    <w:rsid w:val="00242B02"/>
    <w:rPr>
      <w:sz w:val="26"/>
    </w:rPr>
  </w:style>
  <w:style w:type="paragraph" w:styleId="Listaszerbekezds">
    <w:name w:val="List Paragraph"/>
    <w:basedOn w:val="Norml"/>
    <w:uiPriority w:val="34"/>
    <w:qFormat/>
    <w:rsid w:val="00C1164C"/>
    <w:pPr>
      <w:ind w:left="708"/>
    </w:pPr>
  </w:style>
  <w:style w:type="character" w:customStyle="1" w:styleId="SzvegtrzsbehzssalChar">
    <w:name w:val="Szövegtörzs behúzással Char"/>
    <w:link w:val="Szvegtrzsbehzssal"/>
    <w:rsid w:val="00734DF5"/>
    <w:rPr>
      <w:sz w:val="24"/>
    </w:rPr>
  </w:style>
  <w:style w:type="character" w:customStyle="1" w:styleId="Cmsor1Char">
    <w:name w:val="Címsor 1 Char"/>
    <w:link w:val="Cmsor1"/>
    <w:rsid w:val="00181CF1"/>
    <w:rPr>
      <w:b/>
      <w:bCs/>
      <w:sz w:val="24"/>
    </w:rPr>
  </w:style>
  <w:style w:type="paragraph" w:customStyle="1" w:styleId="CharCharCharCharCharCharChar0">
    <w:name w:val="Char Char Char Char Char Char Char"/>
    <w:basedOn w:val="Norml"/>
    <w:rsid w:val="00E873D0"/>
    <w:pPr>
      <w:keepLine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931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3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j\Application%20Data\Microsoft\Sablonok\Arculati%20Megh&#237;v&#243;,%20%20wor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Arculati Meghívó,  word</Template>
  <TotalTime>1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Budapest Főváros II. Ker Polgármesteri Hivatal</dc:creator>
  <cp:keywords/>
  <dc:description/>
  <cp:lastModifiedBy>Rudolfné Romváry Noémi</cp:lastModifiedBy>
  <cp:revision>3</cp:revision>
  <cp:lastPrinted>2016-06-10T09:47:00Z</cp:lastPrinted>
  <dcterms:created xsi:type="dcterms:W3CDTF">2016-07-28T08:53:00Z</dcterms:created>
  <dcterms:modified xsi:type="dcterms:W3CDTF">2016-07-28T08:54:00Z</dcterms:modified>
</cp:coreProperties>
</file>