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FB" w:rsidRDefault="00493CFB"/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6"/>
        <w:gridCol w:w="2906"/>
      </w:tblGrid>
      <w:tr w:rsidR="00EB4C6E" w:rsidRPr="00D42808">
        <w:trPr>
          <w:cantSplit/>
          <w:trHeight w:val="699"/>
        </w:trPr>
        <w:tc>
          <w:tcPr>
            <w:tcW w:w="9145" w:type="dxa"/>
            <w:gridSpan w:val="2"/>
            <w:tcBorders>
              <w:bottom w:val="single" w:sz="4" w:space="0" w:color="auto"/>
            </w:tcBorders>
          </w:tcPr>
          <w:p w:rsidR="00EB4C6E" w:rsidRDefault="00EB4C6E">
            <w:pPr>
              <w:pStyle w:val="Cmsor2"/>
              <w:rPr>
                <w:sz w:val="38"/>
                <w:szCs w:val="38"/>
              </w:rPr>
            </w:pPr>
            <w:r w:rsidRPr="00D42808">
              <w:rPr>
                <w:sz w:val="38"/>
                <w:szCs w:val="38"/>
              </w:rPr>
              <w:t>MeghíVÓ</w:t>
            </w:r>
          </w:p>
          <w:p w:rsidR="00583AFF" w:rsidRPr="00583AFF" w:rsidRDefault="00583AFF" w:rsidP="00583AFF"/>
          <w:p w:rsidR="007C1AB6" w:rsidRPr="00D42808" w:rsidRDefault="007C1AB6" w:rsidP="007C1AB6">
            <w:pPr>
              <w:rPr>
                <w:sz w:val="28"/>
                <w:szCs w:val="28"/>
              </w:rPr>
            </w:pPr>
          </w:p>
        </w:tc>
      </w:tr>
      <w:tr w:rsidR="00EB4C6E" w:rsidRPr="003A402A"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A" w:rsidRPr="0000058A" w:rsidRDefault="0000058A" w:rsidP="0000058A">
            <w:pPr>
              <w:ind w:left="1410" w:hanging="1410"/>
              <w:rPr>
                <w:b/>
              </w:rPr>
            </w:pPr>
            <w:r w:rsidRPr="0000058A">
              <w:rPr>
                <w:b/>
              </w:rPr>
              <w:t xml:space="preserve">Költségvetési, Pénzügyi és Vagyonnyilatkozatokat Ellenőrző Bizottság </w:t>
            </w:r>
          </w:p>
          <w:p w:rsidR="00EB4C6E" w:rsidRPr="0000058A" w:rsidRDefault="002C4CB3" w:rsidP="00E14198">
            <w:pPr>
              <w:spacing w:before="120"/>
              <w:rPr>
                <w:b/>
                <w:noProof/>
                <w:szCs w:val="24"/>
              </w:rPr>
            </w:pPr>
            <w:r w:rsidRPr="0000058A">
              <w:rPr>
                <w:b/>
                <w:noProof/>
                <w:szCs w:val="24"/>
              </w:rPr>
              <w:t>rend</w:t>
            </w:r>
            <w:r w:rsidR="00CA619E">
              <w:rPr>
                <w:b/>
                <w:noProof/>
                <w:szCs w:val="24"/>
              </w:rPr>
              <w:t>es</w:t>
            </w:r>
            <w:r w:rsidR="00BE770E">
              <w:rPr>
                <w:b/>
                <w:noProof/>
                <w:szCs w:val="24"/>
              </w:rPr>
              <w:t xml:space="preserve"> </w:t>
            </w:r>
            <w:r w:rsidR="00005E12" w:rsidRPr="0000058A">
              <w:rPr>
                <w:b/>
                <w:noProof/>
                <w:szCs w:val="24"/>
              </w:rPr>
              <w:t>ülésére</w:t>
            </w:r>
          </w:p>
          <w:p w:rsidR="002C4CB3" w:rsidRPr="003A402A" w:rsidRDefault="002C4CB3" w:rsidP="00E14198">
            <w:pPr>
              <w:spacing w:before="120"/>
              <w:rPr>
                <w:szCs w:val="24"/>
              </w:rPr>
            </w:pPr>
          </w:p>
        </w:tc>
      </w:tr>
      <w:tr w:rsidR="00EB4C6E" w:rsidRPr="003A402A">
        <w:trPr>
          <w:trHeight w:val="5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Pr="003A402A" w:rsidRDefault="00C145A5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szCs w:val="24"/>
              </w:rPr>
            </w:pPr>
            <w:r w:rsidRPr="003A402A">
              <w:rPr>
                <w:szCs w:val="24"/>
              </w:rPr>
              <w:t>I</w:t>
            </w:r>
            <w:r w:rsidR="00AB4ACA" w:rsidRPr="003A402A">
              <w:rPr>
                <w:szCs w:val="24"/>
              </w:rPr>
              <w:t>dőpont</w:t>
            </w:r>
          </w:p>
          <w:p w:rsidR="00EB4C6E" w:rsidRPr="003A402A" w:rsidRDefault="00AB4ACA" w:rsidP="00ED17D2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b/>
                <w:bCs/>
                <w:szCs w:val="24"/>
              </w:rPr>
            </w:pPr>
            <w:r w:rsidRPr="0091362D">
              <w:rPr>
                <w:b/>
                <w:szCs w:val="24"/>
              </w:rPr>
              <w:t>20</w:t>
            </w:r>
            <w:r w:rsidR="00CF46B2" w:rsidRPr="0091362D">
              <w:rPr>
                <w:b/>
                <w:szCs w:val="24"/>
              </w:rPr>
              <w:t>1</w:t>
            </w:r>
            <w:r w:rsidR="00AC2E4F">
              <w:rPr>
                <w:b/>
                <w:szCs w:val="24"/>
              </w:rPr>
              <w:t>6</w:t>
            </w:r>
            <w:r w:rsidR="00CA619E">
              <w:rPr>
                <w:b/>
                <w:szCs w:val="24"/>
              </w:rPr>
              <w:t xml:space="preserve">. </w:t>
            </w:r>
            <w:r w:rsidR="00ED17D2">
              <w:rPr>
                <w:b/>
                <w:szCs w:val="24"/>
              </w:rPr>
              <w:t>április</w:t>
            </w:r>
            <w:r w:rsidR="003162D1">
              <w:rPr>
                <w:b/>
                <w:szCs w:val="24"/>
              </w:rPr>
              <w:t xml:space="preserve"> </w:t>
            </w:r>
            <w:r w:rsidR="00ED17D2">
              <w:rPr>
                <w:b/>
                <w:szCs w:val="24"/>
              </w:rPr>
              <w:t>11</w:t>
            </w:r>
            <w:r w:rsidR="00B853C6" w:rsidRPr="0091362D">
              <w:rPr>
                <w:b/>
                <w:szCs w:val="24"/>
              </w:rPr>
              <w:t>-</w:t>
            </w:r>
            <w:r w:rsidR="00ED17D2">
              <w:rPr>
                <w:b/>
                <w:szCs w:val="24"/>
              </w:rPr>
              <w:t>é</w:t>
            </w:r>
            <w:r w:rsidR="00705DC7" w:rsidRPr="0091362D">
              <w:rPr>
                <w:b/>
                <w:szCs w:val="24"/>
              </w:rPr>
              <w:t xml:space="preserve">n </w:t>
            </w:r>
            <w:r w:rsidR="00ED17D2">
              <w:rPr>
                <w:b/>
                <w:szCs w:val="24"/>
              </w:rPr>
              <w:t>hétfőn 16</w:t>
            </w:r>
            <w:r w:rsidR="00E25D56" w:rsidRPr="005C3EB2">
              <w:rPr>
                <w:b/>
                <w:szCs w:val="24"/>
              </w:rPr>
              <w:t xml:space="preserve"> </w:t>
            </w:r>
            <w:r w:rsidR="00824B5E" w:rsidRPr="005C3EB2">
              <w:rPr>
                <w:b/>
                <w:szCs w:val="24"/>
              </w:rPr>
              <w:t>óra</w:t>
            </w:r>
            <w:r w:rsidR="00953492" w:rsidRPr="005C3EB2">
              <w:rPr>
                <w:b/>
                <w:szCs w:val="24"/>
              </w:rPr>
              <w:t>kor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E" w:rsidRPr="003A402A" w:rsidRDefault="00ED17D2" w:rsidP="003162D1">
            <w:pPr>
              <w:spacing w:after="120"/>
              <w:rPr>
                <w:bCs/>
                <w:szCs w:val="24"/>
              </w:rPr>
            </w:pPr>
            <w:r>
              <w:rPr>
                <w:szCs w:val="24"/>
              </w:rPr>
              <w:t>8</w:t>
            </w:r>
            <w:r w:rsidR="005A633B" w:rsidRPr="003A402A">
              <w:rPr>
                <w:szCs w:val="24"/>
              </w:rPr>
              <w:t>/20</w:t>
            </w:r>
            <w:r w:rsidR="00CF46B2">
              <w:rPr>
                <w:szCs w:val="24"/>
              </w:rPr>
              <w:t>1</w:t>
            </w:r>
            <w:r w:rsidR="00AC2E4F">
              <w:rPr>
                <w:szCs w:val="24"/>
              </w:rPr>
              <w:t>6</w:t>
            </w:r>
            <w:r w:rsidR="005F386B" w:rsidRPr="003A402A">
              <w:rPr>
                <w:szCs w:val="24"/>
              </w:rPr>
              <w:t>.</w:t>
            </w:r>
          </w:p>
        </w:tc>
      </w:tr>
      <w:tr w:rsidR="00BA7059" w:rsidRPr="003A402A"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1" w:rsidRDefault="00903C0A" w:rsidP="00F969E1">
            <w:pPr>
              <w:rPr>
                <w:szCs w:val="24"/>
              </w:rPr>
            </w:pPr>
            <w:r>
              <w:rPr>
                <w:szCs w:val="24"/>
              </w:rPr>
              <w:t xml:space="preserve">Budapest </w:t>
            </w:r>
            <w:r w:rsidR="00E628F5" w:rsidRPr="003A402A">
              <w:rPr>
                <w:szCs w:val="24"/>
              </w:rPr>
              <w:t xml:space="preserve">II. </w:t>
            </w:r>
            <w:r>
              <w:rPr>
                <w:szCs w:val="24"/>
              </w:rPr>
              <w:t>k</w:t>
            </w:r>
            <w:r w:rsidR="00E628F5" w:rsidRPr="003A402A">
              <w:rPr>
                <w:szCs w:val="24"/>
              </w:rPr>
              <w:t>erületi Polgármesteri Hivatal,</w:t>
            </w:r>
          </w:p>
          <w:p w:rsidR="00CA619E" w:rsidRDefault="00CA619E" w:rsidP="00CA619E">
            <w:pPr>
              <w:rPr>
                <w:szCs w:val="24"/>
              </w:rPr>
            </w:pPr>
            <w:r>
              <w:rPr>
                <w:szCs w:val="24"/>
              </w:rPr>
              <w:t xml:space="preserve">földszint, </w:t>
            </w:r>
            <w:r w:rsidR="00ED17D2">
              <w:rPr>
                <w:szCs w:val="24"/>
              </w:rPr>
              <w:t>házasságkötő terem</w:t>
            </w:r>
            <w:r>
              <w:rPr>
                <w:szCs w:val="24"/>
              </w:rPr>
              <w:t xml:space="preserve"> </w:t>
            </w:r>
          </w:p>
          <w:p w:rsidR="00BA7059" w:rsidRPr="003A402A" w:rsidRDefault="00903C0A" w:rsidP="00B00000">
            <w:pPr>
              <w:pStyle w:val="lfej"/>
              <w:tabs>
                <w:tab w:val="clear" w:pos="4536"/>
                <w:tab w:val="clear" w:pos="9072"/>
                <w:tab w:val="center" w:pos="450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1024 </w:t>
            </w:r>
            <w:r w:rsidR="00E628F5" w:rsidRPr="003A402A">
              <w:rPr>
                <w:szCs w:val="24"/>
              </w:rPr>
              <w:t>Budapest, II. ker., Mechwart liget 1.</w:t>
            </w:r>
          </w:p>
        </w:tc>
      </w:tr>
    </w:tbl>
    <w:p w:rsidR="00583AFF" w:rsidRDefault="00583AFF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CE7238" w:rsidRDefault="00CE7238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181CF1" w:rsidRDefault="00181CF1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C90C3F" w:rsidRDefault="00C90C3F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  <w:r w:rsidRPr="008F4AC7">
        <w:rPr>
          <w:b/>
          <w:szCs w:val="24"/>
        </w:rPr>
        <w:t>Napirend:</w:t>
      </w:r>
    </w:p>
    <w:p w:rsidR="00E66EC6" w:rsidRDefault="00E66EC6" w:rsidP="00E66EC6">
      <w:pPr>
        <w:ind w:left="709" w:hanging="709"/>
        <w:rPr>
          <w:szCs w:val="24"/>
        </w:rPr>
      </w:pPr>
      <w:bookmarkStart w:id="0" w:name="_GoBack"/>
      <w:bookmarkEnd w:id="0"/>
    </w:p>
    <w:p w:rsidR="007B1F7E" w:rsidRDefault="007B1F7E" w:rsidP="007B1F7E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7B1F7E" w:rsidRPr="00AF7813" w:rsidRDefault="00996FB4" w:rsidP="007B1F7E">
      <w:pPr>
        <w:pStyle w:val="Szvegtrzsbehzssal"/>
        <w:spacing w:after="0"/>
        <w:ind w:left="709" w:hanging="709"/>
        <w:rPr>
          <w:szCs w:val="24"/>
        </w:rPr>
      </w:pPr>
      <w:r>
        <w:rPr>
          <w:szCs w:val="24"/>
        </w:rPr>
        <w:t>1</w:t>
      </w:r>
      <w:r w:rsidR="007B1F7E">
        <w:rPr>
          <w:szCs w:val="24"/>
        </w:rPr>
        <w:t>.</w:t>
      </w:r>
      <w:r w:rsidR="007B1F7E">
        <w:rPr>
          <w:szCs w:val="24"/>
        </w:rPr>
        <w:tab/>
      </w:r>
      <w:r w:rsidR="007B1F7E" w:rsidRPr="00AF7813">
        <w:rPr>
          <w:szCs w:val="24"/>
        </w:rPr>
        <w:t>A Pénzügyi és Vagyonnyilatkozatokat Ellenőrző Bizottság által a Budapest Főváros II. Kerületi Nemzetiségi Önkormányzatok részére juttatott 201</w:t>
      </w:r>
      <w:r w:rsidR="007B1F7E">
        <w:rPr>
          <w:szCs w:val="24"/>
        </w:rPr>
        <w:t>5</w:t>
      </w:r>
      <w:r w:rsidR="007B1F7E" w:rsidRPr="00AF7813">
        <w:rPr>
          <w:szCs w:val="24"/>
        </w:rPr>
        <w:t>. évi pályázati támogatások elszámolása</w:t>
      </w:r>
    </w:p>
    <w:p w:rsidR="007B1F7E" w:rsidRDefault="007B1F7E" w:rsidP="007B1F7E">
      <w:pPr>
        <w:pStyle w:val="Szvegtrzsbehzssal"/>
        <w:spacing w:after="0"/>
        <w:ind w:left="709" w:hanging="709"/>
        <w:rPr>
          <w:szCs w:val="24"/>
        </w:rPr>
      </w:pPr>
    </w:p>
    <w:p w:rsidR="007B1F7E" w:rsidRDefault="00996FB4" w:rsidP="007B1F7E">
      <w:pPr>
        <w:ind w:left="709" w:hanging="709"/>
        <w:rPr>
          <w:szCs w:val="24"/>
        </w:rPr>
      </w:pPr>
      <w:r>
        <w:rPr>
          <w:szCs w:val="24"/>
        </w:rPr>
        <w:t>2</w:t>
      </w:r>
      <w:r w:rsidR="007B1F7E">
        <w:rPr>
          <w:szCs w:val="24"/>
        </w:rPr>
        <w:t>.</w:t>
      </w:r>
      <w:r w:rsidR="007B1F7E">
        <w:rPr>
          <w:szCs w:val="24"/>
        </w:rPr>
        <w:tab/>
      </w:r>
      <w:r w:rsidR="007B1F7E" w:rsidRPr="00305F29">
        <w:rPr>
          <w:szCs w:val="24"/>
        </w:rPr>
        <w:t>201</w:t>
      </w:r>
      <w:r w:rsidR="007B1F7E">
        <w:rPr>
          <w:szCs w:val="24"/>
        </w:rPr>
        <w:t>6</w:t>
      </w:r>
      <w:r w:rsidR="007B1F7E" w:rsidRPr="00305F29">
        <w:rPr>
          <w:szCs w:val="24"/>
        </w:rPr>
        <w:t xml:space="preserve">. évi Nemzetiségi </w:t>
      </w:r>
      <w:r w:rsidR="007B1F7E">
        <w:rPr>
          <w:szCs w:val="24"/>
        </w:rPr>
        <w:t>p</w:t>
      </w:r>
      <w:r w:rsidR="007B1F7E" w:rsidRPr="00305F29">
        <w:rPr>
          <w:szCs w:val="24"/>
        </w:rPr>
        <w:t>ályázatok elbírálása</w:t>
      </w:r>
    </w:p>
    <w:p w:rsidR="007B1F7E" w:rsidRDefault="007B1F7E" w:rsidP="007B1F7E">
      <w:pPr>
        <w:keepLines w:val="0"/>
        <w:suppressAutoHyphens/>
        <w:rPr>
          <w:szCs w:val="24"/>
        </w:rPr>
      </w:pPr>
    </w:p>
    <w:p w:rsidR="007B1F7E" w:rsidRPr="00EF3784" w:rsidRDefault="00996FB4" w:rsidP="007B1F7E">
      <w:pPr>
        <w:ind w:left="567" w:hanging="567"/>
        <w:rPr>
          <w:szCs w:val="24"/>
        </w:rPr>
      </w:pPr>
      <w:r>
        <w:rPr>
          <w:szCs w:val="24"/>
        </w:rPr>
        <w:t>3</w:t>
      </w:r>
      <w:r w:rsidR="007B1F7E" w:rsidRPr="00EF3784">
        <w:rPr>
          <w:szCs w:val="24"/>
        </w:rPr>
        <w:t>.</w:t>
      </w:r>
      <w:r w:rsidR="007B1F7E" w:rsidRPr="00EF3784">
        <w:rPr>
          <w:szCs w:val="24"/>
        </w:rPr>
        <w:tab/>
        <w:t>A nyugdíjas klubok támogatására előirányzott keret felhasználására vonatkozó döntések meghoz</w:t>
      </w:r>
      <w:r w:rsidR="007B1F7E">
        <w:rPr>
          <w:szCs w:val="24"/>
        </w:rPr>
        <w:t>atala</w:t>
      </w:r>
      <w:r w:rsidR="007B1F7E" w:rsidRPr="00EF3784">
        <w:rPr>
          <w:szCs w:val="24"/>
        </w:rPr>
        <w:t xml:space="preserve"> </w:t>
      </w:r>
      <w:r w:rsidR="007B1F7E">
        <w:rPr>
          <w:szCs w:val="24"/>
        </w:rPr>
        <w:t>(pályázat elbírálása)</w:t>
      </w:r>
    </w:p>
    <w:p w:rsidR="007B1F7E" w:rsidRPr="00EF3784" w:rsidRDefault="007B1F7E" w:rsidP="007B1F7E">
      <w:pPr>
        <w:ind w:left="567" w:hanging="567"/>
        <w:rPr>
          <w:szCs w:val="24"/>
        </w:rPr>
      </w:pPr>
    </w:p>
    <w:p w:rsidR="007B1F7E" w:rsidRPr="00EF3784" w:rsidRDefault="00996FB4" w:rsidP="007B1F7E">
      <w:pPr>
        <w:ind w:left="567" w:hanging="567"/>
        <w:rPr>
          <w:szCs w:val="24"/>
        </w:rPr>
      </w:pPr>
      <w:r>
        <w:rPr>
          <w:szCs w:val="24"/>
        </w:rPr>
        <w:t>4</w:t>
      </w:r>
      <w:r w:rsidR="007B1F7E" w:rsidRPr="00EF3784">
        <w:rPr>
          <w:szCs w:val="24"/>
        </w:rPr>
        <w:tab/>
        <w:t xml:space="preserve">A társadalmi szervezetek támogatására előirányzott keret felhasználására vonatkozó döntések </w:t>
      </w:r>
      <w:r w:rsidR="007B1F7E">
        <w:rPr>
          <w:szCs w:val="24"/>
        </w:rPr>
        <w:t>meghozatala (pályázat elbírálása)</w:t>
      </w:r>
    </w:p>
    <w:p w:rsidR="00CE7238" w:rsidRDefault="00CE7238" w:rsidP="00E66EC6">
      <w:pPr>
        <w:keepLines w:val="0"/>
        <w:suppressAutoHyphens/>
        <w:rPr>
          <w:szCs w:val="24"/>
        </w:rPr>
      </w:pPr>
    </w:p>
    <w:p w:rsidR="00E66EC6" w:rsidRDefault="00996FB4" w:rsidP="00E66EC6">
      <w:pPr>
        <w:ind w:left="567" w:hanging="567"/>
        <w:rPr>
          <w:szCs w:val="24"/>
        </w:rPr>
      </w:pPr>
      <w:r>
        <w:rPr>
          <w:szCs w:val="24"/>
        </w:rPr>
        <w:t>5</w:t>
      </w:r>
      <w:r w:rsidR="00E66EC6">
        <w:rPr>
          <w:szCs w:val="24"/>
        </w:rPr>
        <w:t>.</w:t>
      </w:r>
      <w:r w:rsidR="00E66EC6">
        <w:rPr>
          <w:szCs w:val="24"/>
        </w:rPr>
        <w:tab/>
        <w:t>Egyebek</w:t>
      </w:r>
    </w:p>
    <w:p w:rsidR="00181CF1" w:rsidRDefault="00181CF1" w:rsidP="00E66EC6">
      <w:pPr>
        <w:tabs>
          <w:tab w:val="left" w:pos="284"/>
          <w:tab w:val="left" w:pos="940"/>
        </w:tabs>
        <w:ind w:right="-233"/>
        <w:rPr>
          <w:szCs w:val="24"/>
        </w:rPr>
      </w:pPr>
    </w:p>
    <w:p w:rsidR="00DF4B03" w:rsidRDefault="00C90C3F" w:rsidP="00712E47">
      <w:pPr>
        <w:tabs>
          <w:tab w:val="left" w:pos="940"/>
        </w:tabs>
        <w:ind w:right="-233"/>
        <w:rPr>
          <w:szCs w:val="24"/>
        </w:rPr>
      </w:pPr>
      <w:r w:rsidRPr="00EF3784">
        <w:rPr>
          <w:szCs w:val="24"/>
        </w:rPr>
        <w:t xml:space="preserve">Budapest, </w:t>
      </w:r>
      <w:r w:rsidR="00B61722">
        <w:rPr>
          <w:szCs w:val="24"/>
        </w:rPr>
        <w:t xml:space="preserve">2016. </w:t>
      </w:r>
      <w:r w:rsidR="007B1F7E">
        <w:rPr>
          <w:szCs w:val="24"/>
        </w:rPr>
        <w:t xml:space="preserve">április </w:t>
      </w:r>
      <w:r w:rsidR="00996FB4">
        <w:rPr>
          <w:szCs w:val="24"/>
        </w:rPr>
        <w:t>7.</w:t>
      </w:r>
    </w:p>
    <w:p w:rsidR="008F3900" w:rsidRDefault="008F3900" w:rsidP="00712E47">
      <w:pPr>
        <w:tabs>
          <w:tab w:val="left" w:pos="940"/>
        </w:tabs>
        <w:ind w:right="-233"/>
        <w:rPr>
          <w:szCs w:val="24"/>
        </w:rPr>
      </w:pPr>
    </w:p>
    <w:p w:rsidR="00CE7238" w:rsidRDefault="00CE7238" w:rsidP="00712E47">
      <w:pPr>
        <w:tabs>
          <w:tab w:val="left" w:pos="940"/>
        </w:tabs>
        <w:ind w:right="-233"/>
        <w:rPr>
          <w:szCs w:val="24"/>
        </w:rPr>
      </w:pPr>
    </w:p>
    <w:p w:rsidR="00181CF1" w:rsidRDefault="00181CF1" w:rsidP="00712E47">
      <w:pPr>
        <w:tabs>
          <w:tab w:val="left" w:pos="940"/>
        </w:tabs>
        <w:ind w:right="-233"/>
        <w:rPr>
          <w:szCs w:val="24"/>
        </w:rPr>
      </w:pPr>
    </w:p>
    <w:p w:rsidR="00CE7238" w:rsidRDefault="00CE7238" w:rsidP="00712E47">
      <w:pPr>
        <w:tabs>
          <w:tab w:val="left" w:pos="940"/>
        </w:tabs>
        <w:ind w:right="-233"/>
        <w:rPr>
          <w:szCs w:val="24"/>
        </w:rPr>
      </w:pP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  <w:t xml:space="preserve">Némethy Béla </w:t>
      </w:r>
      <w:proofErr w:type="spellStart"/>
      <w:r w:rsidRPr="00EF3784">
        <w:rPr>
          <w:szCs w:val="24"/>
        </w:rPr>
        <w:t>sk</w:t>
      </w:r>
      <w:proofErr w:type="spellEnd"/>
      <w:r w:rsidRPr="00EF3784">
        <w:rPr>
          <w:szCs w:val="24"/>
        </w:rPr>
        <w:t>.</w:t>
      </w: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</w:r>
      <w:proofErr w:type="gramStart"/>
      <w:r w:rsidRPr="00EF3784">
        <w:rPr>
          <w:szCs w:val="24"/>
        </w:rPr>
        <w:t>bizottság</w:t>
      </w:r>
      <w:proofErr w:type="gramEnd"/>
      <w:r w:rsidRPr="00EF3784">
        <w:rPr>
          <w:szCs w:val="24"/>
        </w:rPr>
        <w:t xml:space="preserve"> elnöke</w:t>
      </w:r>
    </w:p>
    <w:sectPr w:rsidR="002A6DD8" w:rsidRPr="00EF3784" w:rsidSect="00552DF5">
      <w:footerReference w:type="default" r:id="rId7"/>
      <w:headerReference w:type="first" r:id="rId8"/>
      <w:pgSz w:w="11906" w:h="16838" w:code="9"/>
      <w:pgMar w:top="2722" w:right="851" w:bottom="1191" w:left="2127" w:header="624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F3" w:rsidRDefault="006712F3">
      <w:r>
        <w:separator/>
      </w:r>
    </w:p>
  </w:endnote>
  <w:endnote w:type="continuationSeparator" w:id="0">
    <w:p w:rsidR="006712F3" w:rsidRDefault="0067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2"/>
      <w:gridCol w:w="4604"/>
      <w:gridCol w:w="3385"/>
      <w:gridCol w:w="1127"/>
    </w:tblGrid>
    <w:tr w:rsidR="00346CA0">
      <w:tc>
        <w:tcPr>
          <w:tcW w:w="1222" w:type="dxa"/>
        </w:tcPr>
        <w:p w:rsidR="00346CA0" w:rsidRDefault="00346CA0">
          <w:pPr>
            <w:pStyle w:val="llb"/>
          </w:pPr>
          <w:r>
            <w:object w:dxaOrig="1455" w:dyaOrig="14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1.75pt" o:ole="">
                <v:imagedata r:id="rId1" o:title=""/>
              </v:shape>
              <o:OLEObject Type="Embed" ProgID="MSPhotoEd.3" ShapeID="_x0000_i1025" DrawAspect="Content" ObjectID="_1521530296" r:id="rId2"/>
            </w:object>
          </w:r>
        </w:p>
      </w:tc>
      <w:tc>
        <w:tcPr>
          <w:tcW w:w="4653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 xml:space="preserve">Budapest Főváros II. Kerületi Önkormányzat </w:t>
          </w: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bCs/>
            </w:rPr>
          </w:pPr>
          <w:r>
            <w:rPr>
              <w:rFonts w:ascii="FrutigerTT" w:hAnsi="FrutigerTT"/>
              <w:bCs/>
              <w:sz w:val="19"/>
              <w:szCs w:val="19"/>
            </w:rPr>
            <w:t>Költségvetési Bizottság</w:t>
          </w:r>
        </w:p>
      </w:tc>
      <w:tc>
        <w:tcPr>
          <w:tcW w:w="3402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72"/>
            <w:jc w:val="left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Fonts w:ascii="FrutigerTT" w:hAnsi="FrutigerTT"/>
              <w:noProof/>
              <w:sz w:val="19"/>
              <w:szCs w:val="19"/>
            </w:rPr>
            <w:t>www.masodikkerulet.hu</w:t>
          </w:r>
        </w:p>
      </w:tc>
      <w:tc>
        <w:tcPr>
          <w:tcW w:w="1134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122"/>
            <w:jc w:val="center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NUMPAGES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996FB4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1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/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PAGE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E66EC6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2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. oldal</w:t>
          </w:r>
        </w:p>
      </w:tc>
    </w:tr>
  </w:tbl>
  <w:p w:rsidR="00346CA0" w:rsidRDefault="00346C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F3" w:rsidRDefault="006712F3">
      <w:r>
        <w:separator/>
      </w:r>
    </w:p>
  </w:footnote>
  <w:footnote w:type="continuationSeparator" w:id="0">
    <w:p w:rsidR="006712F3" w:rsidRDefault="0067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2" w:type="dxa"/>
      <w:tblInd w:w="-14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4"/>
      <w:gridCol w:w="4397"/>
      <w:gridCol w:w="35"/>
      <w:gridCol w:w="1808"/>
      <w:gridCol w:w="3118"/>
    </w:tblGrid>
    <w:tr w:rsidR="00346CA0">
      <w:trPr>
        <w:trHeight w:val="1413"/>
      </w:trPr>
      <w:tc>
        <w:tcPr>
          <w:tcW w:w="1124" w:type="dxa"/>
        </w:tcPr>
        <w:bookmarkStart w:id="1" w:name="_MON_1106559048"/>
        <w:bookmarkEnd w:id="1"/>
        <w:p w:rsidR="00346CA0" w:rsidRDefault="00346CA0">
          <w:pPr>
            <w:tabs>
              <w:tab w:val="center" w:pos="4426"/>
            </w:tabs>
            <w:rPr>
              <w:sz w:val="18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25pt;height:67.5pt" o:ole="" fillcolor="window">
                <v:imagedata r:id="rId1" o:title=""/>
              </v:shape>
              <o:OLEObject Type="Embed" ProgID="Word.Picture.8" ShapeID="_x0000_i1026" DrawAspect="Content" ObjectID="_1521530297" r:id="rId2"/>
            </w:object>
          </w:r>
          <w:r>
            <w:t xml:space="preserve">   </w:t>
          </w:r>
        </w:p>
      </w:tc>
      <w:tc>
        <w:tcPr>
          <w:tcW w:w="4397" w:type="dxa"/>
        </w:tcPr>
        <w:p w:rsidR="00346CA0" w:rsidRDefault="00346CA0">
          <w:pPr>
            <w:pStyle w:val="WW-Szvegtrzs21"/>
            <w:spacing w:before="20"/>
            <w:ind w:left="110"/>
            <w:rPr>
              <w:rFonts w:ascii="FrutigerM" w:hAnsi="FrutigerM"/>
              <w:color w:val="auto"/>
              <w:sz w:val="8"/>
            </w:rPr>
          </w:pPr>
          <w:r>
            <w:rPr>
              <w:rFonts w:ascii="FrutigerM" w:hAnsi="FrutigerM"/>
              <w:color w:val="auto"/>
              <w:sz w:val="18"/>
            </w:rPr>
            <w:t xml:space="preserve">        </w:t>
          </w:r>
        </w:p>
        <w:p w:rsidR="00346CA0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Budapest Főváros II. Kerületi Önkormányzat </w:t>
          </w:r>
        </w:p>
        <w:p w:rsidR="0000058A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color w:val="auto"/>
              <w:sz w:val="18"/>
              <w:szCs w:val="18"/>
            </w:rPr>
            <w:t xml:space="preserve">Képviselő-testületének 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>Költségvetési, Pénzügyi és Vagyonnyilatkozatokat Ellenőrző Bizottság</w:t>
          </w:r>
          <w:r w:rsidR="00C1164C" w:rsidRPr="00C1164C">
            <w:rPr>
              <w:rFonts w:ascii="FrutigerTT" w:hAnsi="FrutigerTT"/>
              <w:bCs/>
              <w:color w:val="auto"/>
              <w:sz w:val="18"/>
              <w:szCs w:val="18"/>
            </w:rPr>
            <w:t>a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 </w:t>
          </w:r>
        </w:p>
        <w:p w:rsidR="00346CA0" w:rsidRDefault="00346CA0">
          <w:pPr>
            <w:pStyle w:val="Cmsor4"/>
            <w:numPr>
              <w:ilvl w:val="12"/>
              <w:numId w:val="0"/>
            </w:numPr>
            <w:tabs>
              <w:tab w:val="clear" w:pos="4536"/>
              <w:tab w:val="center" w:pos="3969"/>
            </w:tabs>
            <w:rPr>
              <w:b/>
              <w:spacing w:val="8"/>
              <w:sz w:val="18"/>
            </w:rPr>
          </w:pPr>
        </w:p>
      </w:tc>
      <w:tc>
        <w:tcPr>
          <w:tcW w:w="35" w:type="dxa"/>
        </w:tcPr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</w:tc>
      <w:tc>
        <w:tcPr>
          <w:tcW w:w="1808" w:type="dxa"/>
        </w:tcPr>
        <w:p w:rsidR="00346CA0" w:rsidRDefault="00346CA0">
          <w:pPr>
            <w:pStyle w:val="WW-Szvegtrzs21"/>
            <w:tabs>
              <w:tab w:val="num" w:pos="750"/>
            </w:tabs>
            <w:spacing w:line="336" w:lineRule="auto"/>
            <w:ind w:left="113" w:firstLine="23"/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3118" w:type="dxa"/>
        </w:tcPr>
        <w:p w:rsidR="00346CA0" w:rsidRDefault="00346CA0">
          <w:pPr>
            <w:pStyle w:val="WW-Szvegtrzs21"/>
            <w:spacing w:line="336" w:lineRule="auto"/>
            <w:ind w:left="113" w:firstLine="113"/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46CA0" w:rsidRDefault="00346C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A133654"/>
    <w:multiLevelType w:val="hybridMultilevel"/>
    <w:tmpl w:val="7B4C95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CC0"/>
    <w:multiLevelType w:val="hybridMultilevel"/>
    <w:tmpl w:val="34B687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62EC8"/>
    <w:multiLevelType w:val="hybridMultilevel"/>
    <w:tmpl w:val="8C9EEAD8"/>
    <w:lvl w:ilvl="0" w:tplc="040E000F">
      <w:start w:val="1"/>
      <w:numFmt w:val="decimal"/>
      <w:lvlText w:val="%1."/>
      <w:lvlJc w:val="left"/>
      <w:pPr>
        <w:ind w:left="1788" w:hanging="360"/>
      </w:pPr>
    </w:lvl>
    <w:lvl w:ilvl="1" w:tplc="040E0019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0D371E7"/>
    <w:multiLevelType w:val="hybridMultilevel"/>
    <w:tmpl w:val="4E3A741C"/>
    <w:lvl w:ilvl="0" w:tplc="FB382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72748"/>
    <w:multiLevelType w:val="hybridMultilevel"/>
    <w:tmpl w:val="3C2E42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81072"/>
    <w:multiLevelType w:val="hybridMultilevel"/>
    <w:tmpl w:val="E8523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65EC0"/>
    <w:multiLevelType w:val="hybridMultilevel"/>
    <w:tmpl w:val="4F2803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7EB4"/>
    <w:multiLevelType w:val="hybridMultilevel"/>
    <w:tmpl w:val="EA44F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44A2D"/>
    <w:multiLevelType w:val="hybridMultilevel"/>
    <w:tmpl w:val="E44A9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20B53"/>
    <w:multiLevelType w:val="hybridMultilevel"/>
    <w:tmpl w:val="1BA4B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0731E"/>
    <w:multiLevelType w:val="hybridMultilevel"/>
    <w:tmpl w:val="9482A97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32090"/>
    <w:multiLevelType w:val="hybridMultilevel"/>
    <w:tmpl w:val="5670A166"/>
    <w:lvl w:ilvl="0" w:tplc="7B7CB9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F653F8"/>
    <w:multiLevelType w:val="hybridMultilevel"/>
    <w:tmpl w:val="91ACDF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B0CC9"/>
    <w:multiLevelType w:val="hybridMultilevel"/>
    <w:tmpl w:val="63565E94"/>
    <w:lvl w:ilvl="0" w:tplc="1BD8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AF2648"/>
    <w:multiLevelType w:val="hybridMultilevel"/>
    <w:tmpl w:val="9544BC84"/>
    <w:lvl w:ilvl="0" w:tplc="8DD4A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6A1F43"/>
    <w:multiLevelType w:val="hybridMultilevel"/>
    <w:tmpl w:val="A0765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A2690"/>
    <w:multiLevelType w:val="hybridMultilevel"/>
    <w:tmpl w:val="890860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30BF0"/>
    <w:multiLevelType w:val="hybridMultilevel"/>
    <w:tmpl w:val="3F7E12C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42A8E"/>
    <w:multiLevelType w:val="hybridMultilevel"/>
    <w:tmpl w:val="5704CF66"/>
    <w:lvl w:ilvl="0" w:tplc="3E025AA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B24507"/>
    <w:multiLevelType w:val="hybridMultilevel"/>
    <w:tmpl w:val="012AE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31B3C"/>
    <w:multiLevelType w:val="hybridMultilevel"/>
    <w:tmpl w:val="8CD2C46E"/>
    <w:lvl w:ilvl="0" w:tplc="040E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A3047FC"/>
    <w:multiLevelType w:val="hybridMultilevel"/>
    <w:tmpl w:val="38685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B306F"/>
    <w:multiLevelType w:val="hybridMultilevel"/>
    <w:tmpl w:val="C3B226D4"/>
    <w:lvl w:ilvl="0" w:tplc="040E000F">
      <w:start w:val="1"/>
      <w:numFmt w:val="decimal"/>
      <w:lvlText w:val="%1."/>
      <w:lvlJc w:val="left"/>
      <w:pPr>
        <w:ind w:left="3489" w:hanging="360"/>
      </w:pPr>
    </w:lvl>
    <w:lvl w:ilvl="1" w:tplc="040E0019">
      <w:start w:val="1"/>
      <w:numFmt w:val="lowerLetter"/>
      <w:lvlText w:val="%2."/>
      <w:lvlJc w:val="left"/>
      <w:pPr>
        <w:ind w:left="4209" w:hanging="360"/>
      </w:pPr>
    </w:lvl>
    <w:lvl w:ilvl="2" w:tplc="040E001B" w:tentative="1">
      <w:start w:val="1"/>
      <w:numFmt w:val="lowerRoman"/>
      <w:lvlText w:val="%3."/>
      <w:lvlJc w:val="right"/>
      <w:pPr>
        <w:ind w:left="4929" w:hanging="180"/>
      </w:pPr>
    </w:lvl>
    <w:lvl w:ilvl="3" w:tplc="040E000F" w:tentative="1">
      <w:start w:val="1"/>
      <w:numFmt w:val="decimal"/>
      <w:lvlText w:val="%4."/>
      <w:lvlJc w:val="left"/>
      <w:pPr>
        <w:ind w:left="5649" w:hanging="360"/>
      </w:pPr>
    </w:lvl>
    <w:lvl w:ilvl="4" w:tplc="040E0019" w:tentative="1">
      <w:start w:val="1"/>
      <w:numFmt w:val="lowerLetter"/>
      <w:lvlText w:val="%5."/>
      <w:lvlJc w:val="left"/>
      <w:pPr>
        <w:ind w:left="6369" w:hanging="360"/>
      </w:pPr>
    </w:lvl>
    <w:lvl w:ilvl="5" w:tplc="040E001B" w:tentative="1">
      <w:start w:val="1"/>
      <w:numFmt w:val="lowerRoman"/>
      <w:lvlText w:val="%6."/>
      <w:lvlJc w:val="right"/>
      <w:pPr>
        <w:ind w:left="7089" w:hanging="180"/>
      </w:pPr>
    </w:lvl>
    <w:lvl w:ilvl="6" w:tplc="040E000F" w:tentative="1">
      <w:start w:val="1"/>
      <w:numFmt w:val="decimal"/>
      <w:lvlText w:val="%7."/>
      <w:lvlJc w:val="left"/>
      <w:pPr>
        <w:ind w:left="7809" w:hanging="360"/>
      </w:pPr>
    </w:lvl>
    <w:lvl w:ilvl="7" w:tplc="040E0019" w:tentative="1">
      <w:start w:val="1"/>
      <w:numFmt w:val="lowerLetter"/>
      <w:lvlText w:val="%8."/>
      <w:lvlJc w:val="left"/>
      <w:pPr>
        <w:ind w:left="8529" w:hanging="360"/>
      </w:pPr>
    </w:lvl>
    <w:lvl w:ilvl="8" w:tplc="040E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24">
    <w:nsid w:val="7C257A8E"/>
    <w:multiLevelType w:val="hybridMultilevel"/>
    <w:tmpl w:val="6368E200"/>
    <w:lvl w:ilvl="0" w:tplc="834ECF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4"/>
  </w:num>
  <w:num w:numId="5">
    <w:abstractNumId w:val="12"/>
  </w:num>
  <w:num w:numId="6">
    <w:abstractNumId w:val="11"/>
  </w:num>
  <w:num w:numId="7">
    <w:abstractNumId w:val="18"/>
  </w:num>
  <w:num w:numId="8">
    <w:abstractNumId w:val="15"/>
  </w:num>
  <w:num w:numId="9">
    <w:abstractNumId w:val="10"/>
  </w:num>
  <w:num w:numId="10">
    <w:abstractNumId w:val="7"/>
  </w:num>
  <w:num w:numId="11">
    <w:abstractNumId w:val="17"/>
  </w:num>
  <w:num w:numId="12">
    <w:abstractNumId w:val="8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22"/>
  </w:num>
  <w:num w:numId="18">
    <w:abstractNumId w:val="6"/>
  </w:num>
  <w:num w:numId="19">
    <w:abstractNumId w:val="2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23"/>
  </w:num>
  <w:num w:numId="24">
    <w:abstractNumId w:val="3"/>
  </w:num>
  <w:num w:numId="25">
    <w:abstractNumId w:val="19"/>
  </w:num>
  <w:num w:numId="2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50"/>
    <w:rsid w:val="0000058A"/>
    <w:rsid w:val="000008BD"/>
    <w:rsid w:val="000018CE"/>
    <w:rsid w:val="000026C5"/>
    <w:rsid w:val="00002FFB"/>
    <w:rsid w:val="00004BB0"/>
    <w:rsid w:val="00004C9A"/>
    <w:rsid w:val="00005E12"/>
    <w:rsid w:val="00007AEA"/>
    <w:rsid w:val="00011E6D"/>
    <w:rsid w:val="000132C5"/>
    <w:rsid w:val="0001420D"/>
    <w:rsid w:val="00015617"/>
    <w:rsid w:val="000165AD"/>
    <w:rsid w:val="00016D59"/>
    <w:rsid w:val="000201D6"/>
    <w:rsid w:val="000201D7"/>
    <w:rsid w:val="0002099D"/>
    <w:rsid w:val="00021B01"/>
    <w:rsid w:val="00022136"/>
    <w:rsid w:val="00023C49"/>
    <w:rsid w:val="0002556A"/>
    <w:rsid w:val="00027CFC"/>
    <w:rsid w:val="00030406"/>
    <w:rsid w:val="0003082A"/>
    <w:rsid w:val="0003157A"/>
    <w:rsid w:val="00032DD2"/>
    <w:rsid w:val="0003307B"/>
    <w:rsid w:val="00033395"/>
    <w:rsid w:val="000340BE"/>
    <w:rsid w:val="00034A5A"/>
    <w:rsid w:val="0003547E"/>
    <w:rsid w:val="000358AD"/>
    <w:rsid w:val="00035EA4"/>
    <w:rsid w:val="00036770"/>
    <w:rsid w:val="00036A85"/>
    <w:rsid w:val="00036EBB"/>
    <w:rsid w:val="00040139"/>
    <w:rsid w:val="0004027D"/>
    <w:rsid w:val="000410F3"/>
    <w:rsid w:val="00045BD6"/>
    <w:rsid w:val="00045F64"/>
    <w:rsid w:val="00046260"/>
    <w:rsid w:val="00053ED3"/>
    <w:rsid w:val="00054802"/>
    <w:rsid w:val="00056C8F"/>
    <w:rsid w:val="000573A4"/>
    <w:rsid w:val="00057C3D"/>
    <w:rsid w:val="00057F39"/>
    <w:rsid w:val="00060095"/>
    <w:rsid w:val="00061F1B"/>
    <w:rsid w:val="00062768"/>
    <w:rsid w:val="00063A45"/>
    <w:rsid w:val="00063C39"/>
    <w:rsid w:val="00064B2A"/>
    <w:rsid w:val="0006774B"/>
    <w:rsid w:val="00071471"/>
    <w:rsid w:val="00071668"/>
    <w:rsid w:val="000718A5"/>
    <w:rsid w:val="00071B81"/>
    <w:rsid w:val="000722F3"/>
    <w:rsid w:val="0007344F"/>
    <w:rsid w:val="0007476B"/>
    <w:rsid w:val="00074D61"/>
    <w:rsid w:val="00075098"/>
    <w:rsid w:val="0007635E"/>
    <w:rsid w:val="00076872"/>
    <w:rsid w:val="00076DEA"/>
    <w:rsid w:val="00077A06"/>
    <w:rsid w:val="0008202F"/>
    <w:rsid w:val="00083571"/>
    <w:rsid w:val="00083769"/>
    <w:rsid w:val="000854FC"/>
    <w:rsid w:val="00085D4B"/>
    <w:rsid w:val="00085E80"/>
    <w:rsid w:val="00086D02"/>
    <w:rsid w:val="00090C94"/>
    <w:rsid w:val="00090E89"/>
    <w:rsid w:val="00091026"/>
    <w:rsid w:val="0009141F"/>
    <w:rsid w:val="000951A7"/>
    <w:rsid w:val="000953F3"/>
    <w:rsid w:val="00096452"/>
    <w:rsid w:val="000A0516"/>
    <w:rsid w:val="000A0CF2"/>
    <w:rsid w:val="000A45F1"/>
    <w:rsid w:val="000A47BD"/>
    <w:rsid w:val="000A4C0C"/>
    <w:rsid w:val="000A5E17"/>
    <w:rsid w:val="000A75AC"/>
    <w:rsid w:val="000B0CDE"/>
    <w:rsid w:val="000B186A"/>
    <w:rsid w:val="000B358C"/>
    <w:rsid w:val="000B4271"/>
    <w:rsid w:val="000B47E9"/>
    <w:rsid w:val="000B4919"/>
    <w:rsid w:val="000B6465"/>
    <w:rsid w:val="000B79A5"/>
    <w:rsid w:val="000B7AB0"/>
    <w:rsid w:val="000C05F1"/>
    <w:rsid w:val="000C2C1D"/>
    <w:rsid w:val="000C2FEF"/>
    <w:rsid w:val="000C491E"/>
    <w:rsid w:val="000C51C2"/>
    <w:rsid w:val="000C65EB"/>
    <w:rsid w:val="000C7424"/>
    <w:rsid w:val="000C749A"/>
    <w:rsid w:val="000C7502"/>
    <w:rsid w:val="000D1F13"/>
    <w:rsid w:val="000D3601"/>
    <w:rsid w:val="000D3641"/>
    <w:rsid w:val="000D79BD"/>
    <w:rsid w:val="000E09C3"/>
    <w:rsid w:val="000E2A6E"/>
    <w:rsid w:val="000E33DD"/>
    <w:rsid w:val="000E4D62"/>
    <w:rsid w:val="000E4F57"/>
    <w:rsid w:val="000E5EE1"/>
    <w:rsid w:val="000E600C"/>
    <w:rsid w:val="000F4D2F"/>
    <w:rsid w:val="000F73BC"/>
    <w:rsid w:val="0010487D"/>
    <w:rsid w:val="00105D4C"/>
    <w:rsid w:val="00106241"/>
    <w:rsid w:val="0010762D"/>
    <w:rsid w:val="00107A1A"/>
    <w:rsid w:val="00110B4A"/>
    <w:rsid w:val="00111222"/>
    <w:rsid w:val="00113A72"/>
    <w:rsid w:val="001144B2"/>
    <w:rsid w:val="00114DC3"/>
    <w:rsid w:val="00114E6E"/>
    <w:rsid w:val="00115957"/>
    <w:rsid w:val="00116032"/>
    <w:rsid w:val="00117A59"/>
    <w:rsid w:val="001216B6"/>
    <w:rsid w:val="0012214A"/>
    <w:rsid w:val="00124804"/>
    <w:rsid w:val="001254A1"/>
    <w:rsid w:val="001265F2"/>
    <w:rsid w:val="001271A3"/>
    <w:rsid w:val="001277CB"/>
    <w:rsid w:val="00130B36"/>
    <w:rsid w:val="0013140D"/>
    <w:rsid w:val="00131AB1"/>
    <w:rsid w:val="00131B28"/>
    <w:rsid w:val="001324FF"/>
    <w:rsid w:val="00133028"/>
    <w:rsid w:val="00133A7B"/>
    <w:rsid w:val="001340A7"/>
    <w:rsid w:val="00135061"/>
    <w:rsid w:val="001350B2"/>
    <w:rsid w:val="00135780"/>
    <w:rsid w:val="00135F74"/>
    <w:rsid w:val="001365D5"/>
    <w:rsid w:val="00136741"/>
    <w:rsid w:val="00136855"/>
    <w:rsid w:val="00137A62"/>
    <w:rsid w:val="0014076A"/>
    <w:rsid w:val="00141641"/>
    <w:rsid w:val="00142CC7"/>
    <w:rsid w:val="001438F0"/>
    <w:rsid w:val="00143FA3"/>
    <w:rsid w:val="00144392"/>
    <w:rsid w:val="00144F7C"/>
    <w:rsid w:val="0014554E"/>
    <w:rsid w:val="00150DA6"/>
    <w:rsid w:val="0015110E"/>
    <w:rsid w:val="00151360"/>
    <w:rsid w:val="00152287"/>
    <w:rsid w:val="001522F7"/>
    <w:rsid w:val="00152463"/>
    <w:rsid w:val="001524EE"/>
    <w:rsid w:val="00152A79"/>
    <w:rsid w:val="00152FDF"/>
    <w:rsid w:val="001532B3"/>
    <w:rsid w:val="001533C9"/>
    <w:rsid w:val="001554A9"/>
    <w:rsid w:val="0015675B"/>
    <w:rsid w:val="00157CDA"/>
    <w:rsid w:val="0016029C"/>
    <w:rsid w:val="00160AE5"/>
    <w:rsid w:val="00161087"/>
    <w:rsid w:val="00164D3F"/>
    <w:rsid w:val="00165315"/>
    <w:rsid w:val="00165D4B"/>
    <w:rsid w:val="001663B5"/>
    <w:rsid w:val="001667E2"/>
    <w:rsid w:val="00166C0B"/>
    <w:rsid w:val="00167AF9"/>
    <w:rsid w:val="00173ED6"/>
    <w:rsid w:val="0017470D"/>
    <w:rsid w:val="00174D61"/>
    <w:rsid w:val="00175E9F"/>
    <w:rsid w:val="001768B1"/>
    <w:rsid w:val="001803A6"/>
    <w:rsid w:val="00180B2B"/>
    <w:rsid w:val="00181CF1"/>
    <w:rsid w:val="001823D7"/>
    <w:rsid w:val="00182511"/>
    <w:rsid w:val="00182ACA"/>
    <w:rsid w:val="00182CB9"/>
    <w:rsid w:val="00182EF9"/>
    <w:rsid w:val="001836B5"/>
    <w:rsid w:val="00183DDE"/>
    <w:rsid w:val="00184786"/>
    <w:rsid w:val="001936EB"/>
    <w:rsid w:val="00193F38"/>
    <w:rsid w:val="00196A41"/>
    <w:rsid w:val="00197857"/>
    <w:rsid w:val="001A01C5"/>
    <w:rsid w:val="001A1380"/>
    <w:rsid w:val="001A1A7A"/>
    <w:rsid w:val="001A2C89"/>
    <w:rsid w:val="001A354C"/>
    <w:rsid w:val="001A461C"/>
    <w:rsid w:val="001A464E"/>
    <w:rsid w:val="001A5FB8"/>
    <w:rsid w:val="001A7880"/>
    <w:rsid w:val="001A7B1C"/>
    <w:rsid w:val="001B2BAC"/>
    <w:rsid w:val="001B35F2"/>
    <w:rsid w:val="001B480A"/>
    <w:rsid w:val="001B51FF"/>
    <w:rsid w:val="001B62D0"/>
    <w:rsid w:val="001B6C8E"/>
    <w:rsid w:val="001B7DCA"/>
    <w:rsid w:val="001B7E47"/>
    <w:rsid w:val="001C0388"/>
    <w:rsid w:val="001C251B"/>
    <w:rsid w:val="001C3A5D"/>
    <w:rsid w:val="001C3FB8"/>
    <w:rsid w:val="001C44E5"/>
    <w:rsid w:val="001C4F15"/>
    <w:rsid w:val="001C7CFD"/>
    <w:rsid w:val="001D0CAC"/>
    <w:rsid w:val="001D1402"/>
    <w:rsid w:val="001D20BD"/>
    <w:rsid w:val="001D291A"/>
    <w:rsid w:val="001D2EDD"/>
    <w:rsid w:val="001D31BB"/>
    <w:rsid w:val="001D431E"/>
    <w:rsid w:val="001D7DFF"/>
    <w:rsid w:val="001E005F"/>
    <w:rsid w:val="001E2BA1"/>
    <w:rsid w:val="001E5EE0"/>
    <w:rsid w:val="001E6CD3"/>
    <w:rsid w:val="001E760A"/>
    <w:rsid w:val="001F1E6E"/>
    <w:rsid w:val="001F2432"/>
    <w:rsid w:val="001F247E"/>
    <w:rsid w:val="001F2ADA"/>
    <w:rsid w:val="001F4F30"/>
    <w:rsid w:val="001F5AB4"/>
    <w:rsid w:val="001F6F8C"/>
    <w:rsid w:val="00200A50"/>
    <w:rsid w:val="00202098"/>
    <w:rsid w:val="002033EE"/>
    <w:rsid w:val="002034E2"/>
    <w:rsid w:val="00204493"/>
    <w:rsid w:val="0020682B"/>
    <w:rsid w:val="00207BAD"/>
    <w:rsid w:val="00212C02"/>
    <w:rsid w:val="0021337E"/>
    <w:rsid w:val="0021355F"/>
    <w:rsid w:val="00215885"/>
    <w:rsid w:val="002174C6"/>
    <w:rsid w:val="002202FC"/>
    <w:rsid w:val="00220509"/>
    <w:rsid w:val="00220AC2"/>
    <w:rsid w:val="00221C03"/>
    <w:rsid w:val="00221CEF"/>
    <w:rsid w:val="00221D44"/>
    <w:rsid w:val="00222157"/>
    <w:rsid w:val="00222608"/>
    <w:rsid w:val="002229B1"/>
    <w:rsid w:val="00222F3D"/>
    <w:rsid w:val="00223A6A"/>
    <w:rsid w:val="0022446A"/>
    <w:rsid w:val="002247D0"/>
    <w:rsid w:val="00224CA5"/>
    <w:rsid w:val="002255A0"/>
    <w:rsid w:val="002258C8"/>
    <w:rsid w:val="002268C9"/>
    <w:rsid w:val="00226C76"/>
    <w:rsid w:val="0022761B"/>
    <w:rsid w:val="002303A2"/>
    <w:rsid w:val="00230800"/>
    <w:rsid w:val="0023081F"/>
    <w:rsid w:val="00231521"/>
    <w:rsid w:val="002365E6"/>
    <w:rsid w:val="002369F4"/>
    <w:rsid w:val="002373A9"/>
    <w:rsid w:val="00240941"/>
    <w:rsid w:val="0024189D"/>
    <w:rsid w:val="00242B02"/>
    <w:rsid w:val="00243083"/>
    <w:rsid w:val="00244D5F"/>
    <w:rsid w:val="00245CF4"/>
    <w:rsid w:val="0024642C"/>
    <w:rsid w:val="002472DC"/>
    <w:rsid w:val="00251B7B"/>
    <w:rsid w:val="002523D6"/>
    <w:rsid w:val="002576A9"/>
    <w:rsid w:val="00261167"/>
    <w:rsid w:val="00262B4C"/>
    <w:rsid w:val="00263E4E"/>
    <w:rsid w:val="00264D8F"/>
    <w:rsid w:val="0027080C"/>
    <w:rsid w:val="00271788"/>
    <w:rsid w:val="00271EBE"/>
    <w:rsid w:val="00273196"/>
    <w:rsid w:val="00275363"/>
    <w:rsid w:val="00277894"/>
    <w:rsid w:val="00277F41"/>
    <w:rsid w:val="002808B0"/>
    <w:rsid w:val="002821D5"/>
    <w:rsid w:val="00282AC6"/>
    <w:rsid w:val="00284191"/>
    <w:rsid w:val="002854DA"/>
    <w:rsid w:val="00285FEA"/>
    <w:rsid w:val="0028618E"/>
    <w:rsid w:val="00286643"/>
    <w:rsid w:val="0028777A"/>
    <w:rsid w:val="00287789"/>
    <w:rsid w:val="00291501"/>
    <w:rsid w:val="00292308"/>
    <w:rsid w:val="00292889"/>
    <w:rsid w:val="00293BFD"/>
    <w:rsid w:val="002949B4"/>
    <w:rsid w:val="00295AA4"/>
    <w:rsid w:val="00295C53"/>
    <w:rsid w:val="002969AF"/>
    <w:rsid w:val="002A08CD"/>
    <w:rsid w:val="002A130E"/>
    <w:rsid w:val="002A3075"/>
    <w:rsid w:val="002A34EA"/>
    <w:rsid w:val="002A4880"/>
    <w:rsid w:val="002A493A"/>
    <w:rsid w:val="002A5BDD"/>
    <w:rsid w:val="002A6DD8"/>
    <w:rsid w:val="002A7D4A"/>
    <w:rsid w:val="002B05B3"/>
    <w:rsid w:val="002B1267"/>
    <w:rsid w:val="002B2FF7"/>
    <w:rsid w:val="002B37A4"/>
    <w:rsid w:val="002B4225"/>
    <w:rsid w:val="002B4F44"/>
    <w:rsid w:val="002B55EC"/>
    <w:rsid w:val="002C1D38"/>
    <w:rsid w:val="002C1F7E"/>
    <w:rsid w:val="002C21A1"/>
    <w:rsid w:val="002C2838"/>
    <w:rsid w:val="002C341E"/>
    <w:rsid w:val="002C47B3"/>
    <w:rsid w:val="002C4CB3"/>
    <w:rsid w:val="002C5880"/>
    <w:rsid w:val="002C7181"/>
    <w:rsid w:val="002C73CF"/>
    <w:rsid w:val="002D06DC"/>
    <w:rsid w:val="002D0D98"/>
    <w:rsid w:val="002D4506"/>
    <w:rsid w:val="002D55BE"/>
    <w:rsid w:val="002D6826"/>
    <w:rsid w:val="002D6D9C"/>
    <w:rsid w:val="002D6F38"/>
    <w:rsid w:val="002E310F"/>
    <w:rsid w:val="002E3237"/>
    <w:rsid w:val="002E6195"/>
    <w:rsid w:val="002E623C"/>
    <w:rsid w:val="002E63A6"/>
    <w:rsid w:val="002E666A"/>
    <w:rsid w:val="002E669C"/>
    <w:rsid w:val="002E6DC8"/>
    <w:rsid w:val="002E7101"/>
    <w:rsid w:val="002F00BA"/>
    <w:rsid w:val="002F0196"/>
    <w:rsid w:val="002F032B"/>
    <w:rsid w:val="002F16B5"/>
    <w:rsid w:val="002F1CB1"/>
    <w:rsid w:val="002F1CD0"/>
    <w:rsid w:val="002F1CD9"/>
    <w:rsid w:val="002F2070"/>
    <w:rsid w:val="002F221B"/>
    <w:rsid w:val="002F26D4"/>
    <w:rsid w:val="002F28E6"/>
    <w:rsid w:val="002F2B76"/>
    <w:rsid w:val="002F2EBB"/>
    <w:rsid w:val="002F2EC1"/>
    <w:rsid w:val="002F5462"/>
    <w:rsid w:val="002F54F3"/>
    <w:rsid w:val="002F627A"/>
    <w:rsid w:val="002F6A2B"/>
    <w:rsid w:val="00300DC6"/>
    <w:rsid w:val="003034BA"/>
    <w:rsid w:val="003054A6"/>
    <w:rsid w:val="003060CD"/>
    <w:rsid w:val="003064AF"/>
    <w:rsid w:val="003068C3"/>
    <w:rsid w:val="003105B3"/>
    <w:rsid w:val="00310B3C"/>
    <w:rsid w:val="0031214F"/>
    <w:rsid w:val="0031326D"/>
    <w:rsid w:val="00313D4D"/>
    <w:rsid w:val="00314878"/>
    <w:rsid w:val="003162D1"/>
    <w:rsid w:val="003168DB"/>
    <w:rsid w:val="003206D6"/>
    <w:rsid w:val="00321A14"/>
    <w:rsid w:val="00321E2C"/>
    <w:rsid w:val="00324073"/>
    <w:rsid w:val="0032583B"/>
    <w:rsid w:val="00327A92"/>
    <w:rsid w:val="00327E86"/>
    <w:rsid w:val="003307A6"/>
    <w:rsid w:val="00330816"/>
    <w:rsid w:val="003310D2"/>
    <w:rsid w:val="003311A9"/>
    <w:rsid w:val="00331EDC"/>
    <w:rsid w:val="00332D70"/>
    <w:rsid w:val="00334F3D"/>
    <w:rsid w:val="003354FD"/>
    <w:rsid w:val="00335824"/>
    <w:rsid w:val="00335D28"/>
    <w:rsid w:val="00337533"/>
    <w:rsid w:val="0034294E"/>
    <w:rsid w:val="00343B10"/>
    <w:rsid w:val="0034655A"/>
    <w:rsid w:val="00346CA0"/>
    <w:rsid w:val="00347451"/>
    <w:rsid w:val="0035274F"/>
    <w:rsid w:val="003550BE"/>
    <w:rsid w:val="00356041"/>
    <w:rsid w:val="0035787C"/>
    <w:rsid w:val="00360D4F"/>
    <w:rsid w:val="00362208"/>
    <w:rsid w:val="00362AC1"/>
    <w:rsid w:val="00363B55"/>
    <w:rsid w:val="003671A2"/>
    <w:rsid w:val="00367664"/>
    <w:rsid w:val="003679E1"/>
    <w:rsid w:val="0037050D"/>
    <w:rsid w:val="00370618"/>
    <w:rsid w:val="00372846"/>
    <w:rsid w:val="0037476F"/>
    <w:rsid w:val="003747BF"/>
    <w:rsid w:val="003749FB"/>
    <w:rsid w:val="0037659E"/>
    <w:rsid w:val="0037684B"/>
    <w:rsid w:val="0037772E"/>
    <w:rsid w:val="00381900"/>
    <w:rsid w:val="00382BAA"/>
    <w:rsid w:val="00383828"/>
    <w:rsid w:val="0038413F"/>
    <w:rsid w:val="0038421F"/>
    <w:rsid w:val="00386622"/>
    <w:rsid w:val="00387372"/>
    <w:rsid w:val="0039218D"/>
    <w:rsid w:val="00395404"/>
    <w:rsid w:val="00395847"/>
    <w:rsid w:val="00395CA2"/>
    <w:rsid w:val="003963EA"/>
    <w:rsid w:val="0039647B"/>
    <w:rsid w:val="003A163A"/>
    <w:rsid w:val="003A20B8"/>
    <w:rsid w:val="003A3BCC"/>
    <w:rsid w:val="003A402A"/>
    <w:rsid w:val="003A58D4"/>
    <w:rsid w:val="003B1A85"/>
    <w:rsid w:val="003B2D53"/>
    <w:rsid w:val="003B4659"/>
    <w:rsid w:val="003C0267"/>
    <w:rsid w:val="003C2A78"/>
    <w:rsid w:val="003C32A6"/>
    <w:rsid w:val="003C71AD"/>
    <w:rsid w:val="003C78D7"/>
    <w:rsid w:val="003D0B6B"/>
    <w:rsid w:val="003D1937"/>
    <w:rsid w:val="003D1A13"/>
    <w:rsid w:val="003D3ACB"/>
    <w:rsid w:val="003D3FED"/>
    <w:rsid w:val="003D5877"/>
    <w:rsid w:val="003D6540"/>
    <w:rsid w:val="003D6ADD"/>
    <w:rsid w:val="003D7C03"/>
    <w:rsid w:val="003D7C68"/>
    <w:rsid w:val="003E0E1C"/>
    <w:rsid w:val="003E1DD3"/>
    <w:rsid w:val="003E22D3"/>
    <w:rsid w:val="003E2990"/>
    <w:rsid w:val="003E42F4"/>
    <w:rsid w:val="003E5032"/>
    <w:rsid w:val="003E584D"/>
    <w:rsid w:val="003E7468"/>
    <w:rsid w:val="003F0DA9"/>
    <w:rsid w:val="003F24F2"/>
    <w:rsid w:val="003F5D46"/>
    <w:rsid w:val="003F7160"/>
    <w:rsid w:val="00401A37"/>
    <w:rsid w:val="00401E99"/>
    <w:rsid w:val="0040309E"/>
    <w:rsid w:val="004075EF"/>
    <w:rsid w:val="00410B1A"/>
    <w:rsid w:val="004115E2"/>
    <w:rsid w:val="00411F1F"/>
    <w:rsid w:val="0041222E"/>
    <w:rsid w:val="004126DE"/>
    <w:rsid w:val="004135DB"/>
    <w:rsid w:val="00413A02"/>
    <w:rsid w:val="00415C13"/>
    <w:rsid w:val="00415F7E"/>
    <w:rsid w:val="00416847"/>
    <w:rsid w:val="004172B9"/>
    <w:rsid w:val="00417674"/>
    <w:rsid w:val="00424009"/>
    <w:rsid w:val="00424312"/>
    <w:rsid w:val="00425368"/>
    <w:rsid w:val="00425539"/>
    <w:rsid w:val="0042609A"/>
    <w:rsid w:val="004277B1"/>
    <w:rsid w:val="00427F24"/>
    <w:rsid w:val="004305A8"/>
    <w:rsid w:val="004309D6"/>
    <w:rsid w:val="00430ACF"/>
    <w:rsid w:val="00430E9F"/>
    <w:rsid w:val="004318B5"/>
    <w:rsid w:val="00431D6E"/>
    <w:rsid w:val="0043539C"/>
    <w:rsid w:val="00435F1D"/>
    <w:rsid w:val="004366DF"/>
    <w:rsid w:val="0043728E"/>
    <w:rsid w:val="0044048C"/>
    <w:rsid w:val="0044198E"/>
    <w:rsid w:val="00442EDF"/>
    <w:rsid w:val="0044307C"/>
    <w:rsid w:val="004439AF"/>
    <w:rsid w:val="00444242"/>
    <w:rsid w:val="00444956"/>
    <w:rsid w:val="00446FD9"/>
    <w:rsid w:val="0044703B"/>
    <w:rsid w:val="00447352"/>
    <w:rsid w:val="00447E56"/>
    <w:rsid w:val="00451590"/>
    <w:rsid w:val="00452606"/>
    <w:rsid w:val="00452C72"/>
    <w:rsid w:val="004530AD"/>
    <w:rsid w:val="00453B8C"/>
    <w:rsid w:val="00453BEA"/>
    <w:rsid w:val="0045554C"/>
    <w:rsid w:val="00456C9F"/>
    <w:rsid w:val="0045743E"/>
    <w:rsid w:val="00457DB6"/>
    <w:rsid w:val="00461DB2"/>
    <w:rsid w:val="00462469"/>
    <w:rsid w:val="004630AD"/>
    <w:rsid w:val="004648A1"/>
    <w:rsid w:val="004654D5"/>
    <w:rsid w:val="004655B8"/>
    <w:rsid w:val="00466A63"/>
    <w:rsid w:val="00466BDE"/>
    <w:rsid w:val="00467ADC"/>
    <w:rsid w:val="00470359"/>
    <w:rsid w:val="00472405"/>
    <w:rsid w:val="004736B0"/>
    <w:rsid w:val="00473E61"/>
    <w:rsid w:val="004741E0"/>
    <w:rsid w:val="0047501B"/>
    <w:rsid w:val="00475FA7"/>
    <w:rsid w:val="00480B4C"/>
    <w:rsid w:val="00483A7D"/>
    <w:rsid w:val="004847AA"/>
    <w:rsid w:val="0048486B"/>
    <w:rsid w:val="00485ED0"/>
    <w:rsid w:val="004862C8"/>
    <w:rsid w:val="004874FB"/>
    <w:rsid w:val="00487E93"/>
    <w:rsid w:val="0049016A"/>
    <w:rsid w:val="0049098C"/>
    <w:rsid w:val="00490A7C"/>
    <w:rsid w:val="00491744"/>
    <w:rsid w:val="00491F71"/>
    <w:rsid w:val="00492225"/>
    <w:rsid w:val="00493CFB"/>
    <w:rsid w:val="004949C1"/>
    <w:rsid w:val="00494BD7"/>
    <w:rsid w:val="004955AF"/>
    <w:rsid w:val="00495C05"/>
    <w:rsid w:val="004962D7"/>
    <w:rsid w:val="00497128"/>
    <w:rsid w:val="004A04FE"/>
    <w:rsid w:val="004A0A14"/>
    <w:rsid w:val="004A0BE9"/>
    <w:rsid w:val="004A22D8"/>
    <w:rsid w:val="004A3463"/>
    <w:rsid w:val="004A39C7"/>
    <w:rsid w:val="004A4082"/>
    <w:rsid w:val="004A44B2"/>
    <w:rsid w:val="004A52CA"/>
    <w:rsid w:val="004A5C6D"/>
    <w:rsid w:val="004B0EDA"/>
    <w:rsid w:val="004B6624"/>
    <w:rsid w:val="004B7D23"/>
    <w:rsid w:val="004B7EBD"/>
    <w:rsid w:val="004C0C54"/>
    <w:rsid w:val="004C1F05"/>
    <w:rsid w:val="004C267D"/>
    <w:rsid w:val="004C49E2"/>
    <w:rsid w:val="004C53AF"/>
    <w:rsid w:val="004C6B80"/>
    <w:rsid w:val="004D0301"/>
    <w:rsid w:val="004D03DE"/>
    <w:rsid w:val="004D04DA"/>
    <w:rsid w:val="004D2897"/>
    <w:rsid w:val="004D4530"/>
    <w:rsid w:val="004D46D4"/>
    <w:rsid w:val="004D55E4"/>
    <w:rsid w:val="004D5EE1"/>
    <w:rsid w:val="004D6AB5"/>
    <w:rsid w:val="004E11B2"/>
    <w:rsid w:val="004E2F67"/>
    <w:rsid w:val="004E6B06"/>
    <w:rsid w:val="004E6DAD"/>
    <w:rsid w:val="004E7DCF"/>
    <w:rsid w:val="004F0967"/>
    <w:rsid w:val="004F0AE2"/>
    <w:rsid w:val="004F0CAB"/>
    <w:rsid w:val="004F384F"/>
    <w:rsid w:val="004F45B7"/>
    <w:rsid w:val="004F533C"/>
    <w:rsid w:val="004F56CE"/>
    <w:rsid w:val="004F593E"/>
    <w:rsid w:val="004F5FC9"/>
    <w:rsid w:val="004F5FF8"/>
    <w:rsid w:val="00500E55"/>
    <w:rsid w:val="00503906"/>
    <w:rsid w:val="0050481C"/>
    <w:rsid w:val="0050515B"/>
    <w:rsid w:val="005052BA"/>
    <w:rsid w:val="0050586A"/>
    <w:rsid w:val="00510597"/>
    <w:rsid w:val="00510F7D"/>
    <w:rsid w:val="00512C42"/>
    <w:rsid w:val="005142F2"/>
    <w:rsid w:val="00516BA2"/>
    <w:rsid w:val="0051771B"/>
    <w:rsid w:val="00517761"/>
    <w:rsid w:val="00521276"/>
    <w:rsid w:val="005214B4"/>
    <w:rsid w:val="00522013"/>
    <w:rsid w:val="005240A6"/>
    <w:rsid w:val="005242D9"/>
    <w:rsid w:val="00526D95"/>
    <w:rsid w:val="0053105A"/>
    <w:rsid w:val="0053163A"/>
    <w:rsid w:val="005333E8"/>
    <w:rsid w:val="00533D96"/>
    <w:rsid w:val="00536A58"/>
    <w:rsid w:val="00536A7F"/>
    <w:rsid w:val="00537823"/>
    <w:rsid w:val="0054152A"/>
    <w:rsid w:val="00542580"/>
    <w:rsid w:val="00543C40"/>
    <w:rsid w:val="005441A9"/>
    <w:rsid w:val="005461F3"/>
    <w:rsid w:val="00547992"/>
    <w:rsid w:val="00547B78"/>
    <w:rsid w:val="00547C23"/>
    <w:rsid w:val="00547DFA"/>
    <w:rsid w:val="00551529"/>
    <w:rsid w:val="00552400"/>
    <w:rsid w:val="00552DF5"/>
    <w:rsid w:val="0055396C"/>
    <w:rsid w:val="005548DB"/>
    <w:rsid w:val="00554AC6"/>
    <w:rsid w:val="0055539B"/>
    <w:rsid w:val="00561B30"/>
    <w:rsid w:val="00566946"/>
    <w:rsid w:val="0056701F"/>
    <w:rsid w:val="005708C6"/>
    <w:rsid w:val="00571B18"/>
    <w:rsid w:val="00577E66"/>
    <w:rsid w:val="005812C8"/>
    <w:rsid w:val="005837CA"/>
    <w:rsid w:val="00583AFF"/>
    <w:rsid w:val="0058477E"/>
    <w:rsid w:val="005848BB"/>
    <w:rsid w:val="00584F8F"/>
    <w:rsid w:val="00587D69"/>
    <w:rsid w:val="0059007C"/>
    <w:rsid w:val="0059196F"/>
    <w:rsid w:val="00593D8F"/>
    <w:rsid w:val="0059461D"/>
    <w:rsid w:val="005956E5"/>
    <w:rsid w:val="00595CC8"/>
    <w:rsid w:val="005979D4"/>
    <w:rsid w:val="00597E04"/>
    <w:rsid w:val="005A32A2"/>
    <w:rsid w:val="005A33F8"/>
    <w:rsid w:val="005A4CFC"/>
    <w:rsid w:val="005A633B"/>
    <w:rsid w:val="005A63D5"/>
    <w:rsid w:val="005A6614"/>
    <w:rsid w:val="005A75A1"/>
    <w:rsid w:val="005A7EAA"/>
    <w:rsid w:val="005B02E4"/>
    <w:rsid w:val="005B1974"/>
    <w:rsid w:val="005B724B"/>
    <w:rsid w:val="005B73C7"/>
    <w:rsid w:val="005B7B62"/>
    <w:rsid w:val="005C081A"/>
    <w:rsid w:val="005C2F7B"/>
    <w:rsid w:val="005C3EB2"/>
    <w:rsid w:val="005C41DA"/>
    <w:rsid w:val="005C4938"/>
    <w:rsid w:val="005C4A26"/>
    <w:rsid w:val="005C4FFF"/>
    <w:rsid w:val="005D1E6D"/>
    <w:rsid w:val="005E0227"/>
    <w:rsid w:val="005E0270"/>
    <w:rsid w:val="005E1D16"/>
    <w:rsid w:val="005E2BC9"/>
    <w:rsid w:val="005E5BCC"/>
    <w:rsid w:val="005E5D18"/>
    <w:rsid w:val="005E6638"/>
    <w:rsid w:val="005E6E06"/>
    <w:rsid w:val="005E7FD8"/>
    <w:rsid w:val="005F00D0"/>
    <w:rsid w:val="005F086B"/>
    <w:rsid w:val="005F15F1"/>
    <w:rsid w:val="005F386B"/>
    <w:rsid w:val="005F3FF6"/>
    <w:rsid w:val="005F40B0"/>
    <w:rsid w:val="005F6131"/>
    <w:rsid w:val="005F70C5"/>
    <w:rsid w:val="005F79A9"/>
    <w:rsid w:val="00600283"/>
    <w:rsid w:val="00600E07"/>
    <w:rsid w:val="00601C6C"/>
    <w:rsid w:val="00602610"/>
    <w:rsid w:val="00602EF6"/>
    <w:rsid w:val="00604413"/>
    <w:rsid w:val="00606CC7"/>
    <w:rsid w:val="00607AED"/>
    <w:rsid w:val="006130FD"/>
    <w:rsid w:val="0061334A"/>
    <w:rsid w:val="00613C80"/>
    <w:rsid w:val="00614E35"/>
    <w:rsid w:val="006170A5"/>
    <w:rsid w:val="00617636"/>
    <w:rsid w:val="00617855"/>
    <w:rsid w:val="00617E76"/>
    <w:rsid w:val="006204AA"/>
    <w:rsid w:val="006205B9"/>
    <w:rsid w:val="00620F29"/>
    <w:rsid w:val="00621F91"/>
    <w:rsid w:val="0062452B"/>
    <w:rsid w:val="00625326"/>
    <w:rsid w:val="006306BB"/>
    <w:rsid w:val="00630F5D"/>
    <w:rsid w:val="00631A3A"/>
    <w:rsid w:val="00632E72"/>
    <w:rsid w:val="006330E7"/>
    <w:rsid w:val="006335AE"/>
    <w:rsid w:val="00633DA3"/>
    <w:rsid w:val="0063436F"/>
    <w:rsid w:val="00634B1D"/>
    <w:rsid w:val="00634C55"/>
    <w:rsid w:val="00635B58"/>
    <w:rsid w:val="00636D24"/>
    <w:rsid w:val="00641AA4"/>
    <w:rsid w:val="00642106"/>
    <w:rsid w:val="0064409F"/>
    <w:rsid w:val="0064689F"/>
    <w:rsid w:val="0065042C"/>
    <w:rsid w:val="00652AF2"/>
    <w:rsid w:val="006556FA"/>
    <w:rsid w:val="00655996"/>
    <w:rsid w:val="00657EDC"/>
    <w:rsid w:val="00662749"/>
    <w:rsid w:val="00662BF9"/>
    <w:rsid w:val="00662C58"/>
    <w:rsid w:val="00663038"/>
    <w:rsid w:val="00663FDE"/>
    <w:rsid w:val="00666B96"/>
    <w:rsid w:val="0066781B"/>
    <w:rsid w:val="006679D8"/>
    <w:rsid w:val="006712F3"/>
    <w:rsid w:val="00671F22"/>
    <w:rsid w:val="00672E9F"/>
    <w:rsid w:val="00673E0E"/>
    <w:rsid w:val="006760AE"/>
    <w:rsid w:val="006779C0"/>
    <w:rsid w:val="00680303"/>
    <w:rsid w:val="00680C07"/>
    <w:rsid w:val="00680F77"/>
    <w:rsid w:val="006812C8"/>
    <w:rsid w:val="00681981"/>
    <w:rsid w:val="00681AD1"/>
    <w:rsid w:val="00681E11"/>
    <w:rsid w:val="006836EF"/>
    <w:rsid w:val="00685977"/>
    <w:rsid w:val="00685BC3"/>
    <w:rsid w:val="00685DD9"/>
    <w:rsid w:val="00690B4D"/>
    <w:rsid w:val="00691F21"/>
    <w:rsid w:val="00692EC9"/>
    <w:rsid w:val="00694976"/>
    <w:rsid w:val="00694A35"/>
    <w:rsid w:val="006974CD"/>
    <w:rsid w:val="006A1062"/>
    <w:rsid w:val="006A1228"/>
    <w:rsid w:val="006A24EA"/>
    <w:rsid w:val="006A3D24"/>
    <w:rsid w:val="006A697E"/>
    <w:rsid w:val="006A7DF0"/>
    <w:rsid w:val="006B2083"/>
    <w:rsid w:val="006B3A6C"/>
    <w:rsid w:val="006B3FF5"/>
    <w:rsid w:val="006B65EE"/>
    <w:rsid w:val="006C0D03"/>
    <w:rsid w:val="006C32A0"/>
    <w:rsid w:val="006C3AAA"/>
    <w:rsid w:val="006C64D9"/>
    <w:rsid w:val="006C6992"/>
    <w:rsid w:val="006C6CF4"/>
    <w:rsid w:val="006D003E"/>
    <w:rsid w:val="006D0448"/>
    <w:rsid w:val="006D10E8"/>
    <w:rsid w:val="006D1CE6"/>
    <w:rsid w:val="006D30AF"/>
    <w:rsid w:val="006D3FD8"/>
    <w:rsid w:val="006D6FAE"/>
    <w:rsid w:val="006D7208"/>
    <w:rsid w:val="006E0383"/>
    <w:rsid w:val="006E2589"/>
    <w:rsid w:val="006E29F9"/>
    <w:rsid w:val="006E2A91"/>
    <w:rsid w:val="006E3694"/>
    <w:rsid w:val="006E6D2F"/>
    <w:rsid w:val="006E7C2D"/>
    <w:rsid w:val="006E7C9D"/>
    <w:rsid w:val="006E7F5A"/>
    <w:rsid w:val="006F0E1E"/>
    <w:rsid w:val="006F2DC9"/>
    <w:rsid w:val="006F37B9"/>
    <w:rsid w:val="006F50FC"/>
    <w:rsid w:val="006F5236"/>
    <w:rsid w:val="006F5D14"/>
    <w:rsid w:val="006F66EF"/>
    <w:rsid w:val="006F6A29"/>
    <w:rsid w:val="00700B36"/>
    <w:rsid w:val="00701335"/>
    <w:rsid w:val="007013F6"/>
    <w:rsid w:val="00702042"/>
    <w:rsid w:val="00702FDC"/>
    <w:rsid w:val="00703C37"/>
    <w:rsid w:val="007045F3"/>
    <w:rsid w:val="00704D2C"/>
    <w:rsid w:val="00705D81"/>
    <w:rsid w:val="00705DC7"/>
    <w:rsid w:val="00712588"/>
    <w:rsid w:val="00712E29"/>
    <w:rsid w:val="00712E47"/>
    <w:rsid w:val="007134D9"/>
    <w:rsid w:val="00713CC0"/>
    <w:rsid w:val="0071745F"/>
    <w:rsid w:val="007174FF"/>
    <w:rsid w:val="00720B08"/>
    <w:rsid w:val="007225B9"/>
    <w:rsid w:val="00722612"/>
    <w:rsid w:val="007244C8"/>
    <w:rsid w:val="007247B4"/>
    <w:rsid w:val="00724DBC"/>
    <w:rsid w:val="007262A0"/>
    <w:rsid w:val="0072750C"/>
    <w:rsid w:val="007322A1"/>
    <w:rsid w:val="00734CB0"/>
    <w:rsid w:val="00734DF5"/>
    <w:rsid w:val="00736509"/>
    <w:rsid w:val="00736BE1"/>
    <w:rsid w:val="007403CE"/>
    <w:rsid w:val="00740727"/>
    <w:rsid w:val="0074192B"/>
    <w:rsid w:val="00743DE6"/>
    <w:rsid w:val="007450A8"/>
    <w:rsid w:val="007459B9"/>
    <w:rsid w:val="00746034"/>
    <w:rsid w:val="007470B4"/>
    <w:rsid w:val="00751DE3"/>
    <w:rsid w:val="007528DB"/>
    <w:rsid w:val="0075429F"/>
    <w:rsid w:val="0075707A"/>
    <w:rsid w:val="0075714C"/>
    <w:rsid w:val="00757527"/>
    <w:rsid w:val="007575E0"/>
    <w:rsid w:val="00757C21"/>
    <w:rsid w:val="00762562"/>
    <w:rsid w:val="00762EBB"/>
    <w:rsid w:val="007666A1"/>
    <w:rsid w:val="00770C5C"/>
    <w:rsid w:val="00773079"/>
    <w:rsid w:val="0077472C"/>
    <w:rsid w:val="00775D8C"/>
    <w:rsid w:val="00776933"/>
    <w:rsid w:val="00782315"/>
    <w:rsid w:val="007823CE"/>
    <w:rsid w:val="007826FD"/>
    <w:rsid w:val="00782BDC"/>
    <w:rsid w:val="00782E54"/>
    <w:rsid w:val="00783249"/>
    <w:rsid w:val="00784D40"/>
    <w:rsid w:val="007856BA"/>
    <w:rsid w:val="00785719"/>
    <w:rsid w:val="007859A7"/>
    <w:rsid w:val="007860DC"/>
    <w:rsid w:val="007869C1"/>
    <w:rsid w:val="007869D1"/>
    <w:rsid w:val="00790727"/>
    <w:rsid w:val="00790BEA"/>
    <w:rsid w:val="0079176A"/>
    <w:rsid w:val="007917AB"/>
    <w:rsid w:val="00791B93"/>
    <w:rsid w:val="007925F6"/>
    <w:rsid w:val="00792AF9"/>
    <w:rsid w:val="0079444E"/>
    <w:rsid w:val="00794B08"/>
    <w:rsid w:val="007954D9"/>
    <w:rsid w:val="0079562F"/>
    <w:rsid w:val="00797565"/>
    <w:rsid w:val="00797A64"/>
    <w:rsid w:val="007A1DE9"/>
    <w:rsid w:val="007A1E8F"/>
    <w:rsid w:val="007A2EE8"/>
    <w:rsid w:val="007A3B5B"/>
    <w:rsid w:val="007A42D4"/>
    <w:rsid w:val="007A4BEF"/>
    <w:rsid w:val="007A4C04"/>
    <w:rsid w:val="007A53B1"/>
    <w:rsid w:val="007A6739"/>
    <w:rsid w:val="007A689B"/>
    <w:rsid w:val="007A6B83"/>
    <w:rsid w:val="007B0E2D"/>
    <w:rsid w:val="007B0E78"/>
    <w:rsid w:val="007B1F7E"/>
    <w:rsid w:val="007B220A"/>
    <w:rsid w:val="007B31C5"/>
    <w:rsid w:val="007B36E5"/>
    <w:rsid w:val="007B3F66"/>
    <w:rsid w:val="007B68BB"/>
    <w:rsid w:val="007C143D"/>
    <w:rsid w:val="007C1AB6"/>
    <w:rsid w:val="007C2796"/>
    <w:rsid w:val="007D23E8"/>
    <w:rsid w:val="007D2633"/>
    <w:rsid w:val="007D2C63"/>
    <w:rsid w:val="007D456E"/>
    <w:rsid w:val="007D48D6"/>
    <w:rsid w:val="007D4EBC"/>
    <w:rsid w:val="007D58A4"/>
    <w:rsid w:val="007D796E"/>
    <w:rsid w:val="007E0242"/>
    <w:rsid w:val="007E166B"/>
    <w:rsid w:val="007E23BD"/>
    <w:rsid w:val="007E30BB"/>
    <w:rsid w:val="007E3599"/>
    <w:rsid w:val="007E4299"/>
    <w:rsid w:val="007E53B5"/>
    <w:rsid w:val="007E5D5C"/>
    <w:rsid w:val="007E6A08"/>
    <w:rsid w:val="007E6AE2"/>
    <w:rsid w:val="007E7022"/>
    <w:rsid w:val="007E71D1"/>
    <w:rsid w:val="007E787D"/>
    <w:rsid w:val="007E7BBE"/>
    <w:rsid w:val="007F10D6"/>
    <w:rsid w:val="007F2BCA"/>
    <w:rsid w:val="007F2BF7"/>
    <w:rsid w:val="007F2EB6"/>
    <w:rsid w:val="007F31DD"/>
    <w:rsid w:val="007F632C"/>
    <w:rsid w:val="007F7CBE"/>
    <w:rsid w:val="00800131"/>
    <w:rsid w:val="00801A7C"/>
    <w:rsid w:val="00801C49"/>
    <w:rsid w:val="00803608"/>
    <w:rsid w:val="008052B3"/>
    <w:rsid w:val="0080533F"/>
    <w:rsid w:val="00810C95"/>
    <w:rsid w:val="00811250"/>
    <w:rsid w:val="0081170F"/>
    <w:rsid w:val="008129A9"/>
    <w:rsid w:val="00812FB9"/>
    <w:rsid w:val="00814BB9"/>
    <w:rsid w:val="00817DB3"/>
    <w:rsid w:val="00820E71"/>
    <w:rsid w:val="00821718"/>
    <w:rsid w:val="00821B66"/>
    <w:rsid w:val="00823B74"/>
    <w:rsid w:val="00824B5E"/>
    <w:rsid w:val="00824CCE"/>
    <w:rsid w:val="00825C52"/>
    <w:rsid w:val="0082719A"/>
    <w:rsid w:val="00827CE1"/>
    <w:rsid w:val="00830627"/>
    <w:rsid w:val="00831D53"/>
    <w:rsid w:val="00831E3C"/>
    <w:rsid w:val="00832F1E"/>
    <w:rsid w:val="0083373C"/>
    <w:rsid w:val="00833E97"/>
    <w:rsid w:val="008369CA"/>
    <w:rsid w:val="00837DDE"/>
    <w:rsid w:val="008402B0"/>
    <w:rsid w:val="00840AB5"/>
    <w:rsid w:val="0084189D"/>
    <w:rsid w:val="00841F5C"/>
    <w:rsid w:val="008423C8"/>
    <w:rsid w:val="00843FA2"/>
    <w:rsid w:val="00844CD6"/>
    <w:rsid w:val="00844EDE"/>
    <w:rsid w:val="00844F48"/>
    <w:rsid w:val="00845315"/>
    <w:rsid w:val="00845E4B"/>
    <w:rsid w:val="00846DBF"/>
    <w:rsid w:val="0084700A"/>
    <w:rsid w:val="00850699"/>
    <w:rsid w:val="00853672"/>
    <w:rsid w:val="00853899"/>
    <w:rsid w:val="00855B05"/>
    <w:rsid w:val="00856596"/>
    <w:rsid w:val="00862F97"/>
    <w:rsid w:val="00863036"/>
    <w:rsid w:val="008634BC"/>
    <w:rsid w:val="008640BD"/>
    <w:rsid w:val="00864E84"/>
    <w:rsid w:val="00870F0D"/>
    <w:rsid w:val="0087223D"/>
    <w:rsid w:val="0087428A"/>
    <w:rsid w:val="00874A6B"/>
    <w:rsid w:val="00874C6A"/>
    <w:rsid w:val="00874DDA"/>
    <w:rsid w:val="0087515F"/>
    <w:rsid w:val="00875568"/>
    <w:rsid w:val="0087677E"/>
    <w:rsid w:val="008768CF"/>
    <w:rsid w:val="00877576"/>
    <w:rsid w:val="00881A19"/>
    <w:rsid w:val="00882443"/>
    <w:rsid w:val="008836EC"/>
    <w:rsid w:val="00886598"/>
    <w:rsid w:val="0088714C"/>
    <w:rsid w:val="00890E98"/>
    <w:rsid w:val="008913FD"/>
    <w:rsid w:val="00891B4F"/>
    <w:rsid w:val="00891B7F"/>
    <w:rsid w:val="0089238A"/>
    <w:rsid w:val="00892EA4"/>
    <w:rsid w:val="008949AA"/>
    <w:rsid w:val="00894E53"/>
    <w:rsid w:val="0089556E"/>
    <w:rsid w:val="00895C8B"/>
    <w:rsid w:val="00896DAF"/>
    <w:rsid w:val="008A08A3"/>
    <w:rsid w:val="008A0C3F"/>
    <w:rsid w:val="008A3F5A"/>
    <w:rsid w:val="008A455E"/>
    <w:rsid w:val="008A583D"/>
    <w:rsid w:val="008A61F9"/>
    <w:rsid w:val="008B033F"/>
    <w:rsid w:val="008B0654"/>
    <w:rsid w:val="008B0EF7"/>
    <w:rsid w:val="008B1017"/>
    <w:rsid w:val="008B7529"/>
    <w:rsid w:val="008B7FA8"/>
    <w:rsid w:val="008C02D1"/>
    <w:rsid w:val="008C1751"/>
    <w:rsid w:val="008C1A84"/>
    <w:rsid w:val="008C4817"/>
    <w:rsid w:val="008C5A17"/>
    <w:rsid w:val="008D238E"/>
    <w:rsid w:val="008D4292"/>
    <w:rsid w:val="008D59E9"/>
    <w:rsid w:val="008D5CFA"/>
    <w:rsid w:val="008D71A4"/>
    <w:rsid w:val="008E0535"/>
    <w:rsid w:val="008E06F6"/>
    <w:rsid w:val="008E0F57"/>
    <w:rsid w:val="008E19F9"/>
    <w:rsid w:val="008E278E"/>
    <w:rsid w:val="008E34D1"/>
    <w:rsid w:val="008E3589"/>
    <w:rsid w:val="008E39A3"/>
    <w:rsid w:val="008E4B03"/>
    <w:rsid w:val="008E56C6"/>
    <w:rsid w:val="008E647A"/>
    <w:rsid w:val="008E6955"/>
    <w:rsid w:val="008F0AF4"/>
    <w:rsid w:val="008F0F08"/>
    <w:rsid w:val="008F0F6E"/>
    <w:rsid w:val="008F198D"/>
    <w:rsid w:val="008F2F02"/>
    <w:rsid w:val="008F315D"/>
    <w:rsid w:val="008F3900"/>
    <w:rsid w:val="008F4AC7"/>
    <w:rsid w:val="008F4ADF"/>
    <w:rsid w:val="008F4CAC"/>
    <w:rsid w:val="008F51E2"/>
    <w:rsid w:val="008F5CE7"/>
    <w:rsid w:val="008F6577"/>
    <w:rsid w:val="008F7497"/>
    <w:rsid w:val="008F7565"/>
    <w:rsid w:val="008F7AAE"/>
    <w:rsid w:val="008F7C02"/>
    <w:rsid w:val="009011C7"/>
    <w:rsid w:val="0090315A"/>
    <w:rsid w:val="00903C0A"/>
    <w:rsid w:val="0090412E"/>
    <w:rsid w:val="00904B64"/>
    <w:rsid w:val="00906215"/>
    <w:rsid w:val="00906EC2"/>
    <w:rsid w:val="0091092B"/>
    <w:rsid w:val="00911E66"/>
    <w:rsid w:val="0091362D"/>
    <w:rsid w:val="009158E6"/>
    <w:rsid w:val="00915FE7"/>
    <w:rsid w:val="00917B58"/>
    <w:rsid w:val="00917BFD"/>
    <w:rsid w:val="0092228E"/>
    <w:rsid w:val="00923122"/>
    <w:rsid w:val="00925356"/>
    <w:rsid w:val="009254C4"/>
    <w:rsid w:val="009262D6"/>
    <w:rsid w:val="0093055B"/>
    <w:rsid w:val="0093170F"/>
    <w:rsid w:val="00931BA6"/>
    <w:rsid w:val="009322E6"/>
    <w:rsid w:val="00932D93"/>
    <w:rsid w:val="00933142"/>
    <w:rsid w:val="009332D5"/>
    <w:rsid w:val="00933508"/>
    <w:rsid w:val="00933A64"/>
    <w:rsid w:val="00937FA1"/>
    <w:rsid w:val="00937FED"/>
    <w:rsid w:val="009404CA"/>
    <w:rsid w:val="00940AC6"/>
    <w:rsid w:val="00940B3E"/>
    <w:rsid w:val="00940CAB"/>
    <w:rsid w:val="00952634"/>
    <w:rsid w:val="00952891"/>
    <w:rsid w:val="00953492"/>
    <w:rsid w:val="0095375A"/>
    <w:rsid w:val="00954445"/>
    <w:rsid w:val="009606AC"/>
    <w:rsid w:val="00960DC1"/>
    <w:rsid w:val="0096170C"/>
    <w:rsid w:val="00963052"/>
    <w:rsid w:val="009644B0"/>
    <w:rsid w:val="009653F4"/>
    <w:rsid w:val="00966D68"/>
    <w:rsid w:val="00966F2F"/>
    <w:rsid w:val="00967533"/>
    <w:rsid w:val="009713AC"/>
    <w:rsid w:val="009715D2"/>
    <w:rsid w:val="009728AA"/>
    <w:rsid w:val="00972AC6"/>
    <w:rsid w:val="0097320D"/>
    <w:rsid w:val="00974835"/>
    <w:rsid w:val="0097592A"/>
    <w:rsid w:val="00975C9B"/>
    <w:rsid w:val="00975FEF"/>
    <w:rsid w:val="009763D1"/>
    <w:rsid w:val="00976847"/>
    <w:rsid w:val="00976BD9"/>
    <w:rsid w:val="00977367"/>
    <w:rsid w:val="00980AEA"/>
    <w:rsid w:val="00981CF1"/>
    <w:rsid w:val="009826A8"/>
    <w:rsid w:val="009832F5"/>
    <w:rsid w:val="00983DE4"/>
    <w:rsid w:val="009861FC"/>
    <w:rsid w:val="0098675C"/>
    <w:rsid w:val="00990266"/>
    <w:rsid w:val="0099036C"/>
    <w:rsid w:val="00990CCC"/>
    <w:rsid w:val="0099105F"/>
    <w:rsid w:val="0099267A"/>
    <w:rsid w:val="00992ADC"/>
    <w:rsid w:val="009930A5"/>
    <w:rsid w:val="0099544F"/>
    <w:rsid w:val="00995D71"/>
    <w:rsid w:val="00996314"/>
    <w:rsid w:val="00996FB4"/>
    <w:rsid w:val="009974F0"/>
    <w:rsid w:val="00997EC3"/>
    <w:rsid w:val="009A0566"/>
    <w:rsid w:val="009A12D4"/>
    <w:rsid w:val="009A2E03"/>
    <w:rsid w:val="009A3AC7"/>
    <w:rsid w:val="009A4A61"/>
    <w:rsid w:val="009A7FEC"/>
    <w:rsid w:val="009B0574"/>
    <w:rsid w:val="009B15BA"/>
    <w:rsid w:val="009B1E69"/>
    <w:rsid w:val="009B24C3"/>
    <w:rsid w:val="009B26E1"/>
    <w:rsid w:val="009B3C8D"/>
    <w:rsid w:val="009B3D75"/>
    <w:rsid w:val="009C170A"/>
    <w:rsid w:val="009C2131"/>
    <w:rsid w:val="009C5503"/>
    <w:rsid w:val="009C6091"/>
    <w:rsid w:val="009C6CAA"/>
    <w:rsid w:val="009D06E7"/>
    <w:rsid w:val="009D0A81"/>
    <w:rsid w:val="009D1903"/>
    <w:rsid w:val="009D406E"/>
    <w:rsid w:val="009D5FBF"/>
    <w:rsid w:val="009E1951"/>
    <w:rsid w:val="009E417F"/>
    <w:rsid w:val="009E7234"/>
    <w:rsid w:val="009F175A"/>
    <w:rsid w:val="009F22DB"/>
    <w:rsid w:val="009F37EB"/>
    <w:rsid w:val="009F54C0"/>
    <w:rsid w:val="009F7074"/>
    <w:rsid w:val="009F730B"/>
    <w:rsid w:val="00A00C7C"/>
    <w:rsid w:val="00A022BF"/>
    <w:rsid w:val="00A0260B"/>
    <w:rsid w:val="00A03851"/>
    <w:rsid w:val="00A03D75"/>
    <w:rsid w:val="00A041CA"/>
    <w:rsid w:val="00A0544B"/>
    <w:rsid w:val="00A0546D"/>
    <w:rsid w:val="00A0766C"/>
    <w:rsid w:val="00A07ACE"/>
    <w:rsid w:val="00A07FA1"/>
    <w:rsid w:val="00A10499"/>
    <w:rsid w:val="00A13188"/>
    <w:rsid w:val="00A133EA"/>
    <w:rsid w:val="00A14202"/>
    <w:rsid w:val="00A16CC5"/>
    <w:rsid w:val="00A17AC8"/>
    <w:rsid w:val="00A20024"/>
    <w:rsid w:val="00A2030E"/>
    <w:rsid w:val="00A20F5E"/>
    <w:rsid w:val="00A21A3A"/>
    <w:rsid w:val="00A21ADE"/>
    <w:rsid w:val="00A22673"/>
    <w:rsid w:val="00A24428"/>
    <w:rsid w:val="00A24571"/>
    <w:rsid w:val="00A24F85"/>
    <w:rsid w:val="00A25962"/>
    <w:rsid w:val="00A26A16"/>
    <w:rsid w:val="00A276E8"/>
    <w:rsid w:val="00A34401"/>
    <w:rsid w:val="00A34B8A"/>
    <w:rsid w:val="00A35644"/>
    <w:rsid w:val="00A36F42"/>
    <w:rsid w:val="00A4034A"/>
    <w:rsid w:val="00A407AB"/>
    <w:rsid w:val="00A41C90"/>
    <w:rsid w:val="00A440F1"/>
    <w:rsid w:val="00A446AA"/>
    <w:rsid w:val="00A45C21"/>
    <w:rsid w:val="00A50E7A"/>
    <w:rsid w:val="00A54859"/>
    <w:rsid w:val="00A55ABD"/>
    <w:rsid w:val="00A564FC"/>
    <w:rsid w:val="00A56B6F"/>
    <w:rsid w:val="00A57543"/>
    <w:rsid w:val="00A601FD"/>
    <w:rsid w:val="00A605DD"/>
    <w:rsid w:val="00A639A7"/>
    <w:rsid w:val="00A65760"/>
    <w:rsid w:val="00A676D9"/>
    <w:rsid w:val="00A70410"/>
    <w:rsid w:val="00A73F75"/>
    <w:rsid w:val="00A747E1"/>
    <w:rsid w:val="00A74D6F"/>
    <w:rsid w:val="00A770AC"/>
    <w:rsid w:val="00A77DC5"/>
    <w:rsid w:val="00A81763"/>
    <w:rsid w:val="00A81A15"/>
    <w:rsid w:val="00A829CA"/>
    <w:rsid w:val="00A8382B"/>
    <w:rsid w:val="00A83ABA"/>
    <w:rsid w:val="00A85A05"/>
    <w:rsid w:val="00A85D73"/>
    <w:rsid w:val="00A863C1"/>
    <w:rsid w:val="00A86515"/>
    <w:rsid w:val="00A86F79"/>
    <w:rsid w:val="00A87219"/>
    <w:rsid w:val="00A875E6"/>
    <w:rsid w:val="00A915A8"/>
    <w:rsid w:val="00A9200F"/>
    <w:rsid w:val="00A92013"/>
    <w:rsid w:val="00A92332"/>
    <w:rsid w:val="00A926A4"/>
    <w:rsid w:val="00A936B0"/>
    <w:rsid w:val="00A94AAE"/>
    <w:rsid w:val="00A9569E"/>
    <w:rsid w:val="00A95917"/>
    <w:rsid w:val="00A97DB2"/>
    <w:rsid w:val="00AA0D68"/>
    <w:rsid w:val="00AA1B49"/>
    <w:rsid w:val="00AA1FF0"/>
    <w:rsid w:val="00AA2255"/>
    <w:rsid w:val="00AA2880"/>
    <w:rsid w:val="00AA2D37"/>
    <w:rsid w:val="00AA37F1"/>
    <w:rsid w:val="00AA399A"/>
    <w:rsid w:val="00AA580E"/>
    <w:rsid w:val="00AA67A7"/>
    <w:rsid w:val="00AA6B0D"/>
    <w:rsid w:val="00AA7F97"/>
    <w:rsid w:val="00AB039A"/>
    <w:rsid w:val="00AB0516"/>
    <w:rsid w:val="00AB30C3"/>
    <w:rsid w:val="00AB3D16"/>
    <w:rsid w:val="00AB4ACA"/>
    <w:rsid w:val="00AB52BF"/>
    <w:rsid w:val="00AB600C"/>
    <w:rsid w:val="00AB69D8"/>
    <w:rsid w:val="00AB6C2A"/>
    <w:rsid w:val="00AB6C48"/>
    <w:rsid w:val="00AB7377"/>
    <w:rsid w:val="00AB7556"/>
    <w:rsid w:val="00AC10E9"/>
    <w:rsid w:val="00AC2E4F"/>
    <w:rsid w:val="00AC32CC"/>
    <w:rsid w:val="00AC3847"/>
    <w:rsid w:val="00AC3A6E"/>
    <w:rsid w:val="00AC4403"/>
    <w:rsid w:val="00AC4723"/>
    <w:rsid w:val="00AC4CC3"/>
    <w:rsid w:val="00AC5212"/>
    <w:rsid w:val="00AC5F44"/>
    <w:rsid w:val="00AC6666"/>
    <w:rsid w:val="00AC6FE3"/>
    <w:rsid w:val="00AD26C9"/>
    <w:rsid w:val="00AD2F23"/>
    <w:rsid w:val="00AD3718"/>
    <w:rsid w:val="00AD5072"/>
    <w:rsid w:val="00AE0216"/>
    <w:rsid w:val="00AE244E"/>
    <w:rsid w:val="00AE39D5"/>
    <w:rsid w:val="00AF10C7"/>
    <w:rsid w:val="00AF19AF"/>
    <w:rsid w:val="00AF33DD"/>
    <w:rsid w:val="00AF3CA9"/>
    <w:rsid w:val="00AF4AF8"/>
    <w:rsid w:val="00AF4C1B"/>
    <w:rsid w:val="00AF53F3"/>
    <w:rsid w:val="00B00000"/>
    <w:rsid w:val="00B00829"/>
    <w:rsid w:val="00B00AB0"/>
    <w:rsid w:val="00B01D0B"/>
    <w:rsid w:val="00B030F9"/>
    <w:rsid w:val="00B033D1"/>
    <w:rsid w:val="00B0425E"/>
    <w:rsid w:val="00B1003E"/>
    <w:rsid w:val="00B113B3"/>
    <w:rsid w:val="00B11BFF"/>
    <w:rsid w:val="00B12109"/>
    <w:rsid w:val="00B13886"/>
    <w:rsid w:val="00B15F5E"/>
    <w:rsid w:val="00B1628B"/>
    <w:rsid w:val="00B16F68"/>
    <w:rsid w:val="00B20836"/>
    <w:rsid w:val="00B21830"/>
    <w:rsid w:val="00B21B57"/>
    <w:rsid w:val="00B22312"/>
    <w:rsid w:val="00B22452"/>
    <w:rsid w:val="00B24C52"/>
    <w:rsid w:val="00B27C1C"/>
    <w:rsid w:val="00B30857"/>
    <w:rsid w:val="00B30A93"/>
    <w:rsid w:val="00B31B10"/>
    <w:rsid w:val="00B324EC"/>
    <w:rsid w:val="00B34078"/>
    <w:rsid w:val="00B3416C"/>
    <w:rsid w:val="00B35771"/>
    <w:rsid w:val="00B411EA"/>
    <w:rsid w:val="00B419FB"/>
    <w:rsid w:val="00B43F87"/>
    <w:rsid w:val="00B44391"/>
    <w:rsid w:val="00B45CB1"/>
    <w:rsid w:val="00B4742E"/>
    <w:rsid w:val="00B529EE"/>
    <w:rsid w:val="00B52CBC"/>
    <w:rsid w:val="00B530E3"/>
    <w:rsid w:val="00B55E0E"/>
    <w:rsid w:val="00B57520"/>
    <w:rsid w:val="00B57AB7"/>
    <w:rsid w:val="00B604AC"/>
    <w:rsid w:val="00B61722"/>
    <w:rsid w:val="00B618BA"/>
    <w:rsid w:val="00B61E72"/>
    <w:rsid w:val="00B6350A"/>
    <w:rsid w:val="00B66A9A"/>
    <w:rsid w:val="00B67162"/>
    <w:rsid w:val="00B70576"/>
    <w:rsid w:val="00B71D28"/>
    <w:rsid w:val="00B732F3"/>
    <w:rsid w:val="00B74A9D"/>
    <w:rsid w:val="00B74D21"/>
    <w:rsid w:val="00B751B8"/>
    <w:rsid w:val="00B76EAD"/>
    <w:rsid w:val="00B807A4"/>
    <w:rsid w:val="00B83D2E"/>
    <w:rsid w:val="00B8434A"/>
    <w:rsid w:val="00B853C6"/>
    <w:rsid w:val="00B85915"/>
    <w:rsid w:val="00B86B5F"/>
    <w:rsid w:val="00B87B71"/>
    <w:rsid w:val="00B903BA"/>
    <w:rsid w:val="00B90412"/>
    <w:rsid w:val="00B90F4B"/>
    <w:rsid w:val="00B925F0"/>
    <w:rsid w:val="00B93652"/>
    <w:rsid w:val="00B94098"/>
    <w:rsid w:val="00B95508"/>
    <w:rsid w:val="00BA5197"/>
    <w:rsid w:val="00BA5381"/>
    <w:rsid w:val="00BA561F"/>
    <w:rsid w:val="00BA6D8D"/>
    <w:rsid w:val="00BA7059"/>
    <w:rsid w:val="00BA7D1B"/>
    <w:rsid w:val="00BB0188"/>
    <w:rsid w:val="00BB147F"/>
    <w:rsid w:val="00BB1EFD"/>
    <w:rsid w:val="00BB215D"/>
    <w:rsid w:val="00BB4996"/>
    <w:rsid w:val="00BB515F"/>
    <w:rsid w:val="00BB52AE"/>
    <w:rsid w:val="00BB6319"/>
    <w:rsid w:val="00BB7193"/>
    <w:rsid w:val="00BB74BD"/>
    <w:rsid w:val="00BB789D"/>
    <w:rsid w:val="00BC0333"/>
    <w:rsid w:val="00BC4EBA"/>
    <w:rsid w:val="00BC566B"/>
    <w:rsid w:val="00BD0785"/>
    <w:rsid w:val="00BD21C2"/>
    <w:rsid w:val="00BD2D64"/>
    <w:rsid w:val="00BD2DFB"/>
    <w:rsid w:val="00BD48AF"/>
    <w:rsid w:val="00BD4AA1"/>
    <w:rsid w:val="00BD4F47"/>
    <w:rsid w:val="00BD7200"/>
    <w:rsid w:val="00BE023A"/>
    <w:rsid w:val="00BE24CD"/>
    <w:rsid w:val="00BE3D9E"/>
    <w:rsid w:val="00BE4335"/>
    <w:rsid w:val="00BE509F"/>
    <w:rsid w:val="00BE5501"/>
    <w:rsid w:val="00BE55DE"/>
    <w:rsid w:val="00BE6AF0"/>
    <w:rsid w:val="00BE712D"/>
    <w:rsid w:val="00BE770E"/>
    <w:rsid w:val="00BF02D4"/>
    <w:rsid w:val="00BF0597"/>
    <w:rsid w:val="00BF4305"/>
    <w:rsid w:val="00BF4E97"/>
    <w:rsid w:val="00BF6FB2"/>
    <w:rsid w:val="00BF73B1"/>
    <w:rsid w:val="00C02115"/>
    <w:rsid w:val="00C03FEB"/>
    <w:rsid w:val="00C108F8"/>
    <w:rsid w:val="00C1157D"/>
    <w:rsid w:val="00C1164C"/>
    <w:rsid w:val="00C123AA"/>
    <w:rsid w:val="00C12662"/>
    <w:rsid w:val="00C137F5"/>
    <w:rsid w:val="00C13AD5"/>
    <w:rsid w:val="00C13CDE"/>
    <w:rsid w:val="00C145A5"/>
    <w:rsid w:val="00C1491B"/>
    <w:rsid w:val="00C15AA2"/>
    <w:rsid w:val="00C15F46"/>
    <w:rsid w:val="00C17BCB"/>
    <w:rsid w:val="00C17C89"/>
    <w:rsid w:val="00C20708"/>
    <w:rsid w:val="00C208AE"/>
    <w:rsid w:val="00C211A0"/>
    <w:rsid w:val="00C2132F"/>
    <w:rsid w:val="00C21586"/>
    <w:rsid w:val="00C23D7B"/>
    <w:rsid w:val="00C24E5F"/>
    <w:rsid w:val="00C2562A"/>
    <w:rsid w:val="00C25D96"/>
    <w:rsid w:val="00C302AC"/>
    <w:rsid w:val="00C32DA8"/>
    <w:rsid w:val="00C32F31"/>
    <w:rsid w:val="00C368B8"/>
    <w:rsid w:val="00C36B69"/>
    <w:rsid w:val="00C37605"/>
    <w:rsid w:val="00C402C6"/>
    <w:rsid w:val="00C41EE2"/>
    <w:rsid w:val="00C43120"/>
    <w:rsid w:val="00C45C5B"/>
    <w:rsid w:val="00C47BA3"/>
    <w:rsid w:val="00C51F45"/>
    <w:rsid w:val="00C52057"/>
    <w:rsid w:val="00C520DD"/>
    <w:rsid w:val="00C54498"/>
    <w:rsid w:val="00C54FF4"/>
    <w:rsid w:val="00C55010"/>
    <w:rsid w:val="00C55B95"/>
    <w:rsid w:val="00C55CC9"/>
    <w:rsid w:val="00C56794"/>
    <w:rsid w:val="00C57D35"/>
    <w:rsid w:val="00C60414"/>
    <w:rsid w:val="00C612F0"/>
    <w:rsid w:val="00C61D1A"/>
    <w:rsid w:val="00C63E69"/>
    <w:rsid w:val="00C641B0"/>
    <w:rsid w:val="00C665AA"/>
    <w:rsid w:val="00C67315"/>
    <w:rsid w:val="00C67757"/>
    <w:rsid w:val="00C67A27"/>
    <w:rsid w:val="00C7013E"/>
    <w:rsid w:val="00C725D0"/>
    <w:rsid w:val="00C726BA"/>
    <w:rsid w:val="00C72AE6"/>
    <w:rsid w:val="00C73B6D"/>
    <w:rsid w:val="00C744A8"/>
    <w:rsid w:val="00C75F7F"/>
    <w:rsid w:val="00C7686C"/>
    <w:rsid w:val="00C778B9"/>
    <w:rsid w:val="00C843D4"/>
    <w:rsid w:val="00C85E92"/>
    <w:rsid w:val="00C86309"/>
    <w:rsid w:val="00C87098"/>
    <w:rsid w:val="00C90C3F"/>
    <w:rsid w:val="00C90D59"/>
    <w:rsid w:val="00C910A4"/>
    <w:rsid w:val="00C911B1"/>
    <w:rsid w:val="00C915E9"/>
    <w:rsid w:val="00C91AED"/>
    <w:rsid w:val="00C9204B"/>
    <w:rsid w:val="00C92251"/>
    <w:rsid w:val="00CA022B"/>
    <w:rsid w:val="00CA0AD7"/>
    <w:rsid w:val="00CA10EA"/>
    <w:rsid w:val="00CA5518"/>
    <w:rsid w:val="00CA619E"/>
    <w:rsid w:val="00CB0952"/>
    <w:rsid w:val="00CB0B75"/>
    <w:rsid w:val="00CB18CF"/>
    <w:rsid w:val="00CB1CCC"/>
    <w:rsid w:val="00CB2D31"/>
    <w:rsid w:val="00CB2EB8"/>
    <w:rsid w:val="00CB3774"/>
    <w:rsid w:val="00CB3DDE"/>
    <w:rsid w:val="00CB4AB2"/>
    <w:rsid w:val="00CB5F19"/>
    <w:rsid w:val="00CB638E"/>
    <w:rsid w:val="00CB7600"/>
    <w:rsid w:val="00CC15FB"/>
    <w:rsid w:val="00CC1C1A"/>
    <w:rsid w:val="00CC2743"/>
    <w:rsid w:val="00CC2958"/>
    <w:rsid w:val="00CC797C"/>
    <w:rsid w:val="00CD020E"/>
    <w:rsid w:val="00CD05A1"/>
    <w:rsid w:val="00CD06F7"/>
    <w:rsid w:val="00CD0E5D"/>
    <w:rsid w:val="00CD218D"/>
    <w:rsid w:val="00CD31B4"/>
    <w:rsid w:val="00CD35FA"/>
    <w:rsid w:val="00CD5E8A"/>
    <w:rsid w:val="00CD64C4"/>
    <w:rsid w:val="00CD6BC5"/>
    <w:rsid w:val="00CD6C4D"/>
    <w:rsid w:val="00CD7704"/>
    <w:rsid w:val="00CD7AA0"/>
    <w:rsid w:val="00CE002A"/>
    <w:rsid w:val="00CE4FB5"/>
    <w:rsid w:val="00CE50B1"/>
    <w:rsid w:val="00CE5E44"/>
    <w:rsid w:val="00CE714A"/>
    <w:rsid w:val="00CE7238"/>
    <w:rsid w:val="00CF0F97"/>
    <w:rsid w:val="00CF114B"/>
    <w:rsid w:val="00CF198C"/>
    <w:rsid w:val="00CF394B"/>
    <w:rsid w:val="00CF4353"/>
    <w:rsid w:val="00CF45D3"/>
    <w:rsid w:val="00CF46B2"/>
    <w:rsid w:val="00CF4E54"/>
    <w:rsid w:val="00CF7D02"/>
    <w:rsid w:val="00D000A6"/>
    <w:rsid w:val="00D00662"/>
    <w:rsid w:val="00D05381"/>
    <w:rsid w:val="00D0560C"/>
    <w:rsid w:val="00D05889"/>
    <w:rsid w:val="00D06C6E"/>
    <w:rsid w:val="00D06ED4"/>
    <w:rsid w:val="00D074FA"/>
    <w:rsid w:val="00D109C8"/>
    <w:rsid w:val="00D109CC"/>
    <w:rsid w:val="00D1180A"/>
    <w:rsid w:val="00D14925"/>
    <w:rsid w:val="00D14A9F"/>
    <w:rsid w:val="00D1685C"/>
    <w:rsid w:val="00D16D06"/>
    <w:rsid w:val="00D1740E"/>
    <w:rsid w:val="00D1744B"/>
    <w:rsid w:val="00D178FD"/>
    <w:rsid w:val="00D20445"/>
    <w:rsid w:val="00D213ED"/>
    <w:rsid w:val="00D2232B"/>
    <w:rsid w:val="00D227C9"/>
    <w:rsid w:val="00D22FDD"/>
    <w:rsid w:val="00D23AA7"/>
    <w:rsid w:val="00D24965"/>
    <w:rsid w:val="00D25A6C"/>
    <w:rsid w:val="00D25B17"/>
    <w:rsid w:val="00D26B2E"/>
    <w:rsid w:val="00D2711E"/>
    <w:rsid w:val="00D278B5"/>
    <w:rsid w:val="00D27D18"/>
    <w:rsid w:val="00D27EA3"/>
    <w:rsid w:val="00D30E3E"/>
    <w:rsid w:val="00D3313B"/>
    <w:rsid w:val="00D3391A"/>
    <w:rsid w:val="00D35A3B"/>
    <w:rsid w:val="00D35B78"/>
    <w:rsid w:val="00D3600E"/>
    <w:rsid w:val="00D4068F"/>
    <w:rsid w:val="00D42808"/>
    <w:rsid w:val="00D428DF"/>
    <w:rsid w:val="00D42901"/>
    <w:rsid w:val="00D43DE2"/>
    <w:rsid w:val="00D44436"/>
    <w:rsid w:val="00D4445D"/>
    <w:rsid w:val="00D449CE"/>
    <w:rsid w:val="00D44CE3"/>
    <w:rsid w:val="00D454D9"/>
    <w:rsid w:val="00D47644"/>
    <w:rsid w:val="00D50AEB"/>
    <w:rsid w:val="00D521B7"/>
    <w:rsid w:val="00D5256C"/>
    <w:rsid w:val="00D53F7F"/>
    <w:rsid w:val="00D5432E"/>
    <w:rsid w:val="00D550BF"/>
    <w:rsid w:val="00D55C67"/>
    <w:rsid w:val="00D560D9"/>
    <w:rsid w:val="00D56961"/>
    <w:rsid w:val="00D57D9A"/>
    <w:rsid w:val="00D57EA2"/>
    <w:rsid w:val="00D60335"/>
    <w:rsid w:val="00D622BE"/>
    <w:rsid w:val="00D62725"/>
    <w:rsid w:val="00D629E8"/>
    <w:rsid w:val="00D62B90"/>
    <w:rsid w:val="00D633B4"/>
    <w:rsid w:val="00D638E8"/>
    <w:rsid w:val="00D63DF1"/>
    <w:rsid w:val="00D64784"/>
    <w:rsid w:val="00D6637D"/>
    <w:rsid w:val="00D74AE9"/>
    <w:rsid w:val="00D74CAC"/>
    <w:rsid w:val="00D75C02"/>
    <w:rsid w:val="00D77A28"/>
    <w:rsid w:val="00D77C1C"/>
    <w:rsid w:val="00D819FF"/>
    <w:rsid w:val="00D81E3E"/>
    <w:rsid w:val="00D8344B"/>
    <w:rsid w:val="00D83B9D"/>
    <w:rsid w:val="00D83E20"/>
    <w:rsid w:val="00D85095"/>
    <w:rsid w:val="00D85CE8"/>
    <w:rsid w:val="00D86B8D"/>
    <w:rsid w:val="00D92473"/>
    <w:rsid w:val="00D9277A"/>
    <w:rsid w:val="00D93313"/>
    <w:rsid w:val="00D93413"/>
    <w:rsid w:val="00D93A43"/>
    <w:rsid w:val="00D93BFC"/>
    <w:rsid w:val="00D94A04"/>
    <w:rsid w:val="00D9569F"/>
    <w:rsid w:val="00DA056A"/>
    <w:rsid w:val="00DA105B"/>
    <w:rsid w:val="00DA139D"/>
    <w:rsid w:val="00DA30D0"/>
    <w:rsid w:val="00DA6234"/>
    <w:rsid w:val="00DA7021"/>
    <w:rsid w:val="00DB02AD"/>
    <w:rsid w:val="00DB1D89"/>
    <w:rsid w:val="00DB24E3"/>
    <w:rsid w:val="00DB42C3"/>
    <w:rsid w:val="00DB46D9"/>
    <w:rsid w:val="00DB6839"/>
    <w:rsid w:val="00DC0B9B"/>
    <w:rsid w:val="00DC335E"/>
    <w:rsid w:val="00DC4C65"/>
    <w:rsid w:val="00DC6506"/>
    <w:rsid w:val="00DC6FFC"/>
    <w:rsid w:val="00DD02DA"/>
    <w:rsid w:val="00DD109E"/>
    <w:rsid w:val="00DD1FE9"/>
    <w:rsid w:val="00DD24A7"/>
    <w:rsid w:val="00DD3027"/>
    <w:rsid w:val="00DD3385"/>
    <w:rsid w:val="00DD344D"/>
    <w:rsid w:val="00DD4896"/>
    <w:rsid w:val="00DD5EEF"/>
    <w:rsid w:val="00DE1155"/>
    <w:rsid w:val="00DE1C73"/>
    <w:rsid w:val="00DE2754"/>
    <w:rsid w:val="00DE2FBA"/>
    <w:rsid w:val="00DE4064"/>
    <w:rsid w:val="00DE5112"/>
    <w:rsid w:val="00DE6120"/>
    <w:rsid w:val="00DE66ED"/>
    <w:rsid w:val="00DE73EA"/>
    <w:rsid w:val="00DE773C"/>
    <w:rsid w:val="00DF0FC2"/>
    <w:rsid w:val="00DF13F1"/>
    <w:rsid w:val="00DF2C4A"/>
    <w:rsid w:val="00DF438F"/>
    <w:rsid w:val="00DF443D"/>
    <w:rsid w:val="00DF4B03"/>
    <w:rsid w:val="00DF4D3C"/>
    <w:rsid w:val="00DF5EFC"/>
    <w:rsid w:val="00E00AC9"/>
    <w:rsid w:val="00E03185"/>
    <w:rsid w:val="00E04B53"/>
    <w:rsid w:val="00E05E1E"/>
    <w:rsid w:val="00E06358"/>
    <w:rsid w:val="00E06B18"/>
    <w:rsid w:val="00E06D95"/>
    <w:rsid w:val="00E1079B"/>
    <w:rsid w:val="00E10D49"/>
    <w:rsid w:val="00E11E11"/>
    <w:rsid w:val="00E129C7"/>
    <w:rsid w:val="00E13257"/>
    <w:rsid w:val="00E14198"/>
    <w:rsid w:val="00E1543B"/>
    <w:rsid w:val="00E16E02"/>
    <w:rsid w:val="00E17111"/>
    <w:rsid w:val="00E209B7"/>
    <w:rsid w:val="00E20BD9"/>
    <w:rsid w:val="00E2239A"/>
    <w:rsid w:val="00E223CB"/>
    <w:rsid w:val="00E23273"/>
    <w:rsid w:val="00E24237"/>
    <w:rsid w:val="00E24B8D"/>
    <w:rsid w:val="00E254B6"/>
    <w:rsid w:val="00E25998"/>
    <w:rsid w:val="00E25D56"/>
    <w:rsid w:val="00E261C8"/>
    <w:rsid w:val="00E26EA4"/>
    <w:rsid w:val="00E274E4"/>
    <w:rsid w:val="00E27C9B"/>
    <w:rsid w:val="00E27DBE"/>
    <w:rsid w:val="00E3094B"/>
    <w:rsid w:val="00E30C04"/>
    <w:rsid w:val="00E31244"/>
    <w:rsid w:val="00E31F13"/>
    <w:rsid w:val="00E33CEE"/>
    <w:rsid w:val="00E342DC"/>
    <w:rsid w:val="00E34396"/>
    <w:rsid w:val="00E407D8"/>
    <w:rsid w:val="00E41C41"/>
    <w:rsid w:val="00E42398"/>
    <w:rsid w:val="00E432F2"/>
    <w:rsid w:val="00E43535"/>
    <w:rsid w:val="00E43605"/>
    <w:rsid w:val="00E44300"/>
    <w:rsid w:val="00E44FDB"/>
    <w:rsid w:val="00E45E84"/>
    <w:rsid w:val="00E47678"/>
    <w:rsid w:val="00E5093F"/>
    <w:rsid w:val="00E50CAE"/>
    <w:rsid w:val="00E5284B"/>
    <w:rsid w:val="00E532BC"/>
    <w:rsid w:val="00E53C08"/>
    <w:rsid w:val="00E545C5"/>
    <w:rsid w:val="00E5629D"/>
    <w:rsid w:val="00E60C85"/>
    <w:rsid w:val="00E628F5"/>
    <w:rsid w:val="00E62CAD"/>
    <w:rsid w:val="00E6345A"/>
    <w:rsid w:val="00E634B1"/>
    <w:rsid w:val="00E63D32"/>
    <w:rsid w:val="00E65FB0"/>
    <w:rsid w:val="00E66185"/>
    <w:rsid w:val="00E66EC6"/>
    <w:rsid w:val="00E672BD"/>
    <w:rsid w:val="00E7041C"/>
    <w:rsid w:val="00E71300"/>
    <w:rsid w:val="00E73777"/>
    <w:rsid w:val="00E774B6"/>
    <w:rsid w:val="00E779EB"/>
    <w:rsid w:val="00E813D6"/>
    <w:rsid w:val="00E81A53"/>
    <w:rsid w:val="00E82CD4"/>
    <w:rsid w:val="00E83039"/>
    <w:rsid w:val="00E842B0"/>
    <w:rsid w:val="00E86C68"/>
    <w:rsid w:val="00E87178"/>
    <w:rsid w:val="00E90142"/>
    <w:rsid w:val="00E90CF7"/>
    <w:rsid w:val="00E9192D"/>
    <w:rsid w:val="00E9239C"/>
    <w:rsid w:val="00E92A44"/>
    <w:rsid w:val="00E9621D"/>
    <w:rsid w:val="00E96AE2"/>
    <w:rsid w:val="00E96E5E"/>
    <w:rsid w:val="00E970E7"/>
    <w:rsid w:val="00E971D8"/>
    <w:rsid w:val="00E97272"/>
    <w:rsid w:val="00E97AA3"/>
    <w:rsid w:val="00E97AD8"/>
    <w:rsid w:val="00EA047F"/>
    <w:rsid w:val="00EA11AB"/>
    <w:rsid w:val="00EA45BE"/>
    <w:rsid w:val="00EA485F"/>
    <w:rsid w:val="00EA6477"/>
    <w:rsid w:val="00EA64E1"/>
    <w:rsid w:val="00EA6862"/>
    <w:rsid w:val="00EA7FEC"/>
    <w:rsid w:val="00EB2500"/>
    <w:rsid w:val="00EB30A1"/>
    <w:rsid w:val="00EB441C"/>
    <w:rsid w:val="00EB4C6E"/>
    <w:rsid w:val="00EB6299"/>
    <w:rsid w:val="00EB6805"/>
    <w:rsid w:val="00EB69C8"/>
    <w:rsid w:val="00EC03A7"/>
    <w:rsid w:val="00EC1062"/>
    <w:rsid w:val="00EC11FB"/>
    <w:rsid w:val="00EC41E2"/>
    <w:rsid w:val="00EC4435"/>
    <w:rsid w:val="00EC4867"/>
    <w:rsid w:val="00EC4F21"/>
    <w:rsid w:val="00EC5A6E"/>
    <w:rsid w:val="00EC5D75"/>
    <w:rsid w:val="00EC6688"/>
    <w:rsid w:val="00ED0EA0"/>
    <w:rsid w:val="00ED17D2"/>
    <w:rsid w:val="00ED2275"/>
    <w:rsid w:val="00ED294D"/>
    <w:rsid w:val="00ED4CE9"/>
    <w:rsid w:val="00ED4EA2"/>
    <w:rsid w:val="00ED5593"/>
    <w:rsid w:val="00ED58CD"/>
    <w:rsid w:val="00EE12BA"/>
    <w:rsid w:val="00EE3125"/>
    <w:rsid w:val="00EE433E"/>
    <w:rsid w:val="00EE48AD"/>
    <w:rsid w:val="00EE4B66"/>
    <w:rsid w:val="00EE71A7"/>
    <w:rsid w:val="00EF0C66"/>
    <w:rsid w:val="00EF0EB2"/>
    <w:rsid w:val="00EF22E0"/>
    <w:rsid w:val="00EF32CC"/>
    <w:rsid w:val="00EF3784"/>
    <w:rsid w:val="00EF463F"/>
    <w:rsid w:val="00EF5402"/>
    <w:rsid w:val="00EF55D5"/>
    <w:rsid w:val="00EF6069"/>
    <w:rsid w:val="00EF62B7"/>
    <w:rsid w:val="00EF740E"/>
    <w:rsid w:val="00F0054C"/>
    <w:rsid w:val="00F00B96"/>
    <w:rsid w:val="00F0288F"/>
    <w:rsid w:val="00F04829"/>
    <w:rsid w:val="00F04B7F"/>
    <w:rsid w:val="00F05851"/>
    <w:rsid w:val="00F05A5A"/>
    <w:rsid w:val="00F0797A"/>
    <w:rsid w:val="00F07AB5"/>
    <w:rsid w:val="00F10E17"/>
    <w:rsid w:val="00F136E8"/>
    <w:rsid w:val="00F13F03"/>
    <w:rsid w:val="00F161AB"/>
    <w:rsid w:val="00F16454"/>
    <w:rsid w:val="00F174D4"/>
    <w:rsid w:val="00F209C9"/>
    <w:rsid w:val="00F20D31"/>
    <w:rsid w:val="00F20F60"/>
    <w:rsid w:val="00F22EE6"/>
    <w:rsid w:val="00F241B5"/>
    <w:rsid w:val="00F24761"/>
    <w:rsid w:val="00F248F5"/>
    <w:rsid w:val="00F25359"/>
    <w:rsid w:val="00F25C3C"/>
    <w:rsid w:val="00F26B9C"/>
    <w:rsid w:val="00F310AF"/>
    <w:rsid w:val="00F3258F"/>
    <w:rsid w:val="00F332A6"/>
    <w:rsid w:val="00F34539"/>
    <w:rsid w:val="00F34704"/>
    <w:rsid w:val="00F3473A"/>
    <w:rsid w:val="00F34AEA"/>
    <w:rsid w:val="00F34F92"/>
    <w:rsid w:val="00F35B7E"/>
    <w:rsid w:val="00F36732"/>
    <w:rsid w:val="00F3678C"/>
    <w:rsid w:val="00F40BA7"/>
    <w:rsid w:val="00F423E5"/>
    <w:rsid w:val="00F4421D"/>
    <w:rsid w:val="00F45D18"/>
    <w:rsid w:val="00F47820"/>
    <w:rsid w:val="00F47944"/>
    <w:rsid w:val="00F47EBF"/>
    <w:rsid w:val="00F51B20"/>
    <w:rsid w:val="00F52527"/>
    <w:rsid w:val="00F55268"/>
    <w:rsid w:val="00F55BCC"/>
    <w:rsid w:val="00F56460"/>
    <w:rsid w:val="00F6013C"/>
    <w:rsid w:val="00F60CE0"/>
    <w:rsid w:val="00F615C2"/>
    <w:rsid w:val="00F633C5"/>
    <w:rsid w:val="00F6346C"/>
    <w:rsid w:val="00F6627D"/>
    <w:rsid w:val="00F67A1B"/>
    <w:rsid w:val="00F67A6C"/>
    <w:rsid w:val="00F705AC"/>
    <w:rsid w:val="00F7117F"/>
    <w:rsid w:val="00F72DC1"/>
    <w:rsid w:val="00F72EC8"/>
    <w:rsid w:val="00F73943"/>
    <w:rsid w:val="00F73D2D"/>
    <w:rsid w:val="00F778DF"/>
    <w:rsid w:val="00F8086E"/>
    <w:rsid w:val="00F80B23"/>
    <w:rsid w:val="00F81911"/>
    <w:rsid w:val="00F81A1C"/>
    <w:rsid w:val="00F82A77"/>
    <w:rsid w:val="00F83BD9"/>
    <w:rsid w:val="00F84A4F"/>
    <w:rsid w:val="00F84DDD"/>
    <w:rsid w:val="00F84FEF"/>
    <w:rsid w:val="00F854A8"/>
    <w:rsid w:val="00F8626D"/>
    <w:rsid w:val="00F86386"/>
    <w:rsid w:val="00F87CEE"/>
    <w:rsid w:val="00F90642"/>
    <w:rsid w:val="00F90D1B"/>
    <w:rsid w:val="00F90FC5"/>
    <w:rsid w:val="00F9119A"/>
    <w:rsid w:val="00F91735"/>
    <w:rsid w:val="00F92BDF"/>
    <w:rsid w:val="00F94C61"/>
    <w:rsid w:val="00F969E1"/>
    <w:rsid w:val="00F97394"/>
    <w:rsid w:val="00F97F73"/>
    <w:rsid w:val="00FA0C22"/>
    <w:rsid w:val="00FA0E5F"/>
    <w:rsid w:val="00FA107C"/>
    <w:rsid w:val="00FA1458"/>
    <w:rsid w:val="00FA7923"/>
    <w:rsid w:val="00FB5595"/>
    <w:rsid w:val="00FB57B1"/>
    <w:rsid w:val="00FB64C5"/>
    <w:rsid w:val="00FB66CE"/>
    <w:rsid w:val="00FC0FA0"/>
    <w:rsid w:val="00FC2A1B"/>
    <w:rsid w:val="00FC56D0"/>
    <w:rsid w:val="00FC59B6"/>
    <w:rsid w:val="00FC643F"/>
    <w:rsid w:val="00FD1BDF"/>
    <w:rsid w:val="00FD450D"/>
    <w:rsid w:val="00FD4D59"/>
    <w:rsid w:val="00FD5F05"/>
    <w:rsid w:val="00FD64FD"/>
    <w:rsid w:val="00FD7C6B"/>
    <w:rsid w:val="00FE076A"/>
    <w:rsid w:val="00FE2720"/>
    <w:rsid w:val="00FE3A41"/>
    <w:rsid w:val="00FE46FC"/>
    <w:rsid w:val="00FE5DA5"/>
    <w:rsid w:val="00FE62FF"/>
    <w:rsid w:val="00FE6870"/>
    <w:rsid w:val="00FE6A0C"/>
    <w:rsid w:val="00FE6C50"/>
    <w:rsid w:val="00FE6EF7"/>
    <w:rsid w:val="00FF00AF"/>
    <w:rsid w:val="00FF0D6E"/>
    <w:rsid w:val="00FF2ED5"/>
    <w:rsid w:val="00FF3B4C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9"/>
    <o:shapelayout v:ext="edit">
      <o:idmap v:ext="edit" data="1"/>
    </o:shapelayout>
  </w:shapeDefaults>
  <w:decimalSymbol w:val=","/>
  <w:listSeparator w:val=";"/>
  <w15:chartTrackingRefBased/>
  <w15:docId w15:val="{EC42EE2D-A43D-4398-B365-EB5493B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keepLines/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pPr>
      <w:keepNext/>
      <w:spacing w:line="264" w:lineRule="auto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</w:rPr>
  </w:style>
  <w:style w:type="paragraph" w:styleId="Cmsor4">
    <w:name w:val="heading 4"/>
    <w:basedOn w:val="Norml"/>
    <w:next w:val="Norml"/>
    <w:qFormat/>
    <w:pPr>
      <w:keepNext/>
      <w:keepLines w:val="0"/>
      <w:widowControl w:val="0"/>
      <w:numPr>
        <w:ilvl w:val="3"/>
        <w:numId w:val="1"/>
      </w:numPr>
      <w:tabs>
        <w:tab w:val="center" w:pos="4536"/>
      </w:tabs>
      <w:suppressAutoHyphens/>
      <w:ind w:left="110" w:firstLine="1"/>
      <w:outlineLvl w:val="3"/>
    </w:pPr>
    <w:rPr>
      <w:rFonts w:ascii="FrutigerM" w:hAnsi="FrutigerM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DltCm">
    <w:name w:val="5. DôltCím"/>
    <w:basedOn w:val="Norml"/>
    <w:next w:val="Norml"/>
    <w:pPr>
      <w:keepNext/>
      <w:spacing w:before="240" w:after="120"/>
      <w:jc w:val="left"/>
    </w:pPr>
    <w:rPr>
      <w:i/>
      <w:noProof/>
    </w:rPr>
  </w:style>
  <w:style w:type="paragraph" w:styleId="Szvegtrzs">
    <w:name w:val="Body Text"/>
    <w:basedOn w:val="Norml"/>
    <w:pPr>
      <w:spacing w:after="120"/>
    </w:pPr>
  </w:style>
  <w:style w:type="paragraph" w:customStyle="1" w:styleId="2AlCm">
    <w:name w:val="2. AlCím"/>
    <w:basedOn w:val="Norml"/>
    <w:next w:val="Norml"/>
    <w:pPr>
      <w:keepNext/>
      <w:spacing w:before="480" w:after="240"/>
      <w:jc w:val="center"/>
    </w:pPr>
    <w:rPr>
      <w:b/>
      <w:noProof/>
      <w:sz w:val="26"/>
    </w:rPr>
  </w:style>
  <w:style w:type="paragraph" w:customStyle="1" w:styleId="3FejezetCm">
    <w:name w:val="3. FejezetCím"/>
    <w:basedOn w:val="Norml"/>
    <w:next w:val="Norml"/>
    <w:pPr>
      <w:keepNext/>
      <w:spacing w:before="480" w:after="240"/>
      <w:jc w:val="center"/>
    </w:pPr>
    <w:rPr>
      <w:b/>
      <w:i/>
      <w:noProof/>
      <w:sz w:val="26"/>
    </w:rPr>
  </w:style>
  <w:style w:type="paragraph" w:customStyle="1" w:styleId="1FCm">
    <w:name w:val="1. FôCím"/>
    <w:basedOn w:val="Norml"/>
    <w:next w:val="Norml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4VastagCm">
    <w:name w:val="4. VastagCím"/>
    <w:basedOn w:val="Norml"/>
    <w:next w:val="Norml"/>
    <w:pPr>
      <w:keepNext/>
      <w:spacing w:before="480" w:after="240"/>
      <w:jc w:val="left"/>
    </w:pPr>
    <w:rPr>
      <w:b/>
      <w:noProof/>
    </w:rPr>
  </w:style>
  <w:style w:type="paragraph" w:customStyle="1" w:styleId="6MellkletCm">
    <w:name w:val="6. Melléklet Cím"/>
    <w:basedOn w:val="Norml"/>
    <w:pPr>
      <w:keepNext/>
      <w:spacing w:before="240" w:after="240"/>
      <w:jc w:val="right"/>
    </w:pPr>
    <w:rPr>
      <w:i/>
      <w:noProof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WW-Szvegtrzs21">
    <w:name w:val="WW-Szövegtörzs 21"/>
    <w:basedOn w:val="Norml"/>
    <w:pPr>
      <w:keepLines w:val="0"/>
      <w:widowControl w:val="0"/>
      <w:tabs>
        <w:tab w:val="center" w:pos="4426"/>
      </w:tabs>
      <w:jc w:val="left"/>
    </w:pPr>
    <w:rPr>
      <w:rFonts w:ascii="Trebuchet MS" w:hAnsi="Trebuchet MS"/>
      <w:b/>
      <w:color w:val="808080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customStyle="1" w:styleId="Szvegtrzs21">
    <w:name w:val="Szövegtörzs 21"/>
    <w:basedOn w:val="Norml"/>
    <w:rsid w:val="005979D4"/>
    <w:pPr>
      <w:keepLines w:val="0"/>
      <w:ind w:left="1410" w:hanging="1410"/>
    </w:pPr>
    <w:rPr>
      <w:b/>
      <w:sz w:val="26"/>
    </w:rPr>
  </w:style>
  <w:style w:type="paragraph" w:styleId="Buborkszveg">
    <w:name w:val="Balloon Text"/>
    <w:basedOn w:val="Norml"/>
    <w:semiHidden/>
    <w:rsid w:val="005E5D18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033395"/>
    <w:pPr>
      <w:spacing w:after="120" w:line="480" w:lineRule="auto"/>
    </w:pPr>
  </w:style>
  <w:style w:type="paragraph" w:styleId="Szvegtrzsbehzssal2">
    <w:name w:val="Body Text Indent 2"/>
    <w:basedOn w:val="Norml"/>
    <w:rsid w:val="00D9277A"/>
    <w:pPr>
      <w:spacing w:after="120" w:line="480" w:lineRule="auto"/>
      <w:ind w:left="283"/>
    </w:pPr>
  </w:style>
  <w:style w:type="paragraph" w:customStyle="1" w:styleId="Szvegtrzsbehzssal31">
    <w:name w:val="Szövegtörzs behúzással 31"/>
    <w:basedOn w:val="Norml"/>
    <w:rsid w:val="0007635E"/>
    <w:pPr>
      <w:keepLines w:val="0"/>
      <w:suppressAutoHyphens/>
      <w:overflowPunct w:val="0"/>
      <w:autoSpaceDE w:val="0"/>
      <w:ind w:left="705"/>
    </w:pPr>
    <w:rPr>
      <w:b/>
      <w:bCs/>
      <w:lang w:eastAsia="ar-SA"/>
    </w:rPr>
  </w:style>
  <w:style w:type="paragraph" w:customStyle="1" w:styleId="NappontChar">
    <w:name w:val="Nap. pont Char"/>
    <w:basedOn w:val="Norml"/>
    <w:next w:val="Norml"/>
    <w:link w:val="NappontCharChar"/>
    <w:rsid w:val="0007635E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styleId="Szvegtrzsbehzssal3">
    <w:name w:val="Body Text Indent 3"/>
    <w:basedOn w:val="Norml"/>
    <w:rsid w:val="00B83D2E"/>
    <w:pPr>
      <w:spacing w:after="120"/>
      <w:ind w:left="283"/>
    </w:pPr>
    <w:rPr>
      <w:sz w:val="16"/>
      <w:szCs w:val="16"/>
    </w:rPr>
  </w:style>
  <w:style w:type="paragraph" w:customStyle="1" w:styleId="Nappfolyt">
    <w:name w:val="Nap. p. folyt."/>
    <w:basedOn w:val="Norml"/>
    <w:next w:val="NappElad"/>
    <w:link w:val="NappfolytChar"/>
    <w:rsid w:val="00954445"/>
    <w:pPr>
      <w:keepNext/>
      <w:overflowPunct w:val="0"/>
      <w:autoSpaceDE w:val="0"/>
      <w:autoSpaceDN w:val="0"/>
      <w:adjustRightInd w:val="0"/>
      <w:ind w:left="709"/>
      <w:jc w:val="left"/>
      <w:textAlignment w:val="baseline"/>
    </w:pPr>
    <w:rPr>
      <w:sz w:val="26"/>
    </w:rPr>
  </w:style>
  <w:style w:type="paragraph" w:customStyle="1" w:styleId="NappElad">
    <w:name w:val="Nap. p. Előadó"/>
    <w:basedOn w:val="Nappfolyt"/>
    <w:next w:val="Norml"/>
    <w:rsid w:val="00954445"/>
    <w:pPr>
      <w:ind w:left="1645" w:hanging="936"/>
    </w:pPr>
  </w:style>
  <w:style w:type="paragraph" w:customStyle="1" w:styleId="NappEtitulus">
    <w:name w:val="Nap. p. E. titulus"/>
    <w:basedOn w:val="Norml"/>
    <w:next w:val="NappontChar"/>
    <w:rsid w:val="00954445"/>
    <w:pPr>
      <w:overflowPunct w:val="0"/>
      <w:autoSpaceDE w:val="0"/>
      <w:autoSpaceDN w:val="0"/>
      <w:adjustRightInd w:val="0"/>
      <w:ind w:left="1644"/>
      <w:jc w:val="left"/>
      <w:textAlignment w:val="baseline"/>
    </w:pPr>
    <w:rPr>
      <w:sz w:val="26"/>
    </w:rPr>
  </w:style>
  <w:style w:type="paragraph" w:styleId="Szvegtrzsbehzssal">
    <w:name w:val="Body Text Indent"/>
    <w:basedOn w:val="Norml"/>
    <w:link w:val="SzvegtrzsbehzssalChar"/>
    <w:rsid w:val="007E6AE2"/>
    <w:pPr>
      <w:spacing w:after="120"/>
      <w:ind w:left="283"/>
    </w:pPr>
  </w:style>
  <w:style w:type="character" w:customStyle="1" w:styleId="mehnorml">
    <w:name w:val="mehnorml"/>
    <w:rsid w:val="00B52CBC"/>
    <w:rPr>
      <w:rFonts w:ascii="Tahoma" w:hAnsi="Tahoma" w:cs="Tahoma" w:hint="default"/>
      <w:strike w:val="0"/>
      <w:dstrike w:val="0"/>
      <w:u w:val="none"/>
      <w:effect w:val="none"/>
      <w:vertAlign w:val="baseline"/>
    </w:rPr>
  </w:style>
  <w:style w:type="paragraph" w:customStyle="1" w:styleId="Szvegtrzsbehzssal21">
    <w:name w:val="Szövegtörzs behúzással 21"/>
    <w:basedOn w:val="Norml"/>
    <w:rsid w:val="00B52CBC"/>
    <w:pPr>
      <w:keepLines w:val="0"/>
      <w:suppressAutoHyphens/>
      <w:ind w:left="900" w:hanging="900"/>
    </w:pPr>
    <w:rPr>
      <w:b/>
      <w:sz w:val="26"/>
      <w:lang w:eastAsia="ar-SA"/>
    </w:rPr>
  </w:style>
  <w:style w:type="paragraph" w:styleId="Szvegtrzs3">
    <w:name w:val="Body Text 3"/>
    <w:basedOn w:val="Norml"/>
    <w:rsid w:val="00894E53"/>
    <w:pPr>
      <w:spacing w:after="120"/>
    </w:pPr>
    <w:rPr>
      <w:sz w:val="16"/>
      <w:szCs w:val="16"/>
    </w:rPr>
  </w:style>
  <w:style w:type="character" w:styleId="Kiemels2">
    <w:name w:val="Strong"/>
    <w:qFormat/>
    <w:rsid w:val="00566946"/>
    <w:rPr>
      <w:b/>
      <w:bCs/>
    </w:rPr>
  </w:style>
  <w:style w:type="paragraph" w:customStyle="1" w:styleId="nappont">
    <w:name w:val="nappont"/>
    <w:basedOn w:val="Norml"/>
    <w:rsid w:val="007925F6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FCm">
    <w:name w:val="FôCím"/>
    <w:basedOn w:val="Norml"/>
    <w:rsid w:val="00CD5E8A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western">
    <w:name w:val="western"/>
    <w:basedOn w:val="Norml"/>
    <w:rsid w:val="00995D71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Renszm">
    <w:name w:val="Ren. szám"/>
    <w:basedOn w:val="Norml"/>
    <w:rsid w:val="009713AC"/>
    <w:pPr>
      <w:keepNext/>
      <w:spacing w:before="360"/>
      <w:jc w:val="center"/>
    </w:pPr>
    <w:rPr>
      <w:b/>
      <w:sz w:val="26"/>
      <w:szCs w:val="24"/>
      <w:u w:val="single"/>
    </w:rPr>
  </w:style>
  <w:style w:type="paragraph" w:customStyle="1" w:styleId="CharCharCharCharCharChar2CharCharCharChar">
    <w:name w:val="Char Char Char Char Char Char2 Char Char Char Char"/>
    <w:basedOn w:val="Norml"/>
    <w:rsid w:val="00BC0333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">
    <w:name w:val="Char Char"/>
    <w:basedOn w:val="Norml"/>
    <w:rsid w:val="00027CFC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l"/>
    <w:rsid w:val="007A689B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"/>
    <w:rsid w:val="0013140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1">
    <w:name w:val="Char Char Char Char Char Char1"/>
    <w:basedOn w:val="Norml"/>
    <w:rsid w:val="005B197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l"/>
    <w:rsid w:val="00CD35FA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l"/>
    <w:rsid w:val="00F0054C"/>
    <w:pPr>
      <w:keepLines w:val="0"/>
      <w:spacing w:after="160" w:line="240" w:lineRule="exact"/>
      <w:jc w:val="left"/>
    </w:pPr>
    <w:rPr>
      <w:rFonts w:ascii="Verdana" w:hAnsi="Verdana"/>
      <w:sz w:val="20"/>
      <w:lang w:eastAsia="en-US"/>
    </w:rPr>
  </w:style>
  <w:style w:type="paragraph" w:customStyle="1" w:styleId="CharCharCharCharCharChar2">
    <w:name w:val="Char Char Char Char Char Char2"/>
    <w:basedOn w:val="Norml"/>
    <w:rsid w:val="00510F7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rsid w:val="00A07AC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0">
    <w:name w:val="Char Char Char"/>
    <w:basedOn w:val="Norml"/>
    <w:rsid w:val="00A81A15"/>
    <w:pPr>
      <w:keepLines w:val="0"/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harCharCharCharChar">
    <w:name w:val="Char Char Char Char Char"/>
    <w:basedOn w:val="Norml"/>
    <w:rsid w:val="005A33F8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NappontCharChar">
    <w:name w:val="Nap. pont Char Char"/>
    <w:link w:val="NappontChar"/>
    <w:rsid w:val="00636D24"/>
    <w:rPr>
      <w:sz w:val="26"/>
      <w:lang w:val="hu-HU" w:eastAsia="hu-HU" w:bidi="ar-SA"/>
    </w:rPr>
  </w:style>
  <w:style w:type="character" w:styleId="Kiemels">
    <w:name w:val="Emphasis"/>
    <w:qFormat/>
    <w:rsid w:val="00061F1B"/>
    <w:rPr>
      <w:i/>
      <w:iCs/>
    </w:rPr>
  </w:style>
  <w:style w:type="paragraph" w:customStyle="1" w:styleId="Nappont0">
    <w:name w:val="Nap. pont"/>
    <w:basedOn w:val="Norml"/>
    <w:next w:val="Nappfolyt"/>
    <w:rsid w:val="000A75AC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customStyle="1" w:styleId="Char">
    <w:name w:val="Char"/>
    <w:basedOn w:val="Norml"/>
    <w:rsid w:val="001803A6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DA623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l"/>
    <w:rsid w:val="006A1062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">
    <w:name w:val="Char Char Char Char Char Char Char Char Char Char"/>
    <w:basedOn w:val="Norml"/>
    <w:rsid w:val="00D5432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Szvegtrzs2Char">
    <w:name w:val="Szövegtörzs 2 Char"/>
    <w:link w:val="Szvegtrzs2"/>
    <w:rsid w:val="009B15BA"/>
    <w:rPr>
      <w:sz w:val="24"/>
    </w:rPr>
  </w:style>
  <w:style w:type="character" w:customStyle="1" w:styleId="NappfolytChar">
    <w:name w:val="Nap. p. folyt. Char"/>
    <w:link w:val="Nappfolyt"/>
    <w:rsid w:val="00242B02"/>
    <w:rPr>
      <w:sz w:val="26"/>
    </w:rPr>
  </w:style>
  <w:style w:type="paragraph" w:styleId="Listaszerbekezds">
    <w:name w:val="List Paragraph"/>
    <w:basedOn w:val="Norml"/>
    <w:uiPriority w:val="34"/>
    <w:qFormat/>
    <w:rsid w:val="00C1164C"/>
    <w:pPr>
      <w:ind w:left="708"/>
    </w:pPr>
  </w:style>
  <w:style w:type="character" w:customStyle="1" w:styleId="SzvegtrzsbehzssalChar">
    <w:name w:val="Szövegtörzs behúzással Char"/>
    <w:link w:val="Szvegtrzsbehzssal"/>
    <w:rsid w:val="00734DF5"/>
    <w:rPr>
      <w:sz w:val="24"/>
    </w:rPr>
  </w:style>
  <w:style w:type="character" w:customStyle="1" w:styleId="Cmsor1Char">
    <w:name w:val="Címsor 1 Char"/>
    <w:link w:val="Cmsor1"/>
    <w:rsid w:val="00181CF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931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1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83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j\Application%20Data\Microsoft\Sablonok\Arculati%20Megh&#237;v&#243;,%20%20wor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Arculati Meghívó,  word</Template>
  <TotalTime>138</TotalTime>
  <Pages>1</Pages>
  <Words>98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Budapest Főváros II. Ker Polgármesteri Hivatal</dc:creator>
  <cp:keywords/>
  <dc:description/>
  <cp:lastModifiedBy>Rudolfné Romváry Noémi</cp:lastModifiedBy>
  <cp:revision>6</cp:revision>
  <cp:lastPrinted>2016-04-07T08:30:00Z</cp:lastPrinted>
  <dcterms:created xsi:type="dcterms:W3CDTF">2016-04-04T07:10:00Z</dcterms:created>
  <dcterms:modified xsi:type="dcterms:W3CDTF">2016-04-07T08:32:00Z</dcterms:modified>
</cp:coreProperties>
</file>