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FB" w:rsidRDefault="00493CFB"/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>
        <w:trPr>
          <w:cantSplit/>
          <w:trHeight w:val="699"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B4C6E" w:rsidRDefault="00EB4C6E">
            <w:pPr>
              <w:pStyle w:val="Cmsor2"/>
              <w:rPr>
                <w:sz w:val="38"/>
                <w:szCs w:val="3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  <w:p w:rsidR="00583AFF" w:rsidRPr="00583AFF" w:rsidRDefault="00583AFF" w:rsidP="00583AFF"/>
          <w:p w:rsidR="007C1AB6" w:rsidRPr="00D42808" w:rsidRDefault="007C1AB6" w:rsidP="007C1AB6">
            <w:pPr>
              <w:rPr>
                <w:sz w:val="28"/>
                <w:szCs w:val="28"/>
              </w:rPr>
            </w:pPr>
          </w:p>
        </w:tc>
      </w:tr>
      <w:tr w:rsidR="00EB4C6E" w:rsidRPr="003A402A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CA619E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8F3900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3162D1">
              <w:rPr>
                <w:b/>
                <w:szCs w:val="24"/>
              </w:rPr>
              <w:t xml:space="preserve">március </w:t>
            </w:r>
            <w:proofErr w:type="gramStart"/>
            <w:r w:rsidR="008F3900">
              <w:rPr>
                <w:b/>
                <w:szCs w:val="24"/>
              </w:rPr>
              <w:t>30</w:t>
            </w:r>
            <w:r w:rsidR="00B853C6" w:rsidRPr="0091362D">
              <w:rPr>
                <w:b/>
                <w:szCs w:val="24"/>
              </w:rPr>
              <w:t>-</w:t>
            </w:r>
            <w:r w:rsidR="003162D1">
              <w:rPr>
                <w:b/>
                <w:szCs w:val="24"/>
              </w:rPr>
              <w:t>á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3162D1">
              <w:rPr>
                <w:b/>
                <w:szCs w:val="24"/>
              </w:rPr>
              <w:t>szerdán</w:t>
            </w:r>
            <w:r w:rsidR="00CA619E">
              <w:rPr>
                <w:b/>
                <w:szCs w:val="24"/>
              </w:rPr>
              <w:t xml:space="preserve"> </w:t>
            </w:r>
            <w:r w:rsidR="008F3900">
              <w:rPr>
                <w:b/>
                <w:szCs w:val="24"/>
              </w:rPr>
              <w:t>9</w:t>
            </w:r>
            <w:r w:rsidR="00E25D56" w:rsidRPr="005C3EB2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953492" w:rsidRPr="005C3EB2">
              <w:rPr>
                <w:b/>
                <w:szCs w:val="24"/>
              </w:rPr>
              <w:t>kor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8F3900" w:rsidP="003162D1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7</w:t>
            </w:r>
            <w:r w:rsidR="005A633B" w:rsidRPr="003A402A">
              <w:rPr>
                <w:szCs w:val="24"/>
              </w:rPr>
              <w:t>/20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8F3900">
              <w:rPr>
                <w:szCs w:val="24"/>
              </w:rPr>
              <w:t>nagy tárgyaló</w:t>
            </w:r>
            <w:r>
              <w:rPr>
                <w:szCs w:val="24"/>
              </w:rPr>
              <w:t xml:space="preserve"> 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583AFF" w:rsidRDefault="00583AF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E7238" w:rsidRDefault="00CE7238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6D6FAE" w:rsidRDefault="006D6FAE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D6FAE" w:rsidRDefault="006D6FAE" w:rsidP="006D6FAE">
      <w:pPr>
        <w:pStyle w:val="Listaszerbekezds"/>
        <w:numPr>
          <w:ilvl w:val="0"/>
          <w:numId w:val="26"/>
        </w:numPr>
        <w:ind w:left="567" w:hanging="567"/>
      </w:pPr>
      <w:r>
        <w:t>Javaslat a Budapest Főváros II. Kerületi Önkormányzat 2015. évi költségvetéséről szóló 5/2016. (II.27.) rendelet 7 § (3) bekezdés 4. pontja alapján az Egészségügyi Szolgálat eszköz beszerzéséhez forrás biztosítására</w:t>
      </w:r>
      <w:r w:rsidR="00BB1EFD">
        <w:t xml:space="preserve"> (pótkézbesítés)</w:t>
      </w:r>
    </w:p>
    <w:p w:rsidR="008F3900" w:rsidRPr="008F3900" w:rsidRDefault="008F3900" w:rsidP="006D6FAE">
      <w:pPr>
        <w:pStyle w:val="Listaszerbekezds"/>
        <w:keepLines w:val="0"/>
        <w:suppressAutoHyphens/>
        <w:ind w:left="0"/>
        <w:rPr>
          <w:szCs w:val="24"/>
        </w:rPr>
      </w:pPr>
    </w:p>
    <w:p w:rsidR="00D4445D" w:rsidRPr="006D6FAE" w:rsidRDefault="008F3900" w:rsidP="006D6FAE">
      <w:pPr>
        <w:pStyle w:val="Listaszerbekezds"/>
        <w:keepLines w:val="0"/>
        <w:numPr>
          <w:ilvl w:val="0"/>
          <w:numId w:val="26"/>
        </w:numPr>
        <w:suppressAutoHyphens/>
        <w:ind w:left="567" w:hanging="567"/>
        <w:rPr>
          <w:szCs w:val="24"/>
        </w:rPr>
      </w:pPr>
      <w:r w:rsidRPr="00315371">
        <w:t>Javaslat az önállóan működő oktatási, nevelési és gyermekjóléti, szociális intézmények 201</w:t>
      </w:r>
      <w:r>
        <w:t>6</w:t>
      </w:r>
      <w:r w:rsidRPr="00315371">
        <w:t>. évi felújítási munkálataihoz szükséges előirányzat biztosítására</w:t>
      </w:r>
    </w:p>
    <w:p w:rsidR="006D6FAE" w:rsidRPr="006D6FAE" w:rsidRDefault="006D6FAE" w:rsidP="006D6FAE">
      <w:pPr>
        <w:pStyle w:val="Listaszerbekezds"/>
        <w:keepLines w:val="0"/>
        <w:suppressAutoHyphens/>
        <w:ind w:left="567"/>
      </w:pPr>
    </w:p>
    <w:p w:rsidR="006D6FAE" w:rsidRPr="006D6FAE" w:rsidRDefault="006D6FAE" w:rsidP="006D6FAE">
      <w:pPr>
        <w:pStyle w:val="Listaszerbekezds"/>
        <w:keepLines w:val="0"/>
        <w:numPr>
          <w:ilvl w:val="0"/>
          <w:numId w:val="26"/>
        </w:numPr>
        <w:suppressAutoHyphens/>
        <w:ind w:left="567" w:hanging="567"/>
      </w:pPr>
      <w:r w:rsidRPr="000559F1">
        <w:t>Bes</w:t>
      </w:r>
      <w:r>
        <w:t>zámoló a helyi adóbevételek 2015</w:t>
      </w:r>
      <w:r w:rsidRPr="000559F1">
        <w:t>. évi alakulásáról, és a helyi adóztatással kapcsolatos feladatok végrehajtásáról</w:t>
      </w:r>
      <w:r>
        <w:t xml:space="preserve"> (képviselő-testületi előterjesztés véleményezése)</w:t>
      </w:r>
    </w:p>
    <w:p w:rsidR="008F3900" w:rsidRPr="008F3900" w:rsidRDefault="008F3900" w:rsidP="0087515F">
      <w:pPr>
        <w:pStyle w:val="Listaszerbekezds"/>
        <w:keepLines w:val="0"/>
        <w:suppressAutoHyphens/>
        <w:ind w:left="567" w:hanging="567"/>
        <w:rPr>
          <w:szCs w:val="24"/>
        </w:rPr>
      </w:pPr>
    </w:p>
    <w:p w:rsidR="003162D1" w:rsidRPr="006D6FAE" w:rsidRDefault="008F3900" w:rsidP="006D6FAE">
      <w:pPr>
        <w:pStyle w:val="Listaszerbekezds"/>
        <w:keepLines w:val="0"/>
        <w:numPr>
          <w:ilvl w:val="0"/>
          <w:numId w:val="25"/>
        </w:numPr>
        <w:suppressAutoHyphens/>
        <w:ind w:left="567" w:hanging="567"/>
        <w:rPr>
          <w:szCs w:val="24"/>
        </w:rPr>
      </w:pPr>
      <w:r w:rsidRPr="006D6FAE">
        <w:rPr>
          <w:bCs/>
        </w:rPr>
        <w:t>Javaslat a Budapest Főváros II. Kerületi Önkormányzat Képviselő-testületének az Önkormányzat 2015. évi költségvetéséről szóló</w:t>
      </w:r>
      <w:bookmarkStart w:id="0" w:name="_Hlk361644693"/>
      <w:r w:rsidRPr="006D6FAE">
        <w:rPr>
          <w:bCs/>
        </w:rPr>
        <w:t xml:space="preserve"> 2/2015. (II.27.)</w:t>
      </w:r>
      <w:bookmarkEnd w:id="0"/>
      <w:r w:rsidRPr="006D6FAE">
        <w:rPr>
          <w:bCs/>
        </w:rPr>
        <w:t xml:space="preserve"> önkormányzati rendeletének módosítására </w:t>
      </w:r>
      <w:r>
        <w:t>(képviselő-testületi előterjesztés véleményezése)</w:t>
      </w:r>
    </w:p>
    <w:p w:rsidR="00181CF1" w:rsidRPr="007A4C04" w:rsidRDefault="00181CF1" w:rsidP="00016D59">
      <w:pPr>
        <w:keepLines w:val="0"/>
        <w:suppressAutoHyphens/>
        <w:ind w:left="567"/>
        <w:rPr>
          <w:szCs w:val="24"/>
        </w:rPr>
      </w:pPr>
    </w:p>
    <w:p w:rsidR="00181CF1" w:rsidRPr="008F3900" w:rsidRDefault="00181CF1" w:rsidP="0087515F">
      <w:pPr>
        <w:pStyle w:val="Listaszerbekezds"/>
        <w:keepLines w:val="0"/>
        <w:numPr>
          <w:ilvl w:val="0"/>
          <w:numId w:val="25"/>
        </w:numPr>
        <w:suppressAutoHyphens/>
        <w:ind w:left="567" w:hanging="567"/>
        <w:rPr>
          <w:szCs w:val="24"/>
        </w:rPr>
      </w:pPr>
      <w:r w:rsidRPr="008F3900">
        <w:rPr>
          <w:szCs w:val="24"/>
        </w:rPr>
        <w:t xml:space="preserve">Egyebek </w:t>
      </w:r>
    </w:p>
    <w:p w:rsidR="00CE7238" w:rsidRDefault="00CE7238" w:rsidP="00016D59">
      <w:pPr>
        <w:keepLines w:val="0"/>
        <w:suppressAutoHyphens/>
        <w:ind w:left="567"/>
        <w:rPr>
          <w:szCs w:val="24"/>
        </w:rPr>
      </w:pPr>
    </w:p>
    <w:p w:rsidR="00181CF1" w:rsidRDefault="00181CF1" w:rsidP="00712E47">
      <w:pPr>
        <w:tabs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B61722">
        <w:rPr>
          <w:szCs w:val="24"/>
        </w:rPr>
        <w:t xml:space="preserve">2016. </w:t>
      </w:r>
      <w:r w:rsidR="003162D1">
        <w:rPr>
          <w:szCs w:val="24"/>
        </w:rPr>
        <w:t xml:space="preserve">március </w:t>
      </w:r>
      <w:r w:rsidR="008F3900">
        <w:rPr>
          <w:szCs w:val="24"/>
        </w:rPr>
        <w:t>2</w:t>
      </w:r>
      <w:r w:rsidR="00C108F8">
        <w:rPr>
          <w:szCs w:val="24"/>
        </w:rPr>
        <w:t>5</w:t>
      </w:r>
      <w:bookmarkStart w:id="1" w:name="_GoBack"/>
      <w:bookmarkEnd w:id="1"/>
      <w:r w:rsidR="008F3900">
        <w:rPr>
          <w:szCs w:val="24"/>
        </w:rPr>
        <w:t>.</w:t>
      </w:r>
    </w:p>
    <w:p w:rsidR="008F3900" w:rsidRDefault="008F3900" w:rsidP="00712E47">
      <w:pPr>
        <w:tabs>
          <w:tab w:val="left" w:pos="940"/>
        </w:tabs>
        <w:ind w:right="-233"/>
        <w:rPr>
          <w:szCs w:val="24"/>
        </w:rPr>
      </w:pP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181CF1" w:rsidRDefault="00181CF1" w:rsidP="00712E47">
      <w:pPr>
        <w:tabs>
          <w:tab w:val="left" w:pos="940"/>
        </w:tabs>
        <w:ind w:right="-233"/>
        <w:rPr>
          <w:szCs w:val="24"/>
        </w:rPr>
      </w:pP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20404511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C108F8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3162D1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2" w:name="_MON_1106559048"/>
        <w:bookmarkEnd w:id="2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20404512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4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4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22"/>
  </w:num>
  <w:num w:numId="18">
    <w:abstractNumId w:val="6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3"/>
  </w:num>
  <w:num w:numId="24">
    <w:abstractNumId w:val="3"/>
  </w:num>
  <w:num w:numId="25">
    <w:abstractNumId w:val="19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74F0"/>
    <w:rsid w:val="00997EC3"/>
    <w:rsid w:val="009A0566"/>
    <w:rsid w:val="009A12D4"/>
    <w:rsid w:val="009A2E03"/>
    <w:rsid w:val="009A3AC7"/>
    <w:rsid w:val="009A4A61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F4B"/>
    <w:rsid w:val="00B925F0"/>
    <w:rsid w:val="00B94098"/>
    <w:rsid w:val="00B95508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81</TotalTime>
  <Pages>1</Pages>
  <Words>133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11</cp:revision>
  <cp:lastPrinted>2016-03-25T08:44:00Z</cp:lastPrinted>
  <dcterms:created xsi:type="dcterms:W3CDTF">2016-03-22T13:00:00Z</dcterms:created>
  <dcterms:modified xsi:type="dcterms:W3CDTF">2016-03-25T08:49:00Z</dcterms:modified>
</cp:coreProperties>
</file>