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B" w:rsidRDefault="00493CFB"/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B4C6E" w:rsidRPr="00D4280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B4C6E" w:rsidRDefault="00EB4C6E">
            <w:pPr>
              <w:pStyle w:val="Cmsor2"/>
              <w:rPr>
                <w:sz w:val="38"/>
                <w:szCs w:val="3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  <w:p w:rsidR="00583AFF" w:rsidRPr="00583AFF" w:rsidRDefault="00583AFF" w:rsidP="00583AFF"/>
          <w:p w:rsidR="007C1AB6" w:rsidRPr="00D42808" w:rsidRDefault="007C1AB6" w:rsidP="007C1AB6">
            <w:pPr>
              <w:rPr>
                <w:sz w:val="28"/>
                <w:szCs w:val="28"/>
              </w:rPr>
            </w:pPr>
          </w:p>
        </w:tc>
      </w:tr>
      <w:tr w:rsidR="00EB4C6E" w:rsidRPr="003A402A">
        <w:tblPrEx>
          <w:tblCellMar>
            <w:top w:w="0" w:type="dxa"/>
            <w:bottom w:w="0" w:type="dxa"/>
          </w:tblCellMar>
        </w:tblPrEx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7A4C04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CE7238">
              <w:rPr>
                <w:b/>
                <w:szCs w:val="24"/>
              </w:rPr>
              <w:t>február</w:t>
            </w:r>
            <w:r w:rsidR="00181CF1">
              <w:rPr>
                <w:b/>
                <w:szCs w:val="24"/>
              </w:rPr>
              <w:t xml:space="preserve"> </w:t>
            </w:r>
            <w:r w:rsidR="00B95508">
              <w:rPr>
                <w:b/>
                <w:szCs w:val="24"/>
              </w:rPr>
              <w:t>2</w:t>
            </w:r>
            <w:r w:rsidR="007A4C04">
              <w:rPr>
                <w:b/>
                <w:szCs w:val="24"/>
              </w:rPr>
              <w:t>9</w:t>
            </w:r>
            <w:r w:rsidR="00B853C6" w:rsidRPr="0091362D">
              <w:rPr>
                <w:b/>
                <w:szCs w:val="24"/>
              </w:rPr>
              <w:t>-</w:t>
            </w:r>
            <w:r w:rsidR="007A4C04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 xml:space="preserve">n </w:t>
            </w:r>
            <w:r w:rsidR="007A4C04">
              <w:rPr>
                <w:b/>
                <w:szCs w:val="24"/>
              </w:rPr>
              <w:t>hétfőn</w:t>
            </w:r>
            <w:r w:rsidR="00CA619E">
              <w:rPr>
                <w:b/>
                <w:szCs w:val="24"/>
              </w:rPr>
              <w:t xml:space="preserve"> </w:t>
            </w:r>
            <w:r w:rsidR="00CA619E" w:rsidRPr="005C3EB2">
              <w:rPr>
                <w:b/>
                <w:szCs w:val="24"/>
              </w:rPr>
              <w:t>1</w:t>
            </w:r>
            <w:r w:rsidR="007A4C04">
              <w:rPr>
                <w:b/>
                <w:szCs w:val="24"/>
              </w:rPr>
              <w:t>6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7A4C04" w:rsidP="00AC2E4F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5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>
        <w:tblPrEx>
          <w:tblCellMar>
            <w:top w:w="0" w:type="dxa"/>
            <w:bottom w:w="0" w:type="dxa"/>
          </w:tblCellMar>
        </w:tblPrEx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nagy tárgyaló 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583AFF" w:rsidRDefault="00583AF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E7238" w:rsidRDefault="00CE7238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7A4C04" w:rsidRDefault="007A4C0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7A4C04" w:rsidRDefault="007A4C04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 w:eastAsia="ar-SA"/>
        </w:rPr>
      </w:pPr>
      <w:r w:rsidRPr="00947E37">
        <w:rPr>
          <w:szCs w:val="24"/>
          <w:lang/>
        </w:rPr>
        <w:t>Javaslat a 201</w:t>
      </w:r>
      <w:r>
        <w:rPr>
          <w:szCs w:val="24"/>
          <w:lang/>
        </w:rPr>
        <w:t>6</w:t>
      </w:r>
      <w:r w:rsidRPr="00947E37">
        <w:rPr>
          <w:szCs w:val="24"/>
          <w:lang/>
        </w:rPr>
        <w:t xml:space="preserve">. évi költségvetésről szóló </w:t>
      </w:r>
      <w:r w:rsidR="002D6826">
        <w:rPr>
          <w:szCs w:val="24"/>
          <w:lang/>
        </w:rPr>
        <w:t>5</w:t>
      </w:r>
      <w:r w:rsidRPr="00947E37">
        <w:rPr>
          <w:szCs w:val="24"/>
          <w:lang/>
        </w:rPr>
        <w:t>/201</w:t>
      </w:r>
      <w:r>
        <w:rPr>
          <w:szCs w:val="24"/>
          <w:lang/>
        </w:rPr>
        <w:t>6</w:t>
      </w:r>
      <w:r w:rsidRPr="00947E37">
        <w:rPr>
          <w:szCs w:val="24"/>
          <w:lang/>
        </w:rPr>
        <w:t>. (II.2</w:t>
      </w:r>
      <w:r>
        <w:rPr>
          <w:szCs w:val="24"/>
          <w:lang/>
        </w:rPr>
        <w:t>6</w:t>
      </w:r>
      <w:r w:rsidRPr="00947E37">
        <w:rPr>
          <w:szCs w:val="24"/>
          <w:lang/>
        </w:rPr>
        <w:t xml:space="preserve">.) önkormányzati </w:t>
      </w:r>
      <w:r w:rsidRPr="00947E37">
        <w:rPr>
          <w:szCs w:val="24"/>
        </w:rPr>
        <w:t>7.§ (3) bekezdés 2. pontja alapján a 201</w:t>
      </w:r>
      <w:r>
        <w:rPr>
          <w:szCs w:val="24"/>
        </w:rPr>
        <w:t>6</w:t>
      </w:r>
      <w:r w:rsidRPr="00947E37">
        <w:rPr>
          <w:szCs w:val="24"/>
        </w:rPr>
        <w:t>. évi frakciókeretek átcsoportosítására és kiemelt előirányzatok közötti felosztására</w:t>
      </w:r>
      <w:r>
        <w:rPr>
          <w:szCs w:val="24"/>
        </w:rPr>
        <w:t xml:space="preserve"> </w:t>
      </w:r>
      <w:r w:rsidR="002D6826">
        <w:rPr>
          <w:szCs w:val="24"/>
        </w:rPr>
        <w:t>(pótkézbesítés)</w:t>
      </w:r>
    </w:p>
    <w:p w:rsidR="007A4C04" w:rsidRDefault="007A4C04" w:rsidP="007A4C04">
      <w:pPr>
        <w:tabs>
          <w:tab w:val="left" w:pos="940"/>
        </w:tabs>
        <w:spacing w:line="264" w:lineRule="auto"/>
        <w:ind w:left="720" w:right="-233"/>
        <w:rPr>
          <w:b/>
          <w:szCs w:val="24"/>
        </w:rPr>
      </w:pPr>
    </w:p>
    <w:p w:rsidR="007A4C04" w:rsidRPr="00487D62" w:rsidRDefault="007A4C04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/>
        </w:rPr>
      </w:pPr>
      <w:r>
        <w:rPr>
          <w:szCs w:val="24"/>
          <w:lang/>
        </w:rPr>
        <w:t>A 2016</w:t>
      </w:r>
      <w:r w:rsidRPr="00487D62">
        <w:rPr>
          <w:szCs w:val="24"/>
          <w:lang/>
        </w:rPr>
        <w:t xml:space="preserve">. évi költségvetésről szóló </w:t>
      </w:r>
      <w:r w:rsidR="002D6826">
        <w:rPr>
          <w:szCs w:val="24"/>
          <w:lang/>
        </w:rPr>
        <w:t>5</w:t>
      </w:r>
      <w:r w:rsidRPr="00487D62">
        <w:rPr>
          <w:szCs w:val="24"/>
          <w:lang/>
        </w:rPr>
        <w:t>/201</w:t>
      </w:r>
      <w:r>
        <w:rPr>
          <w:szCs w:val="24"/>
          <w:lang/>
        </w:rPr>
        <w:t>6</w:t>
      </w:r>
      <w:r w:rsidRPr="00487D62">
        <w:rPr>
          <w:szCs w:val="24"/>
          <w:lang/>
        </w:rPr>
        <w:t>. (II.2</w:t>
      </w:r>
      <w:r>
        <w:rPr>
          <w:szCs w:val="24"/>
          <w:lang/>
        </w:rPr>
        <w:t>6</w:t>
      </w:r>
      <w:r w:rsidRPr="00487D62">
        <w:rPr>
          <w:szCs w:val="24"/>
          <w:lang/>
        </w:rPr>
        <w:t>.) önkormányzati rendelet 11. § (</w:t>
      </w:r>
      <w:r>
        <w:rPr>
          <w:szCs w:val="24"/>
          <w:lang/>
        </w:rPr>
        <w:t>10</w:t>
      </w:r>
      <w:r w:rsidRPr="00487D62">
        <w:rPr>
          <w:szCs w:val="24"/>
          <w:lang/>
        </w:rPr>
        <w:t>) bekezdése alapján a helyi nemzetiségi önkormányzatok 201</w:t>
      </w:r>
      <w:r>
        <w:rPr>
          <w:szCs w:val="24"/>
          <w:lang/>
        </w:rPr>
        <w:t>6</w:t>
      </w:r>
      <w:r w:rsidRPr="00487D62">
        <w:rPr>
          <w:szCs w:val="24"/>
          <w:lang/>
        </w:rPr>
        <w:t>. évi támogatásának előkészítése</w:t>
      </w:r>
    </w:p>
    <w:p w:rsidR="007A4C04" w:rsidRDefault="007A4C04" w:rsidP="007A4C04">
      <w:pPr>
        <w:keepLines w:val="0"/>
        <w:suppressAutoHyphens/>
        <w:ind w:left="567"/>
        <w:rPr>
          <w:szCs w:val="24"/>
          <w:lang/>
        </w:rPr>
      </w:pPr>
    </w:p>
    <w:p w:rsidR="007A4C04" w:rsidRDefault="007A4C04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/>
        </w:rPr>
      </w:pPr>
      <w:r w:rsidRPr="00DD64CA">
        <w:rPr>
          <w:szCs w:val="24"/>
          <w:lang/>
        </w:rPr>
        <w:t xml:space="preserve">A Budapest Főváros II. Kerületi Önkormányzat átmenetileg szabad pénzeszközeinek hasznosítására vonatkozó ajánlatok értékelése </w:t>
      </w:r>
      <w:r>
        <w:rPr>
          <w:szCs w:val="24"/>
          <w:lang/>
        </w:rPr>
        <w:t>(helyszínen kerül kiosztásra)</w:t>
      </w:r>
    </w:p>
    <w:p w:rsidR="00D4445D" w:rsidRPr="00B95508" w:rsidRDefault="00D4445D" w:rsidP="007A4C04">
      <w:pPr>
        <w:keepLines w:val="0"/>
        <w:suppressAutoHyphens/>
        <w:ind w:left="567"/>
        <w:rPr>
          <w:szCs w:val="24"/>
          <w:lang/>
        </w:rPr>
      </w:pPr>
    </w:p>
    <w:p w:rsidR="007A4C04" w:rsidRDefault="007A4C04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/>
        </w:rPr>
      </w:pPr>
      <w:r>
        <w:rPr>
          <w:szCs w:val="24"/>
          <w:lang/>
        </w:rPr>
        <w:t xml:space="preserve">Nyugdíjas klubok </w:t>
      </w:r>
      <w:r w:rsidRPr="003B1BE5">
        <w:rPr>
          <w:szCs w:val="24"/>
          <w:lang/>
        </w:rPr>
        <w:t>részére 201</w:t>
      </w:r>
      <w:r>
        <w:rPr>
          <w:szCs w:val="24"/>
          <w:lang/>
        </w:rPr>
        <w:t>5</w:t>
      </w:r>
      <w:r w:rsidRPr="003B1BE5">
        <w:rPr>
          <w:szCs w:val="24"/>
          <w:lang/>
        </w:rPr>
        <w:t>. év</w:t>
      </w:r>
      <w:r>
        <w:rPr>
          <w:szCs w:val="24"/>
          <w:lang/>
        </w:rPr>
        <w:t xml:space="preserve">ben </w:t>
      </w:r>
      <w:r w:rsidRPr="003B1BE5">
        <w:rPr>
          <w:szCs w:val="24"/>
          <w:lang/>
        </w:rPr>
        <w:t xml:space="preserve">jutatott </w:t>
      </w:r>
      <w:r>
        <w:rPr>
          <w:szCs w:val="24"/>
          <w:lang/>
        </w:rPr>
        <w:t xml:space="preserve">pályázati </w:t>
      </w:r>
      <w:r w:rsidRPr="003B1BE5">
        <w:rPr>
          <w:szCs w:val="24"/>
          <w:lang/>
        </w:rPr>
        <w:t>támogatások elszámolása</w:t>
      </w:r>
    </w:p>
    <w:p w:rsidR="00181CF1" w:rsidRPr="007A4C04" w:rsidRDefault="00181CF1" w:rsidP="007A4C04">
      <w:pPr>
        <w:keepLines w:val="0"/>
        <w:suppressAutoHyphens/>
        <w:ind w:left="567"/>
        <w:rPr>
          <w:szCs w:val="24"/>
          <w:lang/>
        </w:rPr>
      </w:pPr>
      <w:bookmarkStart w:id="0" w:name="_GoBack"/>
      <w:bookmarkEnd w:id="0"/>
    </w:p>
    <w:p w:rsidR="00181CF1" w:rsidRDefault="00181CF1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/>
        </w:rPr>
      </w:pPr>
      <w:r>
        <w:rPr>
          <w:szCs w:val="24"/>
          <w:lang/>
        </w:rPr>
        <w:t xml:space="preserve">Egyebek 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február </w:t>
      </w:r>
      <w:r w:rsidR="007A4C04">
        <w:rPr>
          <w:szCs w:val="24"/>
        </w:rPr>
        <w:t>26</w:t>
      </w:r>
      <w:r w:rsidR="00CA619E">
        <w:rPr>
          <w:szCs w:val="24"/>
        </w:rPr>
        <w:t xml:space="preserve"> 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53"/>
      <w:gridCol w:w="3402"/>
      <w:gridCol w:w="1134"/>
    </w:tblGrid>
    <w:tr w:rsidR="00346CA0">
      <w:tblPrEx>
        <w:tblCellMar>
          <w:top w:w="0" w:type="dxa"/>
          <w:bottom w:w="0" w:type="dxa"/>
        </w:tblCellMar>
      </w:tblPrEx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17983005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7A4C04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7A4C04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17983006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  <w:lang w:val="hu-HU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  <w:lang w:val="hu-HU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  <w:lang w:val="hu-HU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  <w:lang w:val="hu-HU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  <w:lang w:val="hu-HU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B306F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1"/>
  </w:num>
  <w:num w:numId="6">
    <w:abstractNumId w:val="10"/>
  </w:num>
  <w:num w:numId="7">
    <w:abstractNumId w:val="17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7"/>
  </w:num>
  <w:num w:numId="13">
    <w:abstractNumId w:val="8"/>
  </w:num>
  <w:num w:numId="14">
    <w:abstractNumId w:val="13"/>
  </w:num>
  <w:num w:numId="15">
    <w:abstractNumId w:val="3"/>
  </w:num>
  <w:num w:numId="16">
    <w:abstractNumId w:val="2"/>
  </w:num>
  <w:num w:numId="17">
    <w:abstractNumId w:val="19"/>
  </w:num>
  <w:num w:numId="18">
    <w:abstractNumId w:val="5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74F0"/>
    <w:rsid w:val="00997EC3"/>
    <w:rsid w:val="009A0566"/>
    <w:rsid w:val="009A12D4"/>
    <w:rsid w:val="009A2E03"/>
    <w:rsid w:val="009A3AC7"/>
    <w:rsid w:val="009A4A61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4098"/>
    <w:rsid w:val="00B95508"/>
    <w:rsid w:val="00BA5197"/>
    <w:rsid w:val="00BA5381"/>
    <w:rsid w:val="00BA561F"/>
    <w:rsid w:val="00BA6D8D"/>
    <w:rsid w:val="00BA7059"/>
    <w:rsid w:val="00BA7D1B"/>
    <w:rsid w:val="00BB0188"/>
    <w:rsid w:val="00BB147F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72BD"/>
    <w:rsid w:val="00E7041C"/>
    <w:rsid w:val="00E71300"/>
    <w:rsid w:val="00E73777"/>
    <w:rsid w:val="00E774B6"/>
    <w:rsid w:val="00E779EB"/>
    <w:rsid w:val="00E813D6"/>
    <w:rsid w:val="00E81A53"/>
    <w:rsid w:val="00E83039"/>
    <w:rsid w:val="00E842B0"/>
    <w:rsid w:val="00E86C68"/>
    <w:rsid w:val="00E87178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862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  <w:lang/>
    </w:rPr>
  </w:style>
  <w:style w:type="character" w:default="1" w:styleId="Bekezdsalapbettpusa">
    <w:name w:val="Default Paragraph Font"/>
    <w:aliases w:val=" Char Char Char Char Char Char2 Char Char Char Char Char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  <w:lang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BodyText2">
    <w:name w:val="Body Text 2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 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 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 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 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 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 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 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 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 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 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 Char"/>
    <w:basedOn w:val="Norml"/>
    <w:link w:val="Bekezdsalapbettpusa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 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21</TotalTime>
  <Pages>1</Pages>
  <Words>125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2</cp:revision>
  <cp:lastPrinted>2014-11-14T12:12:00Z</cp:lastPrinted>
  <dcterms:created xsi:type="dcterms:W3CDTF">2016-02-26T08:10:00Z</dcterms:created>
  <dcterms:modified xsi:type="dcterms:W3CDTF">2016-02-26T08:10:00Z</dcterms:modified>
</cp:coreProperties>
</file>