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CD" w:rsidRPr="00D55002" w:rsidRDefault="00870ECD" w:rsidP="002E7B72">
      <w:pPr>
        <w:pStyle w:val="Cm"/>
        <w:jc w:val="right"/>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870ECD" w:rsidRPr="00D55002" w:rsidRDefault="00870ECD" w:rsidP="002E7B72">
      <w:pPr>
        <w:pStyle w:val="Cm"/>
        <w:rPr>
          <w:rFonts w:asciiTheme="majorHAnsi" w:hAnsiTheme="majorHAnsi" w:cstheme="majorHAnsi"/>
        </w:rPr>
      </w:pPr>
    </w:p>
    <w:p w:rsidR="009D7BFE" w:rsidRPr="00D55002" w:rsidRDefault="009D7BFE" w:rsidP="002E7B72">
      <w:pPr>
        <w:pStyle w:val="Cm"/>
        <w:rPr>
          <w:rFonts w:asciiTheme="majorHAnsi" w:hAnsiTheme="majorHAnsi" w:cstheme="majorHAnsi"/>
          <w:sz w:val="40"/>
          <w:szCs w:val="40"/>
        </w:rPr>
      </w:pPr>
      <w:r w:rsidRPr="00D55002">
        <w:rPr>
          <w:rFonts w:asciiTheme="majorHAnsi" w:hAnsiTheme="majorHAnsi" w:cstheme="majorHAnsi"/>
          <w:sz w:val="40"/>
          <w:szCs w:val="40"/>
        </w:rPr>
        <w:t xml:space="preserve">A II. Kerületi Kulturális Közhasznú Nonprofit Kft. 2023-as évre vonatkozó előzetes üzleti tervének </w:t>
      </w:r>
    </w:p>
    <w:p w:rsidR="009D7BFE" w:rsidRPr="00D55002" w:rsidRDefault="009D7BFE" w:rsidP="002E7B72">
      <w:pPr>
        <w:pStyle w:val="Cm"/>
        <w:rPr>
          <w:rFonts w:asciiTheme="majorHAnsi" w:hAnsiTheme="majorHAnsi" w:cstheme="majorHAnsi"/>
          <w:sz w:val="40"/>
          <w:szCs w:val="40"/>
        </w:rPr>
      </w:pPr>
      <w:r w:rsidRPr="00D55002">
        <w:rPr>
          <w:rFonts w:asciiTheme="majorHAnsi" w:hAnsiTheme="majorHAnsi" w:cstheme="majorHAnsi"/>
          <w:sz w:val="40"/>
          <w:szCs w:val="40"/>
        </w:rPr>
        <w:t>szakmai melléklete</w:t>
      </w: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rPr>
          <w:rFonts w:asciiTheme="majorHAnsi" w:hAnsiTheme="majorHAnsi" w:cstheme="majorHAnsi"/>
        </w:rPr>
      </w:pPr>
    </w:p>
    <w:p w:rsidR="00E3402A" w:rsidRPr="00D55002" w:rsidRDefault="00E3402A" w:rsidP="002E7B72">
      <w:pPr>
        <w:pStyle w:val="Cm"/>
        <w:rPr>
          <w:rFonts w:asciiTheme="majorHAnsi" w:hAnsiTheme="majorHAnsi" w:cstheme="majorHAnsi"/>
        </w:rPr>
      </w:pPr>
      <w:bookmarkStart w:id="0" w:name="_Toc124696042"/>
      <w:r w:rsidRPr="00D55002">
        <w:rPr>
          <w:rFonts w:asciiTheme="majorHAnsi" w:hAnsiTheme="majorHAnsi" w:cstheme="majorHAnsi"/>
        </w:rPr>
        <w:t>202</w:t>
      </w:r>
      <w:r w:rsidR="003F5405" w:rsidRPr="00D55002">
        <w:rPr>
          <w:rFonts w:asciiTheme="majorHAnsi" w:hAnsiTheme="majorHAnsi" w:cstheme="majorHAnsi"/>
        </w:rPr>
        <w:t>3</w:t>
      </w:r>
      <w:r w:rsidRPr="00D55002">
        <w:rPr>
          <w:rFonts w:asciiTheme="majorHAnsi" w:hAnsiTheme="majorHAnsi" w:cstheme="majorHAnsi"/>
        </w:rPr>
        <w:t xml:space="preserve">. </w:t>
      </w:r>
      <w:r w:rsidR="009D7BFE" w:rsidRPr="00D55002">
        <w:rPr>
          <w:rFonts w:asciiTheme="majorHAnsi" w:hAnsiTheme="majorHAnsi" w:cstheme="majorHAnsi"/>
        </w:rPr>
        <w:t>j</w:t>
      </w:r>
      <w:r w:rsidR="003F5405" w:rsidRPr="00D55002">
        <w:rPr>
          <w:rFonts w:asciiTheme="majorHAnsi" w:hAnsiTheme="majorHAnsi" w:cstheme="majorHAnsi"/>
        </w:rPr>
        <w:t>anuár 15</w:t>
      </w:r>
      <w:r w:rsidRPr="00D55002">
        <w:rPr>
          <w:rFonts w:asciiTheme="majorHAnsi" w:hAnsiTheme="majorHAnsi" w:cstheme="majorHAnsi"/>
        </w:rPr>
        <w:t>.</w:t>
      </w:r>
      <w:bookmarkEnd w:id="0"/>
    </w:p>
    <w:p w:rsidR="006945DD" w:rsidRPr="00D55002" w:rsidRDefault="006945DD" w:rsidP="002E7B72">
      <w:pPr>
        <w:rPr>
          <w:rFonts w:asciiTheme="majorHAnsi" w:hAnsiTheme="majorHAnsi" w:cstheme="majorHAnsi"/>
        </w:rPr>
      </w:pPr>
      <w:r w:rsidRPr="00D55002">
        <w:rPr>
          <w:rFonts w:asciiTheme="majorHAnsi" w:hAnsiTheme="majorHAnsi" w:cstheme="majorHAnsi"/>
        </w:rPr>
        <w:br w:type="page"/>
      </w:r>
      <w:r w:rsidRPr="00D55002">
        <w:rPr>
          <w:rFonts w:asciiTheme="majorHAnsi" w:hAnsiTheme="majorHAnsi" w:cstheme="majorHAnsi"/>
        </w:rPr>
        <w:lastRenderedPageBreak/>
        <w:t xml:space="preserve"> </w:t>
      </w:r>
    </w:p>
    <w:p w:rsidR="006945DD" w:rsidRPr="00D55002" w:rsidRDefault="006945DD" w:rsidP="002E7B72">
      <w:pPr>
        <w:pStyle w:val="Tartalomjegyzkcmsora"/>
        <w:rPr>
          <w:rFonts w:asciiTheme="majorHAnsi" w:hAnsiTheme="majorHAnsi" w:cstheme="majorHAnsi"/>
        </w:rPr>
      </w:pPr>
      <w:r w:rsidRPr="00D55002">
        <w:rPr>
          <w:rFonts w:asciiTheme="majorHAnsi" w:hAnsiTheme="majorHAnsi" w:cstheme="majorHAnsi"/>
        </w:rPr>
        <w:t>Tartalom</w:t>
      </w:r>
    </w:p>
    <w:p w:rsidR="007774A3" w:rsidRPr="00D55002" w:rsidRDefault="006945DD" w:rsidP="002E7B72">
      <w:pPr>
        <w:pStyle w:val="TJ1"/>
        <w:tabs>
          <w:tab w:val="right" w:leader="dot" w:pos="9062"/>
        </w:tabs>
        <w:rPr>
          <w:rFonts w:asciiTheme="majorHAnsi" w:eastAsiaTheme="minorEastAsia" w:hAnsiTheme="majorHAnsi" w:cstheme="majorHAnsi"/>
          <w:noProof/>
          <w:sz w:val="22"/>
          <w:szCs w:val="22"/>
        </w:rPr>
      </w:pPr>
      <w:r w:rsidRPr="00D55002">
        <w:rPr>
          <w:rFonts w:asciiTheme="majorHAnsi" w:hAnsiTheme="majorHAnsi" w:cstheme="majorHAnsi"/>
        </w:rPr>
        <w:fldChar w:fldCharType="begin"/>
      </w:r>
      <w:r w:rsidRPr="00D55002">
        <w:rPr>
          <w:rFonts w:asciiTheme="majorHAnsi" w:hAnsiTheme="majorHAnsi" w:cstheme="majorHAnsi"/>
        </w:rPr>
        <w:instrText xml:space="preserve"> TOC \o "1-3" \h \z \u </w:instrText>
      </w:r>
      <w:r w:rsidRPr="00D55002">
        <w:rPr>
          <w:rFonts w:asciiTheme="majorHAnsi" w:hAnsiTheme="majorHAnsi" w:cstheme="majorHAnsi"/>
        </w:rPr>
        <w:fldChar w:fldCharType="separate"/>
      </w:r>
      <w:hyperlink w:anchor="_Toc124696039" w:history="1">
        <w:r w:rsidR="007774A3" w:rsidRPr="00D55002">
          <w:rPr>
            <w:rStyle w:val="Hiperhivatkozs"/>
            <w:rFonts w:asciiTheme="majorHAnsi" w:hAnsiTheme="majorHAnsi" w:cstheme="majorHAnsi"/>
            <w:smallCaps/>
            <w:noProof/>
          </w:rPr>
          <w:t>A II. Kerületi kulturális közhasznú nonprofit kft.</w:t>
        </w:r>
        <w:r w:rsidR="007774A3" w:rsidRPr="00D55002">
          <w:rPr>
            <w:rFonts w:asciiTheme="majorHAnsi" w:hAnsiTheme="majorHAnsi" w:cstheme="majorHAnsi"/>
            <w:noProof/>
            <w:webHidden/>
          </w:rPr>
          <w:tab/>
        </w:r>
        <w:r w:rsidR="00802B63">
          <w:rPr>
            <w:rFonts w:asciiTheme="majorHAnsi" w:hAnsiTheme="majorHAnsi" w:cstheme="majorHAnsi"/>
            <w:noProof/>
            <w:webHidden/>
          </w:rPr>
          <w:t>………</w:t>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40" w:history="1">
        <w:r w:rsidR="007774A3" w:rsidRPr="00D55002">
          <w:rPr>
            <w:rStyle w:val="Hiperhivatkozs"/>
            <w:rFonts w:asciiTheme="majorHAnsi" w:hAnsiTheme="majorHAnsi" w:cstheme="majorHAnsi"/>
            <w:smallCaps/>
            <w:noProof/>
          </w:rPr>
          <w:t>2023-es évre vonatkozó előzetes üzleti tervének</w:t>
        </w:r>
        <w:r w:rsidR="007774A3" w:rsidRPr="00D55002">
          <w:rPr>
            <w:rFonts w:asciiTheme="majorHAnsi" w:hAnsiTheme="majorHAnsi" w:cstheme="majorHAnsi"/>
            <w:noProof/>
            <w:webHidden/>
          </w:rPr>
          <w:tab/>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41" w:history="1">
        <w:r w:rsidR="007774A3" w:rsidRPr="00D55002">
          <w:rPr>
            <w:rStyle w:val="Hiperhivatkozs"/>
            <w:rFonts w:asciiTheme="majorHAnsi" w:hAnsiTheme="majorHAnsi" w:cstheme="majorHAnsi"/>
            <w:smallCaps/>
            <w:noProof/>
          </w:rPr>
          <w:t>szakmai melléklete</w:t>
        </w:r>
        <w:r w:rsidR="007774A3" w:rsidRPr="00D55002">
          <w:rPr>
            <w:rFonts w:asciiTheme="majorHAnsi" w:hAnsiTheme="majorHAnsi" w:cstheme="majorHAnsi"/>
            <w:noProof/>
            <w:webHidden/>
          </w:rPr>
          <w:tab/>
        </w:r>
      </w:hyperlink>
      <w:bookmarkStart w:id="1" w:name="_GoBack"/>
      <w:bookmarkEnd w:id="1"/>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42" w:history="1">
        <w:r w:rsidR="007774A3" w:rsidRPr="00D55002">
          <w:rPr>
            <w:rStyle w:val="Hiperhivatkozs"/>
            <w:rFonts w:asciiTheme="majorHAnsi" w:hAnsiTheme="majorHAnsi" w:cstheme="majorHAnsi"/>
            <w:smallCaps/>
            <w:noProof/>
          </w:rPr>
          <w:t>2023. Január 15.</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43" w:history="1">
        <w:r w:rsidR="007774A3" w:rsidRPr="00D55002">
          <w:rPr>
            <w:rStyle w:val="Hiperhivatkozs"/>
            <w:rFonts w:asciiTheme="majorHAnsi" w:hAnsiTheme="majorHAnsi" w:cstheme="majorHAnsi"/>
            <w:noProof/>
          </w:rPr>
          <w:t>A II. Kerületi Kulturális Közhasznú Nonprofit Kft. 2023-as évre vonatkozó előzetes üzleti tervének szakmai melléklete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44" w:history="1">
        <w:r w:rsidR="007774A3" w:rsidRPr="00D55002">
          <w:rPr>
            <w:rStyle w:val="Hiperhivatkozs"/>
            <w:rFonts w:asciiTheme="majorHAnsi" w:hAnsiTheme="majorHAnsi" w:cstheme="majorHAnsi"/>
            <w:noProof/>
          </w:rPr>
          <w:t>Általános irányelvek, koncepció</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45" w:history="1">
        <w:r w:rsidR="007774A3" w:rsidRPr="00D55002">
          <w:rPr>
            <w:rStyle w:val="Hiperhivatkozs"/>
            <w:rFonts w:asciiTheme="majorHAnsi" w:hAnsiTheme="majorHAnsi" w:cstheme="majorHAnsi"/>
            <w:noProof/>
          </w:rPr>
          <w:t>Szakmai, művészeti szempontok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46" w:history="1">
        <w:r w:rsidR="007774A3" w:rsidRPr="00D55002">
          <w:rPr>
            <w:rStyle w:val="Hiperhivatkozs"/>
            <w:rFonts w:asciiTheme="majorHAnsi" w:hAnsiTheme="majorHAnsi" w:cstheme="majorHAnsi"/>
            <w:noProof/>
          </w:rPr>
          <w:t>Gyermek és ifjúsági színházi előadások befogadása a Klebelsberg Kultúrkúriában és a Marczibányi Téri Művelődési Központban a 2023. évben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47" w:history="1">
        <w:r w:rsidR="007774A3" w:rsidRPr="00D55002">
          <w:rPr>
            <w:rStyle w:val="Hiperhivatkozs"/>
            <w:rFonts w:asciiTheme="majorHAnsi" w:hAnsiTheme="majorHAnsi" w:cstheme="majorHAnsi"/>
            <w:noProof/>
          </w:rPr>
          <w:t>Szindra Társulat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48" w:history="1">
        <w:r w:rsidR="007774A3" w:rsidRPr="00D55002">
          <w:rPr>
            <w:rStyle w:val="Hiperhivatkozs"/>
            <w:rFonts w:asciiTheme="majorHAnsi" w:hAnsiTheme="majorHAnsi" w:cstheme="majorHAnsi"/>
            <w:noProof/>
          </w:rPr>
          <w:t>Közösségi színház</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7</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49" w:history="1">
        <w:r w:rsidR="007774A3" w:rsidRPr="00D55002">
          <w:rPr>
            <w:rStyle w:val="Hiperhivatkozs"/>
            <w:rFonts w:asciiTheme="majorHAnsi" w:hAnsiTheme="majorHAnsi" w:cstheme="majorHAnsi"/>
            <w:noProof/>
          </w:rPr>
          <w:t>Gyermekszínház, babaszínház</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_Toc124696049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0" w:history="1">
        <w:r w:rsidR="007774A3" w:rsidRPr="00D55002">
          <w:rPr>
            <w:rStyle w:val="Hiperhivatkozs"/>
            <w:rFonts w:asciiTheme="majorHAnsi" w:hAnsiTheme="majorHAnsi" w:cstheme="majorHAnsi"/>
            <w:noProof/>
          </w:rPr>
          <w:t>Ifjúsági színházi előadások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1" w:history="1">
        <w:r w:rsidR="007774A3" w:rsidRPr="00D55002">
          <w:rPr>
            <w:rStyle w:val="Hiperhivatkozs"/>
            <w:rFonts w:asciiTheme="majorHAnsi" w:hAnsiTheme="majorHAnsi" w:cstheme="majorHAnsi"/>
            <w:noProof/>
          </w:rPr>
          <w:t>Érzékeny színház</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2" w:history="1">
        <w:r w:rsidR="007774A3" w:rsidRPr="00D55002">
          <w:rPr>
            <w:rStyle w:val="Hiperhivatkozs"/>
            <w:rFonts w:asciiTheme="majorHAnsi" w:hAnsiTheme="majorHAnsi" w:cstheme="majorHAnsi"/>
            <w:noProof/>
          </w:rPr>
          <w:t>Együttműködő szakmai partnereink a 2023-as évben: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3" w:history="1">
        <w:r w:rsidR="007774A3" w:rsidRPr="00D55002">
          <w:rPr>
            <w:rStyle w:val="Hiperhivatkozs"/>
            <w:rFonts w:asciiTheme="majorHAnsi" w:hAnsiTheme="majorHAnsi" w:cstheme="majorHAnsi"/>
            <w:noProof/>
          </w:rPr>
          <w:t>A fiatalok problémáira koncentráló előadások, együttműködő partnereink  2023-ban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4" w:history="1">
        <w:r w:rsidR="007774A3" w:rsidRPr="00D55002">
          <w:rPr>
            <w:rStyle w:val="Hiperhivatkozs"/>
            <w:rFonts w:asciiTheme="majorHAnsi" w:hAnsiTheme="majorHAnsi" w:cstheme="majorHAnsi"/>
            <w:noProof/>
          </w:rPr>
          <w:t>Kerekasztal Színházi Nevelési Központ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5" w:history="1">
        <w:r w:rsidR="007774A3" w:rsidRPr="00D55002">
          <w:rPr>
            <w:rStyle w:val="Hiperhivatkozs"/>
            <w:rFonts w:asciiTheme="majorHAnsi" w:hAnsiTheme="majorHAnsi" w:cstheme="majorHAnsi"/>
            <w:noProof/>
          </w:rPr>
          <w:t>Fogságban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10</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6" w:history="1">
        <w:r w:rsidR="007774A3" w:rsidRPr="00D55002">
          <w:rPr>
            <w:rStyle w:val="Hiperhivatkozs"/>
            <w:rFonts w:asciiTheme="majorHAnsi" w:hAnsiTheme="majorHAnsi" w:cstheme="majorHAnsi"/>
            <w:noProof/>
          </w:rPr>
          <w:t>Nem állunk meg</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11</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7" w:history="1">
        <w:r w:rsidR="007774A3" w:rsidRPr="00D55002">
          <w:rPr>
            <w:rStyle w:val="Hiperhivatkozs"/>
            <w:rFonts w:asciiTheme="majorHAnsi" w:hAnsiTheme="majorHAnsi" w:cstheme="majorHAnsi"/>
            <w:noProof/>
          </w:rPr>
          <w:t>Loki</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11</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8" w:history="1">
        <w:r w:rsidR="007774A3" w:rsidRPr="00D55002">
          <w:rPr>
            <w:rStyle w:val="Hiperhivatkozs"/>
            <w:rFonts w:asciiTheme="majorHAnsi" w:hAnsiTheme="majorHAnsi" w:cstheme="majorHAnsi"/>
            <w:noProof/>
          </w:rPr>
          <w:t>A széttört tál</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11</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59" w:history="1">
        <w:r w:rsidR="007774A3" w:rsidRPr="00D55002">
          <w:rPr>
            <w:rStyle w:val="Hiperhivatkozs"/>
            <w:rFonts w:asciiTheme="majorHAnsi" w:hAnsiTheme="majorHAnsi" w:cstheme="majorHAnsi"/>
            <w:noProof/>
          </w:rPr>
          <w:t>Semmi nincs az erdőben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_Toc124696059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0" w:history="1">
        <w:r w:rsidR="007774A3" w:rsidRPr="00D55002">
          <w:rPr>
            <w:rStyle w:val="Hiperhivatkozs"/>
            <w:rFonts w:asciiTheme="majorHAnsi" w:hAnsiTheme="majorHAnsi" w:cstheme="majorHAnsi"/>
            <w:noProof/>
          </w:rPr>
          <w:t>Sehol</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1" w:history="1">
        <w:r w:rsidR="007774A3" w:rsidRPr="00D55002">
          <w:rPr>
            <w:rStyle w:val="Hiperhivatkozs"/>
            <w:rFonts w:asciiTheme="majorHAnsi" w:hAnsiTheme="majorHAnsi" w:cstheme="majorHAnsi"/>
            <w:noProof/>
          </w:rPr>
          <w:t>Kéksziget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2" w:history="1">
        <w:r w:rsidR="007774A3" w:rsidRPr="00D55002">
          <w:rPr>
            <w:rStyle w:val="Hiperhivatkozs"/>
            <w:rFonts w:asciiTheme="majorHAnsi" w:hAnsiTheme="majorHAnsi" w:cstheme="majorHAnsi"/>
            <w:noProof/>
          </w:rPr>
          <w:t>Zéró Tolerancia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3" w:history="1">
        <w:r w:rsidR="007774A3" w:rsidRPr="00D55002">
          <w:rPr>
            <w:rStyle w:val="Hiperhivatkozs"/>
            <w:rFonts w:asciiTheme="majorHAnsi" w:hAnsiTheme="majorHAnsi" w:cstheme="majorHAnsi"/>
            <w:noProof/>
          </w:rPr>
          <w:t>A hosszabbik út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13</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4" w:history="1">
        <w:r w:rsidR="007774A3" w:rsidRPr="00D55002">
          <w:rPr>
            <w:rStyle w:val="Hiperhivatkozs"/>
            <w:rFonts w:asciiTheme="majorHAnsi" w:hAnsiTheme="majorHAnsi" w:cstheme="majorHAnsi"/>
            <w:noProof/>
          </w:rPr>
          <w:t>A Partvonal Műhely előadásai diákoknak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13</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5" w:history="1">
        <w:r w:rsidR="007774A3" w:rsidRPr="00D55002">
          <w:rPr>
            <w:rStyle w:val="Hiperhivatkozs"/>
            <w:rFonts w:asciiTheme="majorHAnsi" w:hAnsiTheme="majorHAnsi" w:cstheme="majorHAnsi"/>
            <w:noProof/>
          </w:rPr>
          <w:t>Bábszínházak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6" w:history="1">
        <w:r w:rsidR="007774A3" w:rsidRPr="00D55002">
          <w:rPr>
            <w:rStyle w:val="Hiperhivatkozs"/>
            <w:rFonts w:asciiTheme="majorHAnsi" w:hAnsiTheme="majorHAnsi" w:cstheme="majorHAnsi"/>
            <w:noProof/>
          </w:rPr>
          <w:t>A befogadó színházi programot kiegészítő tevékenységek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14</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67" w:history="1">
        <w:r w:rsidR="007774A3" w:rsidRPr="00D55002">
          <w:rPr>
            <w:rStyle w:val="Hiperhivatkozs"/>
            <w:rFonts w:asciiTheme="majorHAnsi" w:hAnsiTheme="majorHAnsi" w:cstheme="majorHAnsi"/>
            <w:noProof/>
          </w:rPr>
          <w:t>Felnőtt színházi előadások befogadása a Klebelsberg Kultúrkúriában és a Marczibányi Téri Művelődési Központban a 2023. évben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8" w:history="1">
        <w:r w:rsidR="007774A3" w:rsidRPr="00D55002">
          <w:rPr>
            <w:rStyle w:val="Hiperhivatkozs"/>
            <w:rFonts w:asciiTheme="majorHAnsi" w:hAnsiTheme="majorHAnsi" w:cstheme="majorHAnsi"/>
            <w:noProof/>
          </w:rPr>
          <w:t>LOUPE Társulat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69" w:history="1">
        <w:r w:rsidR="007774A3" w:rsidRPr="00D55002">
          <w:rPr>
            <w:rStyle w:val="Hiperhivatkozs"/>
            <w:rFonts w:asciiTheme="majorHAnsi" w:hAnsiTheme="majorHAnsi" w:cstheme="majorHAnsi"/>
            <w:noProof/>
          </w:rPr>
          <w:t>Színházbérletek a Klebelsberg Kultúrkúriában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_Toc124696069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0" w:history="1">
        <w:r w:rsidR="007774A3" w:rsidRPr="00D55002">
          <w:rPr>
            <w:rStyle w:val="Hiperhivatkozs"/>
            <w:rFonts w:asciiTheme="majorHAnsi" w:hAnsiTheme="majorHAnsi" w:cstheme="majorHAnsi"/>
            <w:noProof/>
          </w:rPr>
          <w:t>L’art Pour L’art társulat produkciói</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1" w:history="1">
        <w:r w:rsidR="007774A3" w:rsidRPr="00D55002">
          <w:rPr>
            <w:rStyle w:val="Hiperhivatkozs"/>
            <w:rFonts w:asciiTheme="majorHAnsi" w:hAnsiTheme="majorHAnsi" w:cstheme="majorHAnsi"/>
            <w:noProof/>
          </w:rPr>
          <w:t>Marczi önálló estek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2" w:history="1">
        <w:r w:rsidR="007774A3" w:rsidRPr="00D55002">
          <w:rPr>
            <w:rStyle w:val="Hiperhivatkozs"/>
            <w:rFonts w:asciiTheme="majorHAnsi" w:hAnsiTheme="majorHAnsi" w:cstheme="majorHAnsi"/>
            <w:noProof/>
          </w:rPr>
          <w:t>12 szék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17</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3" w:history="1">
        <w:r w:rsidR="007774A3" w:rsidRPr="00D55002">
          <w:rPr>
            <w:rStyle w:val="Hiperhivatkozs"/>
            <w:rFonts w:asciiTheme="majorHAnsi" w:hAnsiTheme="majorHAnsi" w:cstheme="majorHAnsi"/>
            <w:noProof/>
          </w:rPr>
          <w:t>Stand up sorozat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17</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74" w:history="1">
        <w:r w:rsidR="007774A3" w:rsidRPr="00D55002">
          <w:rPr>
            <w:rStyle w:val="Hiperhivatkozs"/>
            <w:rFonts w:asciiTheme="majorHAnsi" w:hAnsiTheme="majorHAnsi" w:cstheme="majorHAnsi"/>
            <w:noProof/>
          </w:rPr>
          <w:t>Állandó zenei és táncos programjaink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5" w:history="1">
        <w:r w:rsidR="007774A3" w:rsidRPr="00D55002">
          <w:rPr>
            <w:rStyle w:val="Hiperhivatkozs"/>
            <w:rFonts w:asciiTheme="majorHAnsi" w:hAnsiTheme="majorHAnsi" w:cstheme="majorHAnsi"/>
            <w:noProof/>
          </w:rPr>
          <w:t>Hagyományteremtő újévi koncert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6" w:history="1">
        <w:r w:rsidR="007774A3" w:rsidRPr="00D55002">
          <w:rPr>
            <w:rStyle w:val="Hiperhivatkozs"/>
            <w:rFonts w:asciiTheme="majorHAnsi" w:hAnsiTheme="majorHAnsi" w:cstheme="majorHAnsi"/>
            <w:noProof/>
          </w:rPr>
          <w:t>Törös Alapítvány Jótékonysági hangversenye a II. kerület egészségéért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7" w:history="1">
        <w:r w:rsidR="007774A3" w:rsidRPr="00D55002">
          <w:rPr>
            <w:rStyle w:val="Hiperhivatkozs"/>
            <w:rFonts w:asciiTheme="majorHAnsi" w:hAnsiTheme="majorHAnsi" w:cstheme="majorHAnsi"/>
            <w:noProof/>
          </w:rPr>
          <w:t>Guzsalyas csángó táncház</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8" w:history="1">
        <w:r w:rsidR="007774A3" w:rsidRPr="00D55002">
          <w:rPr>
            <w:rStyle w:val="Hiperhivatkozs"/>
            <w:rFonts w:asciiTheme="majorHAnsi" w:hAnsiTheme="majorHAnsi" w:cstheme="majorHAnsi"/>
            <w:noProof/>
          </w:rPr>
          <w:t>Kaláka – akusztikus koncert felnőtteknek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79" w:history="1">
        <w:r w:rsidR="007774A3" w:rsidRPr="00D55002">
          <w:rPr>
            <w:rStyle w:val="Hiperhivatkozs"/>
            <w:rFonts w:asciiTheme="majorHAnsi" w:hAnsiTheme="majorHAnsi" w:cstheme="majorHAnsi"/>
            <w:noProof/>
          </w:rPr>
          <w:t>Kaláka kicsiknek kreatív kézműves foglalkozással</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_Toc124696079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0" w:history="1">
        <w:r w:rsidR="007774A3" w:rsidRPr="00D55002">
          <w:rPr>
            <w:rStyle w:val="Hiperhivatkozs"/>
            <w:rFonts w:asciiTheme="majorHAnsi" w:hAnsiTheme="majorHAnsi" w:cstheme="majorHAnsi"/>
            <w:noProof/>
          </w:rPr>
          <w:t>Marczi muzsika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1" w:history="1">
        <w:r w:rsidR="007774A3" w:rsidRPr="00D55002">
          <w:rPr>
            <w:rStyle w:val="Hiperhivatkozs"/>
            <w:rFonts w:asciiTheme="majorHAnsi" w:hAnsiTheme="majorHAnsi" w:cstheme="majorHAnsi"/>
            <w:noProof/>
          </w:rPr>
          <w:t>Gradus ad Publicum – A jövő zenéje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19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2" w:history="1">
        <w:r w:rsidR="007774A3" w:rsidRPr="00D55002">
          <w:rPr>
            <w:rStyle w:val="Hiperhivatkozs"/>
            <w:rFonts w:asciiTheme="majorHAnsi" w:hAnsiTheme="majorHAnsi" w:cstheme="majorHAnsi"/>
            <w:noProof/>
          </w:rPr>
          <w:t>Muzsikus Klébzelet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20</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3" w:history="1">
        <w:r w:rsidR="007774A3" w:rsidRPr="00D55002">
          <w:rPr>
            <w:rStyle w:val="Hiperhivatkozs"/>
            <w:rFonts w:asciiTheme="majorHAnsi" w:hAnsiTheme="majorHAnsi" w:cstheme="majorHAnsi"/>
            <w:noProof/>
          </w:rPr>
          <w:t>Ki nyer ma? - Játék és muzsika 70 percben  - aki vezeti: Czigány György</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20</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4" w:history="1">
        <w:r w:rsidR="007774A3" w:rsidRPr="00D55002">
          <w:rPr>
            <w:rStyle w:val="Hiperhivatkozs"/>
            <w:rFonts w:asciiTheme="majorHAnsi" w:hAnsiTheme="majorHAnsi" w:cstheme="majorHAnsi"/>
            <w:noProof/>
          </w:rPr>
          <w:t>Aventinus akusztik estek – terasz rendezvények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20</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5" w:history="1">
        <w:r w:rsidR="007774A3" w:rsidRPr="00D55002">
          <w:rPr>
            <w:rStyle w:val="Hiperhivatkozs"/>
            <w:rFonts w:asciiTheme="majorHAnsi" w:hAnsiTheme="majorHAnsi" w:cstheme="majorHAnsi"/>
            <w:noProof/>
          </w:rPr>
          <w:t>Román Sándor Entertainment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21</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6" w:history="1">
        <w:r w:rsidR="007774A3" w:rsidRPr="00D55002">
          <w:rPr>
            <w:rStyle w:val="Hiperhivatkozs"/>
            <w:rFonts w:asciiTheme="majorHAnsi" w:hAnsiTheme="majorHAnsi" w:cstheme="majorHAnsi"/>
            <w:noProof/>
          </w:rPr>
          <w:t>ECHO zenés, táncos estek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21</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7" w:history="1">
        <w:r w:rsidR="007774A3" w:rsidRPr="00D55002">
          <w:rPr>
            <w:rStyle w:val="Hiperhivatkozs"/>
            <w:rFonts w:asciiTheme="majorHAnsi" w:hAnsiTheme="majorHAnsi" w:cstheme="majorHAnsi"/>
            <w:noProof/>
          </w:rPr>
          <w:t>Női posta – Oláh Ibolya színházkoncertje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8" w:history="1">
        <w:r w:rsidR="007774A3" w:rsidRPr="00D55002">
          <w:rPr>
            <w:rStyle w:val="Hiperhivatkozs"/>
            <w:rFonts w:asciiTheme="majorHAnsi" w:hAnsiTheme="majorHAnsi" w:cstheme="majorHAnsi"/>
            <w:noProof/>
          </w:rPr>
          <w:t>Calcutta trió</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89" w:history="1">
        <w:r w:rsidR="007774A3" w:rsidRPr="00D55002">
          <w:rPr>
            <w:rStyle w:val="Hiperhivatkozs"/>
            <w:rFonts w:asciiTheme="majorHAnsi" w:hAnsiTheme="majorHAnsi" w:cstheme="majorHAnsi"/>
            <w:noProof/>
          </w:rPr>
          <w:t>Neil Young sétány – NYS KLUBKONCERT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_Toc124696089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0" w:history="1">
        <w:r w:rsidR="007774A3" w:rsidRPr="00D55002">
          <w:rPr>
            <w:rStyle w:val="Hiperhivatkozs"/>
            <w:rFonts w:asciiTheme="majorHAnsi" w:hAnsiTheme="majorHAnsi" w:cstheme="majorHAnsi"/>
            <w:noProof/>
          </w:rPr>
          <w:t>Dés László zongoraestjei</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1" w:history="1">
        <w:r w:rsidR="007774A3" w:rsidRPr="00D55002">
          <w:rPr>
            <w:rStyle w:val="Hiperhivatkozs"/>
            <w:rFonts w:asciiTheme="majorHAnsi" w:hAnsiTheme="majorHAnsi" w:cstheme="majorHAnsi"/>
            <w:noProof/>
          </w:rPr>
          <w:t>Marczi Jazz Klub</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23</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2" w:history="1">
        <w:r w:rsidR="007774A3" w:rsidRPr="00D55002">
          <w:rPr>
            <w:rStyle w:val="Hiperhivatkozs"/>
            <w:rFonts w:asciiTheme="majorHAnsi" w:hAnsiTheme="majorHAnsi" w:cstheme="majorHAnsi"/>
            <w:noProof/>
          </w:rPr>
          <w:t>Helló, Télapó!</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23</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93" w:history="1">
        <w:r w:rsidR="007774A3" w:rsidRPr="00D55002">
          <w:rPr>
            <w:rStyle w:val="Hiperhivatkozs"/>
            <w:rFonts w:asciiTheme="majorHAnsi" w:hAnsiTheme="majorHAnsi" w:cstheme="majorHAnsi"/>
            <w:noProof/>
          </w:rPr>
          <w:t>Alkalmi zenei programjaink 2023-ban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23</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94" w:history="1">
        <w:r w:rsidR="007774A3" w:rsidRPr="00D55002">
          <w:rPr>
            <w:rStyle w:val="Hiperhivatkozs"/>
            <w:rFonts w:asciiTheme="majorHAnsi" w:hAnsiTheme="majorHAnsi" w:cstheme="majorHAnsi"/>
            <w:noProof/>
          </w:rPr>
          <w:t>Irodalom</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5" w:history="1">
        <w:r w:rsidR="007774A3" w:rsidRPr="00D55002">
          <w:rPr>
            <w:rStyle w:val="Hiperhivatkozs"/>
            <w:rFonts w:asciiTheme="majorHAnsi" w:hAnsiTheme="majorHAnsi" w:cstheme="majorHAnsi"/>
            <w:noProof/>
          </w:rPr>
          <w:t>A magyar költészet napja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6" w:history="1">
        <w:r w:rsidR="007774A3" w:rsidRPr="00D55002">
          <w:rPr>
            <w:rStyle w:val="Hiperhivatkozs"/>
            <w:rFonts w:asciiTheme="majorHAnsi" w:hAnsiTheme="majorHAnsi" w:cstheme="majorHAnsi"/>
            <w:noProof/>
          </w:rPr>
          <w:t>Szabó Magda emlékének ápolása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24</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97" w:history="1">
        <w:r w:rsidR="007774A3" w:rsidRPr="00D55002">
          <w:rPr>
            <w:rStyle w:val="Hiperhivatkozs"/>
            <w:rFonts w:asciiTheme="majorHAnsi" w:hAnsiTheme="majorHAnsi" w:cstheme="majorHAnsi"/>
            <w:noProof/>
          </w:rPr>
          <w:t>Film</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098" w:history="1">
        <w:r w:rsidR="007774A3" w:rsidRPr="00D55002">
          <w:rPr>
            <w:rStyle w:val="Hiperhivatkozs"/>
            <w:rFonts w:asciiTheme="majorHAnsi" w:hAnsiTheme="majorHAnsi" w:cstheme="majorHAnsi"/>
            <w:noProof/>
          </w:rPr>
          <w:t>Gyereksorsok a nagyvilágban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25</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099" w:history="1">
        <w:r w:rsidR="007774A3" w:rsidRPr="00D55002">
          <w:rPr>
            <w:rStyle w:val="Hiperhivatkozs"/>
            <w:rFonts w:asciiTheme="majorHAnsi" w:hAnsiTheme="majorHAnsi" w:cstheme="majorHAnsi"/>
            <w:noProof/>
          </w:rPr>
          <w:t>Zöld programok, életmódváltás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_Toc124696099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26</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0" w:history="1">
        <w:r w:rsidR="007774A3" w:rsidRPr="00D55002">
          <w:rPr>
            <w:rStyle w:val="Hiperhivatkozs"/>
            <w:rFonts w:asciiTheme="majorHAnsi" w:hAnsiTheme="majorHAnsi" w:cstheme="majorHAnsi"/>
            <w:noProof/>
          </w:rPr>
          <w:t>Zöldövezet Társulás Környezetvédelmi Egyesület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26</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1" w:history="1">
        <w:r w:rsidR="007774A3" w:rsidRPr="00D55002">
          <w:rPr>
            <w:rStyle w:val="Hiperhivatkozs"/>
            <w:rFonts w:asciiTheme="majorHAnsi" w:hAnsiTheme="majorHAnsi" w:cstheme="majorHAnsi"/>
            <w:noProof/>
          </w:rPr>
          <w:t>Vászonzsákoslány/Antal Éva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26</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2" w:history="1">
        <w:r w:rsidR="007774A3" w:rsidRPr="00D55002">
          <w:rPr>
            <w:rStyle w:val="Hiperhivatkozs"/>
            <w:rFonts w:asciiTheme="majorHAnsi" w:hAnsiTheme="majorHAnsi" w:cstheme="majorHAnsi"/>
            <w:noProof/>
          </w:rPr>
          <w:t>Kenyérsütés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26</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3" w:history="1">
        <w:r w:rsidR="007774A3" w:rsidRPr="00D55002">
          <w:rPr>
            <w:rStyle w:val="Hiperhivatkozs"/>
            <w:rFonts w:asciiTheme="majorHAnsi" w:hAnsiTheme="majorHAnsi" w:cstheme="majorHAnsi"/>
            <w:noProof/>
          </w:rPr>
          <w:t>Upsz</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26</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4" w:history="1">
        <w:r w:rsidR="007774A3" w:rsidRPr="00D55002">
          <w:rPr>
            <w:rStyle w:val="Hiperhivatkozs"/>
            <w:rFonts w:asciiTheme="majorHAnsi" w:hAnsiTheme="majorHAnsi" w:cstheme="majorHAnsi"/>
            <w:noProof/>
          </w:rPr>
          <w:t>LaMandala/Lopusni Ágnes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5" w:history="1">
        <w:r w:rsidR="007774A3" w:rsidRPr="00D55002">
          <w:rPr>
            <w:rStyle w:val="Hiperhivatkozs"/>
            <w:rFonts w:asciiTheme="majorHAnsi" w:hAnsiTheme="majorHAnsi" w:cstheme="majorHAnsi"/>
            <w:noProof/>
          </w:rPr>
          <w:t>Király Ágnes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6" w:history="1">
        <w:r w:rsidR="007774A3" w:rsidRPr="00D55002">
          <w:rPr>
            <w:rStyle w:val="Hiperhivatkozs"/>
            <w:rFonts w:asciiTheme="majorHAnsi" w:hAnsiTheme="majorHAnsi" w:cstheme="majorHAnsi"/>
            <w:noProof/>
          </w:rPr>
          <w:t>Swappis Buda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7" w:history="1">
        <w:r w:rsidR="007774A3" w:rsidRPr="00D55002">
          <w:rPr>
            <w:rStyle w:val="Hiperhivatkozs"/>
            <w:rFonts w:asciiTheme="majorHAnsi" w:hAnsiTheme="majorHAnsi" w:cstheme="majorHAnsi"/>
            <w:noProof/>
          </w:rPr>
          <w:t>Zsámboki biokert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8" w:history="1">
        <w:r w:rsidR="007774A3" w:rsidRPr="00D55002">
          <w:rPr>
            <w:rStyle w:val="Hiperhivatkozs"/>
            <w:rFonts w:asciiTheme="majorHAnsi" w:hAnsiTheme="majorHAnsi" w:cstheme="majorHAnsi"/>
            <w:noProof/>
          </w:rPr>
          <w:t>Magyar Természetvédők Szövetsége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09" w:history="1">
        <w:r w:rsidR="007774A3" w:rsidRPr="00D55002">
          <w:rPr>
            <w:rStyle w:val="Hiperhivatkozs"/>
            <w:rFonts w:asciiTheme="majorHAnsi" w:hAnsiTheme="majorHAnsi" w:cstheme="majorHAnsi"/>
            <w:noProof/>
          </w:rPr>
          <w:t>Ökoanyu/Nagy Réka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_Toc124696109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10" w:history="1">
        <w:r w:rsidR="007774A3" w:rsidRPr="00D55002">
          <w:rPr>
            <w:rStyle w:val="Hiperhivatkozs"/>
            <w:rFonts w:asciiTheme="majorHAnsi" w:hAnsiTheme="majorHAnsi" w:cstheme="majorHAnsi"/>
            <w:noProof/>
          </w:rPr>
          <w:t>Vegamama/Fancsikai Eszter</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29</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11" w:history="1">
        <w:r w:rsidR="007774A3" w:rsidRPr="00D55002">
          <w:rPr>
            <w:rStyle w:val="Hiperhivatkozs"/>
            <w:rFonts w:asciiTheme="majorHAnsi" w:hAnsiTheme="majorHAnsi" w:cstheme="majorHAnsi"/>
            <w:noProof/>
            <w:shd w:val="clear" w:color="auto" w:fill="FFFFFF"/>
          </w:rPr>
          <w:t>Kert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29</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2" w:history="1">
        <w:r w:rsidR="007774A3" w:rsidRPr="00D55002">
          <w:rPr>
            <w:rStyle w:val="Hiperhivatkozs"/>
            <w:rFonts w:asciiTheme="majorHAnsi" w:hAnsiTheme="majorHAnsi" w:cstheme="majorHAnsi"/>
            <w:noProof/>
          </w:rPr>
          <w:t>A Budai Táncklub szakmai terve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30</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3" w:history="1">
        <w:r w:rsidR="007774A3" w:rsidRPr="00D55002">
          <w:rPr>
            <w:rStyle w:val="Hiperhivatkozs"/>
            <w:rFonts w:asciiTheme="majorHAnsi" w:hAnsiTheme="majorHAnsi" w:cstheme="majorHAnsi"/>
            <w:noProof/>
          </w:rPr>
          <w:t>Vízivárosi galéria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32</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14" w:history="1">
        <w:r w:rsidR="007774A3" w:rsidRPr="00D55002">
          <w:rPr>
            <w:rStyle w:val="Hiperhivatkozs"/>
            <w:rFonts w:asciiTheme="majorHAnsi" w:hAnsiTheme="majorHAnsi" w:cstheme="majorHAnsi"/>
            <w:noProof/>
          </w:rPr>
          <w:t>Kiállítások a kortárs képző- és iparművészet, valamint a fotóművészet területéről a Vízívárosi Galériában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32</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15" w:history="1">
        <w:r w:rsidR="007774A3" w:rsidRPr="00D55002">
          <w:rPr>
            <w:rStyle w:val="Hiperhivatkozs"/>
            <w:rFonts w:asciiTheme="majorHAnsi" w:hAnsiTheme="majorHAnsi" w:cstheme="majorHAnsi"/>
            <w:noProof/>
          </w:rPr>
          <w:t>Képző- és iparművészeti, valamint fotókiállítások a Kultúrkúriában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33</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6" w:history="1">
        <w:r w:rsidR="007774A3" w:rsidRPr="00D55002">
          <w:rPr>
            <w:rStyle w:val="Hiperhivatkozs"/>
            <w:rFonts w:asciiTheme="majorHAnsi" w:hAnsiTheme="majorHAnsi" w:cstheme="majorHAnsi"/>
            <w:noProof/>
          </w:rPr>
          <w:t>Nagyrendezvények, közösségi események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36</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7" w:history="1">
        <w:r w:rsidR="007774A3" w:rsidRPr="00D55002">
          <w:rPr>
            <w:rStyle w:val="Hiperhivatkozs"/>
            <w:rFonts w:asciiTheme="majorHAnsi" w:hAnsiTheme="majorHAnsi" w:cstheme="majorHAnsi"/>
            <w:noProof/>
          </w:rPr>
          <w:t>Családi programok a Klebelsberg Kultúrkúriában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39</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8" w:history="1">
        <w:r w:rsidR="007774A3" w:rsidRPr="00D55002">
          <w:rPr>
            <w:rStyle w:val="Hiperhivatkozs"/>
            <w:rFonts w:asciiTheme="majorHAnsi" w:hAnsiTheme="majorHAnsi" w:cstheme="majorHAnsi"/>
            <w:noProof/>
          </w:rPr>
          <w:t>Családi programok a Marczibányi téren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41</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19" w:history="1">
        <w:r w:rsidR="007774A3" w:rsidRPr="00D55002">
          <w:rPr>
            <w:rStyle w:val="Hiperhivatkozs"/>
            <w:rFonts w:asciiTheme="majorHAnsi" w:hAnsiTheme="majorHAnsi" w:cstheme="majorHAnsi"/>
            <w:noProof/>
          </w:rPr>
          <w:t>Nyugdíjasoknak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_Toc124696119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43</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0" w:history="1">
        <w:r w:rsidR="007774A3" w:rsidRPr="00D55002">
          <w:rPr>
            <w:rStyle w:val="Hiperhivatkozs"/>
            <w:rFonts w:asciiTheme="majorHAnsi" w:hAnsiTheme="majorHAnsi" w:cstheme="majorHAnsi"/>
            <w:noProof/>
          </w:rPr>
          <w:t>Marczibányi tér</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43</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1" w:history="1">
        <w:r w:rsidR="007774A3" w:rsidRPr="00D55002">
          <w:rPr>
            <w:rStyle w:val="Hiperhivatkozs"/>
            <w:rFonts w:asciiTheme="majorHAnsi" w:hAnsiTheme="majorHAnsi" w:cstheme="majorHAnsi"/>
            <w:noProof/>
          </w:rPr>
          <w:t>Klebelsberg Kultúrkúria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44</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22" w:history="1">
        <w:r w:rsidR="007774A3" w:rsidRPr="00D55002">
          <w:rPr>
            <w:rStyle w:val="Hiperhivatkozs"/>
            <w:rFonts w:asciiTheme="majorHAnsi" w:hAnsiTheme="majorHAnsi" w:cstheme="majorHAnsi"/>
            <w:noProof/>
          </w:rPr>
          <w:t>Ismeretterjesztő rendezvények, programok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3" w:history="1">
        <w:r w:rsidR="007774A3" w:rsidRPr="00D55002">
          <w:rPr>
            <w:rStyle w:val="Hiperhivatkozs"/>
            <w:rFonts w:asciiTheme="majorHAnsi" w:hAnsiTheme="majorHAnsi" w:cstheme="majorHAnsi"/>
            <w:noProof/>
          </w:rPr>
          <w:t>Az Operairodalom gyöngyszemei – Klebelsberg Kultúrkúria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45</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4" w:history="1">
        <w:r w:rsidR="007774A3" w:rsidRPr="00D55002">
          <w:rPr>
            <w:rStyle w:val="Hiperhivatkozs"/>
            <w:rFonts w:asciiTheme="majorHAnsi" w:hAnsiTheme="majorHAnsi" w:cstheme="majorHAnsi"/>
            <w:noProof/>
          </w:rPr>
          <w:t>Művészettörténeti előadás – Geniuszok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5" w:history="1">
        <w:r w:rsidR="007774A3" w:rsidRPr="00D55002">
          <w:rPr>
            <w:rStyle w:val="Hiperhivatkozs"/>
            <w:rFonts w:asciiTheme="majorHAnsi" w:hAnsiTheme="majorHAnsi" w:cstheme="majorHAnsi"/>
            <w:noProof/>
          </w:rPr>
          <w:t>Ismeretterjesztő sorozatok a Marcziban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46</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26" w:history="1">
        <w:r w:rsidR="007774A3" w:rsidRPr="00D55002">
          <w:rPr>
            <w:rStyle w:val="Hiperhivatkozs"/>
            <w:rFonts w:asciiTheme="majorHAnsi" w:hAnsiTheme="majorHAnsi" w:cstheme="majorHAnsi"/>
            <w:noProof/>
          </w:rPr>
          <w:t>Terembérletben megvalósuló programok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27" w:history="1">
        <w:r w:rsidR="007774A3" w:rsidRPr="00D55002">
          <w:rPr>
            <w:rStyle w:val="Hiperhivatkozs"/>
            <w:rFonts w:asciiTheme="majorHAnsi" w:hAnsiTheme="majorHAnsi" w:cstheme="majorHAnsi"/>
            <w:noProof/>
          </w:rPr>
          <w:t>Marczibányi tér</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28" w:history="1">
        <w:r w:rsidR="007774A3" w:rsidRPr="00D55002">
          <w:rPr>
            <w:rStyle w:val="Hiperhivatkozs"/>
            <w:rFonts w:asciiTheme="majorHAnsi" w:hAnsiTheme="majorHAnsi" w:cstheme="majorHAnsi"/>
            <w:noProof/>
          </w:rPr>
          <w:t>Mozgás felnőtteknek: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48</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29" w:history="1">
        <w:r w:rsidR="007774A3" w:rsidRPr="00D55002">
          <w:rPr>
            <w:rStyle w:val="Hiperhivatkozs"/>
            <w:rFonts w:asciiTheme="majorHAnsi" w:hAnsiTheme="majorHAnsi" w:cstheme="majorHAnsi"/>
            <w:noProof/>
          </w:rPr>
          <w:t>Csemetekert:</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_Toc124696129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48</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30" w:history="1">
        <w:r w:rsidR="007774A3" w:rsidRPr="00D55002">
          <w:rPr>
            <w:rStyle w:val="Hiperhivatkozs"/>
            <w:rFonts w:asciiTheme="majorHAnsi" w:hAnsiTheme="majorHAnsi" w:cstheme="majorHAnsi"/>
            <w:noProof/>
          </w:rPr>
          <w:t>Klébis tanfolyamok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49</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31" w:history="1">
        <w:r w:rsidR="007774A3" w:rsidRPr="00D55002">
          <w:rPr>
            <w:rStyle w:val="Hiperhivatkozs"/>
            <w:rFonts w:asciiTheme="majorHAnsi" w:hAnsiTheme="majorHAnsi" w:cstheme="majorHAnsi"/>
            <w:noProof/>
          </w:rPr>
          <w:t>Baba-mama foglalkozások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49</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32" w:history="1">
        <w:r w:rsidR="007774A3" w:rsidRPr="00D55002">
          <w:rPr>
            <w:rStyle w:val="Hiperhivatkozs"/>
            <w:rFonts w:asciiTheme="majorHAnsi" w:hAnsiTheme="majorHAnsi" w:cstheme="majorHAnsi"/>
            <w:noProof/>
          </w:rPr>
          <w:t>Harcművészeti mozgásos foglalkozások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49</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33" w:history="1">
        <w:r w:rsidR="007774A3" w:rsidRPr="00D55002">
          <w:rPr>
            <w:rStyle w:val="Hiperhivatkozs"/>
            <w:rFonts w:asciiTheme="majorHAnsi" w:hAnsiTheme="majorHAnsi" w:cstheme="majorHAnsi"/>
            <w:noProof/>
          </w:rPr>
          <w:t>Testkultúra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49</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34" w:history="1">
        <w:r w:rsidR="007774A3" w:rsidRPr="00D55002">
          <w:rPr>
            <w:rStyle w:val="Hiperhivatkozs"/>
            <w:rFonts w:asciiTheme="majorHAnsi" w:hAnsiTheme="majorHAnsi" w:cstheme="majorHAnsi"/>
            <w:noProof/>
          </w:rPr>
          <w:t>Egyéb</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50</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35" w:history="1">
        <w:r w:rsidR="007774A3" w:rsidRPr="00D55002">
          <w:rPr>
            <w:rStyle w:val="Hiperhivatkozs"/>
            <w:rFonts w:asciiTheme="majorHAnsi" w:hAnsiTheme="majorHAnsi" w:cstheme="majorHAnsi"/>
            <w:noProof/>
          </w:rPr>
          <w:t>Kultúrkúriás saját szervezésű tanfolyamok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50</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36" w:history="1">
        <w:r w:rsidR="007774A3" w:rsidRPr="00D55002">
          <w:rPr>
            <w:rStyle w:val="Hiperhivatkozs"/>
            <w:rFonts w:asciiTheme="majorHAnsi" w:hAnsiTheme="majorHAnsi" w:cstheme="majorHAnsi"/>
            <w:noProof/>
          </w:rPr>
          <w:t>Helyi értékek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52</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37" w:history="1">
        <w:r w:rsidR="007774A3" w:rsidRPr="00D55002">
          <w:rPr>
            <w:rStyle w:val="Hiperhivatkozs"/>
            <w:rFonts w:asciiTheme="majorHAnsi" w:hAnsiTheme="majorHAnsi" w:cstheme="majorHAnsi"/>
            <w:noProof/>
          </w:rPr>
          <w:t>Saját szervezésű tanfolyamok: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53</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left" w:pos="880"/>
          <w:tab w:val="right" w:leader="dot" w:pos="9062"/>
        </w:tabs>
        <w:rPr>
          <w:rFonts w:asciiTheme="majorHAnsi" w:eastAsiaTheme="minorEastAsia" w:hAnsiTheme="majorHAnsi" w:cstheme="majorHAnsi"/>
          <w:noProof/>
          <w:sz w:val="22"/>
          <w:szCs w:val="22"/>
        </w:rPr>
      </w:pPr>
      <w:hyperlink w:anchor="_Toc124696138" w:history="1">
        <w:r w:rsidR="007774A3" w:rsidRPr="00D55002">
          <w:rPr>
            <w:rStyle w:val="Hiperhivatkozs"/>
            <w:rFonts w:asciiTheme="majorHAnsi" w:hAnsiTheme="majorHAnsi" w:cstheme="majorHAnsi"/>
            <w:noProof/>
          </w:rPr>
          <w:t>1.</w:t>
        </w:r>
        <w:r w:rsidR="007774A3" w:rsidRPr="00D55002">
          <w:rPr>
            <w:rFonts w:asciiTheme="majorHAnsi" w:eastAsiaTheme="minorEastAsia" w:hAnsiTheme="majorHAnsi" w:cstheme="majorHAnsi"/>
            <w:noProof/>
            <w:sz w:val="22"/>
            <w:szCs w:val="22"/>
          </w:rPr>
          <w:tab/>
        </w:r>
        <w:r w:rsidR="007774A3" w:rsidRPr="00D55002">
          <w:rPr>
            <w:rStyle w:val="Hiperhivatkozs"/>
            <w:rFonts w:asciiTheme="majorHAnsi" w:hAnsiTheme="majorHAnsi" w:cstheme="majorHAnsi"/>
            <w:noProof/>
          </w:rPr>
          <w:t>Színjáték Dráma-Stúdió Földessy Margit vezetésével</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53</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left" w:pos="880"/>
          <w:tab w:val="right" w:leader="dot" w:pos="9062"/>
        </w:tabs>
        <w:rPr>
          <w:rFonts w:asciiTheme="majorHAnsi" w:eastAsiaTheme="minorEastAsia" w:hAnsiTheme="majorHAnsi" w:cstheme="majorHAnsi"/>
          <w:noProof/>
          <w:sz w:val="22"/>
          <w:szCs w:val="22"/>
        </w:rPr>
      </w:pPr>
      <w:hyperlink w:anchor="_Toc124696139" w:history="1">
        <w:r w:rsidR="007774A3" w:rsidRPr="00D55002">
          <w:rPr>
            <w:rStyle w:val="Hiperhivatkozs"/>
            <w:rFonts w:asciiTheme="majorHAnsi" w:hAnsiTheme="majorHAnsi" w:cstheme="majorHAnsi"/>
            <w:noProof/>
          </w:rPr>
          <w:t>2.</w:t>
        </w:r>
        <w:r w:rsidR="007774A3" w:rsidRPr="00D55002">
          <w:rPr>
            <w:rFonts w:asciiTheme="majorHAnsi" w:eastAsiaTheme="minorEastAsia" w:hAnsiTheme="majorHAnsi" w:cstheme="majorHAnsi"/>
            <w:noProof/>
            <w:sz w:val="22"/>
            <w:szCs w:val="22"/>
          </w:rPr>
          <w:tab/>
        </w:r>
        <w:r w:rsidR="007774A3" w:rsidRPr="00D55002">
          <w:rPr>
            <w:rStyle w:val="Hiperhivatkozs"/>
            <w:rFonts w:asciiTheme="majorHAnsi" w:hAnsiTheme="majorHAnsi" w:cstheme="majorHAnsi"/>
            <w:noProof/>
          </w:rPr>
          <w:t>Alkotóműhely</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_Toc124696139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53</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left" w:pos="880"/>
          <w:tab w:val="right" w:leader="dot" w:pos="9062"/>
        </w:tabs>
        <w:rPr>
          <w:rFonts w:asciiTheme="majorHAnsi" w:eastAsiaTheme="minorEastAsia" w:hAnsiTheme="majorHAnsi" w:cstheme="majorHAnsi"/>
          <w:noProof/>
          <w:sz w:val="22"/>
          <w:szCs w:val="22"/>
        </w:rPr>
      </w:pPr>
      <w:hyperlink w:anchor="_Toc124696140" w:history="1">
        <w:r w:rsidR="007774A3" w:rsidRPr="00D55002">
          <w:rPr>
            <w:rStyle w:val="Hiperhivatkozs"/>
            <w:rFonts w:asciiTheme="majorHAnsi" w:hAnsiTheme="majorHAnsi" w:cstheme="majorHAnsi"/>
            <w:noProof/>
          </w:rPr>
          <w:t>3.</w:t>
        </w:r>
        <w:r w:rsidR="007774A3" w:rsidRPr="00D55002">
          <w:rPr>
            <w:rFonts w:asciiTheme="majorHAnsi" w:eastAsiaTheme="minorEastAsia" w:hAnsiTheme="majorHAnsi" w:cstheme="majorHAnsi"/>
            <w:noProof/>
            <w:sz w:val="22"/>
            <w:szCs w:val="22"/>
          </w:rPr>
          <w:tab/>
        </w:r>
        <w:r w:rsidR="007774A3" w:rsidRPr="00D55002">
          <w:rPr>
            <w:rStyle w:val="Hiperhivatkozs"/>
            <w:rFonts w:asciiTheme="majorHAnsi" w:hAnsiTheme="majorHAnsi" w:cstheme="majorHAnsi"/>
            <w:noProof/>
          </w:rPr>
          <w:t>Klébis saját szervezésű tanfolyamok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54</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41" w:history="1">
        <w:r w:rsidR="007774A3" w:rsidRPr="00D55002">
          <w:rPr>
            <w:rStyle w:val="Hiperhivatkozs"/>
            <w:rFonts w:asciiTheme="majorHAnsi" w:hAnsiTheme="majorHAnsi" w:cstheme="majorHAnsi"/>
            <w:noProof/>
            <w:shd w:val="clear" w:color="auto" w:fill="FFFFFF"/>
          </w:rPr>
          <w:t>KULT2 NYÁR: Táborok, nyaralók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42" w:history="1">
        <w:r w:rsidR="007774A3" w:rsidRPr="00D55002">
          <w:rPr>
            <w:rStyle w:val="Hiperhivatkozs"/>
            <w:rFonts w:asciiTheme="majorHAnsi" w:hAnsiTheme="majorHAnsi" w:cstheme="majorHAnsi"/>
            <w:noProof/>
          </w:rPr>
          <w:t>Marczibányi tér</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43" w:history="1">
        <w:r w:rsidR="007774A3" w:rsidRPr="00D55002">
          <w:rPr>
            <w:rStyle w:val="Hiperhivatkozs"/>
            <w:rFonts w:asciiTheme="majorHAnsi" w:hAnsiTheme="majorHAnsi" w:cstheme="majorHAnsi"/>
            <w:noProof/>
          </w:rPr>
          <w:t>Tervezett klébis nyári táborok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54</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44" w:history="1">
        <w:r w:rsidR="007774A3" w:rsidRPr="00D55002">
          <w:rPr>
            <w:rStyle w:val="Hiperhivatkozs"/>
            <w:rFonts w:asciiTheme="majorHAnsi" w:hAnsiTheme="majorHAnsi" w:cstheme="majorHAnsi"/>
            <w:noProof/>
          </w:rPr>
          <w:t>Nyári foglalkozások felnőtteknek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56</w:t>
        </w:r>
        <w:r w:rsidR="007774A3" w:rsidRPr="00D55002">
          <w:rPr>
            <w:rFonts w:asciiTheme="majorHAnsi" w:hAnsiTheme="majorHAnsi" w:cstheme="majorHAnsi"/>
            <w:noProof/>
            <w:webHidden/>
          </w:rPr>
          <w:fldChar w:fldCharType="end"/>
        </w:r>
      </w:hyperlink>
    </w:p>
    <w:p w:rsidR="007774A3" w:rsidRPr="00D55002" w:rsidRDefault="00802B63" w:rsidP="002E7B72">
      <w:pPr>
        <w:pStyle w:val="TJ2"/>
        <w:tabs>
          <w:tab w:val="right" w:leader="dot" w:pos="9062"/>
        </w:tabs>
        <w:rPr>
          <w:rFonts w:asciiTheme="majorHAnsi" w:eastAsiaTheme="minorEastAsia" w:hAnsiTheme="majorHAnsi" w:cstheme="majorHAnsi"/>
          <w:noProof/>
          <w:sz w:val="22"/>
          <w:szCs w:val="22"/>
        </w:rPr>
      </w:pPr>
      <w:hyperlink w:anchor="_Toc124696145" w:history="1">
        <w:r w:rsidR="007774A3" w:rsidRPr="00D55002">
          <w:rPr>
            <w:rStyle w:val="Hiperhivatkozs"/>
            <w:rFonts w:asciiTheme="majorHAnsi" w:hAnsiTheme="majorHAnsi" w:cstheme="majorHAnsi"/>
            <w:noProof/>
          </w:rPr>
          <w:t>Önkormányzati napközis tábor</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56</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46" w:history="1">
        <w:r w:rsidR="007774A3" w:rsidRPr="00D55002">
          <w:rPr>
            <w:rStyle w:val="Hiperhivatkozs"/>
            <w:rFonts w:asciiTheme="majorHAnsi" w:hAnsiTheme="majorHAnsi" w:cstheme="majorHAnsi"/>
            <w:noProof/>
          </w:rPr>
          <w:t>Társadalmi hatás, szerepvállalás (közszolgálat, hatékonyság)</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47" w:history="1">
        <w:r w:rsidR="007774A3" w:rsidRPr="00D55002">
          <w:rPr>
            <w:rStyle w:val="Hiperhivatkozs"/>
            <w:rFonts w:asciiTheme="majorHAnsi" w:hAnsiTheme="majorHAnsi" w:cstheme="majorHAnsi"/>
            <w:noProof/>
          </w:rPr>
          <w:t>Részvétel a Margit-negyed döntéselőkészítő testületében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48" w:history="1">
        <w:r w:rsidR="007774A3" w:rsidRPr="00D55002">
          <w:rPr>
            <w:rStyle w:val="Hiperhivatkozs"/>
            <w:rFonts w:asciiTheme="majorHAnsi" w:hAnsiTheme="majorHAnsi" w:cstheme="majorHAnsi"/>
            <w:noProof/>
          </w:rPr>
          <w:t>MARCZI Nappali</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49" w:history="1">
        <w:r w:rsidR="007774A3" w:rsidRPr="00D55002">
          <w:rPr>
            <w:rStyle w:val="Hiperhivatkozs"/>
            <w:rFonts w:asciiTheme="majorHAnsi" w:hAnsiTheme="majorHAnsi" w:cstheme="majorHAnsi"/>
            <w:noProof/>
          </w:rPr>
          <w:t>Budapesti Tavaszi és Őszi Fesztivál</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_Toc124696149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50" w:history="1">
        <w:r w:rsidR="007774A3" w:rsidRPr="00D55002">
          <w:rPr>
            <w:rStyle w:val="Hiperhivatkozs"/>
            <w:rFonts w:asciiTheme="majorHAnsi" w:hAnsiTheme="majorHAnsi" w:cstheme="majorHAnsi"/>
            <w:noProof/>
          </w:rPr>
          <w:t>10 millió fa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51" w:history="1">
        <w:r w:rsidR="007774A3" w:rsidRPr="00D55002">
          <w:rPr>
            <w:rStyle w:val="Hiperhivatkozs"/>
            <w:rFonts w:asciiTheme="majorHAnsi" w:hAnsiTheme="majorHAnsi" w:cstheme="majorHAnsi"/>
            <w:noProof/>
          </w:rPr>
          <w:t>Garázsvásárok – piacfejlesztési lehetőségek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52" w:history="1">
        <w:r w:rsidR="007774A3" w:rsidRPr="00D55002">
          <w:rPr>
            <w:rStyle w:val="Hiperhivatkozs"/>
            <w:rFonts w:asciiTheme="majorHAnsi" w:hAnsiTheme="majorHAnsi" w:cstheme="majorHAnsi"/>
            <w:noProof/>
          </w:rPr>
          <w:t>Közösségi könyvszekrény</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57</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53" w:history="1">
        <w:r w:rsidR="007774A3" w:rsidRPr="00D55002">
          <w:rPr>
            <w:rStyle w:val="Hiperhivatkozs"/>
            <w:rFonts w:asciiTheme="majorHAnsi" w:hAnsiTheme="majorHAnsi" w:cstheme="majorHAnsi"/>
            <w:noProof/>
          </w:rPr>
          <w:t>Kiemelt szakmai projektek és fejlesztések 2023-ban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58</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54" w:history="1">
        <w:r w:rsidR="007774A3" w:rsidRPr="00D55002">
          <w:rPr>
            <w:rStyle w:val="Hiperhivatkozs"/>
            <w:rFonts w:asciiTheme="majorHAnsi" w:hAnsiTheme="majorHAnsi" w:cstheme="majorHAnsi"/>
            <w:noProof/>
          </w:rPr>
          <w:t>Kiemelt infrastrukturális projektek és fejlesztések, fontos beszerzések 2023-ban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59</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55" w:history="1">
        <w:r w:rsidR="007774A3" w:rsidRPr="00D55002">
          <w:rPr>
            <w:rStyle w:val="Hiperhivatkozs"/>
            <w:rFonts w:asciiTheme="majorHAnsi" w:hAnsiTheme="majorHAnsi" w:cstheme="majorHAnsi"/>
            <w:noProof/>
          </w:rPr>
          <w:t xml:space="preserve">Reklám, PR, marketing </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60</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56" w:history="1">
        <w:r w:rsidR="007774A3" w:rsidRPr="00D55002">
          <w:rPr>
            <w:rStyle w:val="Hiperhivatkozs"/>
            <w:rFonts w:asciiTheme="majorHAnsi" w:hAnsiTheme="majorHAnsi" w:cstheme="majorHAnsi"/>
            <w:noProof/>
          </w:rPr>
          <w:t>Fix áras terembérleti díjak 2023-BAN</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_Toc124696156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63</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57" w:history="1">
        <w:r w:rsidR="007774A3" w:rsidRPr="00D55002">
          <w:rPr>
            <w:rStyle w:val="Hiperhivatkozs"/>
            <w:rFonts w:asciiTheme="majorHAnsi" w:hAnsiTheme="majorHAnsi" w:cstheme="majorHAnsi"/>
            <w:noProof/>
          </w:rPr>
          <w:t>Gazdálkodási szempontok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_Toc124696157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64</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58" w:history="1">
        <w:r w:rsidR="007774A3" w:rsidRPr="00D55002">
          <w:rPr>
            <w:rStyle w:val="Hiperhivatkozs"/>
            <w:rFonts w:asciiTheme="majorHAnsi" w:hAnsiTheme="majorHAnsi" w:cstheme="majorHAnsi"/>
            <w:noProof/>
          </w:rPr>
          <w:t>Forrásbevonási lehetőségek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_Toc124696158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64</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59" w:history="1">
        <w:r w:rsidR="007774A3" w:rsidRPr="00D55002">
          <w:rPr>
            <w:rStyle w:val="Hiperhivatkozs"/>
            <w:rFonts w:asciiTheme="majorHAnsi" w:hAnsiTheme="majorHAnsi" w:cstheme="majorHAnsi"/>
            <w:noProof/>
          </w:rPr>
          <w:t>Alacsony kockázatú együttműködések</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_Toc124696159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64</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60" w:history="1">
        <w:r w:rsidR="007774A3" w:rsidRPr="00D55002">
          <w:rPr>
            <w:rStyle w:val="Hiperhivatkozs"/>
            <w:rFonts w:asciiTheme="majorHAnsi" w:hAnsiTheme="majorHAnsi" w:cstheme="majorHAnsi"/>
            <w:noProof/>
          </w:rPr>
          <w:t>Saját ügynökségi tevékenység</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_Toc124696160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64</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61" w:history="1">
        <w:r w:rsidR="007774A3" w:rsidRPr="00D55002">
          <w:rPr>
            <w:rStyle w:val="Hiperhivatkozs"/>
            <w:rFonts w:asciiTheme="majorHAnsi" w:hAnsiTheme="majorHAnsi" w:cstheme="majorHAnsi"/>
            <w:noProof/>
          </w:rPr>
          <w:t>Új üzletág fejlesztése</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_Toc124696161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64</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62" w:history="1">
        <w:r w:rsidR="007774A3" w:rsidRPr="00D55002">
          <w:rPr>
            <w:rStyle w:val="Hiperhivatkozs"/>
            <w:rFonts w:asciiTheme="majorHAnsi" w:hAnsiTheme="majorHAnsi" w:cstheme="majorHAnsi"/>
            <w:noProof/>
          </w:rPr>
          <w:t>Árképzési elv és költségoptimalizálás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_Toc124696162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65</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63" w:history="1">
        <w:r w:rsidR="007774A3" w:rsidRPr="00D55002">
          <w:rPr>
            <w:rStyle w:val="Hiperhivatkozs"/>
            <w:rFonts w:asciiTheme="majorHAnsi" w:hAnsiTheme="majorHAnsi" w:cstheme="majorHAnsi"/>
            <w:noProof/>
          </w:rPr>
          <w:t>Foglalkoztatás</w:t>
        </w:r>
        <w:r w:rsidR="00D677F9">
          <w:rPr>
            <w:rStyle w:val="Hiperhivatkozs"/>
            <w:rFonts w:asciiTheme="majorHAnsi" w:hAnsiTheme="majorHAnsi" w:cstheme="majorHAnsi"/>
            <w:noProof/>
          </w:rPr>
          <w:t>-</w:t>
        </w:r>
        <w:r w:rsidR="007774A3" w:rsidRPr="00D55002">
          <w:rPr>
            <w:rStyle w:val="Hiperhivatkozs"/>
            <w:rFonts w:asciiTheme="majorHAnsi" w:hAnsiTheme="majorHAnsi" w:cstheme="majorHAnsi"/>
            <w:noProof/>
          </w:rPr>
          <w:t xml:space="preserve"> és bérpolitika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_Toc124696163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65</w:t>
        </w:r>
        <w:r w:rsidR="007774A3" w:rsidRPr="00D55002">
          <w:rPr>
            <w:rFonts w:asciiTheme="majorHAnsi" w:hAnsiTheme="majorHAnsi" w:cstheme="majorHAnsi"/>
            <w:noProof/>
            <w:webHidden/>
          </w:rPr>
          <w:fldChar w:fldCharType="end"/>
        </w:r>
      </w:hyperlink>
    </w:p>
    <w:p w:rsidR="007774A3" w:rsidRPr="00D55002" w:rsidRDefault="00802B63" w:rsidP="002E7B72">
      <w:pPr>
        <w:pStyle w:val="TJ3"/>
        <w:tabs>
          <w:tab w:val="right" w:leader="dot" w:pos="9062"/>
        </w:tabs>
        <w:rPr>
          <w:rFonts w:asciiTheme="majorHAnsi" w:eastAsiaTheme="minorEastAsia" w:hAnsiTheme="majorHAnsi" w:cstheme="majorHAnsi"/>
          <w:noProof/>
          <w:sz w:val="22"/>
          <w:szCs w:val="22"/>
        </w:rPr>
      </w:pPr>
      <w:hyperlink w:anchor="_Toc124696164" w:history="1">
        <w:r w:rsidR="007774A3" w:rsidRPr="00D55002">
          <w:rPr>
            <w:rStyle w:val="Hiperhivatkozs"/>
            <w:rFonts w:asciiTheme="majorHAnsi" w:hAnsiTheme="majorHAnsi" w:cstheme="majorHAnsi"/>
            <w:noProof/>
          </w:rPr>
          <w:t>Kockázatbecslés</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_Toc124696164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65</w:t>
        </w:r>
        <w:r w:rsidR="007774A3" w:rsidRPr="00D55002">
          <w:rPr>
            <w:rFonts w:asciiTheme="majorHAnsi" w:hAnsiTheme="majorHAnsi" w:cstheme="majorHAnsi"/>
            <w:noProof/>
            <w:webHidden/>
          </w:rPr>
          <w:fldChar w:fldCharType="end"/>
        </w:r>
      </w:hyperlink>
    </w:p>
    <w:p w:rsidR="007774A3" w:rsidRPr="00D55002" w:rsidRDefault="00802B63" w:rsidP="002E7B72">
      <w:pPr>
        <w:pStyle w:val="TJ1"/>
        <w:tabs>
          <w:tab w:val="right" w:leader="dot" w:pos="9062"/>
        </w:tabs>
        <w:rPr>
          <w:rFonts w:asciiTheme="majorHAnsi" w:eastAsiaTheme="minorEastAsia" w:hAnsiTheme="majorHAnsi" w:cstheme="majorHAnsi"/>
          <w:noProof/>
          <w:sz w:val="22"/>
          <w:szCs w:val="22"/>
        </w:rPr>
      </w:pPr>
      <w:hyperlink w:anchor="_Toc124696165" w:history="1">
        <w:r w:rsidR="007774A3" w:rsidRPr="00D55002">
          <w:rPr>
            <w:rStyle w:val="Hiperhivatkozs"/>
            <w:rFonts w:asciiTheme="majorHAnsi" w:hAnsiTheme="majorHAnsi" w:cstheme="majorHAnsi"/>
            <w:noProof/>
          </w:rPr>
          <w:t>A 2023. évi üzleti terv bemutatása</w:t>
        </w:r>
        <w:r w:rsidR="007774A3" w:rsidRPr="00D55002">
          <w:rPr>
            <w:rFonts w:asciiTheme="majorHAnsi" w:hAnsiTheme="majorHAnsi" w:cstheme="majorHAnsi"/>
            <w:noProof/>
            <w:webHidden/>
          </w:rPr>
          <w:tab/>
        </w:r>
        <w:r w:rsidR="007774A3" w:rsidRPr="00D55002">
          <w:rPr>
            <w:rFonts w:asciiTheme="majorHAnsi" w:hAnsiTheme="majorHAnsi" w:cstheme="majorHAnsi"/>
            <w:noProof/>
            <w:webHidden/>
          </w:rPr>
          <w:fldChar w:fldCharType="begin"/>
        </w:r>
        <w:r w:rsidR="007774A3" w:rsidRPr="00D55002">
          <w:rPr>
            <w:rFonts w:asciiTheme="majorHAnsi" w:hAnsiTheme="majorHAnsi" w:cstheme="majorHAnsi"/>
            <w:noProof/>
            <w:webHidden/>
          </w:rPr>
          <w:instrText xml:space="preserve"> PAGEREF _Toc124696165 \h </w:instrText>
        </w:r>
        <w:r w:rsidR="007774A3" w:rsidRPr="00D55002">
          <w:rPr>
            <w:rFonts w:asciiTheme="majorHAnsi" w:hAnsiTheme="majorHAnsi" w:cstheme="majorHAnsi"/>
            <w:noProof/>
            <w:webHidden/>
          </w:rPr>
        </w:r>
        <w:r w:rsidR="007774A3" w:rsidRPr="00D55002">
          <w:rPr>
            <w:rFonts w:asciiTheme="majorHAnsi" w:hAnsiTheme="majorHAnsi" w:cstheme="majorHAnsi"/>
            <w:noProof/>
            <w:webHidden/>
          </w:rPr>
          <w:fldChar w:fldCharType="separate"/>
        </w:r>
        <w:r>
          <w:rPr>
            <w:rFonts w:asciiTheme="majorHAnsi" w:hAnsiTheme="majorHAnsi" w:cstheme="majorHAnsi"/>
            <w:noProof/>
            <w:webHidden/>
          </w:rPr>
          <w:t>67</w:t>
        </w:r>
        <w:r w:rsidR="007774A3" w:rsidRPr="00D55002">
          <w:rPr>
            <w:rFonts w:asciiTheme="majorHAnsi" w:hAnsiTheme="majorHAnsi" w:cstheme="majorHAnsi"/>
            <w:noProof/>
            <w:webHidden/>
          </w:rPr>
          <w:fldChar w:fldCharType="end"/>
        </w:r>
      </w:hyperlink>
    </w:p>
    <w:p w:rsidR="006945DD" w:rsidRPr="00D55002" w:rsidRDefault="006945DD" w:rsidP="002E7B72">
      <w:pPr>
        <w:rPr>
          <w:rFonts w:asciiTheme="majorHAnsi" w:hAnsiTheme="majorHAnsi" w:cstheme="majorHAnsi"/>
        </w:rPr>
      </w:pPr>
      <w:r w:rsidRPr="00D55002">
        <w:rPr>
          <w:rFonts w:asciiTheme="majorHAnsi" w:hAnsiTheme="majorHAnsi" w:cstheme="majorHAnsi"/>
          <w:b/>
          <w:bCs/>
        </w:rPr>
        <w:fldChar w:fldCharType="end"/>
      </w:r>
    </w:p>
    <w:p w:rsidR="006945DD" w:rsidRPr="00D55002" w:rsidRDefault="006945DD" w:rsidP="002E7B72">
      <w:pPr>
        <w:rPr>
          <w:rFonts w:asciiTheme="majorHAnsi" w:hAnsiTheme="majorHAnsi" w:cstheme="majorHAnsi"/>
        </w:rPr>
      </w:pPr>
    </w:p>
    <w:p w:rsidR="006945DD" w:rsidRPr="00D55002" w:rsidRDefault="006945DD" w:rsidP="002E7B72">
      <w:pPr>
        <w:pStyle w:val="Cm"/>
        <w:rPr>
          <w:rFonts w:asciiTheme="majorHAnsi" w:hAnsiTheme="majorHAnsi" w:cstheme="majorHAnsi"/>
        </w:rPr>
      </w:pPr>
    </w:p>
    <w:p w:rsidR="006945DD" w:rsidRPr="00D55002" w:rsidRDefault="006945DD" w:rsidP="002E7B72">
      <w:pPr>
        <w:pStyle w:val="Cm"/>
        <w:rPr>
          <w:rFonts w:asciiTheme="majorHAnsi" w:hAnsiTheme="majorHAnsi" w:cstheme="majorHAnsi"/>
        </w:rPr>
      </w:pPr>
      <w:r w:rsidRPr="00D55002">
        <w:rPr>
          <w:rFonts w:asciiTheme="majorHAnsi" w:hAnsiTheme="majorHAnsi" w:cstheme="majorHAnsi"/>
        </w:rPr>
        <w:br w:type="page"/>
      </w:r>
    </w:p>
    <w:p w:rsidR="00B53A38" w:rsidRPr="00D55002" w:rsidRDefault="00B53A38" w:rsidP="002E7B72">
      <w:pPr>
        <w:pStyle w:val="Cm"/>
        <w:rPr>
          <w:rFonts w:asciiTheme="majorHAnsi" w:hAnsiTheme="majorHAnsi" w:cstheme="majorHAnsi"/>
        </w:rPr>
      </w:pPr>
      <w:bookmarkStart w:id="2" w:name="_Toc124696043"/>
      <w:r w:rsidRPr="00D55002">
        <w:rPr>
          <w:rFonts w:asciiTheme="majorHAnsi" w:hAnsiTheme="majorHAnsi" w:cstheme="majorHAnsi"/>
        </w:rPr>
        <w:lastRenderedPageBreak/>
        <w:t>A II. Kerületi Kulturál</w:t>
      </w:r>
      <w:r w:rsidR="00971903" w:rsidRPr="00D55002">
        <w:rPr>
          <w:rFonts w:asciiTheme="majorHAnsi" w:hAnsiTheme="majorHAnsi" w:cstheme="majorHAnsi"/>
        </w:rPr>
        <w:t>is Közhasznú Nonprofit Kft. 2023-a</w:t>
      </w:r>
      <w:r w:rsidRPr="00D55002">
        <w:rPr>
          <w:rFonts w:asciiTheme="majorHAnsi" w:hAnsiTheme="majorHAnsi" w:cstheme="majorHAnsi"/>
        </w:rPr>
        <w:t xml:space="preserve">s évre vonatkozó </w:t>
      </w:r>
      <w:r w:rsidR="00463B97" w:rsidRPr="00D55002">
        <w:rPr>
          <w:rFonts w:asciiTheme="majorHAnsi" w:hAnsiTheme="majorHAnsi" w:cstheme="majorHAnsi"/>
        </w:rPr>
        <w:t>előzetes üzleti tervének szakmai melléklete</w:t>
      </w:r>
      <w:bookmarkEnd w:id="2"/>
    </w:p>
    <w:p w:rsidR="00B53A38" w:rsidRPr="00D55002" w:rsidRDefault="00B53A38" w:rsidP="002E7B72">
      <w:pPr>
        <w:jc w:val="both"/>
        <w:rPr>
          <w:rFonts w:asciiTheme="majorHAnsi" w:hAnsiTheme="majorHAnsi" w:cstheme="majorHAnsi"/>
          <w:sz w:val="24"/>
          <w:szCs w:val="24"/>
        </w:rPr>
      </w:pPr>
    </w:p>
    <w:p w:rsidR="00D111CD" w:rsidRPr="00D55002" w:rsidRDefault="00D111CD" w:rsidP="002E7B72">
      <w:pPr>
        <w:jc w:val="both"/>
        <w:rPr>
          <w:rFonts w:asciiTheme="majorHAnsi" w:hAnsiTheme="majorHAnsi" w:cstheme="majorHAnsi"/>
          <w:b/>
          <w:sz w:val="24"/>
          <w:szCs w:val="24"/>
        </w:rPr>
      </w:pPr>
    </w:p>
    <w:p w:rsidR="00B53A38" w:rsidRPr="00D55002" w:rsidRDefault="00B53A38" w:rsidP="002E7B72">
      <w:pPr>
        <w:pStyle w:val="Alcm"/>
        <w:rPr>
          <w:rFonts w:asciiTheme="majorHAnsi" w:hAnsiTheme="majorHAnsi" w:cstheme="majorHAnsi"/>
        </w:rPr>
      </w:pPr>
      <w:bookmarkStart w:id="3" w:name="_Toc124696044"/>
      <w:r w:rsidRPr="00D55002">
        <w:rPr>
          <w:rFonts w:asciiTheme="majorHAnsi" w:hAnsiTheme="majorHAnsi" w:cstheme="majorHAnsi"/>
        </w:rPr>
        <w:t>Általános irányelvek, koncepció</w:t>
      </w:r>
      <w:bookmarkEnd w:id="3"/>
    </w:p>
    <w:p w:rsidR="00B53A38" w:rsidRPr="00D55002" w:rsidRDefault="00B53A38" w:rsidP="002E7B72">
      <w:pPr>
        <w:jc w:val="both"/>
        <w:rPr>
          <w:rFonts w:asciiTheme="majorHAnsi" w:hAnsiTheme="majorHAnsi" w:cstheme="majorHAnsi"/>
          <w:b/>
          <w:sz w:val="24"/>
          <w:szCs w:val="24"/>
        </w:rPr>
      </w:pPr>
    </w:p>
    <w:p w:rsidR="000057DF" w:rsidRPr="00D55002" w:rsidRDefault="000057DF" w:rsidP="002E7B72">
      <w:pPr>
        <w:jc w:val="both"/>
        <w:rPr>
          <w:rFonts w:asciiTheme="majorHAnsi" w:hAnsiTheme="majorHAnsi" w:cstheme="majorHAnsi"/>
          <w:sz w:val="24"/>
          <w:szCs w:val="24"/>
        </w:rPr>
      </w:pPr>
    </w:p>
    <w:p w:rsidR="00AD7F4E" w:rsidRPr="00D55002" w:rsidRDefault="00AD7F4E" w:rsidP="002E7B72">
      <w:pPr>
        <w:jc w:val="both"/>
        <w:rPr>
          <w:rFonts w:asciiTheme="majorHAnsi" w:hAnsiTheme="majorHAnsi" w:cstheme="majorHAnsi"/>
          <w:sz w:val="24"/>
          <w:szCs w:val="24"/>
        </w:rPr>
      </w:pPr>
      <w:r w:rsidRPr="00D55002">
        <w:rPr>
          <w:rFonts w:asciiTheme="majorHAnsi" w:hAnsiTheme="majorHAnsi" w:cstheme="majorHAnsi"/>
          <w:sz w:val="24"/>
          <w:szCs w:val="24"/>
        </w:rPr>
        <w:t>A 2023-as év üzleti tervének mellékleteként összefoglaljuk a páratlan gazdagságú tevékenységrepertoárral rendelkező Társaságunk legfontosabb szakmai tevékenységeit.</w:t>
      </w:r>
    </w:p>
    <w:p w:rsidR="00AD7F4E" w:rsidRPr="00D55002" w:rsidRDefault="00AD7F4E" w:rsidP="002E7B72">
      <w:pPr>
        <w:jc w:val="both"/>
        <w:rPr>
          <w:rFonts w:asciiTheme="majorHAnsi" w:hAnsiTheme="majorHAnsi" w:cstheme="majorHAnsi"/>
          <w:b/>
          <w:sz w:val="24"/>
          <w:szCs w:val="24"/>
        </w:rPr>
      </w:pPr>
    </w:p>
    <w:p w:rsidR="004D31F1" w:rsidRPr="00D55002" w:rsidRDefault="000057DF" w:rsidP="002E7B72">
      <w:pPr>
        <w:jc w:val="both"/>
        <w:rPr>
          <w:rFonts w:asciiTheme="majorHAnsi" w:hAnsiTheme="majorHAnsi" w:cstheme="majorHAnsi"/>
          <w:b/>
          <w:sz w:val="24"/>
          <w:szCs w:val="24"/>
        </w:rPr>
      </w:pPr>
      <w:r w:rsidRPr="00D55002">
        <w:rPr>
          <w:rFonts w:asciiTheme="majorHAnsi" w:hAnsiTheme="majorHAnsi" w:cstheme="majorHAnsi"/>
          <w:b/>
          <w:sz w:val="24"/>
          <w:szCs w:val="24"/>
        </w:rPr>
        <w:t>A 202</w:t>
      </w:r>
      <w:r w:rsidR="003F5405" w:rsidRPr="00D55002">
        <w:rPr>
          <w:rFonts w:asciiTheme="majorHAnsi" w:hAnsiTheme="majorHAnsi" w:cstheme="majorHAnsi"/>
          <w:b/>
          <w:sz w:val="24"/>
          <w:szCs w:val="24"/>
        </w:rPr>
        <w:t>3</w:t>
      </w:r>
      <w:r w:rsidRPr="00D55002">
        <w:rPr>
          <w:rFonts w:asciiTheme="majorHAnsi" w:hAnsiTheme="majorHAnsi" w:cstheme="majorHAnsi"/>
          <w:b/>
          <w:sz w:val="24"/>
          <w:szCs w:val="24"/>
        </w:rPr>
        <w:t>-es év</w:t>
      </w:r>
      <w:r w:rsidR="00971903" w:rsidRPr="00D55002">
        <w:rPr>
          <w:rFonts w:asciiTheme="majorHAnsi" w:hAnsiTheme="majorHAnsi" w:cstheme="majorHAnsi"/>
          <w:b/>
          <w:sz w:val="24"/>
          <w:szCs w:val="24"/>
        </w:rPr>
        <w:t xml:space="preserve"> </w:t>
      </w:r>
      <w:r w:rsidRPr="00D55002">
        <w:rPr>
          <w:rFonts w:asciiTheme="majorHAnsi" w:hAnsiTheme="majorHAnsi" w:cstheme="majorHAnsi"/>
          <w:b/>
          <w:sz w:val="24"/>
          <w:szCs w:val="24"/>
        </w:rPr>
        <w:t xml:space="preserve">kiemelt </w:t>
      </w:r>
      <w:r w:rsidR="003F5405" w:rsidRPr="00D55002">
        <w:rPr>
          <w:rFonts w:asciiTheme="majorHAnsi" w:hAnsiTheme="majorHAnsi" w:cstheme="majorHAnsi"/>
          <w:b/>
          <w:sz w:val="24"/>
          <w:szCs w:val="24"/>
        </w:rPr>
        <w:t>fejlesztési területe</w:t>
      </w:r>
      <w:r w:rsidR="00971903" w:rsidRPr="00D55002">
        <w:rPr>
          <w:rFonts w:asciiTheme="majorHAnsi" w:hAnsiTheme="majorHAnsi" w:cstheme="majorHAnsi"/>
          <w:b/>
          <w:sz w:val="24"/>
          <w:szCs w:val="24"/>
        </w:rPr>
        <w:t>i</w:t>
      </w:r>
      <w:r w:rsidRPr="00D55002">
        <w:rPr>
          <w:rFonts w:asciiTheme="majorHAnsi" w:hAnsiTheme="majorHAnsi" w:cstheme="majorHAnsi"/>
          <w:b/>
          <w:sz w:val="24"/>
          <w:szCs w:val="24"/>
        </w:rPr>
        <w:t xml:space="preserve">: </w:t>
      </w:r>
    </w:p>
    <w:p w:rsidR="00AD7F4E" w:rsidRPr="00D55002" w:rsidRDefault="00AD7F4E" w:rsidP="002E7B72">
      <w:pPr>
        <w:jc w:val="both"/>
        <w:rPr>
          <w:rFonts w:asciiTheme="majorHAnsi" w:hAnsiTheme="majorHAnsi" w:cstheme="majorHAnsi"/>
          <w:b/>
          <w:sz w:val="24"/>
          <w:szCs w:val="24"/>
        </w:rPr>
      </w:pPr>
    </w:p>
    <w:p w:rsidR="003F5405" w:rsidRPr="00D55002" w:rsidRDefault="003F5405" w:rsidP="002E7B72">
      <w:pPr>
        <w:numPr>
          <w:ilvl w:val="0"/>
          <w:numId w:val="12"/>
        </w:numPr>
        <w:jc w:val="both"/>
        <w:rPr>
          <w:rFonts w:asciiTheme="majorHAnsi" w:hAnsiTheme="majorHAnsi" w:cstheme="majorHAnsi"/>
          <w:sz w:val="24"/>
          <w:szCs w:val="24"/>
        </w:rPr>
      </w:pPr>
      <w:r w:rsidRPr="00D55002">
        <w:rPr>
          <w:rFonts w:asciiTheme="majorHAnsi" w:hAnsiTheme="majorHAnsi" w:cstheme="majorHAnsi"/>
          <w:b/>
          <w:sz w:val="24"/>
          <w:szCs w:val="24"/>
        </w:rPr>
        <w:t>f</w:t>
      </w:r>
      <w:r w:rsidR="00AD7F4E" w:rsidRPr="00D55002">
        <w:rPr>
          <w:rFonts w:asciiTheme="majorHAnsi" w:hAnsiTheme="majorHAnsi" w:cstheme="majorHAnsi"/>
          <w:b/>
          <w:sz w:val="24"/>
          <w:szCs w:val="24"/>
        </w:rPr>
        <w:t>olytatjuk a színházi programok befogadását és gazdagítását</w:t>
      </w:r>
    </w:p>
    <w:p w:rsidR="003F5405" w:rsidRPr="00D55002" w:rsidRDefault="003F5405" w:rsidP="002E7B72">
      <w:pPr>
        <w:numPr>
          <w:ilvl w:val="0"/>
          <w:numId w:val="12"/>
        </w:numPr>
        <w:jc w:val="both"/>
        <w:rPr>
          <w:rFonts w:asciiTheme="majorHAnsi" w:hAnsiTheme="majorHAnsi" w:cstheme="majorHAnsi"/>
          <w:sz w:val="24"/>
          <w:szCs w:val="24"/>
        </w:rPr>
      </w:pPr>
      <w:r w:rsidRPr="00D55002">
        <w:rPr>
          <w:rFonts w:asciiTheme="majorHAnsi" w:hAnsiTheme="majorHAnsi" w:cstheme="majorHAnsi"/>
          <w:b/>
          <w:sz w:val="24"/>
          <w:szCs w:val="24"/>
        </w:rPr>
        <w:t>közösségi projektek</w:t>
      </w:r>
      <w:r w:rsidR="00AD7F4E" w:rsidRPr="00D55002">
        <w:rPr>
          <w:rFonts w:asciiTheme="majorHAnsi" w:hAnsiTheme="majorHAnsi" w:cstheme="majorHAnsi"/>
          <w:b/>
          <w:sz w:val="24"/>
          <w:szCs w:val="24"/>
        </w:rPr>
        <w:t>et kezdeményezünk</w:t>
      </w:r>
      <w:r w:rsidRPr="00D55002">
        <w:rPr>
          <w:rFonts w:asciiTheme="majorHAnsi" w:hAnsiTheme="majorHAnsi" w:cstheme="majorHAnsi"/>
          <w:b/>
          <w:sz w:val="24"/>
          <w:szCs w:val="24"/>
        </w:rPr>
        <w:t xml:space="preserve"> a környékbeli intézményekkel</w:t>
      </w:r>
    </w:p>
    <w:p w:rsidR="003F5405" w:rsidRPr="00D55002" w:rsidRDefault="003F5405" w:rsidP="002E7B72">
      <w:pPr>
        <w:numPr>
          <w:ilvl w:val="0"/>
          <w:numId w:val="12"/>
        </w:numPr>
        <w:jc w:val="both"/>
        <w:rPr>
          <w:rFonts w:asciiTheme="majorHAnsi" w:hAnsiTheme="majorHAnsi" w:cstheme="majorHAnsi"/>
          <w:b/>
          <w:sz w:val="24"/>
          <w:szCs w:val="24"/>
        </w:rPr>
      </w:pPr>
      <w:r w:rsidRPr="00D55002">
        <w:rPr>
          <w:rFonts w:asciiTheme="majorHAnsi" w:hAnsiTheme="majorHAnsi" w:cstheme="majorHAnsi"/>
          <w:b/>
          <w:sz w:val="24"/>
          <w:szCs w:val="24"/>
        </w:rPr>
        <w:t>nyári szabadtéri programsorozat</w:t>
      </w:r>
      <w:r w:rsidR="00AD7F4E" w:rsidRPr="00D55002">
        <w:rPr>
          <w:rFonts w:asciiTheme="majorHAnsi" w:hAnsiTheme="majorHAnsi" w:cstheme="majorHAnsi"/>
          <w:b/>
          <w:sz w:val="24"/>
          <w:szCs w:val="24"/>
        </w:rPr>
        <w:t>ot biztosítunk</w:t>
      </w:r>
      <w:r w:rsidRPr="00D55002">
        <w:rPr>
          <w:rFonts w:asciiTheme="majorHAnsi" w:hAnsiTheme="majorHAnsi" w:cstheme="majorHAnsi"/>
          <w:b/>
          <w:sz w:val="24"/>
          <w:szCs w:val="24"/>
        </w:rPr>
        <w:t xml:space="preserve"> a Z-generáció tagjainak</w:t>
      </w:r>
    </w:p>
    <w:p w:rsidR="003F5405" w:rsidRPr="00D55002" w:rsidRDefault="003F5405" w:rsidP="002E7B72">
      <w:pPr>
        <w:numPr>
          <w:ilvl w:val="0"/>
          <w:numId w:val="12"/>
        </w:numPr>
        <w:jc w:val="both"/>
        <w:rPr>
          <w:rFonts w:asciiTheme="majorHAnsi" w:hAnsiTheme="majorHAnsi" w:cstheme="majorHAnsi"/>
          <w:b/>
          <w:sz w:val="24"/>
          <w:szCs w:val="24"/>
        </w:rPr>
      </w:pPr>
      <w:r w:rsidRPr="00D55002">
        <w:rPr>
          <w:rFonts w:asciiTheme="majorHAnsi" w:hAnsiTheme="majorHAnsi" w:cstheme="majorHAnsi"/>
          <w:b/>
          <w:sz w:val="24"/>
          <w:szCs w:val="24"/>
        </w:rPr>
        <w:t>infrastrukturális fejlesztések a Kultúrkúriában és a Marc</w:t>
      </w:r>
      <w:r w:rsidR="00D55002">
        <w:rPr>
          <w:rFonts w:asciiTheme="majorHAnsi" w:hAnsiTheme="majorHAnsi" w:cstheme="majorHAnsi"/>
          <w:b/>
          <w:sz w:val="24"/>
          <w:szCs w:val="24"/>
        </w:rPr>
        <w:t>z</w:t>
      </w:r>
      <w:r w:rsidRPr="00D55002">
        <w:rPr>
          <w:rFonts w:asciiTheme="majorHAnsi" w:hAnsiTheme="majorHAnsi" w:cstheme="majorHAnsi"/>
          <w:b/>
          <w:sz w:val="24"/>
          <w:szCs w:val="24"/>
        </w:rPr>
        <w:t>ibányi téren</w:t>
      </w:r>
    </w:p>
    <w:p w:rsidR="003F5405" w:rsidRPr="00D55002" w:rsidRDefault="003F5405" w:rsidP="002E7B72">
      <w:pPr>
        <w:numPr>
          <w:ilvl w:val="0"/>
          <w:numId w:val="12"/>
        </w:numPr>
        <w:jc w:val="both"/>
        <w:rPr>
          <w:rFonts w:asciiTheme="majorHAnsi" w:hAnsiTheme="majorHAnsi" w:cstheme="majorHAnsi"/>
          <w:b/>
          <w:sz w:val="24"/>
          <w:szCs w:val="24"/>
        </w:rPr>
      </w:pPr>
      <w:r w:rsidRPr="00D55002">
        <w:rPr>
          <w:rFonts w:asciiTheme="majorHAnsi" w:hAnsiTheme="majorHAnsi" w:cstheme="majorHAnsi"/>
          <w:b/>
          <w:sz w:val="24"/>
          <w:szCs w:val="24"/>
        </w:rPr>
        <w:t>Kulturális Központ cím</w:t>
      </w:r>
      <w:r w:rsidR="00AD7F4E" w:rsidRPr="00D55002">
        <w:rPr>
          <w:rFonts w:asciiTheme="majorHAnsi" w:hAnsiTheme="majorHAnsi" w:cstheme="majorHAnsi"/>
          <w:b/>
          <w:sz w:val="24"/>
          <w:szCs w:val="24"/>
        </w:rPr>
        <w:t xml:space="preserve"> elnyerése</w:t>
      </w:r>
    </w:p>
    <w:p w:rsidR="00971903" w:rsidRPr="00D55002" w:rsidRDefault="00971903" w:rsidP="002E7B72">
      <w:pPr>
        <w:numPr>
          <w:ilvl w:val="0"/>
          <w:numId w:val="12"/>
        </w:numPr>
        <w:jc w:val="both"/>
        <w:rPr>
          <w:rFonts w:asciiTheme="majorHAnsi" w:hAnsiTheme="majorHAnsi" w:cstheme="majorHAnsi"/>
          <w:b/>
          <w:sz w:val="24"/>
          <w:szCs w:val="24"/>
        </w:rPr>
      </w:pPr>
      <w:r w:rsidRPr="00D55002">
        <w:rPr>
          <w:rFonts w:asciiTheme="majorHAnsi" w:hAnsiTheme="majorHAnsi" w:cstheme="majorHAnsi"/>
          <w:b/>
          <w:sz w:val="24"/>
          <w:szCs w:val="24"/>
        </w:rPr>
        <w:t>KULT2 brand felépítése</w:t>
      </w:r>
    </w:p>
    <w:p w:rsidR="003F5405" w:rsidRPr="00D55002" w:rsidRDefault="003F5405"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Célunk, továbbra is, hogy a használatunkban lévő létesítményeket hatékonyan üzemeltetve, a II. kerület lakosságának és intézményeinek komplex kulturális és közművelődési igényét szolgáljuk és még szélesebb rétegéhez eljuttassuk. Emellett növeljük a kerület szellemi vonzerejét, erősítsük a civil társadalom tevékenységét, színteret biztosítsunk a közösségi és lakossági kezdeményezéseknek és fórumoknak. Igyekszünk több alkalmat teremteni az ifjúsági programoknak, fesztiváloknak, a színházi kezdeményezéseknek. Felkaroltuk a fiatalok művelődési, művészeti igényeit. Kiemelten kezeljük a magyar kultúra haladó hagyományainak ápolását, népszerűsítését, és továbbra is teret biztosítunk az időskorúak közművelődésének és közösségi életének</w:t>
      </w:r>
      <w:r w:rsidR="00971903" w:rsidRPr="00D55002">
        <w:rPr>
          <w:rFonts w:asciiTheme="majorHAnsi" w:hAnsiTheme="majorHAnsi" w:cstheme="majorHAnsi"/>
          <w:sz w:val="24"/>
          <w:szCs w:val="24"/>
        </w:rPr>
        <w:t xml:space="preserve"> (nyugdíjas klubjaink, Marczi Nappali)</w:t>
      </w:r>
      <w:r w:rsidRPr="00D55002">
        <w:rPr>
          <w:rFonts w:asciiTheme="majorHAnsi" w:hAnsiTheme="majorHAnsi" w:cstheme="majorHAnsi"/>
          <w:sz w:val="24"/>
          <w:szCs w:val="24"/>
        </w:rPr>
        <w:t>.</w:t>
      </w:r>
    </w:p>
    <w:p w:rsidR="002D1BCF" w:rsidRPr="00D55002" w:rsidRDefault="002D1BCF" w:rsidP="002E7B72">
      <w:pPr>
        <w:ind w:firstLine="360"/>
        <w:jc w:val="both"/>
        <w:rPr>
          <w:rFonts w:asciiTheme="majorHAnsi" w:hAnsiTheme="majorHAnsi" w:cstheme="majorHAnsi"/>
          <w:sz w:val="24"/>
          <w:szCs w:val="24"/>
        </w:rPr>
      </w:pPr>
    </w:p>
    <w:p w:rsidR="004D31F1" w:rsidRPr="00D55002" w:rsidRDefault="004D31F1"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II. Kerületi Kulturális Közhasznú Nonprofit Kft. nagy hagyományú szervezet. Vezetése és anyagi lehetőségei hosszú évek óta stabilak, a működés biztosított. A Társaság intézményei jól ismertek, a szakmai profilok kialakultak, Budapest-szerte ismert és elismert </w:t>
      </w:r>
      <w:r w:rsidR="00971903" w:rsidRPr="00D55002">
        <w:rPr>
          <w:rFonts w:asciiTheme="majorHAnsi" w:hAnsiTheme="majorHAnsi" w:cstheme="majorHAnsi"/>
          <w:sz w:val="24"/>
          <w:szCs w:val="24"/>
        </w:rPr>
        <w:t>kulturális</w:t>
      </w:r>
      <w:r w:rsidRPr="00D55002">
        <w:rPr>
          <w:rFonts w:asciiTheme="majorHAnsi" w:hAnsiTheme="majorHAnsi" w:cstheme="majorHAnsi"/>
          <w:sz w:val="24"/>
          <w:szCs w:val="24"/>
        </w:rPr>
        <w:t>-közösségi helyszínként funkcionálnak.</w:t>
      </w:r>
    </w:p>
    <w:p w:rsidR="00E3402A" w:rsidRPr="00D55002" w:rsidRDefault="00E3402A" w:rsidP="002E7B72">
      <w:pPr>
        <w:jc w:val="both"/>
        <w:rPr>
          <w:rFonts w:asciiTheme="majorHAnsi" w:hAnsiTheme="majorHAnsi" w:cstheme="majorHAnsi"/>
          <w:sz w:val="24"/>
          <w:szCs w:val="24"/>
        </w:rPr>
      </w:pPr>
    </w:p>
    <w:p w:rsidR="00B53A38" w:rsidRPr="00D55002" w:rsidRDefault="00B53A38" w:rsidP="002E7B72">
      <w:pPr>
        <w:pStyle w:val="Alcm"/>
        <w:rPr>
          <w:rFonts w:asciiTheme="majorHAnsi" w:hAnsiTheme="majorHAnsi" w:cstheme="majorHAnsi"/>
        </w:rPr>
      </w:pPr>
      <w:bookmarkStart w:id="4" w:name="_Toc124696045"/>
      <w:r w:rsidRPr="00D55002">
        <w:rPr>
          <w:rFonts w:asciiTheme="majorHAnsi" w:hAnsiTheme="majorHAnsi" w:cstheme="majorHAnsi"/>
        </w:rPr>
        <w:t>Szakmai, művészeti szempontok</w:t>
      </w:r>
      <w:bookmarkEnd w:id="4"/>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Marczibányi Téri Művelődési Központ a színházi eszközök pedagógiai hatásaira épülő szakmai műhelymunkáknak ad otthont magas színvonalon és egyedülálló arculattal, koncentrálva a gyermek és ifjúsági korosztályra. A 2013. évtől megtartva az ifjúsági és gyermekszínházakra súlypontozott arculatot, a felnőtt közönség számára is megvalósítottuk a rendszeres színházi élet alternatíváját.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Ezáltal különleges színházi lehetőséggel bővül a kerület és a főváros, olyan színházzal, amely keresi a modern színház eszközeivel is a valós értéket, de mindenekelőtt nemzeti kultúránk kincsestárából merít.</w:t>
      </w:r>
    </w:p>
    <w:p w:rsidR="005A7CEB" w:rsidRPr="00D55002" w:rsidRDefault="005A7CEB" w:rsidP="002E7B72">
      <w:pPr>
        <w:jc w:val="both"/>
        <w:rPr>
          <w:rFonts w:asciiTheme="majorHAnsi" w:hAnsiTheme="majorHAnsi" w:cstheme="majorHAnsi"/>
          <w:sz w:val="24"/>
          <w:szCs w:val="24"/>
        </w:rPr>
      </w:pPr>
    </w:p>
    <w:p w:rsidR="005E3603"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A befogadó színház önálló ízlésvilággal, koncepcióval, stílussal rendelkező objektum óriási lehetőség, egyben óriási felelősség is. A válogatás maga soha nem lehet véletlen, nem alkudhat meg a könnyebbik megoldásokkal. Gyakran az „átültetés” nehézségekbe ütközik, az anyaszínház segítsége nélkül nem jöhetne létre egy-egy technikailag problémás előadás. Ezért maga a válogatás is nehéz, sok időt igénylő munka. A minőség minden körülményben az iránymutató. </w:t>
      </w:r>
    </w:p>
    <w:p w:rsidR="005E3603"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 színházi világ alakuló, mozgó rendszere szerencsésen mutatható meg a különböző, mindig más-más régióból érkező társulat produktumainak befogadásával</w:t>
      </w:r>
      <w:r w:rsidRPr="00D55002">
        <w:rPr>
          <w:rFonts w:asciiTheme="majorHAnsi" w:hAnsiTheme="majorHAnsi" w:cstheme="majorHAnsi"/>
          <w:b/>
          <w:sz w:val="24"/>
          <w:szCs w:val="24"/>
        </w:rPr>
        <w:t xml:space="preserve">. </w:t>
      </w:r>
      <w:r w:rsidR="005E3603" w:rsidRPr="00D55002">
        <w:rPr>
          <w:rFonts w:asciiTheme="majorHAnsi" w:hAnsiTheme="majorHAnsi" w:cstheme="majorHAnsi"/>
          <w:sz w:val="24"/>
          <w:szCs w:val="24"/>
        </w:rPr>
        <w:t xml:space="preserve">A vidéki színházak repertoárjának bemutatása missziónk. Ezeket az előadásokat döntően a Klebelsberg Kultúrkúria bérletes előadásain mutatjuk be. </w:t>
      </w:r>
      <w:r w:rsidRPr="00D55002">
        <w:rPr>
          <w:rFonts w:asciiTheme="majorHAnsi" w:hAnsiTheme="majorHAnsi" w:cstheme="majorHAnsi"/>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színházak </w:t>
      </w:r>
      <w:r w:rsidR="005E3603" w:rsidRPr="00D55002">
        <w:rPr>
          <w:rFonts w:asciiTheme="majorHAnsi" w:hAnsiTheme="majorHAnsi" w:cstheme="majorHAnsi"/>
          <w:sz w:val="24"/>
          <w:szCs w:val="24"/>
        </w:rPr>
        <w:t>produkcióira</w:t>
      </w:r>
      <w:r w:rsidRPr="00D55002">
        <w:rPr>
          <w:rFonts w:asciiTheme="majorHAnsi" w:hAnsiTheme="majorHAnsi" w:cstheme="majorHAnsi"/>
          <w:sz w:val="24"/>
          <w:szCs w:val="24"/>
        </w:rPr>
        <w:t xml:space="preserve"> minőségi előadásokon keresztül nyílik lehetőség, olyan témák, darabok kiválasztásával, amelyek a nézők széles rétegét érdekelhetik. A kortárs irodalom alkotásaiból is válogatunk, de a klasszikus művek színrevitele, valamint a szórakoztatóbb, minőségi előadások befogadása is lényegi feladatunk.</w:t>
      </w:r>
    </w:p>
    <w:p w:rsidR="004D31F1" w:rsidRPr="00D55002" w:rsidRDefault="004D31F1"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Eddigi munkásságunkhoz híven a kultúra, a művészetek iránti elkötelezettségünk továbbra is töretlen</w:t>
      </w:r>
      <w:r w:rsidR="004D31F1" w:rsidRPr="00D55002">
        <w:rPr>
          <w:rFonts w:asciiTheme="majorHAnsi" w:hAnsiTheme="majorHAnsi" w:cstheme="majorHAnsi"/>
          <w:sz w:val="24"/>
          <w:szCs w:val="24"/>
        </w:rPr>
        <w:t xml:space="preserve">. Mint </w:t>
      </w:r>
      <w:r w:rsidR="00AA01BB" w:rsidRPr="00D55002">
        <w:rPr>
          <w:rFonts w:asciiTheme="majorHAnsi" w:hAnsiTheme="majorHAnsi" w:cstheme="majorHAnsi"/>
          <w:sz w:val="24"/>
          <w:szCs w:val="24"/>
        </w:rPr>
        <w:t xml:space="preserve">műsorkínálatunkból </w:t>
      </w:r>
      <w:r w:rsidRPr="00D55002">
        <w:rPr>
          <w:rFonts w:asciiTheme="majorHAnsi" w:hAnsiTheme="majorHAnsi" w:cstheme="majorHAnsi"/>
          <w:sz w:val="24"/>
          <w:szCs w:val="24"/>
        </w:rPr>
        <w:t>is kiderül, hogy műfaji megkötés nélkül, ideológiai irányoktól függetlenül, a minőséget</w:t>
      </w:r>
      <w:r w:rsidR="00321482" w:rsidRPr="00D55002">
        <w:rPr>
          <w:rFonts w:asciiTheme="majorHAnsi" w:hAnsiTheme="majorHAnsi" w:cstheme="majorHAnsi"/>
          <w:sz w:val="24"/>
          <w:szCs w:val="24"/>
        </w:rPr>
        <w:t xml:space="preserve"> és értékállóságot</w:t>
      </w:r>
      <w:r w:rsidRPr="00D55002">
        <w:rPr>
          <w:rFonts w:asciiTheme="majorHAnsi" w:hAnsiTheme="majorHAnsi" w:cstheme="majorHAnsi"/>
          <w:sz w:val="24"/>
          <w:szCs w:val="24"/>
        </w:rPr>
        <w:t xml:space="preserve"> tartjuk válogatásaink kiinduló pontjának. </w:t>
      </w:r>
    </w:p>
    <w:p w:rsidR="00AA01BB" w:rsidRPr="00D55002" w:rsidRDefault="00AA01BB"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színházi élet a pandémia miatt megtört. </w:t>
      </w:r>
      <w:r w:rsidR="004D31F1" w:rsidRPr="00D55002">
        <w:rPr>
          <w:rFonts w:asciiTheme="majorHAnsi" w:hAnsiTheme="majorHAnsi" w:cstheme="majorHAnsi"/>
          <w:sz w:val="24"/>
          <w:szCs w:val="24"/>
        </w:rPr>
        <w:t xml:space="preserve"> Ez az időszak számunkra az útkeresés és építkezés időszaka volt. Már 2021 decemberében látszott, hogy a tisztuló felnőtt színházi profilunk a helyes út</w:t>
      </w:r>
      <w:r w:rsidR="009D7BFE" w:rsidRPr="00D55002">
        <w:rPr>
          <w:rFonts w:asciiTheme="majorHAnsi" w:hAnsiTheme="majorHAnsi" w:cstheme="majorHAnsi"/>
          <w:sz w:val="24"/>
          <w:szCs w:val="24"/>
        </w:rPr>
        <w:t xml:space="preserve"> a múltba révedő előadások helyet</w:t>
      </w:r>
      <w:r w:rsidR="004D31F1" w:rsidRPr="00D55002">
        <w:rPr>
          <w:rFonts w:asciiTheme="majorHAnsi" w:hAnsiTheme="majorHAnsi" w:cstheme="majorHAnsi"/>
          <w:sz w:val="24"/>
          <w:szCs w:val="24"/>
        </w:rPr>
        <w:t>: az Átrium és a Tünet együttes alternatív színházi előadásai Pesthidegkúton,</w:t>
      </w:r>
      <w:r w:rsidR="005E3603" w:rsidRPr="00D55002">
        <w:rPr>
          <w:rFonts w:asciiTheme="majorHAnsi" w:hAnsiTheme="majorHAnsi" w:cstheme="majorHAnsi"/>
          <w:sz w:val="24"/>
          <w:szCs w:val="24"/>
        </w:rPr>
        <w:t xml:space="preserve"> az altruista helyzet</w:t>
      </w:r>
      <w:r w:rsidR="00321482" w:rsidRPr="00D55002">
        <w:rPr>
          <w:rFonts w:asciiTheme="majorHAnsi" w:hAnsiTheme="majorHAnsi" w:cstheme="majorHAnsi"/>
          <w:sz w:val="24"/>
          <w:szCs w:val="24"/>
        </w:rPr>
        <w:t>ekre koncentráló előadások</w:t>
      </w:r>
      <w:r w:rsidR="009D7BFE" w:rsidRPr="00D55002">
        <w:rPr>
          <w:rFonts w:asciiTheme="majorHAnsi" w:hAnsiTheme="majorHAnsi" w:cstheme="majorHAnsi"/>
          <w:sz w:val="24"/>
          <w:szCs w:val="24"/>
        </w:rPr>
        <w:t xml:space="preserve">, valamint </w:t>
      </w:r>
      <w:r w:rsidR="00321482" w:rsidRPr="00D55002">
        <w:rPr>
          <w:rFonts w:asciiTheme="majorHAnsi" w:hAnsiTheme="majorHAnsi" w:cstheme="majorHAnsi"/>
          <w:sz w:val="24"/>
          <w:szCs w:val="24"/>
        </w:rPr>
        <w:t>a friss, az életünkre jól reflektáló, sok esetben kihívó darabvál</w:t>
      </w:r>
      <w:r w:rsidR="00802144" w:rsidRPr="00D55002">
        <w:rPr>
          <w:rFonts w:asciiTheme="majorHAnsi" w:hAnsiTheme="majorHAnsi" w:cstheme="majorHAnsi"/>
          <w:sz w:val="24"/>
          <w:szCs w:val="24"/>
        </w:rPr>
        <w:t>asztásokkal operáltunk, nem feledve 50 éves hagyományainkat sem.</w:t>
      </w:r>
    </w:p>
    <w:p w:rsidR="004D31F1" w:rsidRPr="00D55002" w:rsidRDefault="004D31F1" w:rsidP="002E7B72">
      <w:pPr>
        <w:jc w:val="both"/>
        <w:rPr>
          <w:rFonts w:asciiTheme="majorHAnsi" w:hAnsiTheme="majorHAnsi" w:cstheme="majorHAnsi"/>
          <w:sz w:val="24"/>
          <w:szCs w:val="24"/>
        </w:rPr>
      </w:pPr>
    </w:p>
    <w:p w:rsidR="00B53A38" w:rsidRPr="00D55002" w:rsidRDefault="00B53A38" w:rsidP="002E7B72">
      <w:pPr>
        <w:pStyle w:val="Cmsor1"/>
        <w:rPr>
          <w:rFonts w:asciiTheme="majorHAnsi" w:hAnsiTheme="majorHAnsi" w:cstheme="majorHAnsi"/>
        </w:rPr>
      </w:pPr>
      <w:bookmarkStart w:id="5" w:name="_Toc124696046"/>
      <w:r w:rsidRPr="00D55002">
        <w:rPr>
          <w:rFonts w:asciiTheme="majorHAnsi" w:hAnsiTheme="majorHAnsi" w:cstheme="majorHAnsi"/>
        </w:rPr>
        <w:t>Gyermek és ifjúsági színházi előadások befogadása a Klebelsberg Kultúrkúriában és a Marczibányi Téri Művelődési Központban a 202</w:t>
      </w:r>
      <w:r w:rsidR="005E3603" w:rsidRPr="00D55002">
        <w:rPr>
          <w:rFonts w:asciiTheme="majorHAnsi" w:hAnsiTheme="majorHAnsi" w:cstheme="majorHAnsi"/>
        </w:rPr>
        <w:t>3</w:t>
      </w:r>
      <w:r w:rsidRPr="00D55002">
        <w:rPr>
          <w:rFonts w:asciiTheme="majorHAnsi" w:hAnsiTheme="majorHAnsi" w:cstheme="majorHAnsi"/>
        </w:rPr>
        <w:t xml:space="preserve">. </w:t>
      </w:r>
      <w:r w:rsidR="00604493" w:rsidRPr="00D55002">
        <w:rPr>
          <w:rFonts w:asciiTheme="majorHAnsi" w:hAnsiTheme="majorHAnsi" w:cstheme="majorHAnsi"/>
        </w:rPr>
        <w:t>évben</w:t>
      </w:r>
      <w:bookmarkEnd w:id="5"/>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 II. Kerületi Kulturális Közhasznú Nonprofit Kft. saját és koprodukciós előadásai a gyermek és ifjúsági korosztály számára</w:t>
      </w:r>
    </w:p>
    <w:p w:rsidR="00B53A38" w:rsidRPr="00D55002" w:rsidRDefault="00B53A38" w:rsidP="002E7B72">
      <w:pPr>
        <w:jc w:val="both"/>
        <w:rPr>
          <w:rFonts w:asciiTheme="majorHAnsi" w:hAnsiTheme="majorHAnsi" w:cstheme="majorHAnsi"/>
          <w:b/>
          <w:sz w:val="24"/>
          <w:szCs w:val="24"/>
        </w:rPr>
      </w:pPr>
    </w:p>
    <w:p w:rsidR="0041344B" w:rsidRPr="00D55002" w:rsidRDefault="0041344B" w:rsidP="002E7B72">
      <w:pPr>
        <w:pStyle w:val="Cmsor2"/>
        <w:rPr>
          <w:rFonts w:asciiTheme="majorHAnsi" w:hAnsiTheme="majorHAnsi" w:cstheme="majorHAnsi"/>
        </w:rPr>
      </w:pPr>
      <w:bookmarkStart w:id="6" w:name="_Toc124696047"/>
      <w:r w:rsidRPr="00D55002">
        <w:rPr>
          <w:rFonts w:asciiTheme="majorHAnsi" w:hAnsiTheme="majorHAnsi" w:cstheme="majorHAnsi"/>
        </w:rPr>
        <w:t>Szindra Társulat</w:t>
      </w:r>
      <w:bookmarkEnd w:id="6"/>
    </w:p>
    <w:p w:rsidR="0041344B" w:rsidRPr="00D55002" w:rsidRDefault="0041344B" w:rsidP="002E7B72">
      <w:pPr>
        <w:pStyle w:val="Nincstrkz"/>
        <w:rPr>
          <w:rFonts w:asciiTheme="majorHAnsi" w:hAnsiTheme="majorHAnsi" w:cstheme="majorHAnsi"/>
        </w:rPr>
      </w:pPr>
    </w:p>
    <w:p w:rsidR="00B53A38" w:rsidRPr="00D55002" w:rsidRDefault="00B53A38" w:rsidP="002E7B72">
      <w:pPr>
        <w:jc w:val="both"/>
        <w:rPr>
          <w:rFonts w:asciiTheme="majorHAnsi" w:hAnsiTheme="majorHAnsi" w:cstheme="majorHAnsi"/>
          <w:b/>
          <w:sz w:val="24"/>
          <w:szCs w:val="24"/>
        </w:rPr>
      </w:pPr>
      <w:r w:rsidRPr="00D55002">
        <w:rPr>
          <w:rFonts w:asciiTheme="majorHAnsi" w:hAnsiTheme="majorHAnsi" w:cstheme="majorHAnsi"/>
          <w:b/>
          <w:sz w:val="24"/>
          <w:szCs w:val="24"/>
        </w:rPr>
        <w:t>A padlás</w:t>
      </w:r>
    </w:p>
    <w:p w:rsidR="00780360" w:rsidRPr="00D55002" w:rsidRDefault="00CC137B" w:rsidP="002E7B72">
      <w:pPr>
        <w:jc w:val="both"/>
        <w:rPr>
          <w:rFonts w:asciiTheme="majorHAnsi" w:hAnsiTheme="majorHAnsi" w:cstheme="majorHAnsi"/>
          <w:sz w:val="24"/>
          <w:szCs w:val="24"/>
        </w:rPr>
      </w:pPr>
      <w:r w:rsidRPr="00D55002">
        <w:rPr>
          <w:rFonts w:asciiTheme="majorHAnsi" w:hAnsiTheme="majorHAnsi" w:cstheme="majorHAnsi"/>
          <w:sz w:val="24"/>
          <w:szCs w:val="24"/>
        </w:rPr>
        <w:t>Presser Gábor—Sztevanovity Dusán—Horváth Péter</w:t>
      </w:r>
    </w:p>
    <w:p w:rsidR="00B53A38" w:rsidRPr="00D55002" w:rsidRDefault="00CC137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Szindra Társulat </w:t>
      </w:r>
      <w:r w:rsidR="00B53A38" w:rsidRPr="00D55002">
        <w:rPr>
          <w:rFonts w:asciiTheme="majorHAnsi" w:hAnsiTheme="majorHAnsi" w:cstheme="majorHAnsi"/>
          <w:sz w:val="24"/>
          <w:szCs w:val="24"/>
        </w:rPr>
        <w:t>előadása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Ezen a Padláson "Ég és Föld között" minden megtörténhet, akárcsak a mesékben. Egy fiú megszállottan dolgozik szuperintelligens számítógépén, de nyugalmát titokzatos vendégek zavarják meg, különféle h</w:t>
      </w:r>
      <w:r w:rsidR="00604493" w:rsidRPr="00D55002">
        <w:rPr>
          <w:rFonts w:asciiTheme="majorHAnsi" w:hAnsiTheme="majorHAnsi" w:cstheme="majorHAnsi"/>
          <w:sz w:val="24"/>
          <w:szCs w:val="24"/>
        </w:rPr>
        <w:t xml:space="preserve">alandó és halhatatlan lények. </w:t>
      </w:r>
      <w:r w:rsidRPr="00D55002">
        <w:rPr>
          <w:rFonts w:asciiTheme="majorHAnsi" w:hAnsiTheme="majorHAnsi" w:cstheme="majorHAnsi"/>
          <w:sz w:val="24"/>
          <w:szCs w:val="24"/>
        </w:rPr>
        <w:t>Félig mese – félig musical 9-99 éves korig.</w:t>
      </w:r>
    </w:p>
    <w:p w:rsidR="004D31F1" w:rsidRPr="00D55002" w:rsidRDefault="004D31F1"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Az </w:t>
      </w:r>
      <w:r w:rsidR="00D55002" w:rsidRPr="00D55002">
        <w:rPr>
          <w:rFonts w:asciiTheme="majorHAnsi" w:hAnsiTheme="majorHAnsi" w:cstheme="majorHAnsi"/>
          <w:sz w:val="24"/>
          <w:szCs w:val="24"/>
        </w:rPr>
        <w:t>előadás</w:t>
      </w:r>
      <w:r w:rsidRPr="00D55002">
        <w:rPr>
          <w:rFonts w:asciiTheme="majorHAnsi" w:hAnsiTheme="majorHAnsi" w:cstheme="majorHAnsi"/>
          <w:sz w:val="24"/>
          <w:szCs w:val="24"/>
        </w:rPr>
        <w:t xml:space="preserve"> jogdíjai</w:t>
      </w:r>
      <w:r w:rsidR="005E3603" w:rsidRPr="00D55002">
        <w:rPr>
          <w:rFonts w:asciiTheme="majorHAnsi" w:hAnsiTheme="majorHAnsi" w:cstheme="majorHAnsi"/>
          <w:sz w:val="24"/>
          <w:szCs w:val="24"/>
        </w:rPr>
        <w:t xml:space="preserve">t hónapról-hónapra </w:t>
      </w:r>
      <w:r w:rsidR="00D55002" w:rsidRPr="00D55002">
        <w:rPr>
          <w:rFonts w:asciiTheme="majorHAnsi" w:hAnsiTheme="majorHAnsi" w:cstheme="majorHAnsi"/>
          <w:sz w:val="24"/>
          <w:szCs w:val="24"/>
        </w:rPr>
        <w:t>hosszabbítjuk</w:t>
      </w:r>
      <w:r w:rsidR="005E3603" w:rsidRPr="00D55002">
        <w:rPr>
          <w:rFonts w:asciiTheme="majorHAnsi" w:hAnsiTheme="majorHAnsi" w:cstheme="majorHAnsi"/>
          <w:sz w:val="24"/>
          <w:szCs w:val="24"/>
        </w:rPr>
        <w:t>, mert a nézői érdeklődés</w:t>
      </w:r>
      <w:r w:rsidRPr="00D55002">
        <w:rPr>
          <w:rFonts w:asciiTheme="majorHAnsi" w:hAnsiTheme="majorHAnsi" w:cstheme="majorHAnsi"/>
          <w:sz w:val="24"/>
          <w:szCs w:val="24"/>
        </w:rPr>
        <w:t xml:space="preserve"> </w:t>
      </w:r>
      <w:r w:rsidR="005E3603" w:rsidRPr="00D55002">
        <w:rPr>
          <w:rFonts w:asciiTheme="majorHAnsi" w:hAnsiTheme="majorHAnsi" w:cstheme="majorHAnsi"/>
          <w:sz w:val="24"/>
          <w:szCs w:val="24"/>
        </w:rPr>
        <w:t xml:space="preserve">a produkció iránt töretlen.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Rendező: </w:t>
      </w:r>
      <w:r w:rsidR="00CC137B" w:rsidRPr="00D55002">
        <w:rPr>
          <w:rFonts w:asciiTheme="majorHAnsi" w:hAnsiTheme="majorHAnsi" w:cstheme="majorHAnsi"/>
          <w:sz w:val="24"/>
          <w:szCs w:val="24"/>
        </w:rPr>
        <w:t>Földessy Margit</w:t>
      </w:r>
    </w:p>
    <w:p w:rsidR="00B53A38" w:rsidRPr="00D55002" w:rsidRDefault="00B53A38" w:rsidP="002E7B72">
      <w:pPr>
        <w:jc w:val="both"/>
        <w:rPr>
          <w:rFonts w:asciiTheme="majorHAnsi" w:hAnsiTheme="majorHAnsi" w:cstheme="majorHAnsi"/>
          <w:b/>
          <w:color w:val="000000"/>
          <w:sz w:val="24"/>
          <w:szCs w:val="24"/>
        </w:rPr>
      </w:pPr>
    </w:p>
    <w:p w:rsidR="00B53A38" w:rsidRPr="00D55002" w:rsidRDefault="00B53A38" w:rsidP="002E7B72">
      <w:pPr>
        <w:jc w:val="both"/>
        <w:rPr>
          <w:rFonts w:asciiTheme="majorHAnsi" w:hAnsiTheme="majorHAnsi" w:cstheme="majorHAnsi"/>
          <w:b/>
          <w:sz w:val="24"/>
          <w:szCs w:val="24"/>
        </w:rPr>
      </w:pPr>
      <w:r w:rsidRPr="00D55002">
        <w:rPr>
          <w:rFonts w:asciiTheme="majorHAnsi" w:hAnsiTheme="majorHAnsi" w:cstheme="majorHAnsi"/>
          <w:b/>
          <w:sz w:val="24"/>
          <w:szCs w:val="24"/>
        </w:rPr>
        <w:t>Dr. Herz</w:t>
      </w:r>
    </w:p>
    <w:p w:rsidR="00B53A38" w:rsidRPr="00D55002" w:rsidRDefault="00CC137B" w:rsidP="002E7B72">
      <w:pPr>
        <w:jc w:val="both"/>
        <w:rPr>
          <w:rFonts w:asciiTheme="majorHAnsi" w:hAnsiTheme="majorHAnsi" w:cstheme="majorHAnsi"/>
          <w:b/>
          <w:color w:val="000000"/>
          <w:sz w:val="24"/>
          <w:szCs w:val="24"/>
        </w:rPr>
      </w:pPr>
      <w:r w:rsidRPr="00D55002">
        <w:rPr>
          <w:rFonts w:asciiTheme="majorHAnsi" w:hAnsiTheme="majorHAnsi" w:cstheme="majorHAnsi"/>
          <w:sz w:val="24"/>
          <w:szCs w:val="24"/>
        </w:rPr>
        <w:t>Tolcsvay László – Müller Péter – Bródy János</w:t>
      </w:r>
    </w:p>
    <w:p w:rsidR="00B53A38" w:rsidRPr="00D55002" w:rsidRDefault="00CC137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Szindra Társulat </w:t>
      </w:r>
      <w:r w:rsidR="00B53A38" w:rsidRPr="00D55002">
        <w:rPr>
          <w:rFonts w:asciiTheme="majorHAnsi" w:hAnsiTheme="majorHAnsi" w:cstheme="majorHAnsi"/>
          <w:sz w:val="24"/>
          <w:szCs w:val="24"/>
        </w:rPr>
        <w:t>előadása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 tudás és a hatalom, jóra és rosszra is használható!</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Ezt szimbolizálja, a főszereplő neve.</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Doktorként az ÉSZ, Herzként, emberként a SZÍV embere.</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Nobel</w:t>
      </w:r>
      <w:r w:rsidR="00D55002">
        <w:rPr>
          <w:rFonts w:asciiTheme="majorHAnsi" w:hAnsiTheme="majorHAnsi" w:cstheme="majorHAnsi"/>
          <w:sz w:val="24"/>
          <w:szCs w:val="24"/>
        </w:rPr>
        <w:t>-</w:t>
      </w:r>
      <w:r w:rsidRPr="00D55002">
        <w:rPr>
          <w:rFonts w:asciiTheme="majorHAnsi" w:hAnsiTheme="majorHAnsi" w:cstheme="majorHAnsi"/>
          <w:sz w:val="24"/>
          <w:szCs w:val="24"/>
        </w:rPr>
        <w:t>díjas, már fiatalon mindent elért a szakmájában. Mostani kutatásaiban az álmokkal, a valósággal és a gondolatok határainak kiszélesítésével kísérletezik, ami szemet szúr a hadseregnek. Szeretnék megszerezni a találmányt, s mivel a fiatal professzor ellenáll, meg</w:t>
      </w:r>
      <w:r w:rsidR="005E3603" w:rsidRPr="00D55002">
        <w:rPr>
          <w:rFonts w:asciiTheme="majorHAnsi" w:hAnsiTheme="majorHAnsi" w:cstheme="majorHAnsi"/>
          <w:sz w:val="24"/>
          <w:szCs w:val="24"/>
        </w:rPr>
        <w:t xml:space="preserve"> </w:t>
      </w:r>
      <w:r w:rsidRPr="00D55002">
        <w:rPr>
          <w:rFonts w:asciiTheme="majorHAnsi" w:hAnsiTheme="majorHAnsi" w:cstheme="majorHAnsi"/>
          <w:sz w:val="24"/>
          <w:szCs w:val="24"/>
        </w:rPr>
        <w:t>akarják semmisíteni a laboratóriumot.</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A darab az ÉSZ és a SZÍV harca, az erőszakkal szemben.</w:t>
      </w:r>
    </w:p>
    <w:p w:rsidR="005E3603" w:rsidRPr="00D55002" w:rsidRDefault="005E3603"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Földessy Margit</w:t>
      </w:r>
    </w:p>
    <w:p w:rsidR="005E3603" w:rsidRPr="00D55002" w:rsidRDefault="005E3603"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b/>
          <w:sz w:val="24"/>
          <w:szCs w:val="24"/>
        </w:rPr>
      </w:pPr>
      <w:r w:rsidRPr="00D55002">
        <w:rPr>
          <w:rFonts w:asciiTheme="majorHAnsi" w:hAnsiTheme="majorHAnsi" w:cstheme="majorHAnsi"/>
          <w:b/>
          <w:sz w:val="24"/>
          <w:szCs w:val="24"/>
        </w:rPr>
        <w:t>Szentivánéji álom</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w:t>
      </w:r>
      <w:r w:rsidR="00CC137B" w:rsidRPr="00D55002">
        <w:rPr>
          <w:rFonts w:asciiTheme="majorHAnsi" w:hAnsiTheme="majorHAnsi" w:cstheme="majorHAnsi"/>
          <w:sz w:val="24"/>
          <w:szCs w:val="24"/>
        </w:rPr>
        <w:t xml:space="preserve">Szindra Társulat </w:t>
      </w:r>
      <w:r w:rsidRPr="00D55002">
        <w:rPr>
          <w:rFonts w:asciiTheme="majorHAnsi" w:hAnsiTheme="majorHAnsi" w:cstheme="majorHAnsi"/>
          <w:sz w:val="24"/>
          <w:szCs w:val="24"/>
        </w:rPr>
        <w:t>előadása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Arany János fordításában Shakespeare tündérmeséje a szerelem mélységeit mutatja meg nekünk: hogyan győzhetjük le az akadályokat, a viszálykodó szerelmesek miként békélhetnek meg, hogyan oldozhatók fel a szerelmet korlátozó tilalmak és miként teljesülhet be a szerelem.</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Szent Iván</w:t>
      </w:r>
      <w:r w:rsidR="00D55002">
        <w:rPr>
          <w:rFonts w:asciiTheme="majorHAnsi" w:hAnsiTheme="majorHAnsi" w:cstheme="majorHAnsi"/>
          <w:sz w:val="24"/>
          <w:szCs w:val="24"/>
        </w:rPr>
        <w:t>-</w:t>
      </w:r>
      <w:r w:rsidRPr="00D55002">
        <w:rPr>
          <w:rFonts w:asciiTheme="majorHAnsi" w:hAnsiTheme="majorHAnsi" w:cstheme="majorHAnsi"/>
          <w:sz w:val="24"/>
          <w:szCs w:val="24"/>
        </w:rPr>
        <w:t>éjjelét az év legrövidebb éjszakájaként tartják számon, amikor varázslatos dolgoknak lehetünk szemtanúi, szerelmek szövődnek és a kívánságok beteljesülnek.</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A színdarab a szerelem mindent elsöprő erejét és az életszeretet nagyságát mutatja be.</w:t>
      </w:r>
    </w:p>
    <w:p w:rsidR="005E3603" w:rsidRPr="00D55002" w:rsidRDefault="005E3603"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Földessy Margit</w:t>
      </w:r>
    </w:p>
    <w:p w:rsidR="005E3603" w:rsidRPr="00D55002" w:rsidRDefault="005E3603" w:rsidP="002E7B72">
      <w:pPr>
        <w:jc w:val="both"/>
        <w:rPr>
          <w:rFonts w:asciiTheme="majorHAnsi" w:hAnsiTheme="majorHAnsi" w:cstheme="majorHAnsi"/>
          <w:sz w:val="24"/>
          <w:szCs w:val="24"/>
        </w:rPr>
      </w:pPr>
    </w:p>
    <w:p w:rsidR="005E3603" w:rsidRPr="00D55002" w:rsidRDefault="005E3603" w:rsidP="002E7B72">
      <w:pPr>
        <w:jc w:val="both"/>
        <w:rPr>
          <w:rFonts w:asciiTheme="majorHAnsi" w:hAnsiTheme="majorHAnsi" w:cstheme="majorHAnsi"/>
          <w:b/>
          <w:sz w:val="24"/>
          <w:szCs w:val="24"/>
        </w:rPr>
      </w:pPr>
      <w:r w:rsidRPr="00D55002">
        <w:rPr>
          <w:rFonts w:asciiTheme="majorHAnsi" w:hAnsiTheme="majorHAnsi" w:cstheme="majorHAnsi"/>
          <w:b/>
          <w:sz w:val="24"/>
          <w:szCs w:val="24"/>
        </w:rPr>
        <w:t>Képzelt riport egy amerikai popfesztiválról – felújítás</w:t>
      </w:r>
    </w:p>
    <w:p w:rsidR="005E3603" w:rsidRPr="00D55002" w:rsidRDefault="005E3603"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Földessy Margit</w:t>
      </w:r>
    </w:p>
    <w:p w:rsidR="005E3603" w:rsidRPr="00D55002" w:rsidRDefault="005E3603"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b/>
          <w:sz w:val="24"/>
          <w:szCs w:val="24"/>
        </w:rPr>
      </w:pPr>
      <w:r w:rsidRPr="00D55002">
        <w:rPr>
          <w:rFonts w:asciiTheme="majorHAnsi" w:hAnsiTheme="majorHAnsi" w:cstheme="majorHAnsi"/>
          <w:b/>
          <w:sz w:val="24"/>
          <w:szCs w:val="24"/>
        </w:rPr>
        <w:t>Nonstop Impro a Szindra Társulattal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Az Impro előadásokon minden a pillanat műve, a közönség instruálhatja a szereplőket és részt vehet a játékban is.</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Műsorvezető: Földessy Margit</w:t>
      </w:r>
    </w:p>
    <w:p w:rsidR="001C7BCA" w:rsidRPr="00D677F9" w:rsidRDefault="001C7BCA" w:rsidP="002E7B72">
      <w:pPr>
        <w:pStyle w:val="Cmsor2"/>
        <w:rPr>
          <w:rFonts w:asciiTheme="majorHAnsi" w:hAnsiTheme="majorHAnsi" w:cstheme="majorHAnsi"/>
          <w:sz w:val="24"/>
          <w:szCs w:val="24"/>
        </w:rPr>
      </w:pPr>
      <w:bookmarkStart w:id="7" w:name="_Toc124696048"/>
      <w:r w:rsidRPr="00D677F9">
        <w:rPr>
          <w:rFonts w:asciiTheme="majorHAnsi" w:hAnsiTheme="majorHAnsi" w:cstheme="majorHAnsi"/>
          <w:sz w:val="24"/>
          <w:szCs w:val="24"/>
        </w:rPr>
        <w:t>Közösségi színház</w:t>
      </w:r>
      <w:bookmarkEnd w:id="7"/>
    </w:p>
    <w:p w:rsidR="001C7BCA" w:rsidRPr="00D55002" w:rsidRDefault="001C7BCA" w:rsidP="002E7B72">
      <w:pPr>
        <w:jc w:val="both"/>
        <w:rPr>
          <w:rFonts w:asciiTheme="majorHAnsi" w:hAnsiTheme="majorHAnsi" w:cstheme="majorHAnsi"/>
          <w:b/>
          <w:sz w:val="24"/>
          <w:szCs w:val="24"/>
        </w:rPr>
      </w:pPr>
    </w:p>
    <w:p w:rsidR="00614723" w:rsidRPr="00D55002" w:rsidRDefault="00614723"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A dzsungel könyve </w:t>
      </w:r>
    </w:p>
    <w:p w:rsidR="00614723" w:rsidRPr="00D55002" w:rsidRDefault="00614723"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Korosztály: gyerek/felnőtt</w:t>
      </w:r>
    </w:p>
    <w:p w:rsidR="00614723" w:rsidRPr="00D55002" w:rsidRDefault="00614723"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Gyakoriság: évente 5 alkalom</w:t>
      </w:r>
    </w:p>
    <w:p w:rsidR="00614723" w:rsidRPr="00D55002" w:rsidRDefault="00614723"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Időtartam: 1,5 óra</w:t>
      </w:r>
    </w:p>
    <w:p w:rsidR="00614723" w:rsidRPr="00D55002" w:rsidRDefault="00614723"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A résztvevők száma alkalmanként: 300 fő</w:t>
      </w:r>
    </w:p>
    <w:p w:rsidR="00614723" w:rsidRPr="00D55002" w:rsidRDefault="00614723"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A program külső szervezője: Szalai Kriszta</w:t>
      </w:r>
    </w:p>
    <w:p w:rsidR="00614723" w:rsidRPr="00D55002" w:rsidRDefault="00614723" w:rsidP="002E7B72">
      <w:pPr>
        <w:pStyle w:val="Listaszerbekezds"/>
        <w:spacing w:after="160" w:line="259" w:lineRule="auto"/>
        <w:ind w:left="0"/>
        <w:contextualSpacing/>
        <w:rPr>
          <w:rFonts w:asciiTheme="majorHAnsi" w:hAnsiTheme="majorHAnsi" w:cstheme="majorHAnsi"/>
          <w:b/>
          <w:sz w:val="24"/>
          <w:szCs w:val="24"/>
        </w:rPr>
      </w:pPr>
      <w:r w:rsidRPr="00D55002">
        <w:rPr>
          <w:rFonts w:asciiTheme="majorHAnsi" w:hAnsiTheme="majorHAnsi" w:cstheme="majorHAnsi"/>
          <w:b/>
          <w:sz w:val="24"/>
          <w:szCs w:val="24"/>
        </w:rPr>
        <w:t>A program rövid összefoglalása:</w:t>
      </w:r>
      <w:r w:rsidRPr="00D55002">
        <w:rPr>
          <w:rFonts w:asciiTheme="majorHAnsi" w:hAnsiTheme="majorHAnsi" w:cstheme="majorHAnsi"/>
          <w:sz w:val="24"/>
          <w:szCs w:val="24"/>
        </w:rPr>
        <w:t xml:space="preserve"> </w:t>
      </w:r>
    </w:p>
    <w:p w:rsidR="00614723" w:rsidRPr="00D55002" w:rsidRDefault="00614723"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Dés László - Geszti Péter - Békés Pál: A dzsungel könyve musical keresztmetszetének előadása helyi középiskolások előadásában, Szalai Kriszta rendezésében.</w:t>
      </w:r>
    </w:p>
    <w:p w:rsidR="00614723" w:rsidRPr="00D55002" w:rsidRDefault="00614723"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A musical Rudyard Kipling azonos című könyvén alapul, Az eredeti színpadi változat kialakításában közreműködött: Hegedűs D. Géza és Radnóti Zsuzsa</w:t>
      </w:r>
    </w:p>
    <w:p w:rsidR="00614723" w:rsidRPr="00D55002" w:rsidRDefault="00614723"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A nagy érdeklődésre való tekintettel több előadást tartunk/tottunk a Klebelsberg Kultúrkúriában és hamarosan a Marczibányi téren is.</w:t>
      </w:r>
    </w:p>
    <w:p w:rsidR="00614723" w:rsidRPr="00D55002" w:rsidRDefault="00614723" w:rsidP="002E7B72">
      <w:pPr>
        <w:pStyle w:val="Listaszerbekezds"/>
        <w:spacing w:after="160" w:line="259" w:lineRule="auto"/>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lastRenderedPageBreak/>
        <w:t>A Pál utcaiak nagysikerű csapata most a Dzsungel könyvére állt össze. A rendező célja az, hogy a helyi tehetséges fiatalok alkothassanak és egyben szórakoztassák a kerületben élőket, erőt adjanak, hogy ezzel is épüljön közösségünk.</w:t>
      </w:r>
    </w:p>
    <w:p w:rsidR="00B53A38" w:rsidRPr="00D677F9" w:rsidRDefault="00B53A38" w:rsidP="002E7B72">
      <w:pPr>
        <w:pStyle w:val="Cmsor2"/>
        <w:rPr>
          <w:rFonts w:asciiTheme="majorHAnsi" w:hAnsiTheme="majorHAnsi" w:cstheme="majorHAnsi"/>
          <w:sz w:val="24"/>
          <w:szCs w:val="24"/>
        </w:rPr>
      </w:pPr>
      <w:bookmarkStart w:id="8" w:name="_Toc124696049"/>
      <w:r w:rsidRPr="00D677F9">
        <w:rPr>
          <w:rFonts w:asciiTheme="majorHAnsi" w:hAnsiTheme="majorHAnsi" w:cstheme="majorHAnsi"/>
          <w:sz w:val="24"/>
          <w:szCs w:val="24"/>
        </w:rPr>
        <w:t>Gyermekszínház, babaszínház</w:t>
      </w:r>
      <w:bookmarkEnd w:id="8"/>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legkisebb korosztálytól, a 0-3 éves korúaktól a kisiskolás és ifjúsági korosztályig bezárólag szervezünk gyermekszínházi előadásokat, s hangsúlyt fektetünk a drámapedagógia módszereivel dolgozó stúdiók, projektek befogadására is.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Intézményünk szinte elsők között, úttörő jelleggel és nagy sikerrel kezdte el babaszínházi sorozatát, melynek célja, hogy gyermekek minél korábban, 0-3 éves korig megtapasztalhassák első színházi élményüket. </w:t>
      </w:r>
      <w:r w:rsidR="00917EC5" w:rsidRPr="00D55002">
        <w:rPr>
          <w:rFonts w:asciiTheme="majorHAnsi" w:hAnsiTheme="majorHAnsi" w:cstheme="majorHAnsi"/>
          <w:sz w:val="24"/>
          <w:szCs w:val="24"/>
        </w:rPr>
        <w:t>A</w:t>
      </w:r>
      <w:r w:rsidRPr="00D55002">
        <w:rPr>
          <w:rFonts w:asciiTheme="majorHAnsi" w:hAnsiTheme="majorHAnsi" w:cstheme="majorHAnsi"/>
          <w:sz w:val="24"/>
          <w:szCs w:val="24"/>
        </w:rPr>
        <w:t>z első színházi bemutató élményét a legjobb gyermek-és bábszínházak (Vaskakas Bábszínház, Ciróka Bábszínház, Bóbita Bábszínház stb.) igényes előadásában.</w:t>
      </w:r>
    </w:p>
    <w:p w:rsidR="00917EC5" w:rsidRPr="00D55002" w:rsidRDefault="00917EC5"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w:t>
      </w:r>
      <w:r w:rsidR="00B65D47" w:rsidRPr="00D55002">
        <w:rPr>
          <w:rFonts w:asciiTheme="majorHAnsi" w:hAnsiTheme="majorHAnsi" w:cstheme="majorHAnsi"/>
          <w:sz w:val="24"/>
          <w:szCs w:val="24"/>
        </w:rPr>
        <w:t>partnereink:</w:t>
      </w:r>
    </w:p>
    <w:p w:rsidR="00B65D47" w:rsidRPr="00D55002" w:rsidRDefault="00B65D47" w:rsidP="002E7B72">
      <w:pPr>
        <w:jc w:val="both"/>
        <w:rPr>
          <w:rFonts w:asciiTheme="majorHAnsi" w:hAnsiTheme="majorHAnsi" w:cstheme="majorHAnsi"/>
          <w:sz w:val="24"/>
          <w:szCs w:val="24"/>
        </w:rPr>
      </w:pPr>
    </w:p>
    <w:p w:rsidR="00917EC5" w:rsidRPr="00D55002" w:rsidRDefault="00B65D47" w:rsidP="002E7B72">
      <w:pPr>
        <w:numPr>
          <w:ilvl w:val="0"/>
          <w:numId w:val="1"/>
        </w:numPr>
        <w:jc w:val="both"/>
        <w:rPr>
          <w:rFonts w:asciiTheme="majorHAnsi" w:hAnsiTheme="majorHAnsi" w:cstheme="majorHAnsi"/>
          <w:i/>
          <w:sz w:val="24"/>
          <w:szCs w:val="24"/>
        </w:rPr>
      </w:pPr>
      <w:r w:rsidRPr="00D55002">
        <w:rPr>
          <w:rFonts w:asciiTheme="majorHAnsi" w:hAnsiTheme="majorHAnsi" w:cstheme="majorHAnsi"/>
          <w:i/>
          <w:sz w:val="24"/>
          <w:szCs w:val="24"/>
        </w:rPr>
        <w:t>Összpróba Alapítvány bábelőadásai</w:t>
      </w:r>
    </w:p>
    <w:p w:rsidR="00917EC5" w:rsidRPr="00D55002" w:rsidRDefault="00917EC5" w:rsidP="002E7B72">
      <w:pPr>
        <w:numPr>
          <w:ilvl w:val="0"/>
          <w:numId w:val="1"/>
        </w:numPr>
        <w:jc w:val="both"/>
        <w:rPr>
          <w:rFonts w:asciiTheme="majorHAnsi" w:hAnsiTheme="majorHAnsi" w:cstheme="majorHAnsi"/>
          <w:i/>
          <w:sz w:val="24"/>
          <w:szCs w:val="24"/>
        </w:rPr>
      </w:pPr>
      <w:r w:rsidRPr="00D55002">
        <w:rPr>
          <w:rFonts w:asciiTheme="majorHAnsi" w:hAnsiTheme="majorHAnsi" w:cstheme="majorHAnsi"/>
          <w:i/>
          <w:sz w:val="24"/>
          <w:szCs w:val="24"/>
        </w:rPr>
        <w:t>Góbi Rita Társulat</w:t>
      </w:r>
      <w:r w:rsidR="00B65D47" w:rsidRPr="00D55002">
        <w:rPr>
          <w:rFonts w:asciiTheme="majorHAnsi" w:hAnsiTheme="majorHAnsi" w:cstheme="majorHAnsi"/>
          <w:i/>
          <w:sz w:val="24"/>
          <w:szCs w:val="24"/>
        </w:rPr>
        <w:t xml:space="preserve"> gyermekelőadásai</w:t>
      </w:r>
    </w:p>
    <w:p w:rsidR="00917EC5" w:rsidRPr="00D55002" w:rsidRDefault="00B65D47" w:rsidP="002E7B72">
      <w:pPr>
        <w:numPr>
          <w:ilvl w:val="0"/>
          <w:numId w:val="1"/>
        </w:numPr>
        <w:jc w:val="both"/>
        <w:rPr>
          <w:rFonts w:asciiTheme="majorHAnsi" w:hAnsiTheme="majorHAnsi" w:cstheme="majorHAnsi"/>
          <w:i/>
          <w:sz w:val="24"/>
          <w:szCs w:val="24"/>
        </w:rPr>
      </w:pPr>
      <w:r w:rsidRPr="00D55002">
        <w:rPr>
          <w:rFonts w:asciiTheme="majorHAnsi" w:hAnsiTheme="majorHAnsi" w:cstheme="majorHAnsi"/>
          <w:i/>
          <w:sz w:val="24"/>
          <w:szCs w:val="24"/>
        </w:rPr>
        <w:t>Bóbita Bábszínház</w:t>
      </w:r>
    </w:p>
    <w:p w:rsidR="00475EEB" w:rsidRPr="00D55002" w:rsidRDefault="00917EC5" w:rsidP="002E7B72">
      <w:pPr>
        <w:numPr>
          <w:ilvl w:val="0"/>
          <w:numId w:val="1"/>
        </w:numPr>
        <w:jc w:val="both"/>
        <w:rPr>
          <w:rFonts w:asciiTheme="majorHAnsi" w:hAnsiTheme="majorHAnsi" w:cstheme="majorHAnsi"/>
          <w:sz w:val="24"/>
          <w:szCs w:val="24"/>
        </w:rPr>
      </w:pPr>
      <w:r w:rsidRPr="00D55002">
        <w:rPr>
          <w:rFonts w:asciiTheme="majorHAnsi" w:hAnsiTheme="majorHAnsi" w:cstheme="majorHAnsi"/>
          <w:i/>
          <w:sz w:val="24"/>
          <w:szCs w:val="24"/>
        </w:rPr>
        <w:t>Vaskakas Bábszínház</w:t>
      </w:r>
    </w:p>
    <w:p w:rsidR="00B65D47" w:rsidRPr="00D55002" w:rsidRDefault="00B65D47" w:rsidP="002E7B72">
      <w:pPr>
        <w:ind w:left="1428"/>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 környék és régió óvodáival és általános iskoláival való szoros együttműködés nyomán építjük fel kisebbeknek és nagyobbaknak szóló előadássorozatainkat. Havi rendszerességgel, bérletes keretben tartjuk előadásainkat</w:t>
      </w:r>
      <w:r w:rsidR="00475EEB" w:rsidRPr="00D55002">
        <w:rPr>
          <w:rFonts w:asciiTheme="majorHAnsi" w:hAnsiTheme="majorHAnsi" w:cstheme="majorHAnsi"/>
          <w:sz w:val="24"/>
          <w:szCs w:val="24"/>
        </w:rPr>
        <w:t xml:space="preserve"> (TÁDÉ és Mazsola bérlet a Klebelsberg Kultúrkúriában). Ezekben az előadásokban a</w:t>
      </w:r>
      <w:r w:rsidRPr="00D55002">
        <w:rPr>
          <w:rFonts w:asciiTheme="majorHAnsi" w:hAnsiTheme="majorHAnsi" w:cstheme="majorHAnsi"/>
          <w:sz w:val="24"/>
          <w:szCs w:val="24"/>
        </w:rPr>
        <w:t xml:space="preserve"> klasszikus mesék és történetek feldolgozásán túl nagy hangsúlyt fektetünk a gazdag magyar népmesék kincsestárának darabjai (pl. Magyar Népmese Színház: </w:t>
      </w:r>
      <w:r w:rsidR="00917EC5" w:rsidRPr="00D55002">
        <w:rPr>
          <w:rFonts w:asciiTheme="majorHAnsi" w:hAnsiTheme="majorHAnsi" w:cstheme="majorHAnsi"/>
          <w:sz w:val="24"/>
          <w:szCs w:val="24"/>
        </w:rPr>
        <w:t>Égigérő cseresznyefa</w:t>
      </w:r>
      <w:r w:rsidRPr="00D55002">
        <w:rPr>
          <w:rFonts w:asciiTheme="majorHAnsi" w:hAnsiTheme="majorHAnsi" w:cstheme="majorHAnsi"/>
          <w:sz w:val="24"/>
          <w:szCs w:val="24"/>
        </w:rPr>
        <w:t xml:space="preserve">, Vojtina Bábszínház: A csizmadia, a szélkirály és a nyúlpásztor) és a történelmi legendák és regék feldolgozásai bemutatására (pl. Szent Miklós legendája, Mátyás király, Csillaglépő csodaszarvas) valamint klasszikus és kortárs </w:t>
      </w:r>
      <w:r w:rsidR="00E83AB5">
        <w:rPr>
          <w:rFonts w:asciiTheme="majorHAnsi" w:hAnsiTheme="majorHAnsi" w:cstheme="majorHAnsi"/>
          <w:sz w:val="24"/>
          <w:szCs w:val="24"/>
        </w:rPr>
        <w:t>irodalmi művek színrevitelére (</w:t>
      </w:r>
      <w:r w:rsidR="00917EC5" w:rsidRPr="00D55002">
        <w:rPr>
          <w:rFonts w:asciiTheme="majorHAnsi" w:hAnsiTheme="majorHAnsi" w:cstheme="majorHAnsi"/>
          <w:sz w:val="24"/>
          <w:szCs w:val="24"/>
        </w:rPr>
        <w:t>Vackor, Hurrá Kacabajka, Fabatkák kertje.)</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 bérletes előadások további tematikája alkalmazkodik a jeles évfordulókhoz, nemzeti ünnepeinkhez, s az iskolai tantervhez.</w:t>
      </w:r>
    </w:p>
    <w:p w:rsidR="00475EEB" w:rsidRPr="00D55002" w:rsidRDefault="00475EEB"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Természetesen nemcsak szervezett keretben, de a családok számára, a családdal közös élmény megtapasztalás céljából is tartunk színházi előadásokat. Havi rendszerességgel mutatunk be egy-egy produkciót rendszeres családi délutánjaink keretében, melyek az évszakok változásához, ünnepkörökhöz kapcsolódnak, s így az előadások is követik e tematikát.  (pl.</w:t>
      </w:r>
      <w:r w:rsidR="00FB30AC" w:rsidRPr="00D55002">
        <w:rPr>
          <w:rFonts w:asciiTheme="majorHAnsi" w:hAnsiTheme="majorHAnsi" w:cstheme="majorHAnsi"/>
          <w:sz w:val="24"/>
          <w:szCs w:val="24"/>
        </w:rPr>
        <w:t xml:space="preserve"> </w:t>
      </w:r>
      <w:r w:rsidRPr="00D55002">
        <w:rPr>
          <w:rFonts w:asciiTheme="majorHAnsi" w:hAnsiTheme="majorHAnsi" w:cstheme="majorHAnsi"/>
          <w:sz w:val="24"/>
          <w:szCs w:val="24"/>
        </w:rPr>
        <w:t xml:space="preserve">A Mikulás ajándéka stb.)  Szintén havonta egy alkalommal tűzünk műsorra egy-egy nagyszínpadi produkciót a hétvégi Családi meseszínház sorozatunk részeként is Törekszünk rá, hogy e sorozat keretében </w:t>
      </w:r>
      <w:r w:rsidR="00D55002" w:rsidRPr="00D55002">
        <w:rPr>
          <w:rFonts w:asciiTheme="majorHAnsi" w:hAnsiTheme="majorHAnsi" w:cstheme="majorHAnsi"/>
          <w:sz w:val="24"/>
          <w:szCs w:val="24"/>
        </w:rPr>
        <w:t>olyan előadásokat</w:t>
      </w:r>
      <w:r w:rsidRPr="00D55002">
        <w:rPr>
          <w:rFonts w:asciiTheme="majorHAnsi" w:hAnsiTheme="majorHAnsi" w:cstheme="majorHAnsi"/>
          <w:sz w:val="24"/>
          <w:szCs w:val="24"/>
        </w:rPr>
        <w:t xml:space="preserve"> is műsorra tudjunk tűzni, melyekben a műfaji sokszínűség megjelenik, mint például a tánc és mozgásszínházi elemeket felhasználó produkciók. (Tünet együttes: Kucok</w:t>
      </w:r>
      <w:r w:rsidR="00D04A7B" w:rsidRPr="00D55002">
        <w:rPr>
          <w:rFonts w:asciiTheme="majorHAnsi" w:hAnsiTheme="majorHAnsi" w:cstheme="majorHAnsi"/>
          <w:sz w:val="24"/>
          <w:szCs w:val="24"/>
        </w:rPr>
        <w:t>, Góbi Rita produkciók</w:t>
      </w:r>
      <w:r w:rsidRPr="00D55002">
        <w:rPr>
          <w:rFonts w:asciiTheme="majorHAnsi" w:hAnsiTheme="majorHAnsi" w:cstheme="majorHAnsi"/>
          <w:sz w:val="24"/>
          <w:szCs w:val="24"/>
        </w:rPr>
        <w:t>).</w:t>
      </w:r>
    </w:p>
    <w:p w:rsidR="00D04A7B"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Mindezeken túl természetesen szabadtéri nagyrendezvényeink (pl. Gyermeknap,</w:t>
      </w:r>
      <w:r w:rsidR="00714420" w:rsidRPr="00D55002">
        <w:rPr>
          <w:rFonts w:asciiTheme="majorHAnsi" w:hAnsiTheme="majorHAnsi" w:cstheme="majorHAnsi"/>
          <w:sz w:val="24"/>
          <w:szCs w:val="24"/>
        </w:rPr>
        <w:t xml:space="preserve"> Gyermekbúcsú) fesztiváljaink (pl. </w:t>
      </w:r>
      <w:r w:rsidRPr="00D55002">
        <w:rPr>
          <w:rFonts w:asciiTheme="majorHAnsi" w:hAnsiTheme="majorHAnsi" w:cstheme="majorHAnsi"/>
          <w:sz w:val="24"/>
          <w:szCs w:val="24"/>
        </w:rPr>
        <w:t>Pesthidegkúti Nyári Művészeti Fesztivál) alkalmából is elmaradhatatlanok</w:t>
      </w:r>
      <w:r w:rsidR="00D04A7B" w:rsidRPr="00D55002">
        <w:rPr>
          <w:rFonts w:asciiTheme="majorHAnsi" w:hAnsiTheme="majorHAnsi" w:cstheme="majorHAnsi"/>
          <w:sz w:val="24"/>
          <w:szCs w:val="24"/>
        </w:rPr>
        <w:t xml:space="preserve"> a gyerekszínházi produkciók. </w:t>
      </w:r>
    </w:p>
    <w:p w:rsidR="00D04A7B" w:rsidRPr="00D55002" w:rsidRDefault="00D04A7B"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lang w:val="cs-CZ" w:eastAsia="en-US"/>
        </w:rPr>
        <w:t xml:space="preserve">Ifjúsági, családi és gyermekszínházi programjaink szinte minden óvodás és iskolás korú gyermekhez eljutnak a kerületben. Előadásainkat az ország és a határon túli színházak, </w:t>
      </w:r>
      <w:r w:rsidRPr="00D55002">
        <w:rPr>
          <w:rFonts w:asciiTheme="majorHAnsi" w:hAnsiTheme="majorHAnsi" w:cstheme="majorHAnsi"/>
          <w:sz w:val="24"/>
          <w:szCs w:val="24"/>
          <w:lang w:val="cs-CZ" w:eastAsia="en-US"/>
        </w:rPr>
        <w:lastRenderedPageBreak/>
        <w:t xml:space="preserve">bábszínházak legjobb előadásaiból válogatva tűzzük műsorra. </w:t>
      </w:r>
      <w:r w:rsidRPr="00D55002">
        <w:rPr>
          <w:rFonts w:asciiTheme="majorHAnsi" w:hAnsiTheme="majorHAnsi" w:cstheme="majorHAnsi"/>
          <w:sz w:val="24"/>
          <w:szCs w:val="24"/>
        </w:rPr>
        <w:t xml:space="preserve">Igyekszünk a szakmai seregszemlék díjazott produkcióit meghívni, illetve törekszünk rá, hogy az ország minden jelentős </w:t>
      </w:r>
      <w:r w:rsidR="00D55002" w:rsidRPr="00D55002">
        <w:rPr>
          <w:rFonts w:asciiTheme="majorHAnsi" w:hAnsiTheme="majorHAnsi" w:cstheme="majorHAnsi"/>
          <w:sz w:val="24"/>
          <w:szCs w:val="24"/>
        </w:rPr>
        <w:t>gyermekszínházi,</w:t>
      </w:r>
      <w:r w:rsidRPr="00D55002">
        <w:rPr>
          <w:rFonts w:asciiTheme="majorHAnsi" w:hAnsiTheme="majorHAnsi" w:cstheme="majorHAnsi"/>
          <w:sz w:val="24"/>
          <w:szCs w:val="24"/>
        </w:rPr>
        <w:t xml:space="preserve"> illetve bábszínházi társulata - nemcsak a kőszínházi, de az </w:t>
      </w:r>
      <w:r w:rsidR="00FB30AC" w:rsidRPr="00D55002">
        <w:rPr>
          <w:rFonts w:asciiTheme="majorHAnsi" w:hAnsiTheme="majorHAnsi" w:cstheme="majorHAnsi"/>
          <w:sz w:val="24"/>
          <w:szCs w:val="24"/>
        </w:rPr>
        <w:t xml:space="preserve">alternatív és vándortársulata </w:t>
      </w:r>
      <w:r w:rsidRPr="00D55002">
        <w:rPr>
          <w:rFonts w:asciiTheme="majorHAnsi" w:hAnsiTheme="majorHAnsi" w:cstheme="majorHAnsi"/>
          <w:sz w:val="24"/>
          <w:szCs w:val="24"/>
        </w:rPr>
        <w:t>bemutathassa nálunk a legjobb előadásait.</w:t>
      </w:r>
    </w:p>
    <w:p w:rsidR="00604493" w:rsidRPr="00D677F9" w:rsidRDefault="00B53A38" w:rsidP="002E7B72">
      <w:pPr>
        <w:pStyle w:val="Cmsor2"/>
        <w:rPr>
          <w:rFonts w:asciiTheme="majorHAnsi" w:hAnsiTheme="majorHAnsi" w:cstheme="majorHAnsi"/>
          <w:sz w:val="24"/>
          <w:szCs w:val="24"/>
        </w:rPr>
      </w:pPr>
      <w:bookmarkStart w:id="9" w:name="_Toc124696050"/>
      <w:r w:rsidRPr="00D677F9">
        <w:rPr>
          <w:rFonts w:asciiTheme="majorHAnsi" w:hAnsiTheme="majorHAnsi" w:cstheme="majorHAnsi"/>
          <w:sz w:val="24"/>
          <w:szCs w:val="24"/>
        </w:rPr>
        <w:t>Ifjúsági színházi előadások</w:t>
      </w:r>
      <w:bookmarkEnd w:id="9"/>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bCs/>
          <w:sz w:val="24"/>
          <w:szCs w:val="24"/>
        </w:rPr>
        <w:t>T</w:t>
      </w:r>
      <w:r w:rsidRPr="00D55002">
        <w:rPr>
          <w:rFonts w:asciiTheme="majorHAnsi" w:hAnsiTheme="majorHAnsi" w:cstheme="majorHAnsi"/>
          <w:sz w:val="24"/>
          <w:szCs w:val="24"/>
        </w:rPr>
        <w:t xml:space="preserve">eret és lehetőséget biztosítunk a </w:t>
      </w:r>
      <w:r w:rsidRPr="00D55002">
        <w:rPr>
          <w:rFonts w:asciiTheme="majorHAnsi" w:hAnsiTheme="majorHAnsi" w:cstheme="majorHAnsi"/>
          <w:bCs/>
          <w:sz w:val="24"/>
          <w:szCs w:val="24"/>
        </w:rPr>
        <w:t>korosztálynak</w:t>
      </w:r>
      <w:r w:rsidRPr="00D55002">
        <w:rPr>
          <w:rFonts w:asciiTheme="majorHAnsi" w:hAnsiTheme="majorHAnsi" w:cstheme="majorHAnsi"/>
          <w:sz w:val="24"/>
          <w:szCs w:val="24"/>
        </w:rPr>
        <w:t xml:space="preserve"> szóló, a korosztály </w:t>
      </w:r>
      <w:r w:rsidRPr="00D55002">
        <w:rPr>
          <w:rFonts w:asciiTheme="majorHAnsi" w:hAnsiTheme="majorHAnsi" w:cstheme="majorHAnsi"/>
          <w:bCs/>
          <w:sz w:val="24"/>
          <w:szCs w:val="24"/>
        </w:rPr>
        <w:t>problémáit bemutató/feldolgozó</w:t>
      </w:r>
      <w:r w:rsidRPr="00D55002">
        <w:rPr>
          <w:rFonts w:asciiTheme="majorHAnsi" w:hAnsiTheme="majorHAnsi" w:cstheme="majorHAnsi"/>
          <w:sz w:val="24"/>
          <w:szCs w:val="24"/>
        </w:rPr>
        <w:t xml:space="preserve"> előadásoknak.</w:t>
      </w:r>
      <w:r w:rsidRPr="00D55002">
        <w:rPr>
          <w:rFonts w:asciiTheme="majorHAnsi" w:hAnsiTheme="majorHAnsi" w:cstheme="majorHAnsi"/>
          <w:color w:val="FF0000"/>
          <w:sz w:val="24"/>
          <w:szCs w:val="24"/>
        </w:rPr>
        <w:t xml:space="preserve"> </w:t>
      </w:r>
      <w:r w:rsidRPr="00D55002">
        <w:rPr>
          <w:rFonts w:asciiTheme="majorHAnsi" w:hAnsiTheme="majorHAnsi" w:cstheme="majorHAnsi"/>
          <w:sz w:val="24"/>
          <w:szCs w:val="24"/>
        </w:rPr>
        <w:t xml:space="preserve">Az elmúlt években nagyon fontossá vált ez a műfaj, amely változatos színházi formákban közvetít színházi élményt és ismeretet. </w:t>
      </w:r>
      <w:r w:rsidR="00E83AB5">
        <w:rPr>
          <w:rFonts w:asciiTheme="majorHAnsi" w:hAnsiTheme="majorHAnsi" w:cstheme="majorHAnsi"/>
          <w:sz w:val="24"/>
          <w:szCs w:val="24"/>
        </w:rPr>
        <w:t>A klasszikus és kötelező irodal</w:t>
      </w:r>
      <w:r w:rsidRPr="00D55002">
        <w:rPr>
          <w:rFonts w:asciiTheme="majorHAnsi" w:hAnsiTheme="majorHAnsi" w:cstheme="majorHAnsi"/>
          <w:sz w:val="24"/>
          <w:szCs w:val="24"/>
        </w:rPr>
        <w:t xml:space="preserve">mi alkotások – a fiatalok nyelvén megszólaló </w:t>
      </w:r>
      <w:r w:rsidR="00D55002">
        <w:rPr>
          <w:rFonts w:asciiTheme="majorHAnsi" w:hAnsiTheme="majorHAnsi" w:cstheme="majorHAnsi"/>
          <w:sz w:val="24"/>
          <w:szCs w:val="24"/>
        </w:rPr>
        <w:t xml:space="preserve">– </w:t>
      </w:r>
      <w:r w:rsidRPr="00D55002">
        <w:rPr>
          <w:rFonts w:asciiTheme="majorHAnsi" w:hAnsiTheme="majorHAnsi" w:cstheme="majorHAnsi"/>
          <w:sz w:val="24"/>
          <w:szCs w:val="24"/>
        </w:rPr>
        <w:t xml:space="preserve">színházi feldolgozása </w:t>
      </w:r>
      <w:r w:rsidR="00D55002" w:rsidRPr="00D55002">
        <w:rPr>
          <w:rFonts w:asciiTheme="majorHAnsi" w:hAnsiTheme="majorHAnsi" w:cstheme="majorHAnsi"/>
          <w:sz w:val="24"/>
          <w:szCs w:val="24"/>
        </w:rPr>
        <w:t>is jelentőséget</w:t>
      </w:r>
      <w:r w:rsidRPr="00D55002">
        <w:rPr>
          <w:rFonts w:asciiTheme="majorHAnsi" w:hAnsiTheme="majorHAnsi" w:cstheme="majorHAnsi"/>
          <w:sz w:val="24"/>
          <w:szCs w:val="24"/>
        </w:rPr>
        <w:t xml:space="preserve"> kap az évadterv kialakításában. A meghívott előadások között találunk mozgásszínházi, beavató színházi és vegyes bábtechnikát alkalmazó előadásokat is.</w:t>
      </w:r>
    </w:p>
    <w:p w:rsidR="00E674BB" w:rsidRPr="00D55002" w:rsidRDefault="00E674BB" w:rsidP="002E7B72">
      <w:pPr>
        <w:jc w:val="both"/>
        <w:rPr>
          <w:rFonts w:asciiTheme="majorHAnsi" w:hAnsiTheme="majorHAnsi" w:cstheme="majorHAnsi"/>
          <w:sz w:val="24"/>
          <w:szCs w:val="24"/>
        </w:rPr>
      </w:pPr>
    </w:p>
    <w:p w:rsidR="00E674BB" w:rsidRPr="00D677F9" w:rsidRDefault="00CD0ADB" w:rsidP="002E7B72">
      <w:pPr>
        <w:pStyle w:val="Cmsor2"/>
        <w:rPr>
          <w:rFonts w:asciiTheme="majorHAnsi" w:hAnsiTheme="majorHAnsi" w:cstheme="majorHAnsi"/>
          <w:sz w:val="24"/>
          <w:szCs w:val="24"/>
        </w:rPr>
      </w:pPr>
      <w:bookmarkStart w:id="10" w:name="_Toc124696051"/>
      <w:r w:rsidRPr="00D677F9">
        <w:rPr>
          <w:rFonts w:asciiTheme="majorHAnsi" w:hAnsiTheme="majorHAnsi" w:cstheme="majorHAnsi"/>
          <w:sz w:val="24"/>
          <w:szCs w:val="24"/>
        </w:rPr>
        <w:t>Érzékeny színház</w:t>
      </w:r>
      <w:bookmarkEnd w:id="10"/>
    </w:p>
    <w:p w:rsidR="00E674BB" w:rsidRPr="00D55002" w:rsidRDefault="00E674BB" w:rsidP="002E7B72">
      <w:pPr>
        <w:pStyle w:val="Default"/>
        <w:ind w:left="720"/>
        <w:rPr>
          <w:rFonts w:asciiTheme="majorHAnsi" w:hAnsiTheme="majorHAnsi" w:cstheme="majorHAnsi"/>
        </w:rPr>
      </w:pPr>
    </w:p>
    <w:p w:rsidR="00A537C3" w:rsidRPr="00D55002" w:rsidRDefault="00A11FD9"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Továbbra is műsorra tűzzük </w:t>
      </w:r>
      <w:r w:rsidR="00D04A7B" w:rsidRPr="00D55002">
        <w:rPr>
          <w:rFonts w:asciiTheme="majorHAnsi" w:hAnsiTheme="majorHAnsi" w:cstheme="majorHAnsi"/>
          <w:sz w:val="24"/>
          <w:szCs w:val="24"/>
        </w:rPr>
        <w:t xml:space="preserve">és műsoron tartjuk </w:t>
      </w:r>
      <w:r w:rsidRPr="00D55002">
        <w:rPr>
          <w:rFonts w:asciiTheme="majorHAnsi" w:hAnsiTheme="majorHAnsi" w:cstheme="majorHAnsi"/>
          <w:sz w:val="24"/>
          <w:szCs w:val="24"/>
        </w:rPr>
        <w:t xml:space="preserve">Magyarország egyetlen értelmi sérült színészekből álló színtársulatának, a </w:t>
      </w:r>
      <w:r w:rsidRPr="00D55002">
        <w:rPr>
          <w:rFonts w:asciiTheme="majorHAnsi" w:hAnsiTheme="majorHAnsi" w:cstheme="majorHAnsi"/>
          <w:i/>
          <w:sz w:val="24"/>
          <w:szCs w:val="24"/>
        </w:rPr>
        <w:t>Baltazár Színháznak</w:t>
      </w:r>
      <w:r w:rsidRPr="00D55002">
        <w:rPr>
          <w:rFonts w:asciiTheme="majorHAnsi" w:hAnsiTheme="majorHAnsi" w:cstheme="majorHAnsi"/>
          <w:sz w:val="24"/>
          <w:szCs w:val="24"/>
        </w:rPr>
        <w:t xml:space="preserve"> előadásait.  </w:t>
      </w:r>
      <w:r w:rsidR="00A537C3" w:rsidRPr="00D55002">
        <w:rPr>
          <w:rFonts w:asciiTheme="majorHAnsi" w:hAnsiTheme="majorHAnsi" w:cstheme="majorHAnsi"/>
          <w:sz w:val="24"/>
          <w:szCs w:val="24"/>
        </w:rPr>
        <w:t xml:space="preserve">Az előadások szervezésével egyúttal </w:t>
      </w:r>
      <w:r w:rsidRPr="00D55002">
        <w:rPr>
          <w:rFonts w:asciiTheme="majorHAnsi" w:hAnsiTheme="majorHAnsi" w:cstheme="majorHAnsi"/>
          <w:sz w:val="24"/>
          <w:szCs w:val="24"/>
        </w:rPr>
        <w:t>lehetőséget teremt</w:t>
      </w:r>
      <w:r w:rsidR="00A537C3" w:rsidRPr="00D55002">
        <w:rPr>
          <w:rFonts w:asciiTheme="majorHAnsi" w:hAnsiTheme="majorHAnsi" w:cstheme="majorHAnsi"/>
          <w:sz w:val="24"/>
          <w:szCs w:val="24"/>
        </w:rPr>
        <w:t>ünk</w:t>
      </w:r>
      <w:r w:rsidRPr="00D55002">
        <w:rPr>
          <w:rFonts w:asciiTheme="majorHAnsi" w:hAnsiTheme="majorHAnsi" w:cstheme="majorHAnsi"/>
          <w:sz w:val="24"/>
          <w:szCs w:val="24"/>
        </w:rPr>
        <w:t xml:space="preserve"> sérült emberek számára, hogy tehetségüket megmutassák, a nézők számára pedig, hogy </w:t>
      </w:r>
      <w:r w:rsidR="00D55002" w:rsidRPr="00D55002">
        <w:rPr>
          <w:rFonts w:asciiTheme="majorHAnsi" w:hAnsiTheme="majorHAnsi" w:cstheme="majorHAnsi"/>
          <w:sz w:val="24"/>
          <w:szCs w:val="24"/>
        </w:rPr>
        <w:t>találkozhassanak</w:t>
      </w:r>
      <w:r w:rsidRPr="00D55002">
        <w:rPr>
          <w:rFonts w:asciiTheme="majorHAnsi" w:hAnsiTheme="majorHAnsi" w:cstheme="majorHAnsi"/>
          <w:sz w:val="24"/>
          <w:szCs w:val="24"/>
        </w:rPr>
        <w:t xml:space="preserve"> e tehetséggel. A színház magas színvonalon </w:t>
      </w:r>
      <w:r w:rsidR="00A537C3" w:rsidRPr="00D55002">
        <w:rPr>
          <w:rFonts w:asciiTheme="majorHAnsi" w:hAnsiTheme="majorHAnsi" w:cstheme="majorHAnsi"/>
          <w:sz w:val="24"/>
          <w:szCs w:val="24"/>
        </w:rPr>
        <w:t>hoz létre</w:t>
      </w:r>
      <w:r w:rsidRPr="00D55002">
        <w:rPr>
          <w:rFonts w:asciiTheme="majorHAnsi" w:hAnsiTheme="majorHAnsi" w:cstheme="majorHAnsi"/>
          <w:sz w:val="24"/>
          <w:szCs w:val="24"/>
        </w:rPr>
        <w:t xml:space="preserve"> előadásokat, és </w:t>
      </w:r>
      <w:r w:rsidR="00A537C3" w:rsidRPr="00D55002">
        <w:rPr>
          <w:rFonts w:asciiTheme="majorHAnsi" w:hAnsiTheme="majorHAnsi" w:cstheme="majorHAnsi"/>
          <w:sz w:val="24"/>
          <w:szCs w:val="24"/>
        </w:rPr>
        <w:t xml:space="preserve">egy-egy előadás megvalósítása és sikere is </w:t>
      </w:r>
      <w:r w:rsidRPr="00D55002">
        <w:rPr>
          <w:rFonts w:asciiTheme="majorHAnsi" w:hAnsiTheme="majorHAnsi" w:cstheme="majorHAnsi"/>
          <w:sz w:val="24"/>
          <w:szCs w:val="24"/>
        </w:rPr>
        <w:t xml:space="preserve">a sérült emberekkel kapcsolatos előítéletek </w:t>
      </w:r>
      <w:r w:rsidR="00A537C3" w:rsidRPr="00D55002">
        <w:rPr>
          <w:rFonts w:asciiTheme="majorHAnsi" w:hAnsiTheme="majorHAnsi" w:cstheme="majorHAnsi"/>
          <w:sz w:val="24"/>
          <w:szCs w:val="24"/>
        </w:rPr>
        <w:t>lebontását szolgálja</w:t>
      </w:r>
      <w:r w:rsidRPr="00D55002">
        <w:rPr>
          <w:rFonts w:asciiTheme="majorHAnsi" w:hAnsiTheme="majorHAnsi" w:cstheme="majorHAnsi"/>
          <w:sz w:val="24"/>
          <w:szCs w:val="24"/>
        </w:rPr>
        <w:t>.</w:t>
      </w:r>
      <w:r w:rsidR="00A537C3" w:rsidRPr="00D55002">
        <w:rPr>
          <w:rFonts w:asciiTheme="majorHAnsi" w:hAnsiTheme="majorHAnsi" w:cstheme="majorHAnsi"/>
          <w:sz w:val="24"/>
          <w:szCs w:val="24"/>
        </w:rPr>
        <w:t xml:space="preserve"> Ebben az évben </w:t>
      </w:r>
      <w:r w:rsidR="00D04A7B" w:rsidRPr="00D55002">
        <w:rPr>
          <w:rFonts w:asciiTheme="majorHAnsi" w:hAnsiTheme="majorHAnsi" w:cstheme="majorHAnsi"/>
          <w:sz w:val="24"/>
          <w:szCs w:val="24"/>
        </w:rPr>
        <w:t>több előadásuk</w:t>
      </w:r>
      <w:r w:rsidR="00A537C3" w:rsidRPr="00D55002">
        <w:rPr>
          <w:rFonts w:asciiTheme="majorHAnsi" w:hAnsiTheme="majorHAnsi" w:cstheme="majorHAnsi"/>
          <w:sz w:val="24"/>
          <w:szCs w:val="24"/>
        </w:rPr>
        <w:t xml:space="preserve"> meghívását is tervezzük.</w:t>
      </w:r>
    </w:p>
    <w:p w:rsidR="00D04A7B" w:rsidRPr="00D55002" w:rsidRDefault="00D04A7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2022-ben már elkezdtük, de 2023-ban is folytatni kívánjuk együttműködésünket az </w:t>
      </w:r>
      <w:r w:rsidRPr="00D55002">
        <w:rPr>
          <w:rFonts w:asciiTheme="majorHAnsi" w:hAnsiTheme="majorHAnsi" w:cstheme="majorHAnsi"/>
          <w:i/>
          <w:sz w:val="24"/>
          <w:szCs w:val="24"/>
        </w:rPr>
        <w:t>Artman Egyesülettel</w:t>
      </w:r>
      <w:r w:rsidRPr="00D55002">
        <w:rPr>
          <w:rFonts w:asciiTheme="majorHAnsi" w:hAnsiTheme="majorHAnsi" w:cstheme="majorHAnsi"/>
          <w:sz w:val="24"/>
          <w:szCs w:val="24"/>
        </w:rPr>
        <w:t xml:space="preserve">. Az Artman </w:t>
      </w:r>
      <w:r w:rsidR="00D55002" w:rsidRPr="00D55002">
        <w:rPr>
          <w:rFonts w:asciiTheme="majorHAnsi" w:hAnsiTheme="majorHAnsi" w:cstheme="majorHAnsi"/>
          <w:sz w:val="24"/>
          <w:szCs w:val="24"/>
        </w:rPr>
        <w:t>Egyesület művészeti</w:t>
      </w:r>
      <w:r w:rsidRPr="00D55002">
        <w:rPr>
          <w:rFonts w:asciiTheme="majorHAnsi" w:hAnsiTheme="majorHAnsi" w:cstheme="majorHAnsi"/>
          <w:sz w:val="24"/>
          <w:szCs w:val="24"/>
        </w:rPr>
        <w:t>, terápiás és oktatási programokon keresztül sérült és ép emberek számára nyitja meg a fejlődés, az önismeret és a tánc lehetőségét.</w:t>
      </w:r>
    </w:p>
    <w:p w:rsidR="0089528E" w:rsidRPr="00D55002" w:rsidRDefault="0089528E" w:rsidP="002E7B72">
      <w:pPr>
        <w:jc w:val="both"/>
        <w:rPr>
          <w:rFonts w:asciiTheme="majorHAnsi" w:hAnsiTheme="majorHAnsi" w:cstheme="majorHAnsi"/>
          <w:sz w:val="24"/>
          <w:szCs w:val="24"/>
        </w:rPr>
      </w:pPr>
    </w:p>
    <w:p w:rsidR="00B53A38" w:rsidRPr="00D677F9" w:rsidRDefault="00B53A38" w:rsidP="002E7B72">
      <w:pPr>
        <w:pStyle w:val="Cmsor2"/>
        <w:rPr>
          <w:rFonts w:asciiTheme="majorHAnsi" w:hAnsiTheme="majorHAnsi" w:cstheme="majorHAnsi"/>
          <w:sz w:val="24"/>
          <w:szCs w:val="24"/>
        </w:rPr>
      </w:pPr>
      <w:bookmarkStart w:id="11" w:name="_Toc124696052"/>
      <w:r w:rsidRPr="00D677F9">
        <w:rPr>
          <w:rFonts w:asciiTheme="majorHAnsi" w:hAnsiTheme="majorHAnsi" w:cstheme="majorHAnsi"/>
          <w:sz w:val="24"/>
          <w:szCs w:val="24"/>
        </w:rPr>
        <w:t>Együttműködő szakmai partnereink a 202</w:t>
      </w:r>
      <w:r w:rsidR="00D04A7B" w:rsidRPr="00D677F9">
        <w:rPr>
          <w:rFonts w:asciiTheme="majorHAnsi" w:hAnsiTheme="majorHAnsi" w:cstheme="majorHAnsi"/>
          <w:sz w:val="24"/>
          <w:szCs w:val="24"/>
        </w:rPr>
        <w:t>3-a</w:t>
      </w:r>
      <w:r w:rsidRPr="00D677F9">
        <w:rPr>
          <w:rFonts w:asciiTheme="majorHAnsi" w:hAnsiTheme="majorHAnsi" w:cstheme="majorHAnsi"/>
          <w:sz w:val="24"/>
          <w:szCs w:val="24"/>
        </w:rPr>
        <w:t>s évben:</w:t>
      </w:r>
      <w:bookmarkEnd w:id="11"/>
    </w:p>
    <w:p w:rsidR="00B53A38" w:rsidRPr="00D55002" w:rsidRDefault="00B53A38" w:rsidP="002E7B72">
      <w:pPr>
        <w:numPr>
          <w:ilvl w:val="0"/>
          <w:numId w:val="5"/>
        </w:numPr>
        <w:jc w:val="both"/>
        <w:rPr>
          <w:rFonts w:asciiTheme="majorHAnsi" w:hAnsiTheme="majorHAnsi" w:cstheme="majorHAnsi"/>
          <w:sz w:val="24"/>
          <w:szCs w:val="24"/>
        </w:rPr>
      </w:pPr>
      <w:r w:rsidRPr="00D55002">
        <w:rPr>
          <w:rFonts w:asciiTheme="majorHAnsi" w:hAnsiTheme="majorHAnsi" w:cstheme="majorHAnsi"/>
          <w:sz w:val="24"/>
          <w:szCs w:val="24"/>
        </w:rPr>
        <w:t>Kerekasztal Színházi Nevelési Központ</w:t>
      </w:r>
    </w:p>
    <w:p w:rsidR="00B53A38" w:rsidRPr="00D55002" w:rsidRDefault="00CC137B" w:rsidP="002E7B72">
      <w:pPr>
        <w:numPr>
          <w:ilvl w:val="0"/>
          <w:numId w:val="5"/>
        </w:numPr>
        <w:jc w:val="both"/>
        <w:rPr>
          <w:rFonts w:asciiTheme="majorHAnsi" w:hAnsiTheme="majorHAnsi" w:cstheme="majorHAnsi"/>
          <w:sz w:val="24"/>
          <w:szCs w:val="24"/>
        </w:rPr>
      </w:pPr>
      <w:r w:rsidRPr="00D55002">
        <w:rPr>
          <w:rFonts w:asciiTheme="majorHAnsi" w:hAnsiTheme="majorHAnsi" w:cstheme="majorHAnsi"/>
          <w:sz w:val="24"/>
          <w:szCs w:val="24"/>
        </w:rPr>
        <w:t>Szindra Társulat</w:t>
      </w:r>
    </w:p>
    <w:p w:rsidR="00714420" w:rsidRPr="00D55002" w:rsidRDefault="00714420" w:rsidP="002E7B72">
      <w:pPr>
        <w:numPr>
          <w:ilvl w:val="0"/>
          <w:numId w:val="5"/>
        </w:numPr>
        <w:jc w:val="both"/>
        <w:rPr>
          <w:rFonts w:asciiTheme="majorHAnsi" w:hAnsiTheme="majorHAnsi" w:cstheme="majorHAnsi"/>
          <w:sz w:val="24"/>
          <w:szCs w:val="24"/>
        </w:rPr>
      </w:pPr>
      <w:r w:rsidRPr="00D55002">
        <w:rPr>
          <w:rFonts w:asciiTheme="majorHAnsi" w:hAnsiTheme="majorHAnsi" w:cstheme="majorHAnsi"/>
          <w:sz w:val="24"/>
          <w:szCs w:val="24"/>
        </w:rPr>
        <w:t>Magyar Drámapedagógiai Társaság</w:t>
      </w:r>
    </w:p>
    <w:p w:rsidR="00CC137B" w:rsidRPr="00D55002" w:rsidRDefault="00CC137B" w:rsidP="002E7B72">
      <w:pPr>
        <w:jc w:val="both"/>
        <w:rPr>
          <w:rFonts w:asciiTheme="majorHAnsi" w:hAnsiTheme="majorHAnsi" w:cstheme="majorHAnsi"/>
          <w:b/>
          <w:sz w:val="24"/>
          <w:szCs w:val="24"/>
        </w:rPr>
      </w:pPr>
    </w:p>
    <w:p w:rsidR="005E3785" w:rsidRPr="00D677F9" w:rsidRDefault="009D3DD1" w:rsidP="002E7B72">
      <w:pPr>
        <w:pStyle w:val="Cmsor2"/>
        <w:rPr>
          <w:rFonts w:asciiTheme="majorHAnsi" w:hAnsiTheme="majorHAnsi" w:cstheme="majorHAnsi"/>
          <w:sz w:val="24"/>
          <w:szCs w:val="24"/>
        </w:rPr>
      </w:pPr>
      <w:bookmarkStart w:id="12" w:name="_Toc124696053"/>
      <w:r w:rsidRPr="00D677F9">
        <w:rPr>
          <w:rFonts w:asciiTheme="majorHAnsi" w:hAnsiTheme="majorHAnsi" w:cstheme="majorHAnsi"/>
          <w:sz w:val="24"/>
          <w:szCs w:val="24"/>
        </w:rPr>
        <w:t>A f</w:t>
      </w:r>
      <w:r w:rsidR="00B53A38" w:rsidRPr="00D677F9">
        <w:rPr>
          <w:rFonts w:asciiTheme="majorHAnsi" w:hAnsiTheme="majorHAnsi" w:cstheme="majorHAnsi"/>
          <w:sz w:val="24"/>
          <w:szCs w:val="24"/>
        </w:rPr>
        <w:t xml:space="preserve">iatalok problémáira koncentráló </w:t>
      </w:r>
      <w:r w:rsidR="005E3785" w:rsidRPr="00D677F9">
        <w:rPr>
          <w:rFonts w:asciiTheme="majorHAnsi" w:hAnsiTheme="majorHAnsi" w:cstheme="majorHAnsi"/>
          <w:sz w:val="24"/>
          <w:szCs w:val="24"/>
        </w:rPr>
        <w:t>előadások,</w:t>
      </w:r>
      <w:r w:rsidR="00065C39" w:rsidRPr="00D677F9">
        <w:rPr>
          <w:rFonts w:asciiTheme="majorHAnsi" w:hAnsiTheme="majorHAnsi" w:cstheme="majorHAnsi"/>
          <w:sz w:val="24"/>
          <w:szCs w:val="24"/>
        </w:rPr>
        <w:t xml:space="preserve"> együttműködő partnereink </w:t>
      </w:r>
      <w:r w:rsidR="00065C39" w:rsidRPr="00D677F9">
        <w:rPr>
          <w:rFonts w:asciiTheme="majorHAnsi" w:hAnsiTheme="majorHAnsi" w:cstheme="majorHAnsi"/>
          <w:sz w:val="24"/>
          <w:szCs w:val="24"/>
        </w:rPr>
        <w:br/>
        <w:t>2023</w:t>
      </w:r>
      <w:r w:rsidR="005E3785" w:rsidRPr="00D677F9">
        <w:rPr>
          <w:rFonts w:asciiTheme="majorHAnsi" w:hAnsiTheme="majorHAnsi" w:cstheme="majorHAnsi"/>
          <w:sz w:val="24"/>
          <w:szCs w:val="24"/>
        </w:rPr>
        <w:t>-</w:t>
      </w:r>
      <w:r w:rsidR="00065C39" w:rsidRPr="00D677F9">
        <w:rPr>
          <w:rFonts w:asciiTheme="majorHAnsi" w:hAnsiTheme="majorHAnsi" w:cstheme="majorHAnsi"/>
          <w:sz w:val="24"/>
          <w:szCs w:val="24"/>
        </w:rPr>
        <w:t>ba</w:t>
      </w:r>
      <w:r w:rsidR="005E3785" w:rsidRPr="00D677F9">
        <w:rPr>
          <w:rFonts w:asciiTheme="majorHAnsi" w:hAnsiTheme="majorHAnsi" w:cstheme="majorHAnsi"/>
          <w:sz w:val="24"/>
          <w:szCs w:val="24"/>
        </w:rPr>
        <w:t>n</w:t>
      </w:r>
      <w:bookmarkEnd w:id="12"/>
    </w:p>
    <w:p w:rsidR="00D20C11" w:rsidRPr="00D55002" w:rsidRDefault="00D20C11" w:rsidP="002E7B72">
      <w:pPr>
        <w:pStyle w:val="Cmsor2"/>
        <w:rPr>
          <w:rFonts w:asciiTheme="majorHAnsi" w:hAnsiTheme="majorHAnsi" w:cstheme="majorHAnsi"/>
        </w:rPr>
      </w:pPr>
    </w:p>
    <w:p w:rsidR="00B53A38" w:rsidRPr="00D677F9" w:rsidRDefault="002D1BCF" w:rsidP="002E7B72">
      <w:pPr>
        <w:pStyle w:val="Cmsor2"/>
        <w:rPr>
          <w:rFonts w:asciiTheme="majorHAnsi" w:hAnsiTheme="majorHAnsi" w:cstheme="majorHAnsi"/>
          <w:sz w:val="24"/>
          <w:szCs w:val="24"/>
        </w:rPr>
      </w:pPr>
      <w:bookmarkStart w:id="13" w:name="_Toc124696054"/>
      <w:r w:rsidRPr="00D677F9">
        <w:rPr>
          <w:rFonts w:asciiTheme="majorHAnsi" w:hAnsiTheme="majorHAnsi" w:cstheme="majorHAnsi"/>
          <w:sz w:val="24"/>
          <w:szCs w:val="24"/>
        </w:rPr>
        <w:t>Kerekasztal Színházi Nevelési Központ</w:t>
      </w:r>
      <w:bookmarkEnd w:id="13"/>
      <w:r w:rsidR="00EE5456" w:rsidRPr="00D677F9">
        <w:rPr>
          <w:rFonts w:asciiTheme="majorHAnsi" w:hAnsiTheme="majorHAnsi" w:cstheme="majorHAnsi"/>
          <w:sz w:val="24"/>
          <w:szCs w:val="24"/>
        </w:rPr>
        <w:t xml:space="preserve"> </w:t>
      </w:r>
    </w:p>
    <w:p w:rsidR="009D3DD1" w:rsidRPr="00D55002" w:rsidRDefault="009D3DD1" w:rsidP="002E7B72">
      <w:pPr>
        <w:jc w:val="both"/>
        <w:rPr>
          <w:rFonts w:asciiTheme="majorHAnsi" w:hAnsiTheme="majorHAnsi" w:cstheme="majorHAnsi"/>
          <w:b/>
          <w:sz w:val="24"/>
          <w:szCs w:val="24"/>
        </w:rPr>
      </w:pPr>
    </w:p>
    <w:p w:rsidR="005E3785" w:rsidRPr="00D55002" w:rsidRDefault="005E3785" w:rsidP="002E7B72">
      <w:pPr>
        <w:tabs>
          <w:tab w:val="left" w:pos="3060"/>
        </w:tabs>
        <w:ind w:right="23"/>
        <w:jc w:val="both"/>
        <w:rPr>
          <w:rFonts w:asciiTheme="majorHAnsi" w:hAnsiTheme="majorHAnsi" w:cstheme="majorHAnsi"/>
          <w:bCs/>
          <w:color w:val="000000"/>
          <w:sz w:val="24"/>
          <w:szCs w:val="24"/>
        </w:rPr>
      </w:pPr>
      <w:r w:rsidRPr="00D55002">
        <w:rPr>
          <w:rFonts w:asciiTheme="majorHAnsi" w:hAnsiTheme="majorHAnsi" w:cstheme="majorHAnsi"/>
          <w:color w:val="000000"/>
          <w:sz w:val="24"/>
          <w:szCs w:val="24"/>
        </w:rPr>
        <w:t xml:space="preserve">A Marczibányi Téri Művelődési Központ több mint </w:t>
      </w:r>
      <w:r w:rsidRPr="00D55002">
        <w:rPr>
          <w:rFonts w:asciiTheme="majorHAnsi" w:hAnsiTheme="majorHAnsi" w:cstheme="majorHAnsi"/>
          <w:i/>
          <w:color w:val="000000"/>
          <w:sz w:val="24"/>
          <w:szCs w:val="24"/>
        </w:rPr>
        <w:t xml:space="preserve">húsz esztendeje </w:t>
      </w:r>
      <w:r w:rsidRPr="00D55002">
        <w:rPr>
          <w:rFonts w:asciiTheme="majorHAnsi" w:hAnsiTheme="majorHAnsi" w:cstheme="majorHAnsi"/>
          <w:sz w:val="24"/>
          <w:szCs w:val="24"/>
        </w:rPr>
        <w:t>kiemelt alapfeladatának tekinti a gyermek- és ifjúsági korosztály színházi nevelését.</w:t>
      </w:r>
      <w:r w:rsidRPr="00D55002">
        <w:rPr>
          <w:rFonts w:asciiTheme="majorHAnsi" w:hAnsiTheme="majorHAnsi" w:cstheme="majorHAnsi"/>
          <w:bCs/>
          <w:color w:val="000000"/>
          <w:sz w:val="24"/>
          <w:szCs w:val="24"/>
        </w:rPr>
        <w:t xml:space="preserve"> </w:t>
      </w:r>
    </w:p>
    <w:p w:rsidR="005E3785" w:rsidRPr="00D55002" w:rsidRDefault="005E3785"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1992 óta – az országban elsőként – szerveztünk és szervezünk azóta is színházi nevelési előadásokat a Kerekasztal Társulás (Színházi Nevelési Központ) és később a Káva Kulturális Műhely közreműködésével. Saját erőforrásaink, az Emberi Erőforrások Minisztériuma, a Nemzeti Kulturális Alap és a II. Kerületi Önkormányzat támogatásával ezek az előadások a mai napig térítésmentesek </w:t>
      </w:r>
      <w:r w:rsidR="00612189" w:rsidRPr="00D55002">
        <w:rPr>
          <w:rFonts w:asciiTheme="majorHAnsi" w:hAnsiTheme="majorHAnsi" w:cstheme="majorHAnsi"/>
          <w:sz w:val="24"/>
          <w:szCs w:val="24"/>
        </w:rPr>
        <w:t xml:space="preserve">a 2. </w:t>
      </w:r>
      <w:r w:rsidR="00D55002" w:rsidRPr="00D55002">
        <w:rPr>
          <w:rFonts w:asciiTheme="majorHAnsi" w:hAnsiTheme="majorHAnsi" w:cstheme="majorHAnsi"/>
          <w:sz w:val="24"/>
          <w:szCs w:val="24"/>
        </w:rPr>
        <w:t>kerületi oktatási</w:t>
      </w:r>
      <w:r w:rsidRPr="00D55002">
        <w:rPr>
          <w:rFonts w:asciiTheme="majorHAnsi" w:hAnsiTheme="majorHAnsi" w:cstheme="majorHAnsi"/>
          <w:sz w:val="24"/>
          <w:szCs w:val="24"/>
        </w:rPr>
        <w:t xml:space="preserve"> intézmények számára</w:t>
      </w:r>
      <w:r w:rsidR="007F5B38" w:rsidRPr="00D55002">
        <w:rPr>
          <w:rFonts w:asciiTheme="majorHAnsi" w:hAnsiTheme="majorHAnsi" w:cstheme="majorHAnsi"/>
          <w:sz w:val="24"/>
          <w:szCs w:val="24"/>
        </w:rPr>
        <w:t xml:space="preserve"> (havi 5, a közművelődési </w:t>
      </w:r>
      <w:r w:rsidR="007F5B38" w:rsidRPr="00D55002">
        <w:rPr>
          <w:rFonts w:asciiTheme="majorHAnsi" w:hAnsiTheme="majorHAnsi" w:cstheme="majorHAnsi"/>
          <w:sz w:val="24"/>
          <w:szCs w:val="24"/>
        </w:rPr>
        <w:lastRenderedPageBreak/>
        <w:t>megállapodásban rögzítettek szerint)</w:t>
      </w:r>
      <w:r w:rsidRPr="00D55002">
        <w:rPr>
          <w:rFonts w:asciiTheme="majorHAnsi" w:hAnsiTheme="majorHAnsi" w:cstheme="majorHAnsi"/>
          <w:sz w:val="24"/>
          <w:szCs w:val="24"/>
        </w:rPr>
        <w:t xml:space="preserve">. A Kerekasztal fő bázisa és játszóhelye 2000. óta a </w:t>
      </w:r>
      <w:r w:rsidRPr="00D55002">
        <w:rPr>
          <w:rFonts w:asciiTheme="majorHAnsi" w:hAnsiTheme="majorHAnsi" w:cstheme="majorHAnsi"/>
          <w:color w:val="000000"/>
          <w:sz w:val="24"/>
          <w:szCs w:val="24"/>
        </w:rPr>
        <w:t>Marczibányi Téri Művelődési Központ. A társulat számára irodát, díszletraktárt, az új előadások létrehozásához próbahelyet biztosítunk.</w:t>
      </w:r>
      <w:r w:rsidRPr="00D55002">
        <w:rPr>
          <w:rFonts w:asciiTheme="majorHAnsi" w:hAnsiTheme="majorHAnsi" w:cstheme="majorHAnsi"/>
          <w:sz w:val="24"/>
          <w:szCs w:val="24"/>
        </w:rPr>
        <w:t xml:space="preserve"> Közel száz fővárosi általános iskolával, húsz középiskolával és tizenöt vidéki oktatási intézménnyel folyamatos, személyes kapcsolatban állunk.</w:t>
      </w:r>
    </w:p>
    <w:p w:rsidR="005E3785" w:rsidRPr="00D55002" w:rsidRDefault="005E3785" w:rsidP="002E7B72">
      <w:pPr>
        <w:jc w:val="both"/>
        <w:rPr>
          <w:rFonts w:asciiTheme="majorHAnsi" w:hAnsiTheme="majorHAnsi" w:cstheme="majorHAnsi"/>
          <w:sz w:val="24"/>
          <w:szCs w:val="24"/>
        </w:rPr>
      </w:pPr>
    </w:p>
    <w:p w:rsidR="005E3785" w:rsidRPr="00D55002" w:rsidRDefault="005E3785" w:rsidP="002E7B72">
      <w:pPr>
        <w:jc w:val="both"/>
        <w:rPr>
          <w:rFonts w:asciiTheme="majorHAnsi" w:hAnsiTheme="majorHAnsi" w:cstheme="majorHAnsi"/>
          <w:color w:val="000000"/>
          <w:sz w:val="24"/>
          <w:szCs w:val="24"/>
        </w:rPr>
      </w:pPr>
      <w:r w:rsidRPr="00D55002">
        <w:rPr>
          <w:rFonts w:asciiTheme="majorHAnsi" w:hAnsiTheme="majorHAnsi" w:cstheme="majorHAnsi"/>
          <w:color w:val="000000"/>
          <w:sz w:val="24"/>
          <w:szCs w:val="24"/>
        </w:rPr>
        <w:t>202</w:t>
      </w:r>
      <w:r w:rsidR="00FB6B9C" w:rsidRPr="00D55002">
        <w:rPr>
          <w:rFonts w:asciiTheme="majorHAnsi" w:hAnsiTheme="majorHAnsi" w:cstheme="majorHAnsi"/>
          <w:color w:val="000000"/>
          <w:sz w:val="24"/>
          <w:szCs w:val="24"/>
        </w:rPr>
        <w:t>2</w:t>
      </w:r>
      <w:r w:rsidRPr="00D55002">
        <w:rPr>
          <w:rFonts w:asciiTheme="majorHAnsi" w:hAnsiTheme="majorHAnsi" w:cstheme="majorHAnsi"/>
          <w:color w:val="000000"/>
          <w:sz w:val="24"/>
          <w:szCs w:val="24"/>
        </w:rPr>
        <w:t xml:space="preserve">-ben </w:t>
      </w:r>
      <w:r w:rsidR="00FB6B9C" w:rsidRPr="00D55002">
        <w:rPr>
          <w:rFonts w:asciiTheme="majorHAnsi" w:hAnsiTheme="majorHAnsi" w:cstheme="majorHAnsi"/>
          <w:color w:val="000000"/>
          <w:sz w:val="24"/>
          <w:szCs w:val="24"/>
        </w:rPr>
        <w:t>89 komplex</w:t>
      </w:r>
      <w:r w:rsidRPr="00D55002">
        <w:rPr>
          <w:rFonts w:asciiTheme="majorHAnsi" w:hAnsiTheme="majorHAnsi" w:cstheme="majorHAnsi"/>
          <w:color w:val="000000"/>
          <w:sz w:val="24"/>
          <w:szCs w:val="24"/>
        </w:rPr>
        <w:t xml:space="preserve"> színházi nevelési előadás valósult meg falainkon belül, ez 2</w:t>
      </w:r>
      <w:r w:rsidR="00FB6B9C" w:rsidRPr="00D55002">
        <w:rPr>
          <w:rFonts w:asciiTheme="majorHAnsi" w:hAnsiTheme="majorHAnsi" w:cstheme="majorHAnsi"/>
          <w:color w:val="000000"/>
          <w:sz w:val="24"/>
          <w:szCs w:val="24"/>
        </w:rPr>
        <w:t>441 fő diák és 196</w:t>
      </w:r>
      <w:r w:rsidRPr="00D55002">
        <w:rPr>
          <w:rFonts w:asciiTheme="majorHAnsi" w:hAnsiTheme="majorHAnsi" w:cstheme="majorHAnsi"/>
          <w:color w:val="000000"/>
          <w:sz w:val="24"/>
          <w:szCs w:val="24"/>
        </w:rPr>
        <w:t xml:space="preserve"> fő pedagógus részvételét jelenti. </w:t>
      </w:r>
      <w:r w:rsidRPr="00D55002">
        <w:rPr>
          <w:rFonts w:asciiTheme="majorHAnsi" w:hAnsiTheme="majorHAnsi" w:cstheme="majorHAnsi"/>
          <w:sz w:val="24"/>
          <w:szCs w:val="24"/>
        </w:rPr>
        <w:t xml:space="preserve">A hétköznap délelőttönként, 2-3 órás időtartamban megvalósuló színházi nevelési előadások páratlan közösségi és szociális élményt jelentenek a hozzánk érkező általános és középiskolai osztályoknak. A foglalkozásokon mindig csak egy osztály vesz részt előzetes bejelentkezés, időpont egyeztetés után. Az évad során - a II. kerületi iskolákon kívül - az ország minden területéről fogadunk iskolai osztályokat, az általános és középiskolák teljes életkori tartományának tudunk színházi nevelési programot kínálni. Ez a színházművészet és a reformpedagógia legjavát ötvöző műfaj olyan életre szóló élményben részesíti a fiatalokat, amely az őket körülvevő világ megértésére és az ahhoz való viszonyuk kialakítására sarkallja őket. Egy színházi nevelési program kísérletező, formabontó színházat kínál nézőinek – gyakran kortárs drámairodalmat használva –, hiszen az erőteljes színházi élmény jelenti az alapját a közös gondolkodásnak. A foglalkozások során a – színészként és drámapedagógusként egyaránt tapasztalt – színész-drámatanárok mindig egy osztálynyi csoporttal dolgoznak, hogy minden egyes vélemény, ötlet, személyes megjegyzés meghallgatásra találjon. </w:t>
      </w:r>
    </w:p>
    <w:p w:rsidR="005E3785" w:rsidRPr="00D55002" w:rsidRDefault="005E3785" w:rsidP="002E7B72">
      <w:pPr>
        <w:jc w:val="both"/>
        <w:rPr>
          <w:rFonts w:asciiTheme="majorHAnsi" w:hAnsiTheme="majorHAnsi" w:cstheme="majorHAnsi"/>
          <w:b/>
          <w:sz w:val="24"/>
          <w:szCs w:val="24"/>
        </w:rPr>
      </w:pPr>
    </w:p>
    <w:p w:rsidR="005E3785" w:rsidRPr="00D55002" w:rsidRDefault="005E3785" w:rsidP="002E7B72">
      <w:pPr>
        <w:jc w:val="both"/>
        <w:rPr>
          <w:rFonts w:asciiTheme="majorHAnsi" w:hAnsiTheme="majorHAnsi" w:cstheme="majorHAnsi"/>
          <w:sz w:val="24"/>
          <w:szCs w:val="24"/>
        </w:rPr>
      </w:pPr>
      <w:r w:rsidRPr="00D55002">
        <w:rPr>
          <w:rFonts w:asciiTheme="majorHAnsi" w:hAnsiTheme="majorHAnsi" w:cstheme="majorHAnsi"/>
          <w:b/>
          <w:sz w:val="24"/>
          <w:szCs w:val="24"/>
        </w:rPr>
        <w:t>2022-ben</w:t>
      </w:r>
      <w:r w:rsidRPr="00D55002">
        <w:rPr>
          <w:rFonts w:asciiTheme="majorHAnsi" w:hAnsiTheme="majorHAnsi" w:cstheme="majorHAnsi"/>
          <w:sz w:val="24"/>
          <w:szCs w:val="24"/>
        </w:rPr>
        <w:t xml:space="preserve"> – a tanév rendjéhez igazodva - havonta </w:t>
      </w:r>
      <w:r w:rsidRPr="00D55002">
        <w:rPr>
          <w:rFonts w:asciiTheme="majorHAnsi" w:hAnsiTheme="majorHAnsi" w:cstheme="majorHAnsi"/>
          <w:b/>
          <w:sz w:val="24"/>
          <w:szCs w:val="24"/>
        </w:rPr>
        <w:t>5-10</w:t>
      </w:r>
      <w:r w:rsidRPr="00D55002">
        <w:rPr>
          <w:rFonts w:asciiTheme="majorHAnsi" w:hAnsiTheme="majorHAnsi" w:cstheme="majorHAnsi"/>
          <w:sz w:val="24"/>
          <w:szCs w:val="24"/>
        </w:rPr>
        <w:t xml:space="preserve"> alkalommal mutat</w:t>
      </w:r>
      <w:r w:rsidR="007F5B38" w:rsidRPr="00D55002">
        <w:rPr>
          <w:rFonts w:asciiTheme="majorHAnsi" w:hAnsiTheme="majorHAnsi" w:cstheme="majorHAnsi"/>
          <w:sz w:val="24"/>
          <w:szCs w:val="24"/>
        </w:rPr>
        <w:t>t</w:t>
      </w:r>
      <w:r w:rsidRPr="00D55002">
        <w:rPr>
          <w:rFonts w:asciiTheme="majorHAnsi" w:hAnsiTheme="majorHAnsi" w:cstheme="majorHAnsi"/>
          <w:sz w:val="24"/>
          <w:szCs w:val="24"/>
        </w:rPr>
        <w:t xml:space="preserve">unk be színházi nevelési előadást. </w:t>
      </w:r>
    </w:p>
    <w:p w:rsidR="00AA01BB" w:rsidRPr="00D55002" w:rsidRDefault="00AA01BB" w:rsidP="002E7B72">
      <w:pPr>
        <w:jc w:val="both"/>
        <w:rPr>
          <w:rFonts w:asciiTheme="majorHAnsi" w:hAnsiTheme="majorHAnsi" w:cstheme="majorHAnsi"/>
          <w:sz w:val="24"/>
          <w:szCs w:val="24"/>
        </w:rPr>
      </w:pPr>
    </w:p>
    <w:p w:rsidR="005E3785" w:rsidRPr="00D55002" w:rsidRDefault="005E3785"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Kerekasztal Társulás színházi nevelési előadásai </w:t>
      </w:r>
      <w:r w:rsidR="0089528E" w:rsidRPr="00D55002">
        <w:rPr>
          <w:rFonts w:asciiTheme="majorHAnsi" w:hAnsiTheme="majorHAnsi" w:cstheme="majorHAnsi"/>
          <w:sz w:val="24"/>
          <w:szCs w:val="24"/>
        </w:rPr>
        <w:t>202</w:t>
      </w:r>
      <w:r w:rsidR="007F5B38" w:rsidRPr="00D55002">
        <w:rPr>
          <w:rFonts w:asciiTheme="majorHAnsi" w:hAnsiTheme="majorHAnsi" w:cstheme="majorHAnsi"/>
          <w:sz w:val="24"/>
          <w:szCs w:val="24"/>
        </w:rPr>
        <w:t>3</w:t>
      </w:r>
      <w:r w:rsidR="0089528E" w:rsidRPr="00D55002">
        <w:rPr>
          <w:rFonts w:asciiTheme="majorHAnsi" w:hAnsiTheme="majorHAnsi" w:cstheme="majorHAnsi"/>
          <w:sz w:val="24"/>
          <w:szCs w:val="24"/>
        </w:rPr>
        <w:t>-ben</w:t>
      </w:r>
      <w:r w:rsidRPr="00D55002">
        <w:rPr>
          <w:rFonts w:asciiTheme="majorHAnsi" w:hAnsiTheme="majorHAnsi" w:cstheme="majorHAnsi"/>
          <w:sz w:val="24"/>
          <w:szCs w:val="24"/>
        </w:rPr>
        <w:t xml:space="preserve"> életkori ajánlással:</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Fogságban 1-2.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Nem állunk meg 2-4.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Loki 4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A széttört tál 3-5.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Csontketrec 6-10. osztályosoknak </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Sehol 7-8.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Kéksziget 7-10.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Előjelek 6 - 8.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A fekete malom 5-7. osztályosoknak</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Felejthetetlen 10-12. osztályosoknak </w:t>
      </w:r>
    </w:p>
    <w:p w:rsidR="00FB6B9C" w:rsidRPr="00D55002" w:rsidRDefault="00FB6B9C" w:rsidP="002E7B72">
      <w:pPr>
        <w:numPr>
          <w:ilvl w:val="0"/>
          <w:numId w:val="18"/>
        </w:numPr>
        <w:spacing w:before="100" w:beforeAutospacing="1" w:after="100" w:afterAutospacing="1"/>
        <w:ind w:left="945"/>
        <w:rPr>
          <w:rFonts w:asciiTheme="majorHAnsi" w:hAnsiTheme="majorHAnsi" w:cstheme="majorHAnsi"/>
          <w:sz w:val="24"/>
          <w:szCs w:val="24"/>
        </w:rPr>
      </w:pPr>
      <w:r w:rsidRPr="00D55002">
        <w:rPr>
          <w:rFonts w:asciiTheme="majorHAnsi" w:hAnsiTheme="majorHAnsi" w:cstheme="majorHAnsi"/>
          <w:sz w:val="24"/>
          <w:szCs w:val="24"/>
        </w:rPr>
        <w:t>Nem lehetetlen lenni 9-12. osztályosoknak</w:t>
      </w:r>
    </w:p>
    <w:p w:rsidR="00EC67E9" w:rsidRPr="00D55002" w:rsidRDefault="00B53A38" w:rsidP="002E7B72">
      <w:pPr>
        <w:rPr>
          <w:rFonts w:asciiTheme="majorHAnsi" w:hAnsiTheme="majorHAnsi" w:cstheme="majorHAnsi"/>
          <w:sz w:val="24"/>
          <w:szCs w:val="24"/>
        </w:rPr>
      </w:pPr>
      <w:bookmarkStart w:id="14" w:name="_Toc124696055"/>
      <w:r w:rsidRPr="00D55002">
        <w:rPr>
          <w:rStyle w:val="Cmsor2Char"/>
          <w:rFonts w:asciiTheme="majorHAnsi" w:hAnsiTheme="majorHAnsi" w:cstheme="majorHAnsi"/>
          <w:bCs w:val="0"/>
          <w:iCs w:val="0"/>
          <w:color w:val="auto"/>
          <w:sz w:val="24"/>
          <w:szCs w:val="24"/>
        </w:rPr>
        <w:t>Fogságban</w:t>
      </w:r>
      <w:bookmarkEnd w:id="14"/>
      <w:r w:rsidRPr="00D55002">
        <w:rPr>
          <w:rFonts w:asciiTheme="majorHAnsi" w:hAnsiTheme="majorHAnsi" w:cstheme="majorHAnsi"/>
          <w:sz w:val="24"/>
          <w:szCs w:val="24"/>
        </w:rPr>
        <w:t xml:space="preserve"> </w:t>
      </w:r>
    </w:p>
    <w:p w:rsidR="00604493"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1-2. osztályosoknak, 120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Az előadás a hatalom kérdéskörét vizsgálja. Andersen A császár új ruhája című meséjét használtuk alapul munkánkhoz: történetünk ott kezdődik, ahol a mese véget ér: a börtönbe vetett, igazmondó fiú és társai útját követjük az öltözőszoba felé, ahol a császár hatalma romjain magából kikelve dühöng.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Bethlenfalvy Ádám/Szalai Ádám, Hajós Zsuzsa, Lipták Ildikó, Nyári Arnold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Díszlet: Braun Orsolya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Jelmez: Szabó Zsuzsa</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Perényi Balázs </w:t>
      </w:r>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rPr>
          <w:rStyle w:val="Cmsor2Char"/>
          <w:rFonts w:asciiTheme="majorHAnsi" w:hAnsiTheme="majorHAnsi" w:cstheme="majorHAnsi"/>
          <w:bCs w:val="0"/>
          <w:iCs w:val="0"/>
          <w:color w:val="auto"/>
          <w:sz w:val="24"/>
          <w:szCs w:val="24"/>
        </w:rPr>
      </w:pPr>
      <w:bookmarkStart w:id="15" w:name="_Toc124696056"/>
      <w:r w:rsidRPr="00D55002">
        <w:rPr>
          <w:rStyle w:val="Cmsor2Char"/>
          <w:rFonts w:asciiTheme="majorHAnsi" w:hAnsiTheme="majorHAnsi" w:cstheme="majorHAnsi"/>
          <w:bCs w:val="0"/>
          <w:iCs w:val="0"/>
          <w:color w:val="auto"/>
          <w:sz w:val="24"/>
          <w:szCs w:val="24"/>
        </w:rPr>
        <w:t>Nem állunk meg</w:t>
      </w:r>
      <w:bookmarkEnd w:id="15"/>
      <w:r w:rsidRPr="00D55002">
        <w:rPr>
          <w:rStyle w:val="Cmsor2Char"/>
          <w:rFonts w:asciiTheme="majorHAnsi" w:hAnsiTheme="majorHAnsi" w:cstheme="majorHAnsi"/>
          <w:bCs w:val="0"/>
          <w:iCs w:val="0"/>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3-4. osztályosoknak, 75 perc szünet nélkül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Mátyás király álruhás országjárásaiból indul ki. A hátszegi báró híre eljut Budára is, így a fiatal Mátyás útra kel, hogy meggyőződjön arról, hogy igazak-e a hátszegi báró igazságtalanságairól szóló hírek. Útja során találkozik a Hátszegről elszökött gyerekekkel, akik beszámolnak arról, hogy olyan törvényeket hozott a báró, amelyek a gyerekek szabadságát korlátozzák, ezért a szülők tudtával elmenekülnek a faluból. Mikor a gyerekek magukra maradnak, akkor döntenek arról, hogy hogyan folytassák tovább az életüket.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színházi játékban a résztvevők a hátszegi gyerekek bőrébe bújhatnak. A rengeteg kaland során gyors döntéseket hoznak, együttműködnek, együtt gondolkodnak, közösen alkotnak, és végül lehetőségük van Hátszegi báróval kapcsolatban igazságot tenni.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Balláné Bálint Betty, Balla Richie, Nagy Zsolt Zsozsa, Szántó Dániel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Látvány: Bálint Viktória Citrom, Szántó Dániel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Báb: Bálint Viktória Citrom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Színházi nevelési konzulens: Patonay Anita Író, rendező: Hajós Zsuzsa</w:t>
      </w:r>
    </w:p>
    <w:p w:rsidR="00B53A38" w:rsidRPr="00D55002" w:rsidRDefault="00B53A38" w:rsidP="002E7B72">
      <w:pPr>
        <w:jc w:val="both"/>
        <w:rPr>
          <w:rFonts w:asciiTheme="majorHAnsi" w:hAnsiTheme="majorHAnsi" w:cstheme="majorHAnsi"/>
          <w:sz w:val="24"/>
          <w:szCs w:val="24"/>
        </w:rPr>
      </w:pPr>
    </w:p>
    <w:p w:rsidR="002D1BCF" w:rsidRPr="00D55002" w:rsidRDefault="00B53A38" w:rsidP="002E7B72">
      <w:pPr>
        <w:rPr>
          <w:rStyle w:val="Cmsor2Char"/>
          <w:rFonts w:asciiTheme="majorHAnsi" w:hAnsiTheme="majorHAnsi" w:cstheme="majorHAnsi"/>
          <w:color w:val="auto"/>
          <w:sz w:val="24"/>
          <w:szCs w:val="24"/>
        </w:rPr>
      </w:pPr>
      <w:bookmarkStart w:id="16" w:name="_Toc124696057"/>
      <w:r w:rsidRPr="00D55002">
        <w:rPr>
          <w:rStyle w:val="Cmsor2Char"/>
          <w:rFonts w:asciiTheme="majorHAnsi" w:hAnsiTheme="majorHAnsi" w:cstheme="majorHAnsi"/>
          <w:color w:val="auto"/>
          <w:sz w:val="24"/>
          <w:szCs w:val="24"/>
        </w:rPr>
        <w:t>Loki</w:t>
      </w:r>
      <w:bookmarkEnd w:id="16"/>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4. osztályosoknak, 120 perc egy szünettel</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Történetünk középpontjában az északi mitológia legellentmon</w:t>
      </w:r>
      <w:r w:rsidR="00604493" w:rsidRPr="00D55002">
        <w:rPr>
          <w:rFonts w:asciiTheme="majorHAnsi" w:hAnsiTheme="majorHAnsi" w:cstheme="majorHAnsi"/>
          <w:sz w:val="24"/>
          <w:szCs w:val="24"/>
        </w:rPr>
        <w:t xml:space="preserve">dásosabb alakja, Loki áll. Loki </w:t>
      </w:r>
      <w:r w:rsidRPr="00D55002">
        <w:rPr>
          <w:rFonts w:asciiTheme="majorHAnsi" w:hAnsiTheme="majorHAnsi" w:cstheme="majorHAnsi"/>
          <w:sz w:val="24"/>
          <w:szCs w:val="24"/>
        </w:rPr>
        <w:t xml:space="preserve">szülei óriások voltak, viszont már a teremtés idején Odin, az ász főisten vérszerződött testvére lett. Pont annyi csodálatosan hősies történet fűződik a nevéhez, mint amennyi bajt kevert. Óriás mivoltáról azonban mélyen hallgatnak a legendák. </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A résztvevők Loki szerepébe bújva a hovatartozás és a vágyak között feszülő ellentétről, a felsőbb hatalmak közé jutás nehézségeiről és következményeiről gondolkodhat</w:t>
      </w:r>
      <w:r w:rsidR="00604493" w:rsidRPr="00D55002">
        <w:rPr>
          <w:rFonts w:asciiTheme="majorHAnsi" w:hAnsiTheme="majorHAnsi" w:cstheme="majorHAnsi"/>
          <w:sz w:val="24"/>
          <w:szCs w:val="24"/>
        </w:rPr>
        <w:t>nak velünk a közös játék során.</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Lipták Ildikó, Nyári Arnold, Csikász Ágnes/Magasi Dalma, Rábavölgyi Tamás/Szalai Ádám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Író, dramaturg: Hajós Zsuzsa</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Látvány: Virág Vivien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Rendező: Tárnoki Márk </w:t>
      </w:r>
    </w:p>
    <w:p w:rsidR="00B53A38" w:rsidRPr="00D55002" w:rsidRDefault="00B53A38" w:rsidP="002E7B72">
      <w:pPr>
        <w:jc w:val="both"/>
        <w:rPr>
          <w:rFonts w:asciiTheme="majorHAnsi" w:hAnsiTheme="majorHAnsi" w:cstheme="majorHAnsi"/>
          <w:b/>
          <w:bCs/>
          <w:sz w:val="24"/>
          <w:szCs w:val="24"/>
        </w:rPr>
      </w:pPr>
    </w:p>
    <w:p w:rsidR="002D1BCF" w:rsidRPr="00D55002" w:rsidRDefault="00B53A38" w:rsidP="002E7B72">
      <w:pPr>
        <w:rPr>
          <w:rStyle w:val="Cmsor2Char"/>
          <w:rFonts w:asciiTheme="majorHAnsi" w:hAnsiTheme="majorHAnsi" w:cstheme="majorHAnsi"/>
          <w:color w:val="auto"/>
          <w:sz w:val="24"/>
          <w:szCs w:val="24"/>
        </w:rPr>
      </w:pPr>
      <w:bookmarkStart w:id="17" w:name="_Toc124696058"/>
      <w:r w:rsidRPr="00D55002">
        <w:rPr>
          <w:rStyle w:val="Cmsor2Char"/>
          <w:rFonts w:asciiTheme="majorHAnsi" w:hAnsiTheme="majorHAnsi" w:cstheme="majorHAnsi"/>
          <w:color w:val="auto"/>
          <w:sz w:val="24"/>
          <w:szCs w:val="24"/>
        </w:rPr>
        <w:t>A széttört tál</w:t>
      </w:r>
      <w:bookmarkEnd w:id="17"/>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3-5. osztályosoknak, 150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Egy város valamikor a jövőben. Szellemváros. Az utcák néptelenek. Csupán egy kutya és egy lámpaoszlop emlékeztet a valamikori civilizációra. Nincsenek újságok. Nincs TV. Az emberek nem tudják, mit gondoljanak. Küzdelem az élhető jövőért, a képzelet erejéért, ami képes megváltoztatni az életünket…</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Az előadás célcsoportja az a korosztály, mely a felnőtté válás azon szakaszában van, amikor a Ki vagyok én, és ki akarok lenni? kérdése válik központivá. Edward Bond ezt a kérdést teszi fel sajátosan sűrű és széles összefüggés-rendszert megnyitó színházában.</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“Nem akarok olyan népmesét vagy tündérmesét, ami úgy magyarázza meg az életet, hogy leegyszerűsíti. A fiatalok nem vennék komolyan.” (Edward Bond)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Lipták Ildikó, Nyári Arnold, Pájer Alma/Bagaméry-Nagy Orsolya, Farkas Atilla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Író: Edward Bond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Fordító: Bethlenfalvy Ádám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Design: Ceri Townsend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Asszisztens: Hajós Zsuzsa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Chris Cooper</w:t>
      </w:r>
    </w:p>
    <w:p w:rsidR="00B53A38" w:rsidRPr="00D55002" w:rsidRDefault="00B53A38" w:rsidP="002E7B72">
      <w:pPr>
        <w:jc w:val="both"/>
        <w:rPr>
          <w:rFonts w:asciiTheme="majorHAnsi" w:hAnsiTheme="majorHAnsi" w:cstheme="majorHAnsi"/>
          <w:sz w:val="24"/>
          <w:szCs w:val="24"/>
        </w:rPr>
      </w:pPr>
    </w:p>
    <w:p w:rsidR="002D1BCF" w:rsidRPr="00D55002" w:rsidRDefault="00B53A38" w:rsidP="002E7B72">
      <w:pPr>
        <w:rPr>
          <w:rStyle w:val="Cmsor2Char"/>
          <w:rFonts w:asciiTheme="majorHAnsi" w:hAnsiTheme="majorHAnsi" w:cstheme="majorHAnsi"/>
          <w:color w:val="auto"/>
          <w:sz w:val="24"/>
          <w:szCs w:val="24"/>
        </w:rPr>
      </w:pPr>
      <w:bookmarkStart w:id="18" w:name="_Toc124696059"/>
      <w:r w:rsidRPr="00D55002">
        <w:rPr>
          <w:rStyle w:val="Cmsor2Char"/>
          <w:rFonts w:asciiTheme="majorHAnsi" w:hAnsiTheme="majorHAnsi" w:cstheme="majorHAnsi"/>
          <w:color w:val="auto"/>
          <w:sz w:val="24"/>
          <w:szCs w:val="24"/>
        </w:rPr>
        <w:t>Semmi nincs az erdőben</w:t>
      </w:r>
      <w:bookmarkEnd w:id="18"/>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5-6. osztályosoknak, 110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Kerekasztal jubileumi forgatókönyv-pályázatának nyertes alkotásából készült komplex színházi nevelési előadás. Egy osztálykirándulás, ahol semmi nem úgy történik, ahogy szokott. A középkori kolostor rejtélyes történeteket őriz. A váratlan események felborítják a közösség mindennapjait. Mi befolyásolja az osztályban betöltött szerepünket? Hogyan változnak a jól megszokott szerepek, ha a körülmények eltérnek a hétköznapitól? E kérdéseket vizsgáljuk Levi és a többiek történetén keresztül.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Boznánszky Anna, Borbás Gergő, Hajmási Dávid, Jobbágy Kata, Kárpáti Liza, Lakatos Dániel, Szalai Ádám </w:t>
      </w:r>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Írta: Kurta Niké és Tési Dóra Dramaturg: Hajós Zsuzsa és Tési Dóra Zene: Jobbágy Kata Konzulens: Nyári Arnold Rendezte: Kurta Niké</w:t>
      </w:r>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rPr>
          <w:rStyle w:val="Cmsor2Char"/>
          <w:rFonts w:asciiTheme="majorHAnsi" w:hAnsiTheme="majorHAnsi" w:cstheme="majorHAnsi"/>
          <w:color w:val="auto"/>
          <w:sz w:val="24"/>
          <w:szCs w:val="24"/>
        </w:rPr>
      </w:pPr>
      <w:bookmarkStart w:id="19" w:name="_Toc124696060"/>
      <w:r w:rsidRPr="00D55002">
        <w:rPr>
          <w:rStyle w:val="Cmsor2Char"/>
          <w:rFonts w:asciiTheme="majorHAnsi" w:hAnsiTheme="majorHAnsi" w:cstheme="majorHAnsi"/>
          <w:color w:val="auto"/>
          <w:sz w:val="24"/>
          <w:szCs w:val="24"/>
        </w:rPr>
        <w:t>Sehol</w:t>
      </w:r>
      <w:bookmarkEnd w:id="19"/>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7-8. osztályosoknak, 150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Előadásunk három fiatal történetét követi, akik egy pillanatra elvesztik magukat. Kívül rekednek saját életükön, kicsit önszántukból, kicsit pedig Barabás jóakaratából. Feladatuk visszatalálni önmagukba, megoldást találni a helyzetekre, melyekben elbizonytalanodtak. A résztvevőkkel közösen térképezzük fel, milyen történetek és tapasztalatok segítenek az önismerethez, a világban való helyem megtalálásához. A játék során az identitáskeresés és az önazonos létezés eszközeit és akadályait fürkésszük a 3 fiatal történetén keresztül, akik tán hazajuthatnak végre a segítségünkkel.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Varsányi Péter m.v. és Hajós Zsuzsa</w:t>
      </w:r>
    </w:p>
    <w:p w:rsidR="00B53A38" w:rsidRPr="00D55002" w:rsidRDefault="00B53A38" w:rsidP="002E7B72">
      <w:pPr>
        <w:jc w:val="both"/>
        <w:rPr>
          <w:rFonts w:asciiTheme="majorHAnsi" w:hAnsiTheme="majorHAnsi" w:cstheme="majorHAnsi"/>
          <w:sz w:val="24"/>
          <w:szCs w:val="24"/>
        </w:rPr>
      </w:pPr>
    </w:p>
    <w:p w:rsidR="00B53A38" w:rsidRPr="00D55002" w:rsidRDefault="00B53A38" w:rsidP="002E7B72">
      <w:pPr>
        <w:rPr>
          <w:rStyle w:val="Cmsor2Char"/>
          <w:rFonts w:asciiTheme="majorHAnsi" w:hAnsiTheme="majorHAnsi" w:cstheme="majorHAnsi"/>
          <w:color w:val="auto"/>
          <w:sz w:val="24"/>
          <w:szCs w:val="24"/>
        </w:rPr>
      </w:pPr>
      <w:bookmarkStart w:id="20" w:name="_Toc124696061"/>
      <w:r w:rsidRPr="00D55002">
        <w:rPr>
          <w:rStyle w:val="Cmsor2Char"/>
          <w:rFonts w:asciiTheme="majorHAnsi" w:hAnsiTheme="majorHAnsi" w:cstheme="majorHAnsi"/>
          <w:color w:val="auto"/>
          <w:sz w:val="24"/>
          <w:szCs w:val="24"/>
        </w:rPr>
        <w:t>Kéksziget</w:t>
      </w:r>
      <w:bookmarkEnd w:id="20"/>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7-10. osztályosoknak, 150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Egy család egy kis lakásban. Anya és két gyerek, a 14 éves Julcsi és a 27 éves Kristóf. Nem is, mert valójában három. Csak Petra, a középső már elköltözött. Tulajdonképpen lehetne négy is, mert Janka, Kristóf barátnője viszont ott él velük. Meg valahol apa is van. Csak nem itt. A nagymama meg fölöttük lakik. Éldegélnek, míg Julcsi meg nem nyer egy pályázatot a meséjével és a hozzá készített rajzaival. Két hétre elutazhat egy nemzetközi táborba. Ettől aztán felborulnak a „békés” mindennapok.</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13-15 éveseknek szóló történetünk középpontjában a kommunikációs akadályok állnak. A résztvevőkkel közösen derítjük fel, hogy mi akadályoz bennünket abban, hogy szót értsünk egymással? Hogyan lehet leküzdeni ezeket az akadályokat? Milyen stratégiákat tudunk alkalmazni? Mit jelent ragaszkodni egy stratégiához és mit jelent feladni azt?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Kárpáti István és Kárpáti Péter </w:t>
      </w:r>
    </w:p>
    <w:p w:rsidR="00B53A38" w:rsidRPr="00D55002" w:rsidRDefault="00B53A38" w:rsidP="002E7B72">
      <w:pPr>
        <w:jc w:val="both"/>
        <w:rPr>
          <w:rFonts w:asciiTheme="majorHAnsi" w:hAnsiTheme="majorHAnsi" w:cstheme="majorHAnsi"/>
          <w:b/>
          <w:sz w:val="24"/>
          <w:szCs w:val="24"/>
        </w:rPr>
      </w:pPr>
    </w:p>
    <w:p w:rsidR="00B53A38" w:rsidRPr="00D55002" w:rsidRDefault="00B53A38" w:rsidP="002E7B72">
      <w:pPr>
        <w:rPr>
          <w:rStyle w:val="Cmsor2Char"/>
          <w:rFonts w:asciiTheme="majorHAnsi" w:hAnsiTheme="majorHAnsi" w:cstheme="majorHAnsi"/>
          <w:color w:val="auto"/>
          <w:sz w:val="24"/>
          <w:szCs w:val="24"/>
        </w:rPr>
      </w:pPr>
      <w:bookmarkStart w:id="21" w:name="_Toc124696062"/>
      <w:r w:rsidRPr="00D55002">
        <w:rPr>
          <w:rStyle w:val="Cmsor2Char"/>
          <w:rFonts w:asciiTheme="majorHAnsi" w:hAnsiTheme="majorHAnsi" w:cstheme="majorHAnsi"/>
          <w:color w:val="auto"/>
          <w:sz w:val="24"/>
          <w:szCs w:val="24"/>
        </w:rPr>
        <w:t>Zéró Tolerancia</w:t>
      </w:r>
      <w:bookmarkEnd w:id="21"/>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10-12. osztályosoknak, 150 perc egy szünettel</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Az iskola az a hely, ahová a gyerekek tanulni járnak. Az iskola az a hely, ahová a tanárok tanítani járnak. Vagy mindkettő. Vagy egyik sem. Az iskola egy olyan közeg, ahol az emberek együtt vannak, emiatt bármi megtörténhet, holott egy csomó dolognak nem kellene megtörténnie. Mire tanít minket az iskola? Mit teszünk hozzá az intézményhez, ahol tanulunk, és ahol tanítunk? Mit szabad, és mit nem? Zéró tolerancia. Egy előadás a határok feszegetéséről.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Jobbágy Kata, Lipták Ildikó, Szabó Zoltán m.v., Szalai Ádám, Téri Gáspár m.v.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Látvány: Veronika Keresztesová m.v.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írta: Kárpáti Pál m.v., Zsigó Anna m.v., Lipták Ildikó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dramaturg: Zsigó Anna m.v.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színházi nevelési konzulens: Lipták Ildikó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Kárpáti Pál m.v.</w:t>
      </w:r>
    </w:p>
    <w:p w:rsidR="00B53A38" w:rsidRPr="00D55002" w:rsidRDefault="00B53A38" w:rsidP="002E7B72">
      <w:pPr>
        <w:jc w:val="both"/>
        <w:rPr>
          <w:rFonts w:asciiTheme="majorHAnsi" w:hAnsiTheme="majorHAnsi" w:cstheme="majorHAnsi"/>
          <w:b/>
          <w:sz w:val="24"/>
          <w:szCs w:val="24"/>
        </w:rPr>
      </w:pPr>
    </w:p>
    <w:p w:rsidR="00B53A38" w:rsidRPr="00D55002" w:rsidRDefault="00B53A38" w:rsidP="002E7B72">
      <w:pPr>
        <w:rPr>
          <w:rStyle w:val="Cmsor2Char"/>
          <w:rFonts w:asciiTheme="majorHAnsi" w:hAnsiTheme="majorHAnsi" w:cstheme="majorHAnsi"/>
          <w:color w:val="auto"/>
          <w:sz w:val="24"/>
          <w:szCs w:val="24"/>
        </w:rPr>
      </w:pPr>
      <w:bookmarkStart w:id="22" w:name="_Toc124696063"/>
      <w:r w:rsidRPr="00D55002">
        <w:rPr>
          <w:rStyle w:val="Cmsor2Char"/>
          <w:rFonts w:asciiTheme="majorHAnsi" w:hAnsiTheme="majorHAnsi" w:cstheme="majorHAnsi"/>
          <w:color w:val="auto"/>
          <w:sz w:val="24"/>
          <w:szCs w:val="24"/>
        </w:rPr>
        <w:t>A hosszabbik út</w:t>
      </w:r>
      <w:bookmarkEnd w:id="22"/>
      <w:r w:rsidRPr="00D55002">
        <w:rPr>
          <w:rStyle w:val="Cmsor2Char"/>
          <w:rFonts w:asciiTheme="majorHAnsi" w:hAnsiTheme="majorHAnsi" w:cstheme="majorHAnsi"/>
          <w:color w:val="auto"/>
          <w:sz w:val="24"/>
          <w:szCs w:val="24"/>
        </w:rPr>
        <w:t xml:space="preserve">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11-12. osztályosoknak, 150 perc egy szünettel</w:t>
      </w:r>
      <w:r w:rsidR="00604493" w:rsidRPr="00D55002">
        <w:rPr>
          <w:rFonts w:asciiTheme="majorHAnsi" w:hAnsiTheme="majorHAnsi" w:cstheme="majorHAnsi"/>
          <w:sz w:val="24"/>
          <w:szCs w:val="24"/>
        </w:rPr>
        <w:t xml:space="preserve">. </w:t>
      </w:r>
      <w:r w:rsidRPr="00D55002">
        <w:rPr>
          <w:rFonts w:asciiTheme="majorHAnsi" w:hAnsiTheme="majorHAnsi" w:cstheme="majorHAnsi"/>
          <w:sz w:val="24"/>
          <w:szCs w:val="24"/>
        </w:rPr>
        <w:t>Nick Hornby Hos</w:t>
      </w:r>
      <w:r w:rsidR="00604493" w:rsidRPr="00D55002">
        <w:rPr>
          <w:rFonts w:asciiTheme="majorHAnsi" w:hAnsiTheme="majorHAnsi" w:cstheme="majorHAnsi"/>
          <w:sz w:val="24"/>
          <w:szCs w:val="24"/>
        </w:rPr>
        <w:t xml:space="preserve">szú út lefelé c. regénye nyomán. </w:t>
      </w:r>
      <w:r w:rsidRPr="00D55002">
        <w:rPr>
          <w:rFonts w:asciiTheme="majorHAnsi" w:hAnsiTheme="majorHAnsi" w:cstheme="majorHAnsi"/>
          <w:sz w:val="24"/>
          <w:szCs w:val="24"/>
        </w:rPr>
        <w:t xml:space="preserve">Négy ember találkozik egy toronyház tetején. Négy teljesen különböző karakter, akik csupán egyetlen dologban hasonlítanak egymásra: úgy érzik, hogy az életük olyan válságba került, melyből nincs kiút. Az előadás Magyarország első, kimondottan fiatal felnőttek számára készült színházi nevelési programja. A történet reflektál a minket körülvevő világra, a résztvevők reflektálnak a történetre, a reflexió a történet részévé válik, így az előadás minden alkalommal változik, alakul, új életre kel.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Az előadás a 7. Gyermek- és Ifjúsági Színházi Szemlén 2013-ban elnyerte a legjobb ifjúsági előadásnak járó Üveghegy-díjat, 2014 májusában a Next Generation különdíját kapta a VII. Assitej Kaposvári Gyermek- és Ifjúsági Színházi Biennálén és Hay Anna a színész zsűri díját kapta, legjobb női alakítás kategóriában a 2014. évi Pécsi Országos Színházi Találkozón.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Szereplők: Hay Anna m.v., Farkas Atilla, Fábián Gábor m.v., Hajós Zsuzsa, Lipták Ildikó, Nyári Arnold </w:t>
      </w: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Rendező: Gigor Attila m.v.</w:t>
      </w:r>
    </w:p>
    <w:p w:rsidR="00604493" w:rsidRPr="00D55002" w:rsidRDefault="00604493" w:rsidP="002E7B72">
      <w:pPr>
        <w:pStyle w:val="NormlWeb"/>
        <w:spacing w:after="120"/>
        <w:jc w:val="both"/>
        <w:rPr>
          <w:rFonts w:asciiTheme="majorHAnsi" w:hAnsiTheme="majorHAnsi" w:cstheme="majorHAnsi"/>
          <w:bCs/>
        </w:rPr>
      </w:pPr>
    </w:p>
    <w:p w:rsidR="005E3785" w:rsidRPr="00D677F9" w:rsidRDefault="005E3785" w:rsidP="002E7B72">
      <w:pPr>
        <w:pStyle w:val="Cmsor2"/>
        <w:jc w:val="both"/>
        <w:rPr>
          <w:rFonts w:asciiTheme="majorHAnsi" w:hAnsiTheme="majorHAnsi" w:cstheme="majorHAnsi"/>
          <w:sz w:val="24"/>
          <w:szCs w:val="24"/>
        </w:rPr>
      </w:pPr>
      <w:bookmarkStart w:id="23" w:name="_Toc124696064"/>
      <w:r w:rsidRPr="00D677F9">
        <w:rPr>
          <w:rFonts w:asciiTheme="majorHAnsi" w:hAnsiTheme="majorHAnsi" w:cstheme="majorHAnsi"/>
          <w:sz w:val="24"/>
          <w:szCs w:val="24"/>
        </w:rPr>
        <w:t xml:space="preserve">A </w:t>
      </w:r>
      <w:r w:rsidR="00412A34" w:rsidRPr="00D677F9">
        <w:rPr>
          <w:rFonts w:asciiTheme="majorHAnsi" w:hAnsiTheme="majorHAnsi" w:cstheme="majorHAnsi"/>
          <w:sz w:val="24"/>
          <w:szCs w:val="24"/>
        </w:rPr>
        <w:t>Partvonal M</w:t>
      </w:r>
      <w:r w:rsidR="009363F2" w:rsidRPr="00D677F9">
        <w:rPr>
          <w:rFonts w:asciiTheme="majorHAnsi" w:hAnsiTheme="majorHAnsi" w:cstheme="majorHAnsi"/>
          <w:sz w:val="24"/>
          <w:szCs w:val="24"/>
        </w:rPr>
        <w:t>űhely előadásai diákoknak</w:t>
      </w:r>
      <w:bookmarkEnd w:id="23"/>
      <w:r w:rsidR="00D04A7B" w:rsidRPr="00D677F9">
        <w:rPr>
          <w:rFonts w:asciiTheme="majorHAnsi" w:hAnsiTheme="majorHAnsi" w:cstheme="majorHAnsi"/>
          <w:sz w:val="24"/>
          <w:szCs w:val="24"/>
        </w:rPr>
        <w:t xml:space="preserve"> </w:t>
      </w:r>
    </w:p>
    <w:p w:rsidR="002F3393" w:rsidRPr="00D55002" w:rsidRDefault="002F3393" w:rsidP="002E7B72">
      <w:pPr>
        <w:rPr>
          <w:rFonts w:asciiTheme="majorHAnsi" w:hAnsiTheme="majorHAnsi" w:cstheme="majorHAnsi"/>
        </w:rPr>
      </w:pPr>
    </w:p>
    <w:p w:rsidR="002F3393" w:rsidRPr="00D55002" w:rsidRDefault="002F3393" w:rsidP="002E7B72">
      <w:pPr>
        <w:jc w:val="both"/>
        <w:rPr>
          <w:rFonts w:asciiTheme="majorHAnsi" w:hAnsiTheme="majorHAnsi" w:cstheme="majorHAnsi"/>
          <w:sz w:val="24"/>
          <w:szCs w:val="24"/>
        </w:rPr>
      </w:pPr>
      <w:r w:rsidRPr="00D55002">
        <w:rPr>
          <w:rFonts w:asciiTheme="majorHAnsi" w:hAnsiTheme="majorHAnsi" w:cstheme="majorHAnsi"/>
          <w:sz w:val="24"/>
          <w:szCs w:val="24"/>
        </w:rPr>
        <w:t>Az iskolai tananyag „kötelező” drámáit állítják színpadra egy kicsit másképp, mint ahogy azt elődeik tették. Beavató színházi formában játszanak, mely alkalmas arra, hogy a diákok a darab történetét, konfliktusait, viszonyait megértsék és napjainkra vetítve elhelyezzék.</w:t>
      </w:r>
      <w:r w:rsidRPr="00D55002">
        <w:rPr>
          <w:rFonts w:asciiTheme="majorHAnsi" w:hAnsiTheme="majorHAnsi" w:cstheme="majorHAnsi"/>
          <w:sz w:val="24"/>
          <w:szCs w:val="24"/>
        </w:rPr>
        <w:br/>
        <w:t>A Partvonal Műhely beavató színházi előadásai interaktívak: a karvezető-moderátor, az előadást a dramaturgiailag fontos pontokon megállítja, és a konfliktusokat a nézőkkel közösen megvitatva terelik tovább a történetet. Szórakoztatni és nevelni is akar, de úgy, hogy egyik ne zárja ki a másikat, hogy mindegyik a másikból következzék.</w:t>
      </w:r>
    </w:p>
    <w:p w:rsidR="002F3393" w:rsidRPr="00D55002" w:rsidRDefault="002F3393" w:rsidP="002E7B72">
      <w:pPr>
        <w:pStyle w:val="NormlWeb"/>
        <w:spacing w:after="120"/>
        <w:rPr>
          <w:rStyle w:val="Kiemels2"/>
          <w:rFonts w:asciiTheme="majorHAnsi" w:hAnsiTheme="majorHAnsi" w:cstheme="majorHAnsi"/>
        </w:rPr>
      </w:pPr>
    </w:p>
    <w:p w:rsidR="002F3393" w:rsidRPr="00D55002" w:rsidRDefault="002F3393" w:rsidP="002E7B72">
      <w:pPr>
        <w:pStyle w:val="NormlWeb"/>
        <w:spacing w:after="120"/>
        <w:rPr>
          <w:rFonts w:asciiTheme="majorHAnsi" w:hAnsiTheme="majorHAnsi" w:cstheme="majorHAnsi"/>
        </w:rPr>
      </w:pPr>
      <w:r w:rsidRPr="00D55002">
        <w:rPr>
          <w:rStyle w:val="Kiemels2"/>
          <w:rFonts w:asciiTheme="majorHAnsi" w:hAnsiTheme="majorHAnsi" w:cstheme="majorHAnsi"/>
        </w:rPr>
        <w:t>CSUKÁS ISTVÁN–DARVAS FERENC: ÁGACSKA</w:t>
      </w:r>
      <w:r w:rsidRPr="00D55002">
        <w:rPr>
          <w:rFonts w:asciiTheme="majorHAnsi" w:hAnsiTheme="majorHAnsi" w:cstheme="majorHAnsi"/>
          <w:b/>
          <w:bCs/>
        </w:rPr>
        <w:br/>
      </w:r>
      <w:r w:rsidRPr="00D55002">
        <w:rPr>
          <w:rFonts w:asciiTheme="majorHAnsi" w:hAnsiTheme="majorHAnsi" w:cstheme="majorHAnsi"/>
        </w:rPr>
        <w:t>interaktív, zenés mesejáték kisiskolásoknak</w:t>
      </w:r>
    </w:p>
    <w:p w:rsidR="002F3393" w:rsidRPr="00D55002" w:rsidRDefault="002F3393" w:rsidP="002E7B72">
      <w:pPr>
        <w:jc w:val="both"/>
        <w:rPr>
          <w:rFonts w:asciiTheme="majorHAnsi" w:hAnsiTheme="majorHAnsi" w:cstheme="majorHAnsi"/>
          <w:b/>
          <w:bCs/>
          <w:i/>
          <w:sz w:val="24"/>
          <w:szCs w:val="24"/>
        </w:rPr>
      </w:pPr>
      <w:r w:rsidRPr="00D55002">
        <w:rPr>
          <w:rFonts w:asciiTheme="majorHAnsi" w:hAnsiTheme="majorHAnsi" w:cstheme="majorHAnsi"/>
          <w:b/>
          <w:bCs/>
          <w:i/>
          <w:sz w:val="24"/>
          <w:szCs w:val="24"/>
        </w:rPr>
        <w:t>Petőfi Sándor: János vitéz</w:t>
      </w:r>
    </w:p>
    <w:p w:rsidR="002F3393" w:rsidRPr="00D55002" w:rsidRDefault="002F3393" w:rsidP="002E7B72">
      <w:pPr>
        <w:pStyle w:val="NormlWeb"/>
        <w:spacing w:after="120"/>
        <w:jc w:val="both"/>
        <w:rPr>
          <w:rFonts w:asciiTheme="majorHAnsi" w:hAnsiTheme="majorHAnsi" w:cstheme="majorHAnsi"/>
        </w:rPr>
      </w:pPr>
      <w:r w:rsidRPr="00D55002">
        <w:rPr>
          <w:rFonts w:asciiTheme="majorHAnsi" w:hAnsiTheme="majorHAnsi" w:cstheme="majorHAnsi"/>
        </w:rPr>
        <w:t>Zenés beavató színházi előadás 11-15 éveseknek</w:t>
      </w:r>
    </w:p>
    <w:p w:rsidR="002F3393" w:rsidRPr="00D55002" w:rsidRDefault="002F3393" w:rsidP="002E7B72">
      <w:pPr>
        <w:jc w:val="both"/>
        <w:rPr>
          <w:rFonts w:asciiTheme="majorHAnsi" w:hAnsiTheme="majorHAnsi" w:cstheme="majorHAnsi"/>
          <w:b/>
          <w:bCs/>
          <w:i/>
          <w:sz w:val="24"/>
          <w:szCs w:val="24"/>
        </w:rPr>
      </w:pPr>
      <w:r w:rsidRPr="00D55002">
        <w:rPr>
          <w:rFonts w:asciiTheme="majorHAnsi" w:hAnsiTheme="majorHAnsi" w:cstheme="majorHAnsi"/>
          <w:b/>
          <w:bCs/>
          <w:i/>
          <w:sz w:val="24"/>
          <w:szCs w:val="24"/>
        </w:rPr>
        <w:t>Moliere: Tartuffe</w:t>
      </w:r>
    </w:p>
    <w:p w:rsidR="002F3393" w:rsidRPr="00D55002" w:rsidRDefault="002F3393" w:rsidP="002E7B72">
      <w:pPr>
        <w:pStyle w:val="NormlWeb"/>
        <w:spacing w:after="120"/>
        <w:jc w:val="both"/>
        <w:rPr>
          <w:rFonts w:asciiTheme="majorHAnsi" w:hAnsiTheme="majorHAnsi" w:cstheme="majorHAnsi"/>
          <w:b/>
          <w:bCs/>
        </w:rPr>
      </w:pPr>
      <w:r w:rsidRPr="00D55002">
        <w:rPr>
          <w:rFonts w:asciiTheme="majorHAnsi" w:hAnsiTheme="majorHAnsi" w:cstheme="majorHAnsi"/>
        </w:rPr>
        <w:t>Zenés beavató színházi komédia 14 éven felülieknek</w:t>
      </w:r>
    </w:p>
    <w:p w:rsidR="002F3393" w:rsidRPr="00D55002" w:rsidRDefault="002F3393" w:rsidP="002E7B72">
      <w:pPr>
        <w:jc w:val="both"/>
        <w:rPr>
          <w:rFonts w:asciiTheme="majorHAnsi" w:hAnsiTheme="majorHAnsi" w:cstheme="majorHAnsi"/>
          <w:b/>
          <w:bCs/>
          <w:iCs/>
          <w:sz w:val="24"/>
          <w:szCs w:val="24"/>
        </w:rPr>
      </w:pPr>
      <w:r w:rsidRPr="00D55002">
        <w:rPr>
          <w:rFonts w:asciiTheme="majorHAnsi" w:hAnsiTheme="majorHAnsi" w:cstheme="majorHAnsi"/>
          <w:b/>
          <w:bCs/>
          <w:iCs/>
          <w:sz w:val="24"/>
          <w:szCs w:val="24"/>
        </w:rPr>
        <w:t>Rómeó és Júlia</w:t>
      </w:r>
    </w:p>
    <w:p w:rsidR="002F3393" w:rsidRPr="00D55002" w:rsidRDefault="002F3393" w:rsidP="002E7B72">
      <w:pPr>
        <w:pStyle w:val="NormlWeb"/>
        <w:spacing w:after="120"/>
        <w:jc w:val="both"/>
        <w:rPr>
          <w:rStyle w:val="Kiemels2"/>
          <w:rFonts w:asciiTheme="majorHAnsi" w:hAnsiTheme="majorHAnsi" w:cstheme="majorHAnsi"/>
          <w:bCs w:val="0"/>
          <w:i/>
          <w:iCs/>
        </w:rPr>
      </w:pPr>
      <w:r w:rsidRPr="00D55002">
        <w:rPr>
          <w:rFonts w:asciiTheme="majorHAnsi" w:hAnsiTheme="majorHAnsi" w:cstheme="majorHAnsi"/>
        </w:rPr>
        <w:lastRenderedPageBreak/>
        <w:t>Általános és középiskolai tananyaghoz kapcsolódó interaktív, zenés előadás</w:t>
      </w:r>
    </w:p>
    <w:p w:rsidR="002F3393" w:rsidRPr="00D55002" w:rsidRDefault="002F3393" w:rsidP="002E7B72">
      <w:pPr>
        <w:rPr>
          <w:rFonts w:asciiTheme="majorHAnsi" w:hAnsiTheme="majorHAnsi" w:cstheme="majorHAnsi"/>
          <w:sz w:val="24"/>
          <w:szCs w:val="24"/>
        </w:rPr>
      </w:pPr>
      <w:r w:rsidRPr="00D55002">
        <w:rPr>
          <w:rStyle w:val="Kiemels2"/>
          <w:rFonts w:asciiTheme="majorHAnsi" w:hAnsiTheme="majorHAnsi" w:cstheme="majorHAnsi"/>
          <w:sz w:val="24"/>
          <w:szCs w:val="24"/>
        </w:rPr>
        <w:t>ÖRKÉNY ISTVÁN: KÖZVÉLEMÉNY-KUTATÁS - EGYPERCES TÖRTÉNETEK</w:t>
      </w:r>
      <w:r w:rsidRPr="00D55002">
        <w:rPr>
          <w:rFonts w:asciiTheme="majorHAnsi" w:hAnsiTheme="majorHAnsi" w:cstheme="majorHAnsi"/>
          <w:b/>
          <w:bCs/>
          <w:sz w:val="24"/>
          <w:szCs w:val="24"/>
        </w:rPr>
        <w:br/>
      </w:r>
      <w:r w:rsidRPr="00D55002">
        <w:rPr>
          <w:rFonts w:asciiTheme="majorHAnsi" w:hAnsiTheme="majorHAnsi" w:cstheme="majorHAnsi"/>
          <w:sz w:val="24"/>
          <w:szCs w:val="24"/>
        </w:rPr>
        <w:t>iskolai tananyaghoz kapcsolódó groteszk, irodalmi csemege 14 éven felülieknek</w:t>
      </w:r>
    </w:p>
    <w:p w:rsidR="002F3393" w:rsidRPr="00D55002" w:rsidRDefault="002F3393" w:rsidP="002E7B72">
      <w:pPr>
        <w:rPr>
          <w:rFonts w:asciiTheme="majorHAnsi" w:hAnsiTheme="majorHAnsi" w:cstheme="majorHAnsi"/>
          <w:sz w:val="24"/>
          <w:szCs w:val="24"/>
        </w:rPr>
      </w:pPr>
    </w:p>
    <w:p w:rsidR="002F3393" w:rsidRPr="00D55002" w:rsidRDefault="002F3393" w:rsidP="002E7B72">
      <w:pPr>
        <w:rPr>
          <w:rFonts w:asciiTheme="majorHAnsi" w:hAnsiTheme="majorHAnsi" w:cstheme="majorHAnsi"/>
          <w:sz w:val="24"/>
          <w:szCs w:val="24"/>
        </w:rPr>
      </w:pPr>
      <w:r w:rsidRPr="00D55002">
        <w:rPr>
          <w:rStyle w:val="Kiemels2"/>
          <w:rFonts w:asciiTheme="majorHAnsi" w:hAnsiTheme="majorHAnsi" w:cstheme="majorHAnsi"/>
          <w:sz w:val="24"/>
          <w:szCs w:val="24"/>
        </w:rPr>
        <w:t>VÖRÖSMARTY MIHÁLY-NÉMETH DÓRA-HAJDÚ LÁSZLÓ:</w:t>
      </w:r>
      <w:r w:rsidRPr="00D55002">
        <w:rPr>
          <w:rFonts w:asciiTheme="majorHAnsi" w:hAnsiTheme="majorHAnsi" w:cstheme="majorHAnsi"/>
          <w:sz w:val="24"/>
          <w:szCs w:val="24"/>
        </w:rPr>
        <w:t xml:space="preserve"> </w:t>
      </w:r>
      <w:r w:rsidRPr="00D55002">
        <w:rPr>
          <w:rStyle w:val="Kiemels2"/>
          <w:rFonts w:asciiTheme="majorHAnsi" w:hAnsiTheme="majorHAnsi" w:cstheme="majorHAnsi"/>
          <w:sz w:val="24"/>
          <w:szCs w:val="24"/>
        </w:rPr>
        <w:t xml:space="preserve">CSONGOR ÉS TÜNDE </w:t>
      </w:r>
      <w:r w:rsidRPr="00D55002">
        <w:rPr>
          <w:rFonts w:asciiTheme="majorHAnsi" w:hAnsiTheme="majorHAnsi" w:cstheme="majorHAnsi"/>
          <w:b/>
          <w:bCs/>
          <w:sz w:val="24"/>
          <w:szCs w:val="24"/>
        </w:rPr>
        <w:br/>
      </w:r>
      <w:r w:rsidRPr="00D55002">
        <w:rPr>
          <w:rFonts w:asciiTheme="majorHAnsi" w:hAnsiTheme="majorHAnsi" w:cstheme="majorHAnsi"/>
          <w:sz w:val="24"/>
          <w:szCs w:val="24"/>
        </w:rPr>
        <w:t>Tündérmese 14 éven felülieknek</w:t>
      </w:r>
    </w:p>
    <w:p w:rsidR="00D90907" w:rsidRPr="00D677F9" w:rsidRDefault="00B53A38" w:rsidP="002E7B72">
      <w:pPr>
        <w:jc w:val="both"/>
        <w:rPr>
          <w:rFonts w:asciiTheme="majorHAnsi" w:hAnsiTheme="majorHAnsi" w:cstheme="majorHAnsi"/>
          <w:b/>
          <w:bCs/>
          <w:sz w:val="24"/>
          <w:szCs w:val="24"/>
        </w:rPr>
      </w:pPr>
      <w:r w:rsidRPr="00D55002">
        <w:rPr>
          <w:rFonts w:asciiTheme="majorHAnsi" w:hAnsiTheme="majorHAnsi" w:cstheme="majorHAnsi"/>
          <w:bCs/>
          <w:sz w:val="24"/>
          <w:szCs w:val="24"/>
        </w:rPr>
        <w:br/>
      </w:r>
      <w:bookmarkStart w:id="24" w:name="_Toc124696065"/>
      <w:r w:rsidR="00D90907" w:rsidRPr="00D677F9">
        <w:rPr>
          <w:rFonts w:asciiTheme="majorHAnsi" w:hAnsiTheme="majorHAnsi" w:cstheme="majorHAnsi"/>
          <w:b/>
          <w:bCs/>
          <w:sz w:val="24"/>
          <w:szCs w:val="24"/>
        </w:rPr>
        <w:t>Bábszínházak</w:t>
      </w:r>
      <w:bookmarkEnd w:id="24"/>
    </w:p>
    <w:p w:rsidR="00D90907" w:rsidRPr="00D55002" w:rsidRDefault="00D90907" w:rsidP="002E7B72">
      <w:pPr>
        <w:jc w:val="both"/>
        <w:rPr>
          <w:rFonts w:asciiTheme="majorHAnsi" w:hAnsiTheme="majorHAnsi" w:cstheme="majorHAnsi"/>
          <w:sz w:val="24"/>
          <w:szCs w:val="24"/>
        </w:rPr>
      </w:pP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Tervezett program időpontjai: Havonta 1 alkalom</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Időtartam: 50 perc </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3 éves kortól</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Alkalmanként: 100-150 fő </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Minden hónapban várjuk a gyerekeket és családokat Bábszínházi előadásainkra. </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repertoárt klasszikus és népszerű kortárs darabokból állítjuk össze. Gondosan válogatva a gyerekek korosztályának megfelelően ismertmesék és fejlesztő zenés, táncos, előadások formájában: Fabula Bábszínház, Nefelejcs Bábszínház, Összpróba Alapítvány, Góbi Rita </w:t>
      </w:r>
    </w:p>
    <w:p w:rsidR="00D90907" w:rsidRPr="00D55002" w:rsidRDefault="00D90907" w:rsidP="002E7B72">
      <w:pPr>
        <w:jc w:val="both"/>
        <w:rPr>
          <w:rFonts w:asciiTheme="majorHAnsi" w:hAnsiTheme="majorHAnsi" w:cstheme="majorHAnsi"/>
          <w:sz w:val="24"/>
          <w:szCs w:val="24"/>
        </w:rPr>
      </w:pPr>
    </w:p>
    <w:p w:rsidR="00B53A38" w:rsidRPr="00D677F9" w:rsidRDefault="00B53A38" w:rsidP="002E7B72">
      <w:pPr>
        <w:pStyle w:val="Cmsor2"/>
        <w:rPr>
          <w:rFonts w:asciiTheme="majorHAnsi" w:hAnsiTheme="majorHAnsi" w:cstheme="majorHAnsi"/>
          <w:sz w:val="24"/>
          <w:szCs w:val="24"/>
        </w:rPr>
      </w:pPr>
      <w:bookmarkStart w:id="25" w:name="_Toc124696066"/>
      <w:r w:rsidRPr="00D677F9">
        <w:rPr>
          <w:rFonts w:asciiTheme="majorHAnsi" w:hAnsiTheme="majorHAnsi" w:cstheme="majorHAnsi"/>
          <w:sz w:val="24"/>
          <w:szCs w:val="24"/>
        </w:rPr>
        <w:t>A befogadó színházi programot kiegészítő tevékenységek</w:t>
      </w:r>
      <w:bookmarkEnd w:id="25"/>
    </w:p>
    <w:p w:rsidR="00C33352" w:rsidRPr="00D55002" w:rsidRDefault="00C33352" w:rsidP="002E7B72">
      <w:pPr>
        <w:pStyle w:val="Szvegtrzs2"/>
        <w:spacing w:after="0" w:line="240" w:lineRule="auto"/>
        <w:jc w:val="both"/>
        <w:rPr>
          <w:rFonts w:asciiTheme="majorHAnsi" w:eastAsia="Kozuka Gothic Pro L" w:hAnsiTheme="majorHAnsi" w:cstheme="majorHAnsi"/>
          <w:b/>
          <w:bCs/>
        </w:rPr>
      </w:pPr>
    </w:p>
    <w:p w:rsidR="00B53A38" w:rsidRPr="00D55002" w:rsidRDefault="00B53A38" w:rsidP="002E7B72">
      <w:pPr>
        <w:pStyle w:val="Szvegtrzs2"/>
        <w:spacing w:after="0" w:line="240" w:lineRule="auto"/>
        <w:jc w:val="both"/>
        <w:rPr>
          <w:rFonts w:asciiTheme="majorHAnsi" w:hAnsiTheme="majorHAnsi" w:cstheme="majorHAnsi"/>
        </w:rPr>
      </w:pPr>
      <w:r w:rsidRPr="00D55002">
        <w:rPr>
          <w:rFonts w:asciiTheme="majorHAnsi" w:eastAsia="Kozuka Gothic Pro L" w:hAnsiTheme="majorHAnsi" w:cstheme="majorHAnsi"/>
          <w:b/>
          <w:bCs/>
        </w:rPr>
        <w:t>A Magyar Drámapedagógiai Társasággal együttműködésben szervezett</w:t>
      </w:r>
      <w:r w:rsidRPr="00D55002">
        <w:rPr>
          <w:rFonts w:asciiTheme="majorHAnsi" w:hAnsiTheme="majorHAnsi" w:cstheme="majorHAnsi"/>
          <w:b/>
        </w:rPr>
        <w:t xml:space="preserve"> </w:t>
      </w:r>
      <w:r w:rsidRPr="00D55002">
        <w:rPr>
          <w:rFonts w:asciiTheme="majorHAnsi" w:hAnsiTheme="majorHAnsi" w:cstheme="majorHAnsi"/>
        </w:rPr>
        <w:t xml:space="preserve">módszertani hétvége </w:t>
      </w:r>
      <w:r w:rsidRPr="00D677F9">
        <w:rPr>
          <w:rFonts w:asciiTheme="majorHAnsi" w:hAnsiTheme="majorHAnsi" w:cstheme="majorHAnsi"/>
          <w:bCs/>
        </w:rPr>
        <w:t xml:space="preserve">és </w:t>
      </w:r>
      <w:r w:rsidRPr="00D55002">
        <w:rPr>
          <w:rFonts w:asciiTheme="majorHAnsi" w:hAnsiTheme="majorHAnsi" w:cstheme="majorHAnsi"/>
        </w:rPr>
        <w:t>szakmai nap:</w:t>
      </w:r>
    </w:p>
    <w:p w:rsidR="009363F2" w:rsidRPr="00D55002" w:rsidRDefault="00C33352" w:rsidP="002E7B72">
      <w:pPr>
        <w:pStyle w:val="Szvegtrzs2"/>
        <w:spacing w:after="0" w:line="240" w:lineRule="auto"/>
        <w:jc w:val="both"/>
        <w:rPr>
          <w:rFonts w:asciiTheme="majorHAnsi" w:hAnsiTheme="majorHAnsi" w:cstheme="majorHAnsi"/>
          <w:b/>
        </w:rPr>
      </w:pPr>
      <w:r w:rsidRPr="00D55002">
        <w:rPr>
          <w:rFonts w:asciiTheme="majorHAnsi" w:hAnsiTheme="majorHAnsi" w:cstheme="majorHAnsi"/>
        </w:rPr>
        <w:t>Színház-Dráma-Nevelés (28</w:t>
      </w:r>
      <w:r w:rsidR="00B53A38" w:rsidRPr="00D55002">
        <w:rPr>
          <w:rFonts w:asciiTheme="majorHAnsi" w:hAnsiTheme="majorHAnsi" w:cstheme="majorHAnsi"/>
        </w:rPr>
        <w:t>.</w:t>
      </w:r>
      <w:r w:rsidRPr="00D55002">
        <w:rPr>
          <w:rFonts w:asciiTheme="majorHAnsi" w:hAnsiTheme="majorHAnsi" w:cstheme="majorHAnsi"/>
        </w:rPr>
        <w:t xml:space="preserve"> alkalom</w:t>
      </w:r>
      <w:r w:rsidR="00B53A38" w:rsidRPr="00D55002">
        <w:rPr>
          <w:rFonts w:asciiTheme="majorHAnsi" w:hAnsiTheme="majorHAnsi" w:cstheme="majorHAnsi"/>
        </w:rPr>
        <w:t>)</w:t>
      </w:r>
      <w:r w:rsidR="00714420" w:rsidRPr="00D55002">
        <w:rPr>
          <w:rFonts w:asciiTheme="majorHAnsi" w:hAnsiTheme="majorHAnsi" w:cstheme="majorHAnsi"/>
          <w:b/>
        </w:rPr>
        <w:t xml:space="preserve"> </w:t>
      </w:r>
    </w:p>
    <w:p w:rsidR="009363F2" w:rsidRPr="00D55002" w:rsidRDefault="00B53A38" w:rsidP="002E7B72">
      <w:pPr>
        <w:pStyle w:val="Szvegtrzs2"/>
        <w:spacing w:after="0" w:line="240" w:lineRule="auto"/>
        <w:jc w:val="both"/>
        <w:rPr>
          <w:rFonts w:asciiTheme="majorHAnsi" w:hAnsiTheme="majorHAnsi" w:cstheme="majorHAnsi"/>
          <w:b/>
        </w:rPr>
      </w:pPr>
      <w:r w:rsidRPr="00D55002">
        <w:rPr>
          <w:rFonts w:asciiTheme="majorHAnsi" w:hAnsiTheme="majorHAnsi" w:cstheme="majorHAnsi"/>
        </w:rPr>
        <w:t>A huszon</w:t>
      </w:r>
      <w:r w:rsidR="00C33352" w:rsidRPr="00D55002">
        <w:rPr>
          <w:rFonts w:asciiTheme="majorHAnsi" w:hAnsiTheme="majorHAnsi" w:cstheme="majorHAnsi"/>
        </w:rPr>
        <w:t>nyolcadik</w:t>
      </w:r>
      <w:r w:rsidRPr="00D55002">
        <w:rPr>
          <w:rFonts w:asciiTheme="majorHAnsi" w:hAnsiTheme="majorHAnsi" w:cstheme="majorHAnsi"/>
        </w:rPr>
        <w:t xml:space="preserve"> alkalommal megrendezésre kerülő szakmai hétvégén tréningeken, bemutató órákon, saját élményű foglalkozásokon, színházi nevelési foglalkozásokon és színházi előadásokon vehetnek részt a rendezvényre látogató köznevelésben, közművelődésben dolgozó szakemberek.</w:t>
      </w:r>
    </w:p>
    <w:p w:rsidR="00D677F9" w:rsidRDefault="00D677F9" w:rsidP="002E7B72">
      <w:pPr>
        <w:pStyle w:val="Szvegtrzs2"/>
        <w:spacing w:after="0" w:line="240" w:lineRule="auto"/>
        <w:jc w:val="both"/>
        <w:rPr>
          <w:rFonts w:asciiTheme="majorHAnsi" w:hAnsiTheme="majorHAnsi" w:cstheme="majorHAnsi"/>
          <w:b/>
        </w:rPr>
      </w:pPr>
    </w:p>
    <w:p w:rsidR="00C33352" w:rsidRPr="00D55002" w:rsidRDefault="00D677F9" w:rsidP="002E7B72">
      <w:pPr>
        <w:pStyle w:val="Szvegtrzs2"/>
        <w:spacing w:after="0" w:line="240" w:lineRule="auto"/>
        <w:jc w:val="both"/>
        <w:rPr>
          <w:rFonts w:asciiTheme="majorHAnsi" w:hAnsiTheme="majorHAnsi" w:cstheme="majorHAnsi"/>
          <w:b/>
        </w:rPr>
      </w:pPr>
      <w:r>
        <w:rPr>
          <w:rFonts w:asciiTheme="majorHAnsi" w:hAnsiTheme="majorHAnsi" w:cstheme="majorHAnsi"/>
          <w:b/>
        </w:rPr>
        <w:t>S</w:t>
      </w:r>
      <w:r w:rsidR="00B53A38" w:rsidRPr="00D55002">
        <w:rPr>
          <w:rFonts w:asciiTheme="majorHAnsi" w:hAnsiTheme="majorHAnsi" w:cstheme="majorHAnsi"/>
          <w:b/>
        </w:rPr>
        <w:t>zínházi le</w:t>
      </w:r>
      <w:r w:rsidR="00C33352" w:rsidRPr="00D55002">
        <w:rPr>
          <w:rFonts w:asciiTheme="majorHAnsi" w:hAnsiTheme="majorHAnsi" w:cstheme="majorHAnsi"/>
          <w:b/>
        </w:rPr>
        <w:t>cke (</w:t>
      </w:r>
      <w:r w:rsidR="002F3393" w:rsidRPr="00D55002">
        <w:rPr>
          <w:rFonts w:asciiTheme="majorHAnsi" w:hAnsiTheme="majorHAnsi" w:cstheme="majorHAnsi"/>
          <w:b/>
        </w:rPr>
        <w:t>20</w:t>
      </w:r>
      <w:r w:rsidR="00EC67E9" w:rsidRPr="00D55002">
        <w:rPr>
          <w:rFonts w:asciiTheme="majorHAnsi" w:hAnsiTheme="majorHAnsi" w:cstheme="majorHAnsi"/>
          <w:b/>
        </w:rPr>
        <w:t xml:space="preserve">.) - </w:t>
      </w:r>
      <w:r w:rsidR="00714420" w:rsidRPr="00D55002">
        <w:rPr>
          <w:rFonts w:asciiTheme="majorHAnsi" w:hAnsiTheme="majorHAnsi" w:cstheme="majorHAnsi"/>
          <w:b/>
        </w:rPr>
        <w:t>202</w:t>
      </w:r>
      <w:r w:rsidR="002F3393" w:rsidRPr="00D55002">
        <w:rPr>
          <w:rFonts w:asciiTheme="majorHAnsi" w:hAnsiTheme="majorHAnsi" w:cstheme="majorHAnsi"/>
          <w:b/>
        </w:rPr>
        <w:t>3</w:t>
      </w:r>
      <w:r w:rsidR="00714420" w:rsidRPr="00D55002">
        <w:rPr>
          <w:rFonts w:asciiTheme="majorHAnsi" w:hAnsiTheme="majorHAnsi" w:cstheme="majorHAnsi"/>
          <w:b/>
        </w:rPr>
        <w:t>.</w:t>
      </w:r>
    </w:p>
    <w:p w:rsidR="00B53A38" w:rsidRPr="00D55002" w:rsidRDefault="00B53A38" w:rsidP="002E7B72">
      <w:pPr>
        <w:pStyle w:val="Szvegtrzs2"/>
        <w:spacing w:after="0" w:line="240" w:lineRule="auto"/>
        <w:jc w:val="both"/>
        <w:rPr>
          <w:rFonts w:asciiTheme="majorHAnsi" w:hAnsiTheme="majorHAnsi" w:cstheme="majorHAnsi"/>
          <w:b/>
        </w:rPr>
      </w:pPr>
    </w:p>
    <w:p w:rsidR="00B53A38" w:rsidRPr="00D55002" w:rsidRDefault="00B53A38" w:rsidP="002E7B72">
      <w:pPr>
        <w:pStyle w:val="Szvegblokk"/>
        <w:ind w:left="0" w:right="-6"/>
        <w:jc w:val="both"/>
        <w:rPr>
          <w:rFonts w:asciiTheme="majorHAnsi" w:hAnsiTheme="majorHAnsi" w:cstheme="majorHAnsi"/>
          <w:szCs w:val="24"/>
        </w:rPr>
      </w:pPr>
      <w:r w:rsidRPr="00D55002">
        <w:rPr>
          <w:rFonts w:asciiTheme="majorHAnsi" w:hAnsiTheme="majorHAnsi" w:cstheme="majorHAnsi"/>
          <w:szCs w:val="24"/>
        </w:rPr>
        <w:t>A módszertani napot ajánljuk gyerek- és diákszínjátszó csoportvezetőknek, -rendezőknek, drámatanároknak,</w:t>
      </w:r>
      <w:r w:rsidR="009363F2" w:rsidRPr="00D55002">
        <w:rPr>
          <w:rFonts w:asciiTheme="majorHAnsi" w:hAnsiTheme="majorHAnsi" w:cstheme="majorHAnsi"/>
          <w:szCs w:val="24"/>
        </w:rPr>
        <w:t xml:space="preserve"> </w:t>
      </w:r>
      <w:r w:rsidRPr="00D55002">
        <w:rPr>
          <w:rFonts w:asciiTheme="majorHAnsi" w:hAnsiTheme="majorHAnsi" w:cstheme="majorHAnsi"/>
          <w:szCs w:val="24"/>
        </w:rPr>
        <w:t>bábcsoportvezetőknek</w:t>
      </w:r>
      <w:r w:rsidR="00F7799C">
        <w:rPr>
          <w:rFonts w:asciiTheme="majorHAnsi" w:hAnsiTheme="majorHAnsi" w:cstheme="majorHAnsi"/>
          <w:szCs w:val="24"/>
        </w:rPr>
        <w:t xml:space="preserve">, </w:t>
      </w:r>
      <w:r w:rsidRPr="00D55002">
        <w:rPr>
          <w:rFonts w:asciiTheme="majorHAnsi" w:hAnsiTheme="majorHAnsi" w:cstheme="majorHAnsi"/>
          <w:szCs w:val="24"/>
        </w:rPr>
        <w:t>színházi neveléssel foglalkozóknak, független színházi műhelyek munkatársainak, színház- és drámaszakos hallgatóknak, művészeti iskolák tanárainak, színi stúdiók tanulóinak, közművelődési szakembereknek, szakmabeli és szakmán kívüli érdeklődőknek.</w:t>
      </w:r>
    </w:p>
    <w:p w:rsidR="00B53A38" w:rsidRPr="00D55002" w:rsidRDefault="00B53A38" w:rsidP="002E7B72">
      <w:pPr>
        <w:jc w:val="both"/>
        <w:rPr>
          <w:rFonts w:asciiTheme="majorHAnsi" w:hAnsiTheme="majorHAnsi" w:cstheme="majorHAnsi"/>
          <w:sz w:val="24"/>
          <w:szCs w:val="24"/>
        </w:rPr>
      </w:pPr>
    </w:p>
    <w:p w:rsidR="00C33352" w:rsidRPr="00D55002" w:rsidRDefault="00B53A38" w:rsidP="002E7B72">
      <w:pPr>
        <w:pStyle w:val="Szvegtrzs2"/>
        <w:spacing w:after="0" w:line="240" w:lineRule="auto"/>
        <w:jc w:val="both"/>
        <w:rPr>
          <w:rFonts w:asciiTheme="majorHAnsi" w:hAnsiTheme="majorHAnsi" w:cstheme="majorHAnsi"/>
          <w:b/>
        </w:rPr>
      </w:pPr>
      <w:r w:rsidRPr="00D55002">
        <w:rPr>
          <w:rFonts w:asciiTheme="majorHAnsi" w:hAnsiTheme="majorHAnsi" w:cstheme="majorHAnsi"/>
          <w:b/>
        </w:rPr>
        <w:t xml:space="preserve">Weöres Sándor Országos Gyermekszínjátszó Fesztivál – </w:t>
      </w:r>
      <w:r w:rsidR="002F3393" w:rsidRPr="00D55002">
        <w:rPr>
          <w:rFonts w:asciiTheme="majorHAnsi" w:hAnsiTheme="majorHAnsi" w:cstheme="majorHAnsi"/>
          <w:b/>
        </w:rPr>
        <w:t>2023</w:t>
      </w:r>
      <w:r w:rsidR="00C33352" w:rsidRPr="00D55002">
        <w:rPr>
          <w:rFonts w:asciiTheme="majorHAnsi" w:hAnsiTheme="majorHAnsi" w:cstheme="majorHAnsi"/>
          <w:b/>
        </w:rPr>
        <w:t xml:space="preserve">. </w:t>
      </w:r>
    </w:p>
    <w:p w:rsidR="00B53A38" w:rsidRPr="00D55002" w:rsidRDefault="00B53A38" w:rsidP="002E7B72">
      <w:pPr>
        <w:jc w:val="both"/>
        <w:rPr>
          <w:rFonts w:asciiTheme="majorHAnsi" w:hAnsiTheme="majorHAnsi" w:cstheme="majorHAnsi"/>
          <w:b/>
          <w:sz w:val="24"/>
          <w:szCs w:val="24"/>
        </w:rPr>
      </w:pPr>
    </w:p>
    <w:p w:rsidR="00B53A38" w:rsidRPr="00D55002" w:rsidRDefault="00B53A38" w:rsidP="002E7B72">
      <w:pPr>
        <w:pStyle w:val="Default"/>
        <w:jc w:val="both"/>
        <w:rPr>
          <w:rFonts w:asciiTheme="majorHAnsi" w:hAnsiTheme="majorHAnsi" w:cstheme="majorHAnsi"/>
        </w:rPr>
      </w:pPr>
      <w:r w:rsidRPr="00D55002">
        <w:rPr>
          <w:rFonts w:asciiTheme="majorHAnsi" w:hAnsiTheme="majorHAnsi" w:cstheme="majorHAnsi"/>
        </w:rPr>
        <w:t xml:space="preserve">A </w:t>
      </w:r>
      <w:r w:rsidRPr="00D55002">
        <w:rPr>
          <w:rFonts w:asciiTheme="majorHAnsi" w:hAnsiTheme="majorHAnsi" w:cstheme="majorHAnsi"/>
          <w:bCs/>
        </w:rPr>
        <w:t xml:space="preserve">Magyar Drámapedagógiai Társaság </w:t>
      </w:r>
      <w:r w:rsidRPr="00D55002">
        <w:rPr>
          <w:rFonts w:asciiTheme="majorHAnsi" w:hAnsiTheme="majorHAnsi" w:cstheme="majorHAnsi"/>
        </w:rPr>
        <w:t xml:space="preserve">(MDPT) </w:t>
      </w:r>
      <w:r w:rsidRPr="00D55002">
        <w:rPr>
          <w:rFonts w:asciiTheme="majorHAnsi" w:hAnsiTheme="majorHAnsi" w:cstheme="majorHAnsi"/>
          <w:bCs/>
        </w:rPr>
        <w:t xml:space="preserve">a megyei szervező intézményekkel </w:t>
      </w:r>
      <w:r w:rsidRPr="00D55002">
        <w:rPr>
          <w:rFonts w:asciiTheme="majorHAnsi" w:hAnsiTheme="majorHAnsi" w:cstheme="majorHAnsi"/>
        </w:rPr>
        <w:t xml:space="preserve">és </w:t>
      </w:r>
      <w:r w:rsidRPr="00D55002">
        <w:rPr>
          <w:rFonts w:asciiTheme="majorHAnsi" w:hAnsiTheme="majorHAnsi" w:cstheme="majorHAnsi"/>
          <w:bCs/>
        </w:rPr>
        <w:t xml:space="preserve">szervezetekkel együttműködve </w:t>
      </w:r>
      <w:r w:rsidR="00714420" w:rsidRPr="00D55002">
        <w:rPr>
          <w:rFonts w:asciiTheme="majorHAnsi" w:hAnsiTheme="majorHAnsi" w:cstheme="majorHAnsi"/>
        </w:rPr>
        <w:t>202</w:t>
      </w:r>
      <w:r w:rsidR="002F3393" w:rsidRPr="00D55002">
        <w:rPr>
          <w:rFonts w:asciiTheme="majorHAnsi" w:hAnsiTheme="majorHAnsi" w:cstheme="majorHAnsi"/>
        </w:rPr>
        <w:t>3-ban</w:t>
      </w:r>
      <w:r w:rsidRPr="00D55002">
        <w:rPr>
          <w:rFonts w:asciiTheme="majorHAnsi" w:hAnsiTheme="majorHAnsi" w:cstheme="majorHAnsi"/>
        </w:rPr>
        <w:t xml:space="preserve"> </w:t>
      </w:r>
      <w:r w:rsidR="002F3393" w:rsidRPr="00D55002">
        <w:rPr>
          <w:rFonts w:asciiTheme="majorHAnsi" w:hAnsiTheme="majorHAnsi" w:cstheme="majorHAnsi"/>
        </w:rPr>
        <w:t>harmincadik</w:t>
      </w:r>
      <w:r w:rsidRPr="00D55002">
        <w:rPr>
          <w:rFonts w:asciiTheme="majorHAnsi" w:hAnsiTheme="majorHAnsi" w:cstheme="majorHAnsi"/>
        </w:rPr>
        <w:t xml:space="preserve"> alkalommal hirdeti és szervezi meg a Weöres Sándor Országos Gyermekszínjátszó Találkozót (WSO) és Fesztivált. </w:t>
      </w:r>
    </w:p>
    <w:p w:rsidR="002F3393" w:rsidRPr="00D55002" w:rsidRDefault="00B53A38" w:rsidP="002E7B72">
      <w:pPr>
        <w:jc w:val="both"/>
        <w:rPr>
          <w:rFonts w:asciiTheme="majorHAnsi" w:hAnsiTheme="majorHAnsi" w:cstheme="majorHAnsi"/>
          <w:iCs/>
          <w:sz w:val="24"/>
          <w:szCs w:val="24"/>
        </w:rPr>
      </w:pPr>
      <w:r w:rsidRPr="00D55002">
        <w:rPr>
          <w:rFonts w:asciiTheme="majorHAnsi" w:hAnsiTheme="majorHAnsi" w:cstheme="majorHAnsi"/>
          <w:bCs/>
          <w:sz w:val="24"/>
          <w:szCs w:val="24"/>
        </w:rPr>
        <w:t xml:space="preserve">Az országos találkozó pedagógiai célja: </w:t>
      </w:r>
      <w:r w:rsidRPr="00D55002">
        <w:rPr>
          <w:rFonts w:asciiTheme="majorHAnsi" w:hAnsiTheme="majorHAnsi" w:cstheme="majorHAnsi"/>
          <w:iCs/>
          <w:sz w:val="24"/>
          <w:szCs w:val="24"/>
        </w:rPr>
        <w:t xml:space="preserve">Hiszünk abban, hogy a gyermekszínjátszás az egyik legkreatívabb tevékenység, amely a gyermek személyiségét komplexen fejleszti, közösséget teremt, és a tevékenység során megtapasztaltatja a közös alkotómunka örömét. A gyermekszínjátszó csoportok közösségi léte, együttes tevékenysége a szociális fejlődést, a személyiség érését, a társadalomban betöltött szerep elsajátításának kreatív formáit teszi </w:t>
      </w:r>
      <w:r w:rsidRPr="00D55002">
        <w:rPr>
          <w:rFonts w:asciiTheme="majorHAnsi" w:hAnsiTheme="majorHAnsi" w:cstheme="majorHAnsi"/>
          <w:iCs/>
          <w:sz w:val="24"/>
          <w:szCs w:val="24"/>
        </w:rPr>
        <w:lastRenderedPageBreak/>
        <w:t xml:space="preserve">lehetővé. </w:t>
      </w:r>
      <w:r w:rsidRPr="00D55002">
        <w:rPr>
          <w:rFonts w:asciiTheme="majorHAnsi" w:hAnsiTheme="majorHAnsi" w:cstheme="majorHAnsi"/>
          <w:bCs/>
          <w:iCs/>
          <w:sz w:val="24"/>
          <w:szCs w:val="24"/>
        </w:rPr>
        <w:t xml:space="preserve">A gyermekszínjátszás céljai közé tartozik annak minden fórumán és formájában </w:t>
      </w:r>
      <w:r w:rsidRPr="00D55002">
        <w:rPr>
          <w:rFonts w:asciiTheme="majorHAnsi" w:hAnsiTheme="majorHAnsi" w:cstheme="majorHAnsi"/>
          <w:iCs/>
          <w:sz w:val="24"/>
          <w:szCs w:val="24"/>
        </w:rPr>
        <w:t>olyan kulturált, ismeretekkel bíró, kreatív, rugalmas, empatikus, érvényes és értékes megnyilvánulásokra képes gyermekek nevelése, akik a gyermekszínjátszás adta élmények segítségével kiteljesedhetnek, az értékközpontú, erőszakmentes és toleráns társadalom létrehozásában vállalhatnak fontos szerepet.</w:t>
      </w:r>
    </w:p>
    <w:p w:rsidR="00C542E6" w:rsidRPr="00D55002" w:rsidRDefault="00C542E6" w:rsidP="002E7B72">
      <w:pPr>
        <w:jc w:val="both"/>
        <w:rPr>
          <w:rFonts w:asciiTheme="majorHAnsi" w:hAnsiTheme="majorHAnsi" w:cstheme="majorHAnsi"/>
          <w:iCs/>
          <w:sz w:val="24"/>
          <w:szCs w:val="24"/>
        </w:rPr>
      </w:pPr>
    </w:p>
    <w:p w:rsidR="00C542E6" w:rsidRPr="00D55002" w:rsidRDefault="00C542E6" w:rsidP="002E7B72">
      <w:pPr>
        <w:pStyle w:val="Cmsor1"/>
        <w:rPr>
          <w:rFonts w:asciiTheme="majorHAnsi" w:hAnsiTheme="majorHAnsi" w:cstheme="majorHAnsi"/>
        </w:rPr>
      </w:pPr>
      <w:bookmarkStart w:id="26" w:name="_Toc124696067"/>
      <w:r w:rsidRPr="00D55002">
        <w:rPr>
          <w:rFonts w:asciiTheme="majorHAnsi" w:hAnsiTheme="majorHAnsi" w:cstheme="majorHAnsi"/>
        </w:rPr>
        <w:t>Felnőtt színházi előadások befogadása a Klebelsberg Kultúrkúriában és a Marczibányi Téri Művelődési Központban a 2023. évben</w:t>
      </w:r>
      <w:bookmarkEnd w:id="26"/>
    </w:p>
    <w:p w:rsidR="00C542E6" w:rsidRPr="00D55002" w:rsidRDefault="00C542E6" w:rsidP="002E7B72">
      <w:pPr>
        <w:rPr>
          <w:rFonts w:asciiTheme="majorHAnsi" w:hAnsiTheme="majorHAnsi" w:cstheme="majorHAnsi"/>
        </w:rPr>
      </w:pPr>
    </w:p>
    <w:p w:rsidR="00C542E6" w:rsidRPr="00D677F9" w:rsidRDefault="009E4A0A" w:rsidP="002E7B72">
      <w:pPr>
        <w:pStyle w:val="Cmsor2"/>
        <w:rPr>
          <w:rFonts w:asciiTheme="majorHAnsi" w:hAnsiTheme="majorHAnsi" w:cstheme="majorHAnsi"/>
          <w:sz w:val="24"/>
          <w:szCs w:val="24"/>
        </w:rPr>
      </w:pPr>
      <w:bookmarkStart w:id="27" w:name="_Toc124696068"/>
      <w:r w:rsidRPr="00D677F9">
        <w:rPr>
          <w:rFonts w:asciiTheme="majorHAnsi" w:hAnsiTheme="majorHAnsi" w:cstheme="majorHAnsi"/>
          <w:sz w:val="24"/>
          <w:szCs w:val="24"/>
        </w:rPr>
        <w:t>LOUPE Társulat</w:t>
      </w:r>
      <w:bookmarkEnd w:id="27"/>
    </w:p>
    <w:p w:rsidR="009E4A0A" w:rsidRPr="00D55002" w:rsidRDefault="009E4A0A" w:rsidP="002E7B72">
      <w:pPr>
        <w:rPr>
          <w:rFonts w:asciiTheme="majorHAnsi" w:hAnsiTheme="majorHAnsi" w:cstheme="majorHAnsi"/>
        </w:rPr>
      </w:pPr>
    </w:p>
    <w:p w:rsidR="009E4A0A" w:rsidRPr="00D55002" w:rsidRDefault="009E4A0A" w:rsidP="002E7B72">
      <w:pPr>
        <w:pStyle w:val="NormlWeb"/>
        <w:contextualSpacing/>
        <w:jc w:val="both"/>
        <w:rPr>
          <w:rFonts w:asciiTheme="majorHAnsi" w:hAnsiTheme="majorHAnsi" w:cstheme="majorHAnsi"/>
        </w:rPr>
      </w:pPr>
      <w:r w:rsidRPr="00D55002">
        <w:rPr>
          <w:rFonts w:asciiTheme="majorHAnsi" w:hAnsiTheme="majorHAnsi" w:cstheme="majorHAnsi"/>
        </w:rPr>
        <w:t>2022-ben új színházi formációként jött létre a LOUPE Társulat. Dennis Kelly Árvák c. előadása folyamatos telt házzal megy a Marcziban havi 1-2 alkalommal, de Lengyel Tamás Kitolás c. stand up előadása is ugyanilyen sikeres.</w:t>
      </w:r>
    </w:p>
    <w:p w:rsidR="009E4A0A" w:rsidRPr="00D55002" w:rsidRDefault="009E4A0A" w:rsidP="002E7B72">
      <w:pPr>
        <w:pStyle w:val="NormlWeb"/>
        <w:contextualSpacing/>
        <w:jc w:val="both"/>
        <w:rPr>
          <w:rFonts w:asciiTheme="majorHAnsi" w:hAnsiTheme="majorHAnsi" w:cstheme="majorHAnsi"/>
        </w:rPr>
      </w:pPr>
      <w:r w:rsidRPr="00D55002">
        <w:rPr>
          <w:rFonts w:asciiTheme="majorHAnsi" w:hAnsiTheme="majorHAnsi" w:cstheme="majorHAnsi"/>
        </w:rPr>
        <w:t>A társulat 2023 márciusában mutatja be a Becsapódás c</w:t>
      </w:r>
      <w:r w:rsidR="00D55002">
        <w:rPr>
          <w:rFonts w:asciiTheme="majorHAnsi" w:hAnsiTheme="majorHAnsi" w:cstheme="majorHAnsi"/>
        </w:rPr>
        <w:t>ímű</w:t>
      </w:r>
      <w:r w:rsidRPr="00D55002">
        <w:rPr>
          <w:rFonts w:asciiTheme="majorHAnsi" w:hAnsiTheme="majorHAnsi" w:cstheme="majorHAnsi"/>
        </w:rPr>
        <w:t xml:space="preserve"> új darabot.</w:t>
      </w:r>
    </w:p>
    <w:p w:rsidR="009E4A0A" w:rsidRPr="00D55002" w:rsidRDefault="009E4A0A" w:rsidP="002E7B72">
      <w:pPr>
        <w:pStyle w:val="NormlWeb"/>
        <w:contextualSpacing/>
        <w:jc w:val="both"/>
        <w:rPr>
          <w:rFonts w:asciiTheme="majorHAnsi" w:hAnsiTheme="majorHAnsi" w:cstheme="majorHAnsi"/>
        </w:rPr>
      </w:pPr>
    </w:p>
    <w:p w:rsidR="006C7AA3" w:rsidRPr="00D677F9" w:rsidRDefault="006C7AA3" w:rsidP="002E7B72">
      <w:pPr>
        <w:pStyle w:val="Cmsor2"/>
        <w:rPr>
          <w:rFonts w:asciiTheme="majorHAnsi" w:hAnsiTheme="majorHAnsi" w:cstheme="majorHAnsi"/>
          <w:sz w:val="24"/>
          <w:szCs w:val="24"/>
        </w:rPr>
      </w:pPr>
      <w:bookmarkStart w:id="28" w:name="_Toc124668480"/>
      <w:bookmarkStart w:id="29" w:name="_Toc124696069"/>
      <w:r w:rsidRPr="00D677F9">
        <w:rPr>
          <w:rFonts w:asciiTheme="majorHAnsi" w:hAnsiTheme="majorHAnsi" w:cstheme="majorHAnsi"/>
          <w:sz w:val="24"/>
          <w:szCs w:val="24"/>
        </w:rPr>
        <w:t>Színházbérletek a Klebelsberg Kultúrkúriában</w:t>
      </w:r>
      <w:bookmarkEnd w:id="28"/>
      <w:bookmarkEnd w:id="29"/>
    </w:p>
    <w:p w:rsidR="006C7AA3" w:rsidRPr="00D55002" w:rsidRDefault="006C7AA3" w:rsidP="002E7B72">
      <w:pPr>
        <w:rPr>
          <w:rFonts w:asciiTheme="majorHAnsi" w:hAnsiTheme="majorHAnsi" w:cstheme="majorHAnsi"/>
        </w:rPr>
      </w:pPr>
    </w:p>
    <w:p w:rsidR="006C7AA3" w:rsidRPr="00D55002" w:rsidRDefault="006C7AA3" w:rsidP="002E7B72">
      <w:pPr>
        <w:rPr>
          <w:rFonts w:asciiTheme="majorHAnsi" w:hAnsiTheme="majorHAnsi" w:cstheme="majorHAnsi"/>
        </w:rPr>
      </w:pPr>
    </w:p>
    <w:p w:rsidR="006C7AA3" w:rsidRPr="00D55002" w:rsidRDefault="006C7AA3" w:rsidP="002E7B72">
      <w:pPr>
        <w:rPr>
          <w:rFonts w:asciiTheme="majorHAnsi" w:hAnsiTheme="majorHAnsi" w:cstheme="majorHAnsi"/>
          <w:b/>
          <w:sz w:val="24"/>
          <w:szCs w:val="24"/>
        </w:rPr>
      </w:pPr>
      <w:r w:rsidRPr="00D55002">
        <w:rPr>
          <w:rFonts w:asciiTheme="majorHAnsi" w:hAnsiTheme="majorHAnsi" w:cstheme="majorHAnsi"/>
          <w:b/>
          <w:sz w:val="24"/>
          <w:szCs w:val="24"/>
        </w:rPr>
        <w:t>Tavaszi bérlet</w:t>
      </w:r>
    </w:p>
    <w:p w:rsidR="006C7AA3" w:rsidRPr="00D55002" w:rsidRDefault="006C7AA3" w:rsidP="002E7B72">
      <w:pPr>
        <w:rPr>
          <w:rFonts w:asciiTheme="majorHAnsi" w:hAnsiTheme="majorHAnsi" w:cstheme="majorHAnsi"/>
          <w:sz w:val="24"/>
          <w:szCs w:val="24"/>
        </w:rPr>
      </w:pP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Az őszi színházbérlet tanulságait leszűrve, rentábilitási okokból tavaszra kevesebb előadást terveztünk, az öt helyett négyet, a benzinárak és az általános infláció miatt pedig arra is figyelni kellett, hogy ebből több budapesti legyen. Ez a bérlet színességét, </w:t>
      </w:r>
      <w:r w:rsidR="00D55002" w:rsidRPr="00D55002">
        <w:rPr>
          <w:rFonts w:asciiTheme="majorHAnsi" w:hAnsiTheme="majorHAnsi" w:cstheme="majorHAnsi"/>
          <w:sz w:val="24"/>
          <w:szCs w:val="24"/>
        </w:rPr>
        <w:t>gazdagságát</w:t>
      </w:r>
      <w:r w:rsidRPr="00D55002">
        <w:rPr>
          <w:rFonts w:asciiTheme="majorHAnsi" w:hAnsiTheme="majorHAnsi" w:cstheme="majorHAnsi"/>
          <w:sz w:val="24"/>
          <w:szCs w:val="24"/>
        </w:rPr>
        <w:t xml:space="preserve"> és lényegét is korlátozta sajnos, hiszen nem tudtunk például </w:t>
      </w:r>
      <w:r w:rsidR="00CC3002" w:rsidRPr="00D55002">
        <w:rPr>
          <w:rFonts w:asciiTheme="majorHAnsi" w:hAnsiTheme="majorHAnsi" w:cstheme="majorHAnsi"/>
          <w:sz w:val="24"/>
          <w:szCs w:val="24"/>
        </w:rPr>
        <w:t>határon túli</w:t>
      </w:r>
      <w:r w:rsidRPr="00D55002">
        <w:rPr>
          <w:rFonts w:asciiTheme="majorHAnsi" w:hAnsiTheme="majorHAnsi" w:cstheme="majorHAnsi"/>
          <w:sz w:val="24"/>
          <w:szCs w:val="24"/>
        </w:rPr>
        <w:t xml:space="preserve"> előadást hívni, és vidékit is kevesebbet. Így állt össze, sok szempont figyelembevételével (az előadás műfaja, minősége, a díszlet mérete, színészek száma, színház </w:t>
      </w:r>
      <w:r w:rsidR="00CC3002" w:rsidRPr="00D55002">
        <w:rPr>
          <w:rFonts w:asciiTheme="majorHAnsi" w:hAnsiTheme="majorHAnsi" w:cstheme="majorHAnsi"/>
          <w:sz w:val="24"/>
          <w:szCs w:val="24"/>
        </w:rPr>
        <w:t>távolsága</w:t>
      </w:r>
      <w:r w:rsidRPr="00D55002">
        <w:rPr>
          <w:rFonts w:asciiTheme="majorHAnsi" w:hAnsiTheme="majorHAnsi" w:cstheme="majorHAnsi"/>
          <w:sz w:val="24"/>
          <w:szCs w:val="24"/>
        </w:rPr>
        <w:t xml:space="preserve"> stb.) az alábbi lista.</w:t>
      </w:r>
    </w:p>
    <w:p w:rsidR="006C7AA3" w:rsidRPr="00D55002" w:rsidRDefault="006C7AA3" w:rsidP="002E7B72">
      <w:pPr>
        <w:jc w:val="both"/>
        <w:rPr>
          <w:rFonts w:asciiTheme="majorHAnsi" w:hAnsiTheme="majorHAnsi" w:cstheme="majorHAnsi"/>
          <w:sz w:val="24"/>
          <w:szCs w:val="24"/>
        </w:rPr>
      </w:pP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Rózsavölgyi Szalon</w:t>
      </w:r>
    </w:p>
    <w:p w:rsidR="006C7AA3" w:rsidRPr="00D55002" w:rsidRDefault="006C7AA3" w:rsidP="002E7B72">
      <w:pPr>
        <w:rPr>
          <w:rFonts w:asciiTheme="majorHAnsi" w:hAnsiTheme="majorHAnsi" w:cstheme="majorHAnsi"/>
          <w:b/>
          <w:sz w:val="24"/>
          <w:szCs w:val="24"/>
        </w:rPr>
      </w:pPr>
      <w:r w:rsidRPr="00D55002">
        <w:rPr>
          <w:rFonts w:asciiTheme="majorHAnsi" w:hAnsiTheme="majorHAnsi" w:cstheme="majorHAnsi"/>
          <w:b/>
          <w:sz w:val="24"/>
          <w:szCs w:val="24"/>
        </w:rPr>
        <w:t>Anthony McCarten: A két pápa</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Rendezte: Vecsei H. Miklós</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Játsszák: Jordán Tamás, Lukács Sándor, Molnár Piroska, Trokán Anna</w:t>
      </w:r>
    </w:p>
    <w:p w:rsidR="006C7AA3" w:rsidRPr="00D55002" w:rsidRDefault="006C7AA3" w:rsidP="002E7B72">
      <w:pPr>
        <w:rPr>
          <w:rFonts w:asciiTheme="majorHAnsi" w:hAnsiTheme="majorHAnsi" w:cstheme="majorHAnsi"/>
          <w:sz w:val="24"/>
          <w:szCs w:val="24"/>
        </w:rPr>
      </w:pP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A konzervatív XVI. Benedek pápa és a liberálisabb szemléletű későbbi Ferenc pápa részben dokumentarista, de nagyon aktuális, emberi “hitvitája” a katolikus egyház jövőjéről és annak vezetéséről. Azt reméljük, hogy aki beül erre az előadásra a mai végletekig polarizált, a sajáttól eltérő véleményt elfogadni képtelen világban, annak A két pápa segíthet közelebb hozni a kulturált vitatkozást, a különböző világnézetek, a különféle bölcsességek tiszteletét, elfogadását, ad absurdum szeretetét.</w:t>
      </w:r>
    </w:p>
    <w:p w:rsidR="006C7AA3" w:rsidRPr="00D55002" w:rsidRDefault="006C7AA3" w:rsidP="002E7B72">
      <w:pPr>
        <w:rPr>
          <w:rFonts w:asciiTheme="majorHAnsi" w:hAnsiTheme="majorHAnsi" w:cstheme="majorHAnsi"/>
          <w:sz w:val="24"/>
          <w:szCs w:val="24"/>
        </w:rPr>
      </w:pP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Bartók Színház, Dunaújváros</w:t>
      </w:r>
    </w:p>
    <w:p w:rsidR="006C7AA3" w:rsidRPr="00D55002" w:rsidRDefault="006C7AA3" w:rsidP="002E7B72">
      <w:pPr>
        <w:rPr>
          <w:rFonts w:asciiTheme="majorHAnsi" w:hAnsiTheme="majorHAnsi" w:cstheme="majorHAnsi"/>
          <w:b/>
          <w:sz w:val="24"/>
          <w:szCs w:val="24"/>
        </w:rPr>
      </w:pPr>
      <w:r w:rsidRPr="00D55002">
        <w:rPr>
          <w:rFonts w:asciiTheme="majorHAnsi" w:hAnsiTheme="majorHAnsi" w:cstheme="majorHAnsi"/>
          <w:b/>
          <w:sz w:val="24"/>
          <w:szCs w:val="24"/>
        </w:rPr>
        <w:t>Barta Lajos: Szerelem</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Szenvedélyes vígjáték két részben</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lastRenderedPageBreak/>
        <w:t>Rendezte: Czajlik József</w:t>
      </w:r>
    </w:p>
    <w:p w:rsidR="006C7AA3" w:rsidRPr="00D55002" w:rsidRDefault="006C7AA3" w:rsidP="002E7B72">
      <w:pPr>
        <w:rPr>
          <w:rFonts w:asciiTheme="majorHAnsi" w:hAnsiTheme="majorHAnsi" w:cstheme="majorHAnsi"/>
          <w:sz w:val="24"/>
          <w:szCs w:val="24"/>
        </w:rPr>
      </w:pP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A Szerelem Barta Lajos leghíresebb darabja, Kosztolányi Dezső a vígszínházi ősbemutatóról azt írta “A Vígszínház egyik legforróbb és legszebb estéje volt a mai“. A téma örökérvényűségén és a szöveg egyedi, groteszk humorán túl számunkra az teszi igazán izgalmassá az előadást, hogy nemcsak a Bartók Kamaraszínház, hanem a Szabadkai Népszínház Magyar Társulatának színészei és kassai, marosvásárhelyi alkotók is dolgoztak/dolgoznak benne.</w:t>
      </w:r>
    </w:p>
    <w:p w:rsidR="006C7AA3" w:rsidRPr="00D55002" w:rsidRDefault="006C7AA3" w:rsidP="002E7B72">
      <w:pPr>
        <w:rPr>
          <w:rFonts w:asciiTheme="majorHAnsi" w:hAnsiTheme="majorHAnsi" w:cstheme="majorHAnsi"/>
          <w:sz w:val="24"/>
          <w:szCs w:val="24"/>
        </w:rPr>
      </w:pP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Zenthe Ferenc Színház, Salgótarján</w:t>
      </w:r>
    </w:p>
    <w:p w:rsidR="006C7AA3" w:rsidRPr="00D55002" w:rsidRDefault="006C7AA3" w:rsidP="002E7B72">
      <w:pPr>
        <w:rPr>
          <w:rFonts w:asciiTheme="majorHAnsi" w:hAnsiTheme="majorHAnsi" w:cstheme="majorHAnsi"/>
          <w:b/>
          <w:sz w:val="24"/>
          <w:szCs w:val="24"/>
        </w:rPr>
      </w:pPr>
      <w:r w:rsidRPr="00D55002">
        <w:rPr>
          <w:rFonts w:asciiTheme="majorHAnsi" w:hAnsiTheme="majorHAnsi" w:cstheme="majorHAnsi"/>
          <w:b/>
          <w:sz w:val="24"/>
          <w:szCs w:val="24"/>
        </w:rPr>
        <w:t>Csiky Gergely: Buborékok</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Rendezte: Horváth János Antal</w:t>
      </w:r>
    </w:p>
    <w:p w:rsidR="006C7AA3" w:rsidRPr="00D55002" w:rsidRDefault="006C7AA3" w:rsidP="002E7B72">
      <w:pPr>
        <w:jc w:val="both"/>
        <w:rPr>
          <w:rFonts w:asciiTheme="majorHAnsi" w:hAnsiTheme="majorHAnsi" w:cstheme="majorHAnsi"/>
          <w:sz w:val="24"/>
          <w:szCs w:val="24"/>
        </w:rPr>
      </w:pP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Csiky Gergely vígjátékával nem lehet rosszul járni. Az 1884-es darab minden 2023-ban színházba járó család számára tartogat érvényes gondolatot a családról, az anyagi lehetőségeken túli urizálásról, a látszat fenntartásáról, arról, hogy az ember nagyon nehezen néz szembe vele, ha a gondosan felépített, kívülről irigylésre méltó élete szétesőben van.</w:t>
      </w: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Horváth János Antal már bizonyított a Marczibányi téren, Árvák című előadása minden hónapban teltházas.</w:t>
      </w:r>
    </w:p>
    <w:p w:rsidR="006C7AA3" w:rsidRPr="00D55002" w:rsidRDefault="006C7AA3" w:rsidP="002E7B72">
      <w:pPr>
        <w:rPr>
          <w:rFonts w:asciiTheme="majorHAnsi" w:hAnsiTheme="majorHAnsi" w:cstheme="majorHAnsi"/>
          <w:sz w:val="24"/>
          <w:szCs w:val="24"/>
        </w:rPr>
      </w:pP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Orlai Produkció</w:t>
      </w:r>
    </w:p>
    <w:p w:rsidR="006C7AA3" w:rsidRPr="00D55002" w:rsidRDefault="006C7AA3" w:rsidP="002E7B72">
      <w:pPr>
        <w:rPr>
          <w:rFonts w:asciiTheme="majorHAnsi" w:hAnsiTheme="majorHAnsi" w:cstheme="majorHAnsi"/>
          <w:b/>
          <w:sz w:val="24"/>
          <w:szCs w:val="24"/>
        </w:rPr>
      </w:pPr>
      <w:r w:rsidRPr="00D55002">
        <w:rPr>
          <w:rFonts w:asciiTheme="majorHAnsi" w:hAnsiTheme="majorHAnsi" w:cstheme="majorHAnsi"/>
          <w:b/>
          <w:sz w:val="24"/>
          <w:szCs w:val="24"/>
        </w:rPr>
        <w:t>A. R. Gurney: Love letters </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Játssza: Hernádi Judit, Gálffi László</w:t>
      </w:r>
    </w:p>
    <w:p w:rsidR="006C7AA3" w:rsidRPr="00D55002" w:rsidRDefault="006C7AA3" w:rsidP="002E7B72">
      <w:pPr>
        <w:rPr>
          <w:rFonts w:asciiTheme="majorHAnsi" w:hAnsiTheme="majorHAnsi" w:cstheme="majorHAnsi"/>
          <w:sz w:val="24"/>
          <w:szCs w:val="24"/>
        </w:rPr>
      </w:pPr>
      <w:r w:rsidRPr="00D55002">
        <w:rPr>
          <w:rFonts w:asciiTheme="majorHAnsi" w:hAnsiTheme="majorHAnsi" w:cstheme="majorHAnsi"/>
          <w:sz w:val="24"/>
          <w:szCs w:val="24"/>
        </w:rPr>
        <w:t>Rendezte: Mácsai Pál</w:t>
      </w:r>
    </w:p>
    <w:p w:rsidR="006C7AA3" w:rsidRPr="00D55002" w:rsidRDefault="006C7AA3" w:rsidP="002E7B72">
      <w:pPr>
        <w:rPr>
          <w:rFonts w:asciiTheme="majorHAnsi" w:hAnsiTheme="majorHAnsi" w:cstheme="majorHAnsi"/>
          <w:sz w:val="24"/>
          <w:szCs w:val="24"/>
        </w:rPr>
      </w:pPr>
    </w:p>
    <w:p w:rsidR="006C7AA3" w:rsidRPr="00D55002" w:rsidRDefault="006C7AA3" w:rsidP="002E7B72">
      <w:pPr>
        <w:jc w:val="both"/>
        <w:rPr>
          <w:rFonts w:asciiTheme="majorHAnsi" w:hAnsiTheme="majorHAnsi" w:cstheme="majorHAnsi"/>
          <w:sz w:val="24"/>
          <w:szCs w:val="24"/>
        </w:rPr>
      </w:pPr>
      <w:r w:rsidRPr="00D55002">
        <w:rPr>
          <w:rFonts w:asciiTheme="majorHAnsi" w:hAnsiTheme="majorHAnsi" w:cstheme="majorHAnsi"/>
          <w:sz w:val="24"/>
          <w:szCs w:val="24"/>
        </w:rPr>
        <w:t>Az Orlai Produkció előadásaira jellemző, hogy laboratóriumi precizitással vegyítik a mély tartalmat, érzékenységet, gondolatiságot a humorral, könnyedséggel, és mindezt a szakmai legjobb rendezőivel és színészeivel teszik, ezért több éve rendszeres fellépők a Klebelsbergben. </w:t>
      </w:r>
    </w:p>
    <w:p w:rsidR="006C7AA3" w:rsidRPr="00D55002" w:rsidRDefault="006C7AA3" w:rsidP="002E7B72">
      <w:pPr>
        <w:jc w:val="both"/>
        <w:rPr>
          <w:rFonts w:asciiTheme="majorHAnsi" w:hAnsiTheme="majorHAnsi" w:cstheme="majorHAnsi"/>
        </w:rPr>
      </w:pPr>
    </w:p>
    <w:p w:rsidR="00C542E6" w:rsidRPr="00D677F9" w:rsidRDefault="009D7BFE" w:rsidP="002E7B72">
      <w:pPr>
        <w:pStyle w:val="Cmsor2"/>
        <w:rPr>
          <w:rFonts w:asciiTheme="majorHAnsi" w:hAnsiTheme="majorHAnsi" w:cstheme="majorHAnsi"/>
          <w:sz w:val="24"/>
          <w:szCs w:val="24"/>
        </w:rPr>
      </w:pPr>
      <w:bookmarkStart w:id="30" w:name="_Toc124696070"/>
      <w:r w:rsidRPr="00D677F9">
        <w:rPr>
          <w:rFonts w:asciiTheme="majorHAnsi" w:hAnsiTheme="majorHAnsi" w:cstheme="majorHAnsi"/>
          <w:sz w:val="24"/>
          <w:szCs w:val="24"/>
        </w:rPr>
        <w:t xml:space="preserve">A </w:t>
      </w:r>
      <w:r w:rsidR="00C542E6" w:rsidRPr="00D677F9">
        <w:rPr>
          <w:rFonts w:asciiTheme="majorHAnsi" w:hAnsiTheme="majorHAnsi" w:cstheme="majorHAnsi"/>
          <w:sz w:val="24"/>
          <w:szCs w:val="24"/>
        </w:rPr>
        <w:t>L’art Pour L’art társulat produkciói</w:t>
      </w:r>
      <w:bookmarkEnd w:id="30"/>
      <w:r w:rsidR="00C542E6" w:rsidRPr="00D677F9">
        <w:rPr>
          <w:rFonts w:asciiTheme="majorHAnsi" w:hAnsiTheme="majorHAnsi" w:cstheme="majorHAnsi"/>
          <w:sz w:val="24"/>
          <w:szCs w:val="24"/>
        </w:rPr>
        <w:t xml:space="preserve"> </w:t>
      </w:r>
    </w:p>
    <w:p w:rsidR="00C542E6" w:rsidRPr="00D55002" w:rsidRDefault="00C542E6" w:rsidP="002E7B72">
      <w:pPr>
        <w:pStyle w:val="NormlWeb"/>
        <w:contextualSpacing/>
        <w:jc w:val="both"/>
        <w:rPr>
          <w:rFonts w:asciiTheme="majorHAnsi" w:hAnsiTheme="majorHAnsi" w:cstheme="majorHAnsi"/>
          <w:b/>
        </w:rPr>
      </w:pPr>
    </w:p>
    <w:p w:rsidR="00C542E6" w:rsidRPr="00D55002" w:rsidRDefault="00C542E6" w:rsidP="002E7B72">
      <w:pPr>
        <w:pStyle w:val="NormlWeb"/>
        <w:contextualSpacing/>
        <w:jc w:val="both"/>
        <w:rPr>
          <w:rFonts w:asciiTheme="majorHAnsi" w:hAnsiTheme="majorHAnsi" w:cstheme="majorHAnsi"/>
          <w:b/>
        </w:rPr>
      </w:pPr>
      <w:r w:rsidRPr="00D55002">
        <w:rPr>
          <w:rFonts w:asciiTheme="majorHAnsi" w:hAnsiTheme="majorHAnsi" w:cstheme="majorHAnsi"/>
        </w:rPr>
        <w:t>Az abszurd humort játszó L'art pour l'art Társulat 1986-ban alakult, akkor még Laár pour Laár Társulat néven. Egyedülálló produkciójukkal új színt hoztak a hazai humor és színjátszás palettájára. Alkotóműhelyükben sok eredeti ötlet, poén-felfedezés született, amelyek országunk kulturális hétköznapjaiban, a gondolkodni, és a nyelvvel játszani szeretők körében kisebbfajta művészi forradalmat indukáltak. Mind a Kultúrkúriában, mind a Marczibányi Téri művelődési központban évek óta teleházasok az előadások, 2022-től az együttes a Marczibányi térre költözött a Fővárosi Bábszínházból, és ez lesz az anyaszínháza.</w:t>
      </w:r>
      <w:r w:rsidR="00073E3C" w:rsidRPr="00D55002">
        <w:rPr>
          <w:rFonts w:asciiTheme="majorHAnsi" w:hAnsiTheme="majorHAnsi" w:cstheme="majorHAnsi"/>
        </w:rPr>
        <w:t xml:space="preserve"> Havi 1-2 előadást biztosítunk számukra, ezek folyamatos teltházzal mennek.</w:t>
      </w:r>
    </w:p>
    <w:p w:rsidR="00C542E6" w:rsidRPr="00D55002" w:rsidRDefault="00C542E6" w:rsidP="002E7B72">
      <w:pPr>
        <w:pStyle w:val="NormlWeb"/>
        <w:contextualSpacing/>
        <w:jc w:val="both"/>
        <w:rPr>
          <w:rFonts w:asciiTheme="majorHAnsi" w:hAnsiTheme="majorHAnsi" w:cstheme="majorHAnsi"/>
        </w:rPr>
      </w:pPr>
    </w:p>
    <w:p w:rsidR="00D90907" w:rsidRPr="00D677F9" w:rsidRDefault="00D90907" w:rsidP="002E7B72">
      <w:pPr>
        <w:pStyle w:val="Cmsor2"/>
        <w:jc w:val="both"/>
        <w:rPr>
          <w:rFonts w:asciiTheme="majorHAnsi" w:hAnsiTheme="majorHAnsi" w:cstheme="majorHAnsi"/>
          <w:sz w:val="24"/>
          <w:szCs w:val="24"/>
        </w:rPr>
      </w:pPr>
      <w:bookmarkStart w:id="31" w:name="_Toc124696071"/>
      <w:r w:rsidRPr="00D677F9">
        <w:rPr>
          <w:rFonts w:asciiTheme="majorHAnsi" w:hAnsiTheme="majorHAnsi" w:cstheme="majorHAnsi"/>
          <w:sz w:val="24"/>
          <w:szCs w:val="24"/>
        </w:rPr>
        <w:t>Marczi önálló estek</w:t>
      </w:r>
      <w:bookmarkEnd w:id="31"/>
    </w:p>
    <w:p w:rsidR="00D90907" w:rsidRPr="00D55002" w:rsidRDefault="00D90907" w:rsidP="002E7B72">
      <w:pPr>
        <w:jc w:val="both"/>
        <w:rPr>
          <w:rFonts w:asciiTheme="majorHAnsi" w:hAnsiTheme="majorHAnsi" w:cstheme="majorHAnsi"/>
        </w:rPr>
      </w:pP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Tervezett program időpontjai: Havonta 1 alkalom</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90 perc</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Hármasoltár előadóesten József Attila, Jim Morrison és Vlagyimir Viszockij, munkásságát „idézi” meg a színpadon Hobo. Tavaly nagy sikert aratott, teltházas József Attila estet adott. </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Az önálló előadói estek, minden hónapban egy, a műfajukban kiemelkedő művésszel folytatódnak. </w:t>
      </w:r>
    </w:p>
    <w:p w:rsidR="00D90907" w:rsidRPr="00D55002" w:rsidRDefault="00D9090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tervezett meghívottak Másik János, Berki Tamás és Sárik Péter. </w:t>
      </w:r>
    </w:p>
    <w:p w:rsidR="00F06E90" w:rsidRPr="00D55002" w:rsidRDefault="00F06E90" w:rsidP="002E7B72">
      <w:pPr>
        <w:jc w:val="both"/>
        <w:rPr>
          <w:rFonts w:asciiTheme="majorHAnsi" w:hAnsiTheme="majorHAnsi" w:cstheme="majorHAnsi"/>
          <w:sz w:val="24"/>
          <w:szCs w:val="24"/>
        </w:rPr>
      </w:pPr>
    </w:p>
    <w:p w:rsidR="00F06E90" w:rsidRPr="00D677F9" w:rsidRDefault="00F06E90" w:rsidP="002E7B72">
      <w:pPr>
        <w:pStyle w:val="Cmsor2"/>
        <w:jc w:val="both"/>
        <w:rPr>
          <w:rFonts w:asciiTheme="majorHAnsi" w:hAnsiTheme="majorHAnsi" w:cstheme="majorHAnsi"/>
          <w:sz w:val="24"/>
          <w:szCs w:val="24"/>
        </w:rPr>
      </w:pPr>
      <w:bookmarkStart w:id="32" w:name="_Toc124696072"/>
      <w:r w:rsidRPr="00D677F9">
        <w:rPr>
          <w:rFonts w:asciiTheme="majorHAnsi" w:hAnsiTheme="majorHAnsi" w:cstheme="majorHAnsi"/>
          <w:sz w:val="24"/>
          <w:szCs w:val="24"/>
        </w:rPr>
        <w:t>12 szék</w:t>
      </w:r>
      <w:bookmarkEnd w:id="32"/>
    </w:p>
    <w:p w:rsidR="00D90907" w:rsidRPr="00D55002" w:rsidRDefault="00D90907" w:rsidP="002E7B72">
      <w:pPr>
        <w:jc w:val="both"/>
        <w:rPr>
          <w:rFonts w:asciiTheme="majorHAnsi" w:hAnsiTheme="majorHAnsi" w:cstheme="majorHAnsi"/>
        </w:rPr>
      </w:pPr>
    </w:p>
    <w:p w:rsidR="00F06E90" w:rsidRPr="00D55002" w:rsidRDefault="00F06E90" w:rsidP="002E7B72">
      <w:pPr>
        <w:jc w:val="both"/>
        <w:rPr>
          <w:rFonts w:asciiTheme="majorHAnsi" w:hAnsiTheme="majorHAnsi" w:cstheme="majorHAnsi"/>
          <w:sz w:val="24"/>
          <w:szCs w:val="24"/>
        </w:rPr>
      </w:pPr>
      <w:r w:rsidRPr="00D55002">
        <w:rPr>
          <w:rFonts w:asciiTheme="majorHAnsi" w:hAnsiTheme="majorHAnsi" w:cstheme="majorHAnsi"/>
          <w:sz w:val="24"/>
          <w:szCs w:val="24"/>
        </w:rPr>
        <w:t>Ratkóczy Huba, Závada Péter, Vecsei H. Miklós, és Divinyi Réka Ilf és Petrov világhírű regényéből készített koncerszínházi előadás, mely egyszerre adja meg egy rock koncert, és egy színházi előadás élményét.</w:t>
      </w:r>
    </w:p>
    <w:p w:rsidR="00F06E90" w:rsidRPr="00D55002" w:rsidRDefault="00F06E90" w:rsidP="002E7B72">
      <w:pPr>
        <w:jc w:val="both"/>
        <w:rPr>
          <w:rFonts w:asciiTheme="majorHAnsi" w:hAnsiTheme="majorHAnsi" w:cstheme="majorHAnsi"/>
          <w:sz w:val="24"/>
          <w:szCs w:val="24"/>
        </w:rPr>
      </w:pPr>
      <w:r w:rsidRPr="00D55002">
        <w:rPr>
          <w:rFonts w:asciiTheme="majorHAnsi" w:hAnsiTheme="majorHAnsi" w:cstheme="majorHAnsi"/>
          <w:sz w:val="24"/>
          <w:szCs w:val="24"/>
        </w:rPr>
        <w:t>Szereplők: Láng Annamária, Hegedűs D. Géza, Vecsei H Miklós, Rába Roland</w:t>
      </w:r>
    </w:p>
    <w:p w:rsidR="00F06E90" w:rsidRPr="00D55002" w:rsidRDefault="00F06E90" w:rsidP="002E7B72">
      <w:pPr>
        <w:jc w:val="both"/>
        <w:rPr>
          <w:rFonts w:asciiTheme="majorHAnsi" w:hAnsiTheme="majorHAnsi" w:cstheme="majorHAnsi"/>
          <w:sz w:val="24"/>
          <w:szCs w:val="24"/>
        </w:rPr>
      </w:pPr>
      <w:r w:rsidRPr="00D55002">
        <w:rPr>
          <w:rFonts w:asciiTheme="majorHAnsi" w:hAnsiTheme="majorHAnsi" w:cstheme="majorHAnsi"/>
          <w:sz w:val="24"/>
          <w:szCs w:val="24"/>
        </w:rPr>
        <w:t>Rendező:</w:t>
      </w:r>
    </w:p>
    <w:p w:rsidR="00F06E90" w:rsidRPr="00D55002" w:rsidRDefault="00F06E90" w:rsidP="002E7B72">
      <w:pPr>
        <w:jc w:val="both"/>
        <w:rPr>
          <w:rFonts w:asciiTheme="majorHAnsi" w:hAnsiTheme="majorHAnsi" w:cstheme="majorHAnsi"/>
          <w:sz w:val="24"/>
          <w:szCs w:val="24"/>
        </w:rPr>
      </w:pPr>
      <w:r w:rsidRPr="00D55002">
        <w:rPr>
          <w:rFonts w:asciiTheme="majorHAnsi" w:hAnsiTheme="majorHAnsi" w:cstheme="majorHAnsi"/>
          <w:sz w:val="24"/>
          <w:szCs w:val="24"/>
        </w:rPr>
        <w:t>Magács László</w:t>
      </w:r>
    </w:p>
    <w:p w:rsidR="00F06E90" w:rsidRPr="00D55002" w:rsidRDefault="00F06E90" w:rsidP="002E7B72">
      <w:pPr>
        <w:jc w:val="both"/>
        <w:rPr>
          <w:rFonts w:asciiTheme="majorHAnsi" w:hAnsiTheme="majorHAnsi" w:cstheme="majorHAnsi"/>
          <w:sz w:val="24"/>
          <w:szCs w:val="24"/>
        </w:rPr>
      </w:pPr>
      <w:r w:rsidRPr="00D55002">
        <w:rPr>
          <w:rFonts w:asciiTheme="majorHAnsi" w:hAnsiTheme="majorHAnsi" w:cstheme="majorHAnsi"/>
          <w:sz w:val="24"/>
          <w:szCs w:val="24"/>
        </w:rPr>
        <w:t>Az előadás 110 percben meséli el a 20-as évek társadalmi változásait erős áthallással a XXI. századi Magyarországra.</w:t>
      </w:r>
    </w:p>
    <w:p w:rsidR="00F06E90" w:rsidRPr="00D55002" w:rsidRDefault="00F06E90" w:rsidP="002E7B72">
      <w:pPr>
        <w:rPr>
          <w:rFonts w:asciiTheme="majorHAnsi" w:hAnsiTheme="majorHAnsi" w:cstheme="majorHAnsi"/>
        </w:rPr>
      </w:pPr>
    </w:p>
    <w:p w:rsidR="00C542E6" w:rsidRPr="00D677F9" w:rsidRDefault="00C542E6" w:rsidP="002E7B72">
      <w:pPr>
        <w:pStyle w:val="Cmsor2"/>
        <w:jc w:val="both"/>
        <w:rPr>
          <w:rFonts w:asciiTheme="majorHAnsi" w:hAnsiTheme="majorHAnsi" w:cstheme="majorHAnsi"/>
          <w:sz w:val="24"/>
          <w:szCs w:val="24"/>
        </w:rPr>
      </w:pPr>
      <w:bookmarkStart w:id="33" w:name="_Toc124696073"/>
      <w:r w:rsidRPr="00D677F9">
        <w:rPr>
          <w:rFonts w:asciiTheme="majorHAnsi" w:hAnsiTheme="majorHAnsi" w:cstheme="majorHAnsi"/>
          <w:sz w:val="24"/>
          <w:szCs w:val="24"/>
        </w:rPr>
        <w:t>Stand up sorozat</w:t>
      </w:r>
      <w:bookmarkEnd w:id="33"/>
    </w:p>
    <w:p w:rsidR="00C542E6" w:rsidRPr="00D55002" w:rsidRDefault="00C542E6" w:rsidP="002E7B72">
      <w:pPr>
        <w:pStyle w:val="NormlWeb"/>
        <w:contextualSpacing/>
        <w:jc w:val="both"/>
        <w:rPr>
          <w:rFonts w:asciiTheme="majorHAnsi" w:hAnsiTheme="majorHAnsi" w:cstheme="majorHAnsi"/>
        </w:rPr>
      </w:pPr>
    </w:p>
    <w:p w:rsidR="00C542E6" w:rsidRPr="00D55002" w:rsidRDefault="00C542E6"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A Duma színházzal együttműködésben havi egy alkalommal tervezzük az alábbi előadásokat:  </w:t>
      </w:r>
    </w:p>
    <w:p w:rsidR="00C542E6" w:rsidRPr="00D55002" w:rsidRDefault="00C542E6" w:rsidP="002E7B72">
      <w:pPr>
        <w:pStyle w:val="NormlWeb"/>
        <w:contextualSpacing/>
        <w:jc w:val="both"/>
        <w:rPr>
          <w:rFonts w:asciiTheme="majorHAnsi" w:hAnsiTheme="majorHAnsi" w:cstheme="majorHAnsi"/>
        </w:rPr>
      </w:pPr>
    </w:p>
    <w:p w:rsidR="00C542E6" w:rsidRPr="00D55002" w:rsidRDefault="00C542E6" w:rsidP="002E7B72">
      <w:pPr>
        <w:pStyle w:val="NormlWeb"/>
        <w:contextualSpacing/>
        <w:jc w:val="both"/>
        <w:rPr>
          <w:rFonts w:asciiTheme="majorHAnsi" w:hAnsiTheme="majorHAnsi" w:cstheme="majorHAnsi"/>
        </w:rPr>
      </w:pPr>
      <w:r w:rsidRPr="00D55002">
        <w:rPr>
          <w:rFonts w:asciiTheme="majorHAnsi" w:hAnsiTheme="majorHAnsi" w:cstheme="majorHAnsi"/>
        </w:rPr>
        <w:t>Home Office - Litkai Gergely önálló estje</w:t>
      </w:r>
    </w:p>
    <w:p w:rsidR="00C542E6" w:rsidRPr="00D55002" w:rsidRDefault="00C542E6" w:rsidP="002E7B72">
      <w:pPr>
        <w:pStyle w:val="NormlWeb"/>
        <w:contextualSpacing/>
        <w:jc w:val="both"/>
        <w:rPr>
          <w:rFonts w:asciiTheme="majorHAnsi" w:hAnsiTheme="majorHAnsi" w:cstheme="majorHAnsi"/>
        </w:rPr>
      </w:pPr>
      <w:r w:rsidRPr="00D55002">
        <w:rPr>
          <w:rFonts w:asciiTheme="majorHAnsi" w:hAnsiTheme="majorHAnsi" w:cstheme="majorHAnsi"/>
        </w:rPr>
        <w:t>Anyósülés - Kovács András Péter önálló estje</w:t>
      </w:r>
    </w:p>
    <w:p w:rsidR="00C542E6" w:rsidRPr="00D55002" w:rsidRDefault="00C542E6" w:rsidP="002E7B72">
      <w:pPr>
        <w:pStyle w:val="NormlWeb"/>
        <w:contextualSpacing/>
        <w:jc w:val="both"/>
        <w:rPr>
          <w:rFonts w:asciiTheme="majorHAnsi" w:hAnsiTheme="majorHAnsi" w:cstheme="majorHAnsi"/>
        </w:rPr>
      </w:pPr>
      <w:r w:rsidRPr="00D55002">
        <w:rPr>
          <w:rFonts w:asciiTheme="majorHAnsi" w:hAnsiTheme="majorHAnsi" w:cstheme="majorHAnsi"/>
        </w:rPr>
        <w:t>Kolera a Vackor csoportban - Bödőcs Tibor önálló estje</w:t>
      </w:r>
    </w:p>
    <w:p w:rsidR="00C542E6" w:rsidRPr="00D55002" w:rsidRDefault="00C542E6" w:rsidP="002E7B72">
      <w:pPr>
        <w:pStyle w:val="NormlWeb"/>
        <w:contextualSpacing/>
        <w:jc w:val="both"/>
        <w:rPr>
          <w:rFonts w:asciiTheme="majorHAnsi" w:hAnsiTheme="majorHAnsi" w:cstheme="majorHAnsi"/>
        </w:rPr>
      </w:pPr>
      <w:r w:rsidRPr="00D55002">
        <w:rPr>
          <w:rFonts w:asciiTheme="majorHAnsi" w:hAnsiTheme="majorHAnsi" w:cstheme="majorHAnsi"/>
        </w:rPr>
        <w:t>All stars - Aranyosi Péter, Kiss Ádám, Badár Sándor, műsorvezető: Elek Péter</w:t>
      </w:r>
    </w:p>
    <w:p w:rsidR="00C542E6" w:rsidRPr="00D55002" w:rsidRDefault="00C542E6" w:rsidP="002E7B72">
      <w:pPr>
        <w:jc w:val="both"/>
        <w:rPr>
          <w:rFonts w:asciiTheme="majorHAnsi" w:hAnsiTheme="majorHAnsi" w:cstheme="majorHAnsi"/>
          <w:iCs/>
          <w:sz w:val="24"/>
          <w:szCs w:val="24"/>
        </w:rPr>
      </w:pPr>
    </w:p>
    <w:p w:rsidR="00B53A38" w:rsidRPr="00D55002" w:rsidRDefault="002F3393" w:rsidP="002E7B72">
      <w:pPr>
        <w:jc w:val="both"/>
        <w:rPr>
          <w:rFonts w:asciiTheme="majorHAnsi" w:hAnsiTheme="majorHAnsi" w:cstheme="majorHAnsi"/>
        </w:rPr>
      </w:pPr>
      <w:r w:rsidRPr="00D55002">
        <w:rPr>
          <w:rFonts w:asciiTheme="majorHAnsi" w:hAnsiTheme="majorHAnsi" w:cstheme="majorHAnsi"/>
        </w:rPr>
        <w:br w:type="page"/>
      </w:r>
    </w:p>
    <w:p w:rsidR="00B53A38" w:rsidRPr="00D55002" w:rsidRDefault="00F13BDB" w:rsidP="002E7B72">
      <w:pPr>
        <w:pStyle w:val="Cmsor1"/>
        <w:jc w:val="both"/>
        <w:rPr>
          <w:rFonts w:asciiTheme="majorHAnsi" w:hAnsiTheme="majorHAnsi" w:cstheme="majorHAnsi"/>
        </w:rPr>
      </w:pPr>
      <w:bookmarkStart w:id="34" w:name="_Toc124696074"/>
      <w:r w:rsidRPr="00D55002">
        <w:rPr>
          <w:rFonts w:asciiTheme="majorHAnsi" w:hAnsiTheme="majorHAnsi" w:cstheme="majorHAnsi"/>
        </w:rPr>
        <w:lastRenderedPageBreak/>
        <w:t>Állandó z</w:t>
      </w:r>
      <w:r w:rsidR="00FC29F3" w:rsidRPr="00D55002">
        <w:rPr>
          <w:rFonts w:asciiTheme="majorHAnsi" w:hAnsiTheme="majorHAnsi" w:cstheme="majorHAnsi"/>
        </w:rPr>
        <w:t>ene</w:t>
      </w:r>
      <w:r w:rsidR="00D04A7B" w:rsidRPr="00D55002">
        <w:rPr>
          <w:rFonts w:asciiTheme="majorHAnsi" w:hAnsiTheme="majorHAnsi" w:cstheme="majorHAnsi"/>
        </w:rPr>
        <w:t>i és</w:t>
      </w:r>
      <w:r w:rsidR="00FC29F3" w:rsidRPr="00D55002">
        <w:rPr>
          <w:rFonts w:asciiTheme="majorHAnsi" w:hAnsiTheme="majorHAnsi" w:cstheme="majorHAnsi"/>
        </w:rPr>
        <w:t xml:space="preserve"> </w:t>
      </w:r>
      <w:r w:rsidR="006945DD" w:rsidRPr="00D55002">
        <w:rPr>
          <w:rFonts w:asciiTheme="majorHAnsi" w:hAnsiTheme="majorHAnsi" w:cstheme="majorHAnsi"/>
        </w:rPr>
        <w:t>táncos program</w:t>
      </w:r>
      <w:r w:rsidRPr="00D55002">
        <w:rPr>
          <w:rFonts w:asciiTheme="majorHAnsi" w:hAnsiTheme="majorHAnsi" w:cstheme="majorHAnsi"/>
        </w:rPr>
        <w:t>jaink</w:t>
      </w:r>
      <w:bookmarkEnd w:id="34"/>
    </w:p>
    <w:p w:rsidR="00C33352" w:rsidRPr="00D55002" w:rsidRDefault="00C33352" w:rsidP="002E7B72">
      <w:pPr>
        <w:pStyle w:val="NormlWeb"/>
        <w:contextualSpacing/>
        <w:jc w:val="both"/>
        <w:rPr>
          <w:rFonts w:asciiTheme="majorHAnsi" w:hAnsiTheme="majorHAnsi" w:cstheme="majorHAnsi"/>
        </w:rPr>
      </w:pPr>
    </w:p>
    <w:p w:rsidR="00B53A38" w:rsidRPr="00D55002" w:rsidRDefault="00B53A38" w:rsidP="002E7B72">
      <w:pPr>
        <w:pStyle w:val="NormlWeb"/>
        <w:contextualSpacing/>
        <w:jc w:val="both"/>
        <w:rPr>
          <w:rFonts w:asciiTheme="majorHAnsi" w:hAnsiTheme="majorHAnsi" w:cstheme="majorHAnsi"/>
        </w:rPr>
      </w:pPr>
      <w:r w:rsidRPr="00D55002">
        <w:rPr>
          <w:rFonts w:asciiTheme="majorHAnsi" w:hAnsiTheme="majorHAnsi" w:cstheme="majorHAnsi"/>
        </w:rPr>
        <w:t>Minden olyan</w:t>
      </w:r>
      <w:r w:rsidR="005F3876" w:rsidRPr="00D55002">
        <w:rPr>
          <w:rFonts w:asciiTheme="majorHAnsi" w:hAnsiTheme="majorHAnsi" w:cstheme="majorHAnsi"/>
        </w:rPr>
        <w:t>,</w:t>
      </w:r>
      <w:r w:rsidRPr="00D55002">
        <w:rPr>
          <w:rFonts w:asciiTheme="majorHAnsi" w:hAnsiTheme="majorHAnsi" w:cstheme="majorHAnsi"/>
        </w:rPr>
        <w:t xml:space="preserve"> havonta megrendezésre kerülő program, ami a 202</w:t>
      </w:r>
      <w:r w:rsidR="009F24B0" w:rsidRPr="00D55002">
        <w:rPr>
          <w:rFonts w:asciiTheme="majorHAnsi" w:hAnsiTheme="majorHAnsi" w:cstheme="majorHAnsi"/>
        </w:rPr>
        <w:t>2-es évben létrejöhetett, 2023</w:t>
      </w:r>
      <w:r w:rsidR="009363F2" w:rsidRPr="00D55002">
        <w:rPr>
          <w:rFonts w:asciiTheme="majorHAnsi" w:hAnsiTheme="majorHAnsi" w:cstheme="majorHAnsi"/>
        </w:rPr>
        <w:t xml:space="preserve">-ben is tervezzük megrendezni. </w:t>
      </w:r>
      <w:r w:rsidR="002516A1" w:rsidRPr="00D55002">
        <w:rPr>
          <w:rFonts w:asciiTheme="majorHAnsi" w:hAnsiTheme="majorHAnsi" w:cstheme="majorHAnsi"/>
        </w:rPr>
        <w:t>A programokat havi 1-1 alkalommal bonyolítjuk a Marczibányi téren és a Klebelsberg Kultúrkúriában, illetve a Presser Gábor által jegyzett Oláh Ibolya – Női posta produkció esetében egyéb külső helyszínen is.</w:t>
      </w:r>
    </w:p>
    <w:p w:rsidR="002516A1" w:rsidRPr="00D55002" w:rsidRDefault="002516A1" w:rsidP="002E7B72">
      <w:pPr>
        <w:pStyle w:val="NormlWeb"/>
        <w:contextualSpacing/>
        <w:jc w:val="both"/>
        <w:rPr>
          <w:rFonts w:asciiTheme="majorHAnsi" w:hAnsiTheme="majorHAnsi" w:cstheme="majorHAnsi"/>
        </w:rPr>
      </w:pPr>
    </w:p>
    <w:p w:rsidR="00015E91" w:rsidRPr="00D677F9" w:rsidRDefault="00015E91" w:rsidP="002E7B72">
      <w:pPr>
        <w:pStyle w:val="Cmsor2"/>
        <w:jc w:val="both"/>
        <w:rPr>
          <w:rFonts w:asciiTheme="majorHAnsi" w:hAnsiTheme="majorHAnsi" w:cstheme="majorHAnsi"/>
          <w:sz w:val="24"/>
          <w:szCs w:val="24"/>
        </w:rPr>
      </w:pPr>
      <w:bookmarkStart w:id="35" w:name="_Toc124696075"/>
      <w:r w:rsidRPr="00D677F9">
        <w:rPr>
          <w:rFonts w:asciiTheme="majorHAnsi" w:hAnsiTheme="majorHAnsi" w:cstheme="majorHAnsi"/>
          <w:sz w:val="24"/>
          <w:szCs w:val="24"/>
        </w:rPr>
        <w:t>Hagyományteremtő újévi koncert</w:t>
      </w:r>
      <w:bookmarkEnd w:id="35"/>
    </w:p>
    <w:p w:rsidR="00015E91" w:rsidRPr="00D55002" w:rsidRDefault="00015E91" w:rsidP="002E7B72">
      <w:pPr>
        <w:pStyle w:val="NormlWeb"/>
        <w:contextualSpacing/>
        <w:jc w:val="both"/>
        <w:rPr>
          <w:rFonts w:asciiTheme="majorHAnsi" w:hAnsiTheme="majorHAnsi" w:cstheme="majorHAnsi"/>
        </w:rPr>
      </w:pPr>
    </w:p>
    <w:p w:rsidR="00015E91" w:rsidRPr="00D55002" w:rsidRDefault="00015E91" w:rsidP="002E7B72">
      <w:pPr>
        <w:jc w:val="both"/>
        <w:rPr>
          <w:rFonts w:asciiTheme="majorHAnsi" w:hAnsiTheme="majorHAnsi" w:cstheme="majorHAnsi"/>
          <w:b/>
          <w:sz w:val="24"/>
          <w:szCs w:val="24"/>
        </w:rPr>
      </w:pPr>
      <w:r w:rsidRPr="00D55002">
        <w:rPr>
          <w:rFonts w:asciiTheme="majorHAnsi" w:hAnsiTheme="majorHAnsi" w:cstheme="majorHAnsi"/>
          <w:sz w:val="24"/>
          <w:szCs w:val="24"/>
        </w:rPr>
        <w:t>Korosztály: 20-80 év = vegyes</w:t>
      </w:r>
    </w:p>
    <w:p w:rsidR="00015E91" w:rsidRPr="00D55002" w:rsidRDefault="00015E91"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90 perc</w:t>
      </w:r>
    </w:p>
    <w:p w:rsidR="00015E91" w:rsidRPr="00D55002" w:rsidRDefault="00015E91" w:rsidP="002E7B72">
      <w:pPr>
        <w:jc w:val="both"/>
        <w:rPr>
          <w:rFonts w:asciiTheme="majorHAnsi" w:hAnsiTheme="majorHAnsi" w:cstheme="majorHAnsi"/>
          <w:color w:val="000000"/>
          <w:sz w:val="24"/>
          <w:szCs w:val="24"/>
          <w:shd w:val="clear" w:color="auto" w:fill="FFFFFF"/>
        </w:rPr>
      </w:pPr>
      <w:r w:rsidRPr="00D55002">
        <w:rPr>
          <w:rFonts w:asciiTheme="majorHAnsi" w:hAnsiTheme="majorHAnsi" w:cstheme="majorHAnsi"/>
          <w:sz w:val="24"/>
          <w:szCs w:val="24"/>
        </w:rPr>
        <w:t>A résztvevők száma: kb. 250 fő</w:t>
      </w:r>
    </w:p>
    <w:p w:rsidR="00015E91" w:rsidRPr="00D55002" w:rsidRDefault="00015E91" w:rsidP="002E7B72">
      <w:pPr>
        <w:pStyle w:val="NormlWeb"/>
        <w:jc w:val="both"/>
        <w:rPr>
          <w:rFonts w:asciiTheme="majorHAnsi" w:hAnsiTheme="majorHAnsi" w:cstheme="majorHAnsi"/>
          <w:b/>
        </w:rPr>
      </w:pPr>
      <w:r w:rsidRPr="00D55002">
        <w:rPr>
          <w:rFonts w:asciiTheme="majorHAnsi" w:hAnsiTheme="majorHAnsi" w:cstheme="majorHAnsi"/>
          <w:b/>
        </w:rPr>
        <w:t xml:space="preserve">A program rövid összefoglalása: </w:t>
      </w:r>
    </w:p>
    <w:p w:rsidR="00015E91" w:rsidRPr="00D55002" w:rsidRDefault="00015E91" w:rsidP="002E7B72">
      <w:pPr>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Hagyományteremtő céllal rendezzük meg újévi gálakoncertünket elsősorban a II. kerület lakosai számára, de természetesen szeretettel várunk mindenkit!</w:t>
      </w:r>
    </w:p>
    <w:p w:rsidR="00015E91" w:rsidRPr="00D55002" w:rsidRDefault="00015E91" w:rsidP="002E7B72">
      <w:pPr>
        <w:jc w:val="both"/>
        <w:rPr>
          <w:rFonts w:asciiTheme="majorHAnsi" w:hAnsiTheme="majorHAnsi" w:cstheme="majorHAnsi"/>
          <w:color w:val="222222"/>
          <w:sz w:val="24"/>
          <w:szCs w:val="24"/>
          <w:shd w:val="clear" w:color="auto" w:fill="FFFFFF"/>
        </w:rPr>
      </w:pPr>
      <w:r w:rsidRPr="00D55002">
        <w:rPr>
          <w:rFonts w:asciiTheme="majorHAnsi" w:hAnsiTheme="majorHAnsi" w:cstheme="majorHAnsi"/>
          <w:color w:val="222222"/>
          <w:sz w:val="24"/>
          <w:szCs w:val="24"/>
          <w:shd w:val="clear" w:color="auto" w:fill="FFFFFF"/>
        </w:rPr>
        <w:t xml:space="preserve">A 61 éves Duna Szimfonikus Zenekar fontos küldetésének tartja a magyar és monarchiabeli zenekultúra értékeinek ápolását. A zenekar minden évben hagyományos gálakoncerttel köszönti az újévet, ifj. Johann Strauss és híres romantikus zeneszerzők műveiből. </w:t>
      </w:r>
    </w:p>
    <w:p w:rsidR="00516882" w:rsidRPr="00D55002" w:rsidRDefault="00516882" w:rsidP="002E7B72">
      <w:pPr>
        <w:jc w:val="both"/>
        <w:rPr>
          <w:rFonts w:asciiTheme="majorHAnsi" w:hAnsiTheme="majorHAnsi" w:cstheme="majorHAnsi"/>
          <w:color w:val="222222"/>
          <w:sz w:val="24"/>
          <w:szCs w:val="24"/>
          <w:shd w:val="clear" w:color="auto" w:fill="FFFFFF"/>
        </w:rPr>
      </w:pPr>
    </w:p>
    <w:p w:rsidR="00516882" w:rsidRPr="00D677F9" w:rsidRDefault="00516882" w:rsidP="002E7B72">
      <w:pPr>
        <w:pStyle w:val="Cmsor2"/>
        <w:jc w:val="both"/>
        <w:rPr>
          <w:rFonts w:asciiTheme="majorHAnsi" w:hAnsiTheme="majorHAnsi" w:cstheme="majorHAnsi"/>
          <w:sz w:val="24"/>
          <w:szCs w:val="24"/>
        </w:rPr>
      </w:pPr>
      <w:bookmarkStart w:id="36" w:name="_Toc124696076"/>
      <w:r w:rsidRPr="00D677F9">
        <w:rPr>
          <w:rFonts w:asciiTheme="majorHAnsi" w:hAnsiTheme="majorHAnsi" w:cstheme="majorHAnsi"/>
          <w:sz w:val="24"/>
          <w:szCs w:val="24"/>
        </w:rPr>
        <w:t>Törös Alapítvány Jótékonysági hangversenye a II. kerület egészségéért</w:t>
      </w:r>
      <w:bookmarkEnd w:id="36"/>
    </w:p>
    <w:p w:rsidR="00516882" w:rsidRPr="00D55002" w:rsidRDefault="00516882" w:rsidP="002E7B72">
      <w:pPr>
        <w:jc w:val="both"/>
        <w:rPr>
          <w:rFonts w:asciiTheme="majorHAnsi" w:hAnsiTheme="majorHAnsi" w:cstheme="majorHAnsi"/>
          <w:color w:val="222222"/>
          <w:sz w:val="24"/>
          <w:szCs w:val="24"/>
          <w:shd w:val="clear" w:color="auto" w:fill="FFFFFF"/>
        </w:rPr>
      </w:pPr>
    </w:p>
    <w:p w:rsidR="00516882" w:rsidRPr="00D55002" w:rsidRDefault="00516882"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nyugdíjas</w:t>
      </w:r>
    </w:p>
    <w:p w:rsidR="00516882" w:rsidRPr="00D55002" w:rsidRDefault="00516882"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1 alkalom/ év</w:t>
      </w:r>
    </w:p>
    <w:p w:rsidR="00516882" w:rsidRPr="00D55002" w:rsidRDefault="00516882"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18:00 -19:50</w:t>
      </w:r>
    </w:p>
    <w:p w:rsidR="00516882" w:rsidRPr="00D55002" w:rsidRDefault="00516882"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száma:270 -290 fő</w:t>
      </w:r>
    </w:p>
    <w:p w:rsidR="00516882" w:rsidRPr="00D55002" w:rsidRDefault="00516882" w:rsidP="002E7B72">
      <w:pPr>
        <w:jc w:val="both"/>
        <w:rPr>
          <w:rFonts w:asciiTheme="majorHAnsi" w:hAnsiTheme="majorHAnsi" w:cstheme="majorHAnsi"/>
          <w:b/>
          <w:sz w:val="24"/>
          <w:szCs w:val="24"/>
        </w:rPr>
      </w:pPr>
      <w:r w:rsidRPr="00D55002">
        <w:rPr>
          <w:rFonts w:asciiTheme="majorHAnsi" w:hAnsiTheme="majorHAnsi" w:cstheme="majorHAnsi"/>
          <w:color w:val="000000"/>
          <w:sz w:val="24"/>
          <w:szCs w:val="24"/>
          <w:shd w:val="clear" w:color="auto" w:fill="FFFFFF"/>
        </w:rPr>
        <w:t xml:space="preserve">2023-ban </w:t>
      </w:r>
      <w:r w:rsidRPr="00D55002">
        <w:rPr>
          <w:rFonts w:asciiTheme="majorHAnsi" w:hAnsiTheme="majorHAnsi" w:cstheme="majorHAnsi"/>
          <w:b/>
          <w:sz w:val="24"/>
          <w:szCs w:val="24"/>
        </w:rPr>
        <w:t>9. alkalommal kerül megrendezésre a Duna Szimfonikus Zenekarral.</w:t>
      </w:r>
    </w:p>
    <w:p w:rsidR="00516882" w:rsidRPr="00D55002" w:rsidRDefault="00516882" w:rsidP="002E7B72">
      <w:pPr>
        <w:jc w:val="both"/>
        <w:rPr>
          <w:rFonts w:asciiTheme="majorHAnsi" w:hAnsiTheme="majorHAnsi" w:cstheme="majorHAnsi"/>
          <w:color w:val="222222"/>
          <w:sz w:val="24"/>
          <w:szCs w:val="24"/>
          <w:shd w:val="clear" w:color="auto" w:fill="FFFFFF"/>
        </w:rPr>
      </w:pPr>
    </w:p>
    <w:p w:rsidR="00FC29F3" w:rsidRPr="00D677F9" w:rsidRDefault="00FC29F3" w:rsidP="002E7B72">
      <w:pPr>
        <w:pStyle w:val="Cmsor2"/>
        <w:jc w:val="both"/>
        <w:rPr>
          <w:rFonts w:asciiTheme="majorHAnsi" w:hAnsiTheme="majorHAnsi" w:cstheme="majorHAnsi"/>
          <w:sz w:val="24"/>
          <w:szCs w:val="24"/>
        </w:rPr>
      </w:pPr>
      <w:bookmarkStart w:id="37" w:name="_Toc124696077"/>
      <w:r w:rsidRPr="00D677F9">
        <w:rPr>
          <w:rFonts w:asciiTheme="majorHAnsi" w:hAnsiTheme="majorHAnsi" w:cstheme="majorHAnsi"/>
          <w:sz w:val="24"/>
          <w:szCs w:val="24"/>
        </w:rPr>
        <w:t>Guzsalyas csángó táncház</w:t>
      </w:r>
      <w:bookmarkEnd w:id="37"/>
      <w:r w:rsidRPr="00D677F9">
        <w:rPr>
          <w:rFonts w:asciiTheme="majorHAnsi" w:hAnsiTheme="majorHAnsi" w:cstheme="majorHAnsi"/>
          <w:sz w:val="24"/>
          <w:szCs w:val="24"/>
        </w:rPr>
        <w:t xml:space="preserve"> </w:t>
      </w:r>
    </w:p>
    <w:p w:rsidR="00DE54F4" w:rsidRPr="00D55002" w:rsidRDefault="00DE54F4" w:rsidP="002E7B72">
      <w:pPr>
        <w:pStyle w:val="Csakszveg"/>
        <w:jc w:val="both"/>
        <w:rPr>
          <w:rFonts w:asciiTheme="majorHAnsi" w:hAnsiTheme="majorHAnsi" w:cstheme="majorHAnsi"/>
          <w:sz w:val="24"/>
          <w:szCs w:val="24"/>
        </w:rPr>
      </w:pP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10 hónapig havi egy alkalom (júliusban és augusztusban nincs táncház), lehetőség szerint minden 3. csütörtök, 19-01 óráig. </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az átlagos látogatottság 2022-ben: 116 fő</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Szigony, Somos, Fanfara Complexa zenekarok</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rövid összefoglalása: Régi programunk, 1989-től tartottunk heti rendszerességgel moldvai és gyimesi csángó táncházakat. 2018-tól – ezt ugyan ideiglenesnek terveztük – a heti rendszerességről áttértünk a havi rendszerességű táncházakra, melyet a három, korábban is nálunk játszó zenekar közösen tart. 19 órától tánctanítás, 20 órától táncház, melyben a három zenekar felváltva zenél. 2023-ban két alkalommal adatközlő vendégek meghívását tervezzük Gyimesből és Moldvából. </w:t>
      </w:r>
    </w:p>
    <w:p w:rsidR="00FC29F3" w:rsidRPr="00D55002" w:rsidRDefault="00FC29F3" w:rsidP="002E7B72">
      <w:pPr>
        <w:pStyle w:val="Listaszerbekezds"/>
        <w:rPr>
          <w:rFonts w:asciiTheme="majorHAnsi" w:hAnsiTheme="majorHAnsi" w:cstheme="majorHAnsi"/>
        </w:rPr>
      </w:pPr>
    </w:p>
    <w:p w:rsidR="00DE54F4" w:rsidRPr="00D677F9" w:rsidRDefault="00DE54F4" w:rsidP="002E7B72">
      <w:pPr>
        <w:pStyle w:val="Cmsor2"/>
        <w:jc w:val="both"/>
        <w:rPr>
          <w:rFonts w:asciiTheme="majorHAnsi" w:hAnsiTheme="majorHAnsi" w:cstheme="majorHAnsi"/>
          <w:sz w:val="24"/>
          <w:szCs w:val="24"/>
        </w:rPr>
      </w:pPr>
      <w:bookmarkStart w:id="38" w:name="_Toc124696078"/>
      <w:r w:rsidRPr="00D677F9">
        <w:rPr>
          <w:rFonts w:asciiTheme="majorHAnsi" w:hAnsiTheme="majorHAnsi" w:cstheme="majorHAnsi"/>
          <w:sz w:val="24"/>
          <w:szCs w:val="24"/>
        </w:rPr>
        <w:t>Kaláka – akusztikus koncert felnőtteknek</w:t>
      </w:r>
      <w:bookmarkEnd w:id="38"/>
    </w:p>
    <w:p w:rsidR="00DE54F4" w:rsidRPr="00D55002" w:rsidRDefault="00DE54F4" w:rsidP="002E7B72">
      <w:pPr>
        <w:pStyle w:val="Csakszveg"/>
        <w:jc w:val="both"/>
        <w:rPr>
          <w:rFonts w:asciiTheme="majorHAnsi" w:hAnsiTheme="majorHAnsi" w:cstheme="majorHAnsi"/>
          <w:sz w:val="24"/>
          <w:szCs w:val="24"/>
          <w:u w:val="single"/>
        </w:rPr>
      </w:pP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lastRenderedPageBreak/>
        <w:t>Korosztály: vegyes</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hat alkalom, március 25., április 29., május 27., október 28., november 25., december 25., 19 óra</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az átlagos látogatottság 2022-ben: 218 fő</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Kaláka zenekar</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rövid összefoglalása: A Kaláka zenekar immáron ötven éves múlttal rendelkező, kultikus koncertje meghívott vendégekkel </w:t>
      </w:r>
    </w:p>
    <w:p w:rsidR="00DE54F4" w:rsidRPr="00D55002" w:rsidRDefault="00DE54F4" w:rsidP="002E7B72">
      <w:pPr>
        <w:rPr>
          <w:rFonts w:asciiTheme="majorHAnsi" w:hAnsiTheme="majorHAnsi" w:cstheme="majorHAnsi"/>
          <w:sz w:val="24"/>
          <w:szCs w:val="24"/>
        </w:rPr>
      </w:pPr>
    </w:p>
    <w:p w:rsidR="00DE54F4" w:rsidRPr="00D677F9" w:rsidRDefault="00DE54F4" w:rsidP="002E7B72">
      <w:pPr>
        <w:pStyle w:val="Cmsor2"/>
        <w:rPr>
          <w:rFonts w:asciiTheme="majorHAnsi" w:hAnsiTheme="majorHAnsi" w:cstheme="majorHAnsi"/>
          <w:sz w:val="24"/>
          <w:szCs w:val="24"/>
        </w:rPr>
      </w:pPr>
      <w:bookmarkStart w:id="39" w:name="_Toc124696079"/>
      <w:r w:rsidRPr="00D677F9">
        <w:rPr>
          <w:rFonts w:asciiTheme="majorHAnsi" w:hAnsiTheme="majorHAnsi" w:cstheme="majorHAnsi"/>
          <w:sz w:val="24"/>
          <w:szCs w:val="24"/>
        </w:rPr>
        <w:t>Kaláka kicsiknek kreatív kézműves foglalkozással</w:t>
      </w:r>
      <w:bookmarkEnd w:id="39"/>
    </w:p>
    <w:p w:rsidR="00DE54F4" w:rsidRPr="00D55002" w:rsidRDefault="00DE54F4" w:rsidP="002E7B72">
      <w:pPr>
        <w:pStyle w:val="Csakszveg"/>
        <w:rPr>
          <w:rFonts w:asciiTheme="majorHAnsi" w:hAnsiTheme="majorHAnsi" w:cstheme="majorHAnsi"/>
          <w:b/>
          <w:sz w:val="24"/>
          <w:szCs w:val="24"/>
        </w:rPr>
      </w:pP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Korosztály: kisgyerek (1,5-4 éves gyerekek és szüleik)</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hat alkalom, lehetőleg a hónap első keddje márciusban, áprilisban, májusban, szeptemberben, októberben és novemberben, délelőtt 10 és 11 órakor (egy nap két koncert, utána kézműves foglalkozással)</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az átlagos látogatottság 2022-ben: 44 fő</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Kaláka zenekar három tagja: Gryllus Dániel, Radványi Balázs, Becze Gábor</w:t>
      </w:r>
    </w:p>
    <w:p w:rsidR="00DE54F4" w:rsidRPr="00D55002" w:rsidRDefault="00DE54F4"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Ültetett nézőtér és hangosítás nélküli, közvetlen hangvételű muzsikálás örökzöld és örökérvényű Kaláka-dalokkal. A gyerekek barátságos, szeretetteljes légkörben, szüleik ölében ülve, velük együtt énekelve, táncolva ismerkedhetnek meg sok akusztikus hangszerrel és találkozhatnak a zene csodálatos világával. És ne felejtsük, „a Kaláka az irodalom kapudrogja. Akit háromévesen zenével és dallal sikerült versfüggővé tenni, az később sem tud lejönni róla, mindig újabb és újabb verset, novellát, regényt akar” (Nyáry Krisztián)</w:t>
      </w:r>
    </w:p>
    <w:p w:rsidR="00DE54F4" w:rsidRPr="00D55002" w:rsidRDefault="00DE54F4" w:rsidP="002E7B72">
      <w:pPr>
        <w:jc w:val="both"/>
        <w:rPr>
          <w:rFonts w:asciiTheme="majorHAnsi" w:hAnsiTheme="majorHAnsi" w:cstheme="majorHAnsi"/>
          <w:sz w:val="24"/>
          <w:szCs w:val="24"/>
        </w:rPr>
      </w:pPr>
    </w:p>
    <w:p w:rsidR="00DE54F4" w:rsidRPr="00D677F9" w:rsidRDefault="00DE54F4" w:rsidP="002E7B72">
      <w:pPr>
        <w:pStyle w:val="Cmsor2"/>
        <w:rPr>
          <w:rFonts w:asciiTheme="majorHAnsi" w:hAnsiTheme="majorHAnsi" w:cstheme="majorHAnsi"/>
          <w:sz w:val="24"/>
          <w:szCs w:val="24"/>
        </w:rPr>
      </w:pPr>
      <w:bookmarkStart w:id="40" w:name="_Toc124696080"/>
      <w:r w:rsidRPr="00D677F9">
        <w:rPr>
          <w:rFonts w:asciiTheme="majorHAnsi" w:hAnsiTheme="majorHAnsi" w:cstheme="majorHAnsi"/>
          <w:sz w:val="24"/>
          <w:szCs w:val="24"/>
        </w:rPr>
        <w:t>Marczi muzsika</w:t>
      </w:r>
      <w:bookmarkEnd w:id="40"/>
    </w:p>
    <w:p w:rsidR="00DE54F4" w:rsidRPr="00D55002" w:rsidRDefault="00DE54F4" w:rsidP="002E7B72">
      <w:pPr>
        <w:rPr>
          <w:rFonts w:asciiTheme="majorHAnsi" w:hAnsiTheme="majorHAnsi" w:cstheme="majorHAnsi"/>
          <w:sz w:val="24"/>
          <w:szCs w:val="24"/>
        </w:rPr>
      </w:pP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Korosztály: vegyes, iskolai osztályok/csoportok</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4 alkalom, lehetőleg csütörtök délelőtt. Egy alkalommal három koncert zajlik le, 9, 11, és 14.30 órakor</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az átlagos látogatottság 2022 második félévében: 260 gyerek volt.</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 xml:space="preserve">A program külső szervezője vagy előadója: Tarr Ferenc, Lukácsházi Győző utódja. Bonbon Matiné Kft. </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Zenei ismeretterjesztő sorozat kisiskolások számára, a zene műfajairól, hangszerekről és zenetörténetről. A fiatal közönséget elismert művészek közreműködésével, az élő zene varázsával és társművészetek segítségével vezetjük be a zenei műfajok sokszínű világába.</w:t>
      </w:r>
    </w:p>
    <w:p w:rsidR="00DE54F4" w:rsidRPr="00D55002" w:rsidRDefault="00DE54F4" w:rsidP="002E7B72">
      <w:pPr>
        <w:rPr>
          <w:rFonts w:asciiTheme="majorHAnsi" w:hAnsiTheme="majorHAnsi" w:cstheme="majorHAnsi"/>
          <w:sz w:val="24"/>
          <w:szCs w:val="24"/>
        </w:rPr>
      </w:pPr>
    </w:p>
    <w:p w:rsidR="00DE54F4" w:rsidRPr="00D677F9" w:rsidRDefault="00DE54F4" w:rsidP="002E7B72">
      <w:pPr>
        <w:pStyle w:val="Cmsor2"/>
        <w:jc w:val="both"/>
        <w:rPr>
          <w:rFonts w:asciiTheme="majorHAnsi" w:hAnsiTheme="majorHAnsi" w:cstheme="majorHAnsi"/>
          <w:sz w:val="24"/>
          <w:szCs w:val="24"/>
        </w:rPr>
      </w:pPr>
      <w:bookmarkStart w:id="41" w:name="_Toc124696081"/>
      <w:r w:rsidRPr="00D677F9">
        <w:rPr>
          <w:rFonts w:asciiTheme="majorHAnsi" w:hAnsiTheme="majorHAnsi" w:cstheme="majorHAnsi"/>
          <w:sz w:val="24"/>
          <w:szCs w:val="24"/>
        </w:rPr>
        <w:t>Gradus ad Publicum – A jövő zenéje</w:t>
      </w:r>
      <w:bookmarkEnd w:id="41"/>
    </w:p>
    <w:p w:rsidR="00DE54F4" w:rsidRPr="00D55002" w:rsidRDefault="00DE54F4" w:rsidP="002E7B72">
      <w:pPr>
        <w:jc w:val="both"/>
        <w:rPr>
          <w:rFonts w:asciiTheme="majorHAnsi" w:hAnsiTheme="majorHAnsi" w:cstheme="majorHAnsi"/>
        </w:rPr>
      </w:pP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5+1 alkalom, a +1 Eckhardt Gábor zongorahangversenye</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az átlagos látogatottság 2022-ben: 72 fő – Marczibányi tér</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lastRenderedPageBreak/>
        <w:t>A program külső szervezője vagy előadója: Eckhardt Gábor zongoraművész, egyetemi oktató</w:t>
      </w:r>
    </w:p>
    <w:p w:rsidR="00DE54F4" w:rsidRPr="00D55002" w:rsidRDefault="00DE54F4" w:rsidP="002E7B72">
      <w:pPr>
        <w:pStyle w:val="Csakszveg"/>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A Gradus ad Publicum pályakezdő, kiemelkedő tehetségű fiatal muzsikusok számára nyújt bemutatkozási lehetőséget. A sorozatszerkesztő és házigazda Eckhardt Gábor az évadot saját zongorahangversennyel zárja.</w:t>
      </w:r>
    </w:p>
    <w:p w:rsidR="00DE54F4" w:rsidRPr="00D55002" w:rsidRDefault="00DE54F4" w:rsidP="002E7B72">
      <w:pPr>
        <w:pStyle w:val="NormlWeb"/>
        <w:contextualSpacing/>
        <w:jc w:val="both"/>
        <w:rPr>
          <w:rFonts w:asciiTheme="majorHAnsi" w:hAnsiTheme="majorHAnsi" w:cstheme="majorHAnsi"/>
          <w:sz w:val="22"/>
          <w:szCs w:val="22"/>
        </w:rPr>
      </w:pPr>
    </w:p>
    <w:p w:rsidR="00DE54F4" w:rsidRPr="00D677F9" w:rsidRDefault="00DE54F4" w:rsidP="002E7B72">
      <w:pPr>
        <w:pStyle w:val="Cmsor2"/>
        <w:jc w:val="both"/>
        <w:rPr>
          <w:rFonts w:asciiTheme="majorHAnsi" w:hAnsiTheme="majorHAnsi" w:cstheme="majorHAnsi"/>
          <w:sz w:val="24"/>
          <w:szCs w:val="24"/>
        </w:rPr>
      </w:pPr>
      <w:bookmarkStart w:id="42" w:name="_Toc124696082"/>
      <w:r w:rsidRPr="00D677F9">
        <w:rPr>
          <w:rFonts w:asciiTheme="majorHAnsi" w:hAnsiTheme="majorHAnsi" w:cstheme="majorHAnsi"/>
          <w:sz w:val="24"/>
          <w:szCs w:val="24"/>
        </w:rPr>
        <w:t>Muzsikus Klébzelet</w:t>
      </w:r>
      <w:bookmarkEnd w:id="42"/>
      <w:r w:rsidRPr="00D677F9">
        <w:rPr>
          <w:rFonts w:asciiTheme="majorHAnsi" w:hAnsiTheme="majorHAnsi" w:cstheme="majorHAnsi"/>
          <w:sz w:val="24"/>
          <w:szCs w:val="24"/>
        </w:rPr>
        <w:t xml:space="preserve"> </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Korosztály: 9-12</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Gyakoriság: évente 5 alkalom</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Időtartam: 1 óra</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130 fő, Klebelesberg Kultúrkúria</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Eckhardt Gábor</w:t>
      </w:r>
    </w:p>
    <w:p w:rsidR="00DE54F4" w:rsidRPr="00D55002" w:rsidRDefault="00DE54F4"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b/>
          <w:sz w:val="24"/>
          <w:szCs w:val="24"/>
        </w:rPr>
        <w:t>A program rövid összefoglalása:</w:t>
      </w:r>
      <w:r w:rsidRPr="00D55002">
        <w:rPr>
          <w:rFonts w:asciiTheme="majorHAnsi" w:hAnsiTheme="majorHAnsi" w:cstheme="majorHAnsi"/>
          <w:sz w:val="24"/>
          <w:szCs w:val="24"/>
        </w:rPr>
        <w:t xml:space="preserve"> Az előadás a klasszikus zeneirodalmat ismerteti meg a gyerekekkel humoros, lebilincselően érdekes módon, a didaktikus megközelítést mellőzve. Különleges képek vetítésével kíséri a mondottakat, a zenei illusztrációkat a Bartók Konzervatórium és a Zeneakadémia növendékei, Eckhardt tanítványai adják elő. </w:t>
      </w:r>
    </w:p>
    <w:p w:rsidR="00DE54F4" w:rsidRPr="00D55002" w:rsidRDefault="00DE54F4" w:rsidP="002E7B72">
      <w:pPr>
        <w:jc w:val="both"/>
        <w:rPr>
          <w:rFonts w:asciiTheme="majorHAnsi" w:hAnsiTheme="majorHAnsi" w:cstheme="majorHAnsi"/>
          <w:sz w:val="24"/>
          <w:szCs w:val="24"/>
        </w:rPr>
      </w:pPr>
    </w:p>
    <w:p w:rsidR="00FC29F3" w:rsidRPr="00D677F9" w:rsidRDefault="00FC29F3" w:rsidP="002E7B72">
      <w:pPr>
        <w:pStyle w:val="Cmsor2"/>
        <w:jc w:val="both"/>
        <w:rPr>
          <w:rFonts w:asciiTheme="majorHAnsi" w:hAnsiTheme="majorHAnsi" w:cstheme="majorHAnsi"/>
          <w:sz w:val="24"/>
          <w:szCs w:val="24"/>
        </w:rPr>
      </w:pPr>
      <w:bookmarkStart w:id="43" w:name="_Toc124696083"/>
      <w:r w:rsidRPr="00D677F9">
        <w:rPr>
          <w:rFonts w:asciiTheme="majorHAnsi" w:hAnsiTheme="majorHAnsi" w:cstheme="majorHAnsi"/>
          <w:sz w:val="24"/>
          <w:szCs w:val="24"/>
        </w:rPr>
        <w:t>Ki nyer ma?</w:t>
      </w:r>
      <w:r w:rsidR="00F7799C">
        <w:rPr>
          <w:rFonts w:asciiTheme="majorHAnsi" w:hAnsiTheme="majorHAnsi" w:cstheme="majorHAnsi"/>
          <w:sz w:val="24"/>
          <w:szCs w:val="24"/>
        </w:rPr>
        <w:t xml:space="preserve"> - Játék és muzsika 70 percben </w:t>
      </w:r>
      <w:r w:rsidRPr="00D677F9">
        <w:rPr>
          <w:rFonts w:asciiTheme="majorHAnsi" w:hAnsiTheme="majorHAnsi" w:cstheme="majorHAnsi"/>
          <w:sz w:val="24"/>
          <w:szCs w:val="24"/>
        </w:rPr>
        <w:t>- aki vezeti: Czigány György</w:t>
      </w:r>
      <w:bookmarkEnd w:id="43"/>
    </w:p>
    <w:p w:rsidR="00FC29F3" w:rsidRPr="00D55002" w:rsidRDefault="00FC29F3"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 Korosztály: nyugdíjas</w:t>
      </w:r>
    </w:p>
    <w:p w:rsidR="00FC29F3" w:rsidRPr="00D55002" w:rsidRDefault="00F7799C" w:rsidP="002E7B72">
      <w:pPr>
        <w:pStyle w:val="NormlWeb"/>
        <w:contextualSpacing/>
        <w:jc w:val="both"/>
        <w:rPr>
          <w:rFonts w:asciiTheme="majorHAnsi" w:hAnsiTheme="majorHAnsi" w:cstheme="majorHAnsi"/>
        </w:rPr>
      </w:pPr>
      <w:r>
        <w:rPr>
          <w:rFonts w:asciiTheme="majorHAnsi" w:hAnsiTheme="majorHAnsi" w:cstheme="majorHAnsi"/>
        </w:rPr>
        <w:t xml:space="preserve">Gyakoriság: havi 1 alkalom, </w:t>
      </w:r>
      <w:r w:rsidR="00FC29F3" w:rsidRPr="00D55002">
        <w:rPr>
          <w:rFonts w:asciiTheme="majorHAnsi" w:hAnsiTheme="majorHAnsi" w:cstheme="majorHAnsi"/>
        </w:rPr>
        <w:t>összesen 8 alk./év</w:t>
      </w:r>
    </w:p>
    <w:p w:rsidR="00FC29F3" w:rsidRPr="00D55002" w:rsidRDefault="00F7799C" w:rsidP="002E7B72">
      <w:pPr>
        <w:pStyle w:val="NormlWeb"/>
        <w:contextualSpacing/>
        <w:jc w:val="both"/>
        <w:rPr>
          <w:rFonts w:asciiTheme="majorHAnsi" w:hAnsiTheme="majorHAnsi" w:cstheme="majorHAnsi"/>
        </w:rPr>
      </w:pPr>
      <w:r>
        <w:rPr>
          <w:rFonts w:asciiTheme="majorHAnsi" w:hAnsiTheme="majorHAnsi" w:cstheme="majorHAnsi"/>
        </w:rPr>
        <w:t xml:space="preserve">Időtartam: 1,5 óra </w:t>
      </w:r>
      <w:r w:rsidR="00FC29F3" w:rsidRPr="00D55002">
        <w:rPr>
          <w:rFonts w:asciiTheme="majorHAnsi" w:hAnsiTheme="majorHAnsi" w:cstheme="majorHAnsi"/>
        </w:rPr>
        <w:t>- 15:00- 16:30</w:t>
      </w:r>
    </w:p>
    <w:p w:rsidR="00FC29F3" w:rsidRPr="00D55002" w:rsidRDefault="00FC29F3" w:rsidP="002E7B72">
      <w:pPr>
        <w:pStyle w:val="NormlWeb"/>
        <w:contextualSpacing/>
        <w:jc w:val="both"/>
        <w:rPr>
          <w:rFonts w:asciiTheme="majorHAnsi" w:hAnsiTheme="majorHAnsi" w:cstheme="majorHAnsi"/>
        </w:rPr>
      </w:pPr>
      <w:r w:rsidRPr="00D55002">
        <w:rPr>
          <w:rFonts w:asciiTheme="majorHAnsi" w:hAnsiTheme="majorHAnsi" w:cstheme="majorHAnsi"/>
        </w:rPr>
        <w:t>A résztvevők száma alkalmanként: 13-60 fő</w:t>
      </w:r>
    </w:p>
    <w:p w:rsidR="00FC29F3" w:rsidRPr="00D55002" w:rsidRDefault="00FC29F3" w:rsidP="002E7B72">
      <w:pPr>
        <w:pStyle w:val="NormlWeb"/>
        <w:contextualSpacing/>
        <w:jc w:val="both"/>
        <w:rPr>
          <w:rFonts w:asciiTheme="majorHAnsi" w:hAnsiTheme="majorHAnsi" w:cstheme="majorHAnsi"/>
        </w:rPr>
      </w:pPr>
      <w:r w:rsidRPr="00D55002">
        <w:rPr>
          <w:rFonts w:asciiTheme="majorHAnsi" w:hAnsiTheme="majorHAnsi" w:cstheme="majorHAnsi"/>
        </w:rPr>
        <w:t>A program k</w:t>
      </w:r>
      <w:r w:rsidR="009F24B0" w:rsidRPr="00D55002">
        <w:rPr>
          <w:rFonts w:asciiTheme="majorHAnsi" w:hAnsiTheme="majorHAnsi" w:cstheme="majorHAnsi"/>
        </w:rPr>
        <w:t xml:space="preserve">ülső szervezője vagy előadója: </w:t>
      </w:r>
      <w:r w:rsidRPr="00D55002">
        <w:rPr>
          <w:rFonts w:asciiTheme="majorHAnsi" w:hAnsiTheme="majorHAnsi" w:cstheme="majorHAnsi"/>
        </w:rPr>
        <w:t xml:space="preserve">Czigány György zenei rendező, műsorvezető. </w:t>
      </w:r>
    </w:p>
    <w:p w:rsidR="00FC29F3" w:rsidRPr="00D55002" w:rsidRDefault="00FC29F3" w:rsidP="002E7B72">
      <w:pPr>
        <w:pStyle w:val="NormlWeb"/>
        <w:contextualSpacing/>
        <w:jc w:val="both"/>
        <w:rPr>
          <w:rFonts w:asciiTheme="majorHAnsi" w:hAnsiTheme="majorHAnsi" w:cstheme="majorHAnsi"/>
        </w:rPr>
      </w:pPr>
      <w:r w:rsidRPr="00D55002">
        <w:rPr>
          <w:rFonts w:asciiTheme="majorHAnsi" w:hAnsiTheme="majorHAnsi" w:cstheme="majorHAnsi"/>
          <w:b/>
        </w:rPr>
        <w:t>A program rövid összefoglalása</w:t>
      </w:r>
      <w:r w:rsidRPr="00D55002">
        <w:rPr>
          <w:rFonts w:asciiTheme="majorHAnsi" w:hAnsiTheme="majorHAnsi" w:cstheme="majorHAnsi"/>
        </w:rPr>
        <w:t>: A műsort a Ki nyer ma? rádiós játékból ismert</w:t>
      </w:r>
    </w:p>
    <w:p w:rsidR="00FC29F3" w:rsidRPr="00D55002" w:rsidRDefault="00FC29F3" w:rsidP="002E7B72">
      <w:pPr>
        <w:pStyle w:val="NormlWeb"/>
        <w:contextualSpacing/>
        <w:jc w:val="both"/>
        <w:rPr>
          <w:rFonts w:asciiTheme="majorHAnsi" w:hAnsiTheme="majorHAnsi" w:cstheme="majorHAnsi"/>
        </w:rPr>
      </w:pPr>
      <w:r w:rsidRPr="00D55002">
        <w:rPr>
          <w:rFonts w:asciiTheme="majorHAnsi" w:hAnsiTheme="majorHAnsi" w:cstheme="majorHAnsi"/>
        </w:rPr>
        <w:t>Czigány György vezeti, neves színművészek, operaénekesek közreműködésével. A zenés-irodalmi délutánon költészetre és muzsikára vonatkozó kérdések hangzanak el. A helyes válaszokért a nyeremény a művelődési központ rendezvényeire szóló 2 személyes belépő.</w:t>
      </w:r>
    </w:p>
    <w:p w:rsidR="00FC29F3" w:rsidRPr="00D55002" w:rsidRDefault="00FC29F3" w:rsidP="002E7B72">
      <w:pPr>
        <w:pStyle w:val="Listaszerbekezds"/>
        <w:rPr>
          <w:rFonts w:asciiTheme="majorHAnsi" w:hAnsiTheme="majorHAnsi" w:cstheme="majorHAnsi"/>
        </w:rPr>
      </w:pPr>
    </w:p>
    <w:p w:rsidR="00FC29F3" w:rsidRPr="00D677F9" w:rsidRDefault="00FC29F3" w:rsidP="002E7B72">
      <w:pPr>
        <w:pStyle w:val="Cmsor2"/>
        <w:jc w:val="both"/>
        <w:rPr>
          <w:rFonts w:asciiTheme="majorHAnsi" w:hAnsiTheme="majorHAnsi" w:cstheme="majorHAnsi"/>
          <w:sz w:val="24"/>
          <w:szCs w:val="24"/>
        </w:rPr>
      </w:pPr>
      <w:bookmarkStart w:id="44" w:name="_Toc124696084"/>
      <w:r w:rsidRPr="00D677F9">
        <w:rPr>
          <w:rFonts w:asciiTheme="majorHAnsi" w:hAnsiTheme="majorHAnsi" w:cstheme="majorHAnsi"/>
          <w:sz w:val="24"/>
          <w:szCs w:val="24"/>
        </w:rPr>
        <w:t xml:space="preserve">Aventinus </w:t>
      </w:r>
      <w:r w:rsidR="0008226D" w:rsidRPr="00D677F9">
        <w:rPr>
          <w:rFonts w:asciiTheme="majorHAnsi" w:hAnsiTheme="majorHAnsi" w:cstheme="majorHAnsi"/>
          <w:sz w:val="24"/>
          <w:szCs w:val="24"/>
        </w:rPr>
        <w:t xml:space="preserve">akusztik </w:t>
      </w:r>
      <w:r w:rsidRPr="00D677F9">
        <w:rPr>
          <w:rFonts w:asciiTheme="majorHAnsi" w:hAnsiTheme="majorHAnsi" w:cstheme="majorHAnsi"/>
          <w:sz w:val="24"/>
          <w:szCs w:val="24"/>
        </w:rPr>
        <w:t xml:space="preserve">estek </w:t>
      </w:r>
      <w:r w:rsidR="0089528E" w:rsidRPr="00D677F9">
        <w:rPr>
          <w:rFonts w:asciiTheme="majorHAnsi" w:hAnsiTheme="majorHAnsi" w:cstheme="majorHAnsi"/>
          <w:sz w:val="24"/>
          <w:szCs w:val="24"/>
        </w:rPr>
        <w:t>– terasz rendezvények</w:t>
      </w:r>
      <w:bookmarkEnd w:id="44"/>
      <w:r w:rsidR="0089528E" w:rsidRPr="00D677F9">
        <w:rPr>
          <w:rFonts w:asciiTheme="majorHAnsi" w:hAnsiTheme="majorHAnsi" w:cstheme="majorHAnsi"/>
          <w:sz w:val="24"/>
          <w:szCs w:val="24"/>
        </w:rPr>
        <w:t xml:space="preserve"> </w:t>
      </w:r>
    </w:p>
    <w:p w:rsidR="00FC29F3" w:rsidRPr="00D55002" w:rsidRDefault="00FC29F3" w:rsidP="002E7B72">
      <w:pPr>
        <w:pStyle w:val="Listaszerbekezds"/>
        <w:jc w:val="both"/>
        <w:rPr>
          <w:rFonts w:asciiTheme="majorHAnsi" w:hAnsiTheme="majorHAnsi" w:cstheme="majorHAnsi"/>
        </w:rPr>
      </w:pP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Korosztály: vegyes, de inkább a fiatal generációt célozná meg </w:t>
      </w: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Gyakoriság: 4 alkalom </w:t>
      </w: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Időtartam: 70 perc/ ea.</w:t>
      </w: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A résztvevők száma alkalmanként: 30 - 60 fő</w:t>
      </w: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2023-ben tervezett előadóink: Barkóczi Noémi önálló est, Sallai László önálló est, Csaknekedkislány akusztik, Galaxisok</w:t>
      </w:r>
    </w:p>
    <w:p w:rsidR="004B2B33" w:rsidRPr="00D55002" w:rsidRDefault="004B2B33" w:rsidP="002E7B72">
      <w:pPr>
        <w:pStyle w:val="NormlWeb"/>
        <w:contextualSpacing/>
        <w:jc w:val="both"/>
        <w:rPr>
          <w:rFonts w:asciiTheme="majorHAnsi" w:hAnsiTheme="majorHAnsi" w:cstheme="majorHAnsi"/>
        </w:rPr>
      </w:pPr>
      <w:r w:rsidRPr="00D55002">
        <w:rPr>
          <w:rFonts w:asciiTheme="majorHAnsi" w:hAnsiTheme="majorHAnsi" w:cstheme="majorHAnsi"/>
        </w:rPr>
        <w:t>A program rövid összefoglalása: A programsorozat hagyományt teremtő céllal jö</w:t>
      </w:r>
      <w:r w:rsidR="00F13BDB" w:rsidRPr="00D55002">
        <w:rPr>
          <w:rFonts w:asciiTheme="majorHAnsi" w:hAnsiTheme="majorHAnsi" w:cstheme="majorHAnsi"/>
        </w:rPr>
        <w:t>n</w:t>
      </w:r>
      <w:r w:rsidRPr="00D55002">
        <w:rPr>
          <w:rFonts w:asciiTheme="majorHAnsi" w:hAnsiTheme="majorHAnsi" w:cstheme="majorHAnsi"/>
        </w:rPr>
        <w:t xml:space="preserve"> létre és ezt szeretnénk is tovább vinni egy kicsit újra gondolva, nyitva a magyar alter zenészvilágban megjelenő előadók felé. Velük megcélozva a fiatalabb generáció bevonzását. Erre tökéletes helyszínt biztosít nekünk a ház kellemes környezetű udvara, ahol az új büfénk (Marczika) is színes kínálattal várja a hozzánk betérőket. </w:t>
      </w:r>
    </w:p>
    <w:p w:rsidR="004B2B33" w:rsidRPr="00D55002" w:rsidRDefault="004B2B33" w:rsidP="002E7B72">
      <w:pPr>
        <w:jc w:val="both"/>
        <w:rPr>
          <w:rFonts w:asciiTheme="majorHAnsi" w:hAnsiTheme="majorHAnsi" w:cstheme="majorHAnsi"/>
          <w:sz w:val="24"/>
          <w:szCs w:val="24"/>
        </w:rPr>
      </w:pPr>
    </w:p>
    <w:p w:rsidR="004B2B33" w:rsidRPr="00D55002" w:rsidRDefault="009D7BFE" w:rsidP="002E7B72">
      <w:pPr>
        <w:pStyle w:val="NormlWeb"/>
        <w:contextualSpacing/>
        <w:jc w:val="both"/>
        <w:rPr>
          <w:rFonts w:asciiTheme="majorHAnsi" w:hAnsiTheme="majorHAnsi" w:cstheme="majorHAnsi"/>
        </w:rPr>
      </w:pPr>
      <w:r w:rsidRPr="00D55002">
        <w:rPr>
          <w:rFonts w:asciiTheme="majorHAnsi" w:hAnsiTheme="majorHAnsi" w:cstheme="majorHAnsi"/>
        </w:rPr>
        <w:br w:type="page"/>
      </w:r>
    </w:p>
    <w:p w:rsidR="002516A1" w:rsidRPr="00D677F9" w:rsidRDefault="002516A1" w:rsidP="002E7B72">
      <w:pPr>
        <w:pStyle w:val="Cmsor2"/>
        <w:rPr>
          <w:rFonts w:asciiTheme="majorHAnsi" w:hAnsiTheme="majorHAnsi" w:cstheme="majorHAnsi"/>
          <w:sz w:val="24"/>
          <w:szCs w:val="24"/>
        </w:rPr>
      </w:pPr>
      <w:bookmarkStart w:id="45" w:name="_Toc124696085"/>
      <w:r w:rsidRPr="00D677F9">
        <w:rPr>
          <w:rFonts w:asciiTheme="majorHAnsi" w:hAnsiTheme="majorHAnsi" w:cstheme="majorHAnsi"/>
          <w:sz w:val="24"/>
          <w:szCs w:val="24"/>
        </w:rPr>
        <w:lastRenderedPageBreak/>
        <w:t>Román Sándor Entertainment</w:t>
      </w:r>
      <w:bookmarkEnd w:id="45"/>
    </w:p>
    <w:p w:rsidR="002516A1" w:rsidRPr="00D55002" w:rsidRDefault="002516A1" w:rsidP="002E7B72">
      <w:pPr>
        <w:rPr>
          <w:rFonts w:asciiTheme="majorHAnsi" w:hAnsiTheme="majorHAnsi" w:cstheme="majorHAnsi"/>
          <w:sz w:val="24"/>
          <w:szCs w:val="24"/>
        </w:rPr>
      </w:pP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Román Sándor rendező-koreográfus 40 éves pályafutása során forradalmasította a magyar néptáncot. Egy teljesen új látásmóddal és a különböző táncstílusok keveredésével  minden koreográfiájával megszerettesse a nézőkkel a táncot és lenyűgözze őket minden előadása.</w:t>
      </w: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Nagy örömünkre szolgál, hogy a két intézményünkben, mind a Marczibányi Téri Művelődési Központban, mind a Klebelsberg Kultúrkúriában nagy érdeklődést mutat minden előadásuk.</w:t>
      </w:r>
    </w:p>
    <w:p w:rsidR="00502CC9" w:rsidRPr="00D55002" w:rsidRDefault="00502CC9" w:rsidP="002E7B72">
      <w:pPr>
        <w:pStyle w:val="NormlWeb"/>
        <w:contextualSpacing/>
        <w:jc w:val="both"/>
        <w:rPr>
          <w:rFonts w:asciiTheme="majorHAnsi" w:hAnsiTheme="majorHAnsi" w:cstheme="majorHAnsi"/>
        </w:rPr>
      </w:pPr>
    </w:p>
    <w:p w:rsidR="00502CC9" w:rsidRPr="00D55002" w:rsidRDefault="00502CC9" w:rsidP="002E7B72">
      <w:pPr>
        <w:pStyle w:val="NormlWeb"/>
        <w:contextualSpacing/>
        <w:jc w:val="both"/>
        <w:rPr>
          <w:rFonts w:asciiTheme="majorHAnsi" w:hAnsiTheme="majorHAnsi" w:cstheme="majorHAnsi"/>
          <w:b/>
        </w:rPr>
      </w:pPr>
      <w:r w:rsidRPr="00D55002">
        <w:rPr>
          <w:rFonts w:asciiTheme="majorHAnsi" w:hAnsiTheme="majorHAnsi" w:cstheme="majorHAnsi"/>
          <w:b/>
        </w:rPr>
        <w:t>Fun Fiction</w:t>
      </w:r>
    </w:p>
    <w:p w:rsidR="00502CC9" w:rsidRPr="00D55002" w:rsidRDefault="00502CC9" w:rsidP="002E7B72">
      <w:pPr>
        <w:pStyle w:val="NormlWeb"/>
        <w:contextualSpacing/>
        <w:jc w:val="both"/>
        <w:rPr>
          <w:rFonts w:asciiTheme="majorHAnsi" w:hAnsiTheme="majorHAnsi" w:cstheme="majorHAnsi"/>
          <w:b/>
        </w:rPr>
      </w:pP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Román Sándor ebben a darabjában egy már klasszikusnak számító történetet gondolt újra és vitte színpadra. A darab főhőse az életművész, sármos és minden nő szívéhez kulccsal rendelkező jóvágású playboy, aki nem mellesleg főállásban gazdag nőket szabadít meg drága ékköveiktől... </w:t>
      </w: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Mindig elbűvölő, mindig elegáns és mindig egy lépéssel előrébb jár. És mi kell még ahhoz, hogy a történet kerek legyen. A mindig esetlen, mindig kétbalkezes nyomozó, aki a maga ügyefogyott módján mindent megtesz azért, hogy a tolvajt végre elkapja. Román  Sándor legújabb darabjában rengeteg humorral és fergeteges táncokkal kerül bemutatásra ezen klasszikusnak számító történet, amely még a legborúsabb napokon is vidámságot és nevetést csal a nézők arcára.   </w:t>
      </w:r>
    </w:p>
    <w:p w:rsidR="00502CC9" w:rsidRPr="00D55002" w:rsidRDefault="00502CC9" w:rsidP="002E7B72">
      <w:pPr>
        <w:pStyle w:val="NormlWeb"/>
        <w:contextualSpacing/>
        <w:jc w:val="both"/>
        <w:rPr>
          <w:rFonts w:asciiTheme="majorHAnsi" w:hAnsiTheme="majorHAnsi" w:cstheme="majorHAnsi"/>
          <w:b/>
        </w:rPr>
      </w:pPr>
    </w:p>
    <w:p w:rsidR="00502CC9" w:rsidRPr="00D55002" w:rsidRDefault="00502CC9" w:rsidP="002E7B72">
      <w:pPr>
        <w:pStyle w:val="NormlWeb"/>
        <w:contextualSpacing/>
        <w:jc w:val="both"/>
        <w:rPr>
          <w:rFonts w:asciiTheme="majorHAnsi" w:hAnsiTheme="majorHAnsi" w:cstheme="majorHAnsi"/>
          <w:b/>
        </w:rPr>
      </w:pPr>
      <w:r w:rsidRPr="00D55002">
        <w:rPr>
          <w:rFonts w:asciiTheme="majorHAnsi" w:hAnsiTheme="majorHAnsi" w:cstheme="majorHAnsi"/>
          <w:b/>
        </w:rPr>
        <w:t>Az affér</w:t>
      </w:r>
    </w:p>
    <w:p w:rsidR="00502CC9" w:rsidRPr="00D55002" w:rsidRDefault="00502CC9" w:rsidP="002E7B72">
      <w:pPr>
        <w:pStyle w:val="NormlWeb"/>
        <w:contextualSpacing/>
        <w:jc w:val="both"/>
        <w:rPr>
          <w:rFonts w:asciiTheme="majorHAnsi" w:hAnsiTheme="majorHAnsi" w:cstheme="majorHAnsi"/>
          <w:b/>
        </w:rPr>
      </w:pP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Az elképesztően szórakoztató előadás a kultúrát, a tánc örömét hozza közel azokhoz a kitartó, lelkes és jelentős rajongó közönséghez, akik hosszú évek óta szívesen kóstolnak bele a táncos színház világába és ezzel ámulatba ejti ismét rajongóit egy különleges látványvilágot létrehozva. </w:t>
      </w: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Két markánsan különböző családi háttérrel rendelkező fiatal történetébe pillanthatunk be egy felettébb szórakoztató, fantasztikus koreográfiával és szenzációs jelmezekkel megrendezett előadásban, amit egy csapat prima, tehetséges fiatal táncos mutat be.</w:t>
      </w: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Egyfajta modern köntösbe bújtatott Rómeó és Júlia-történettel érkezik Román Sándor táncművész és fiatal csapata.</w:t>
      </w: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Az autentikus néptáncból származó mozdulatokról ismert művész Az affér című előadását a Klebelsberg Kultúrkúria mutatta be a közönség számára 2021 decemberben.</w:t>
      </w:r>
    </w:p>
    <w:p w:rsidR="00502CC9" w:rsidRPr="00D55002" w:rsidRDefault="00502CC9" w:rsidP="002E7B72">
      <w:pPr>
        <w:pStyle w:val="NormlWeb"/>
        <w:contextualSpacing/>
        <w:jc w:val="both"/>
        <w:rPr>
          <w:rFonts w:asciiTheme="majorHAnsi" w:hAnsiTheme="majorHAnsi" w:cstheme="majorHAnsi"/>
        </w:rPr>
      </w:pPr>
    </w:p>
    <w:p w:rsidR="00502CC9" w:rsidRPr="00D55002" w:rsidRDefault="00502CC9" w:rsidP="002E7B72">
      <w:pPr>
        <w:pStyle w:val="NormlWeb"/>
        <w:contextualSpacing/>
        <w:jc w:val="both"/>
        <w:rPr>
          <w:rFonts w:asciiTheme="majorHAnsi" w:hAnsiTheme="majorHAnsi" w:cstheme="majorHAnsi"/>
          <w:b/>
        </w:rPr>
      </w:pPr>
      <w:r w:rsidRPr="00D55002">
        <w:rPr>
          <w:rFonts w:asciiTheme="majorHAnsi" w:hAnsiTheme="majorHAnsi" w:cstheme="majorHAnsi"/>
          <w:b/>
        </w:rPr>
        <w:t>Újvilág</w:t>
      </w:r>
    </w:p>
    <w:p w:rsidR="00502CC9" w:rsidRPr="00D55002" w:rsidRDefault="00502CC9" w:rsidP="002E7B72">
      <w:pPr>
        <w:pStyle w:val="NormlWeb"/>
        <w:contextualSpacing/>
        <w:jc w:val="both"/>
        <w:rPr>
          <w:rFonts w:asciiTheme="majorHAnsi" w:hAnsiTheme="majorHAnsi" w:cstheme="majorHAnsi"/>
        </w:rPr>
      </w:pPr>
    </w:p>
    <w:p w:rsidR="00502CC9" w:rsidRPr="00D55002" w:rsidRDefault="00502CC9" w:rsidP="002E7B72">
      <w:pPr>
        <w:pStyle w:val="NormlWeb"/>
        <w:contextualSpacing/>
        <w:jc w:val="both"/>
        <w:rPr>
          <w:rFonts w:asciiTheme="majorHAnsi" w:hAnsiTheme="majorHAnsi" w:cstheme="majorHAnsi"/>
        </w:rPr>
      </w:pPr>
      <w:r w:rsidRPr="00D55002">
        <w:rPr>
          <w:rFonts w:asciiTheme="majorHAnsi" w:hAnsiTheme="majorHAnsi" w:cstheme="majorHAnsi"/>
        </w:rPr>
        <w:t>Fiatalság, bolondság, bohémség és tánc minden mennyiségben. Ezek jellemzik Román Sándor legújabb egész estés táncprodukcióját. Az előadás két tüzes fiatal egymásra találásáról szól, arról, hogy az ellentétek igenis vonzzák egymást, és a boldogsághoz vezető út néha rögös. A darab rengeteg humorral mutatja be, hogy hagyományainkat és konvencióinkat végül is, maga az élet írta és soha nem szabad elhagynunk őket. Az előadás tisztelgés tradícióink előtt, melyek utat mutatnak, biztonságot adnak és a boldogsághoz vezetnek.</w:t>
      </w:r>
    </w:p>
    <w:p w:rsidR="00082775" w:rsidRPr="00D55002" w:rsidRDefault="00082775" w:rsidP="002E7B72">
      <w:pPr>
        <w:pStyle w:val="NormlWeb"/>
        <w:contextualSpacing/>
        <w:jc w:val="both"/>
        <w:rPr>
          <w:rFonts w:asciiTheme="majorHAnsi" w:hAnsiTheme="majorHAnsi" w:cstheme="majorHAnsi"/>
        </w:rPr>
      </w:pPr>
    </w:p>
    <w:p w:rsidR="00C33352" w:rsidRPr="00D677F9" w:rsidRDefault="005F3876" w:rsidP="002E7B72">
      <w:pPr>
        <w:pStyle w:val="Cmsor2"/>
        <w:rPr>
          <w:rFonts w:asciiTheme="majorHAnsi" w:hAnsiTheme="majorHAnsi" w:cstheme="majorHAnsi"/>
          <w:sz w:val="24"/>
          <w:szCs w:val="24"/>
        </w:rPr>
      </w:pPr>
      <w:bookmarkStart w:id="46" w:name="_Toc124696086"/>
      <w:r w:rsidRPr="00D677F9">
        <w:rPr>
          <w:rFonts w:asciiTheme="majorHAnsi" w:hAnsiTheme="majorHAnsi" w:cstheme="majorHAnsi"/>
          <w:sz w:val="24"/>
          <w:szCs w:val="24"/>
        </w:rPr>
        <w:t>ECHO zenés, táncos estek</w:t>
      </w:r>
      <w:bookmarkEnd w:id="46"/>
    </w:p>
    <w:p w:rsidR="00C33352" w:rsidRPr="00D55002" w:rsidRDefault="00C33352" w:rsidP="002E7B72">
      <w:pPr>
        <w:pStyle w:val="NormlWeb"/>
        <w:contextualSpacing/>
        <w:jc w:val="both"/>
        <w:rPr>
          <w:rFonts w:asciiTheme="majorHAnsi" w:hAnsiTheme="majorHAnsi" w:cstheme="majorHAnsi"/>
        </w:rPr>
      </w:pPr>
    </w:p>
    <w:p w:rsidR="00630EDF" w:rsidRPr="00D55002" w:rsidRDefault="005F3876" w:rsidP="002E7B72">
      <w:pPr>
        <w:pStyle w:val="NormlWeb"/>
        <w:contextualSpacing/>
        <w:jc w:val="both"/>
        <w:rPr>
          <w:rFonts w:asciiTheme="majorHAnsi" w:hAnsiTheme="majorHAnsi" w:cstheme="majorHAnsi"/>
        </w:rPr>
      </w:pPr>
      <w:r w:rsidRPr="00D55002">
        <w:rPr>
          <w:rFonts w:asciiTheme="majorHAnsi" w:hAnsiTheme="majorHAnsi" w:cstheme="majorHAnsi"/>
        </w:rPr>
        <w:lastRenderedPageBreak/>
        <w:t xml:space="preserve">Az ECHO együttes az egyik legrégebbi magyar könnyűzenei formáció. Kultúrtörténeti érdekesség, hogy a zenekar még mindig aktív, sőt: a Klebelsberg Kultúrkúriában havi egy alkalommal még mindig koncertet ad, </w:t>
      </w:r>
      <w:r w:rsidR="00BD5480" w:rsidRPr="00D55002">
        <w:rPr>
          <w:rFonts w:asciiTheme="majorHAnsi" w:hAnsiTheme="majorHAnsi" w:cstheme="majorHAnsi"/>
        </w:rPr>
        <w:t>ezen a helyi lakók idősebb generációja vesz részt, a színházterem pedig táncparketté alakul.</w:t>
      </w:r>
      <w:r w:rsidR="00630EDF" w:rsidRPr="00D55002">
        <w:rPr>
          <w:rFonts w:asciiTheme="majorHAnsi" w:hAnsiTheme="majorHAnsi" w:cstheme="majorHAnsi"/>
        </w:rPr>
        <w:t xml:space="preserve"> </w:t>
      </w:r>
    </w:p>
    <w:p w:rsidR="00630EDF" w:rsidRPr="00D55002" w:rsidRDefault="00630EDF" w:rsidP="002E7B72">
      <w:pPr>
        <w:pStyle w:val="NormlWeb"/>
        <w:contextualSpacing/>
        <w:jc w:val="both"/>
        <w:rPr>
          <w:rFonts w:asciiTheme="majorHAnsi" w:hAnsiTheme="majorHAnsi" w:cstheme="majorHAnsi"/>
        </w:rPr>
      </w:pPr>
      <w:r w:rsidRPr="00D55002">
        <w:rPr>
          <w:rFonts w:asciiTheme="majorHAnsi" w:hAnsiTheme="majorHAnsi" w:cstheme="majorHAnsi"/>
        </w:rPr>
        <w:t>Az ECHO II. együttest Szilvássy Zsolt, az egykori legendás ECHO együttes vezetője, basszusgitárosa alapította zenész barátainak közreműködésével. Műsoruk a '60-as, '70-es évek slágerlistás számaiból és az Echo együttes számaiból áll.</w:t>
      </w:r>
    </w:p>
    <w:p w:rsidR="00F8143A" w:rsidRPr="00D55002" w:rsidRDefault="00F8143A" w:rsidP="002E7B72">
      <w:pPr>
        <w:pStyle w:val="NormlWeb"/>
        <w:contextualSpacing/>
        <w:jc w:val="both"/>
        <w:rPr>
          <w:rFonts w:asciiTheme="majorHAnsi" w:hAnsiTheme="majorHAnsi" w:cstheme="majorHAnsi"/>
        </w:rPr>
      </w:pPr>
    </w:p>
    <w:p w:rsidR="00B53A38" w:rsidRPr="00D677F9" w:rsidRDefault="00B53A38" w:rsidP="002E7B72">
      <w:pPr>
        <w:pStyle w:val="Cmsor2"/>
        <w:rPr>
          <w:rFonts w:asciiTheme="majorHAnsi" w:hAnsiTheme="majorHAnsi" w:cstheme="majorHAnsi"/>
          <w:sz w:val="24"/>
          <w:szCs w:val="24"/>
        </w:rPr>
      </w:pPr>
      <w:bookmarkStart w:id="47" w:name="_Toc124696087"/>
      <w:r w:rsidRPr="00D677F9">
        <w:rPr>
          <w:rFonts w:asciiTheme="majorHAnsi" w:hAnsiTheme="majorHAnsi" w:cstheme="majorHAnsi"/>
          <w:sz w:val="24"/>
          <w:szCs w:val="24"/>
        </w:rPr>
        <w:t>Női posta</w:t>
      </w:r>
      <w:r w:rsidR="00151668" w:rsidRPr="00D677F9">
        <w:rPr>
          <w:rFonts w:asciiTheme="majorHAnsi" w:hAnsiTheme="majorHAnsi" w:cstheme="majorHAnsi"/>
          <w:sz w:val="24"/>
          <w:szCs w:val="24"/>
        </w:rPr>
        <w:t xml:space="preserve"> – Oláh Ibolya színházkoncertje</w:t>
      </w:r>
      <w:bookmarkEnd w:id="47"/>
    </w:p>
    <w:p w:rsidR="006945DD" w:rsidRPr="00D55002" w:rsidRDefault="006945DD" w:rsidP="002E7B72">
      <w:pPr>
        <w:pStyle w:val="NormlWeb"/>
        <w:contextualSpacing/>
        <w:jc w:val="both"/>
        <w:rPr>
          <w:rFonts w:asciiTheme="majorHAnsi" w:hAnsiTheme="majorHAnsi" w:cstheme="majorHAnsi"/>
        </w:rPr>
      </w:pPr>
    </w:p>
    <w:p w:rsidR="00B53A38" w:rsidRPr="00D55002" w:rsidRDefault="00B53A38" w:rsidP="002E7B72">
      <w:pPr>
        <w:pStyle w:val="NormlWeb"/>
        <w:contextualSpacing/>
        <w:jc w:val="both"/>
        <w:rPr>
          <w:rFonts w:asciiTheme="majorHAnsi" w:hAnsiTheme="majorHAnsi" w:cstheme="majorHAnsi"/>
        </w:rPr>
      </w:pPr>
      <w:r w:rsidRPr="00D55002">
        <w:rPr>
          <w:rFonts w:asciiTheme="majorHAnsi" w:hAnsiTheme="majorHAnsi" w:cstheme="majorHAnsi"/>
        </w:rPr>
        <w:t>Zenészek: Födő Sándor, Furák Péter</w:t>
      </w:r>
      <w:r w:rsidR="006B672A" w:rsidRPr="00D55002">
        <w:rPr>
          <w:rFonts w:asciiTheme="majorHAnsi" w:hAnsiTheme="majorHAnsi" w:cstheme="majorHAnsi"/>
        </w:rPr>
        <w:t xml:space="preserve">, </w:t>
      </w:r>
      <w:r w:rsidRPr="00D55002">
        <w:rPr>
          <w:rFonts w:asciiTheme="majorHAnsi" w:hAnsiTheme="majorHAnsi" w:cstheme="majorHAnsi"/>
        </w:rPr>
        <w:t>Rendezte: Bíró Kriszta</w:t>
      </w:r>
      <w:r w:rsidR="006B672A" w:rsidRPr="00D55002">
        <w:rPr>
          <w:rFonts w:asciiTheme="majorHAnsi" w:hAnsiTheme="majorHAnsi" w:cstheme="majorHAnsi"/>
        </w:rPr>
        <w:t xml:space="preserve">, </w:t>
      </w:r>
      <w:r w:rsidR="00151668" w:rsidRPr="00D55002">
        <w:rPr>
          <w:rFonts w:asciiTheme="majorHAnsi" w:hAnsiTheme="majorHAnsi" w:cstheme="majorHAnsi"/>
        </w:rPr>
        <w:t>Zeneszerző: Presser Gábor</w:t>
      </w:r>
    </w:p>
    <w:p w:rsidR="00B53A38" w:rsidRPr="00D55002" w:rsidRDefault="00B53A38" w:rsidP="002E7B72">
      <w:pPr>
        <w:pStyle w:val="NormlWeb"/>
        <w:contextualSpacing/>
        <w:jc w:val="both"/>
        <w:rPr>
          <w:rFonts w:asciiTheme="majorHAnsi" w:hAnsiTheme="majorHAnsi" w:cstheme="majorHAnsi"/>
        </w:rPr>
      </w:pPr>
      <w:r w:rsidRPr="00D55002">
        <w:rPr>
          <w:rFonts w:asciiTheme="majorHAnsi" w:hAnsiTheme="majorHAnsi" w:cstheme="majorHAnsi"/>
        </w:rPr>
        <w:t>2018-ban jelent meg Presser Gábor: Voltam Ibojka című Cd-je, amelyen Oláh Ibolya énekel 28 verset, 11 szerzőtől. A Cd anyaga nem pusztán koncertet, inkább színházi interpretációt kíván,</w:t>
      </w:r>
      <w:r w:rsidR="00151668" w:rsidRPr="00D55002">
        <w:rPr>
          <w:rFonts w:asciiTheme="majorHAnsi" w:hAnsiTheme="majorHAnsi" w:cstheme="majorHAnsi"/>
        </w:rPr>
        <w:t xml:space="preserve"> így született meg a Női posta. </w:t>
      </w:r>
      <w:r w:rsidRPr="00D55002">
        <w:rPr>
          <w:rFonts w:asciiTheme="majorHAnsi" w:hAnsiTheme="majorHAnsi" w:cstheme="majorHAnsi"/>
        </w:rPr>
        <w:t>Valahol van egy nagy, központi, szív-panasziroda. Talán egy égi főpostán, ahol mindenkit meghallgatnak. Ott ül-áll-beszél-énekel egy nő, akit, mondjuk, Ibolyának hívnak. Ma ő van szolgálatban ebben a hivatalban.</w:t>
      </w:r>
    </w:p>
    <w:p w:rsidR="00B53A38" w:rsidRPr="00D55002" w:rsidRDefault="006945DD"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Az előadást nagy sikerrel mutattuk be 2021-ben, és saját produkció lévén folyamatosan műsoron tartjuk </w:t>
      </w:r>
      <w:r w:rsidR="007F069A" w:rsidRPr="00D55002">
        <w:rPr>
          <w:rFonts w:asciiTheme="majorHAnsi" w:hAnsiTheme="majorHAnsi" w:cstheme="majorHAnsi"/>
        </w:rPr>
        <w:t xml:space="preserve">2023-ban </w:t>
      </w:r>
      <w:r w:rsidRPr="00D55002">
        <w:rPr>
          <w:rFonts w:asciiTheme="majorHAnsi" w:hAnsiTheme="majorHAnsi" w:cstheme="majorHAnsi"/>
        </w:rPr>
        <w:t>is</w:t>
      </w:r>
      <w:r w:rsidR="006B672A" w:rsidRPr="00D55002">
        <w:rPr>
          <w:rFonts w:asciiTheme="majorHAnsi" w:hAnsiTheme="majorHAnsi" w:cstheme="majorHAnsi"/>
        </w:rPr>
        <w:t xml:space="preserve">, illetve </w:t>
      </w:r>
      <w:r w:rsidR="00E77AB2" w:rsidRPr="00D55002">
        <w:rPr>
          <w:rFonts w:asciiTheme="majorHAnsi" w:hAnsiTheme="majorHAnsi" w:cstheme="majorHAnsi"/>
        </w:rPr>
        <w:t>igyekszünk</w:t>
      </w:r>
      <w:r w:rsidR="006B672A" w:rsidRPr="00D55002">
        <w:rPr>
          <w:rFonts w:asciiTheme="majorHAnsi" w:hAnsiTheme="majorHAnsi" w:cstheme="majorHAnsi"/>
        </w:rPr>
        <w:t xml:space="preserve"> tájelőadásokat is</w:t>
      </w:r>
      <w:r w:rsidR="00E77AB2" w:rsidRPr="00D55002">
        <w:rPr>
          <w:rFonts w:asciiTheme="majorHAnsi" w:hAnsiTheme="majorHAnsi" w:cstheme="majorHAnsi"/>
        </w:rPr>
        <w:t xml:space="preserve"> szervezni</w:t>
      </w:r>
      <w:r w:rsidRPr="00D55002">
        <w:rPr>
          <w:rFonts w:asciiTheme="majorHAnsi" w:hAnsiTheme="majorHAnsi" w:cstheme="majorHAnsi"/>
        </w:rPr>
        <w:t>.</w:t>
      </w:r>
    </w:p>
    <w:p w:rsidR="00B53A38" w:rsidRPr="00D55002" w:rsidRDefault="00B53A38" w:rsidP="002E7B72">
      <w:pPr>
        <w:pStyle w:val="NormlWeb"/>
        <w:contextualSpacing/>
        <w:jc w:val="both"/>
        <w:rPr>
          <w:rFonts w:asciiTheme="majorHAnsi" w:hAnsiTheme="majorHAnsi" w:cstheme="majorHAnsi"/>
        </w:rPr>
      </w:pPr>
    </w:p>
    <w:p w:rsidR="000534DE" w:rsidRPr="00D677F9" w:rsidRDefault="000534DE" w:rsidP="002E7B72">
      <w:pPr>
        <w:pStyle w:val="Cmsor2"/>
        <w:rPr>
          <w:rFonts w:asciiTheme="majorHAnsi" w:hAnsiTheme="majorHAnsi" w:cstheme="majorHAnsi"/>
          <w:sz w:val="24"/>
          <w:szCs w:val="24"/>
        </w:rPr>
      </w:pPr>
      <w:bookmarkStart w:id="48" w:name="_Toc124696088"/>
      <w:r w:rsidRPr="00D677F9">
        <w:rPr>
          <w:rFonts w:asciiTheme="majorHAnsi" w:hAnsiTheme="majorHAnsi" w:cstheme="majorHAnsi"/>
          <w:sz w:val="24"/>
          <w:szCs w:val="24"/>
        </w:rPr>
        <w:t>Calcutta trió</w:t>
      </w:r>
      <w:bookmarkEnd w:id="48"/>
    </w:p>
    <w:p w:rsidR="000534DE" w:rsidRPr="00D55002" w:rsidRDefault="000534DE" w:rsidP="002E7B72">
      <w:pPr>
        <w:pStyle w:val="NormlWeb"/>
        <w:contextualSpacing/>
        <w:jc w:val="both"/>
        <w:rPr>
          <w:rFonts w:asciiTheme="majorHAnsi" w:hAnsiTheme="majorHAnsi" w:cstheme="majorHAnsi"/>
        </w:rPr>
      </w:pPr>
    </w:p>
    <w:p w:rsidR="000534DE" w:rsidRPr="00D677F9" w:rsidRDefault="000534DE" w:rsidP="002E7B72">
      <w:pPr>
        <w:pStyle w:val="NormlWeb"/>
        <w:contextualSpacing/>
        <w:jc w:val="both"/>
        <w:rPr>
          <w:rFonts w:asciiTheme="majorHAnsi" w:hAnsiTheme="majorHAnsi" w:cstheme="majorHAnsi"/>
        </w:rPr>
      </w:pPr>
      <w:r w:rsidRPr="00D677F9">
        <w:rPr>
          <w:rFonts w:asciiTheme="majorHAnsi" w:hAnsiTheme="majorHAnsi" w:cstheme="majorHAnsi"/>
        </w:rPr>
        <w:t>A Calcutta Trió Európában, Indiában valamint a világ számos pontján lép fel évtizedek óta. A klasszikus indiai zene mestereivé váltak, annak szülőhazájában is számos elismerést szerezve. A trió fő célja a 3500 éves indiai klasszikus zene tradíciójának, csodálatos rágáinak, a világ legfejlettebb élő zenei ritmus rendszerének a lehető legtöbb hallgatóval való megismertetése. Az előadásokon a Trió betekintést nyújt az indiai klasszikus zene rendszerébe, történetébe, szigorúan követve indiai mestereiket. A hangversenyt gyakran egészíti ki indiai film vetítése is, amely az indiai zene hangszereit, legnagyobb előadóit és népeinek kultúráját mutatja be.</w:t>
      </w:r>
      <w:r w:rsidR="00E77AB2" w:rsidRPr="00D677F9">
        <w:rPr>
          <w:rFonts w:asciiTheme="majorHAnsi" w:hAnsiTheme="majorHAnsi" w:cstheme="majorHAnsi"/>
        </w:rPr>
        <w:t xml:space="preserve"> Havi 1 alka</w:t>
      </w:r>
      <w:r w:rsidRPr="00D677F9">
        <w:rPr>
          <w:rFonts w:asciiTheme="majorHAnsi" w:hAnsiTheme="majorHAnsi" w:cstheme="majorHAnsi"/>
        </w:rPr>
        <w:t>lommal adnak koncertet a Marczibányi téren.</w:t>
      </w:r>
    </w:p>
    <w:p w:rsidR="000534DE" w:rsidRPr="00D677F9" w:rsidRDefault="000534DE" w:rsidP="002E7B72">
      <w:pPr>
        <w:pStyle w:val="NormlWeb"/>
        <w:contextualSpacing/>
        <w:jc w:val="both"/>
        <w:rPr>
          <w:rFonts w:asciiTheme="majorHAnsi" w:hAnsiTheme="majorHAnsi" w:cstheme="majorHAnsi"/>
        </w:rPr>
      </w:pPr>
    </w:p>
    <w:p w:rsidR="000534DE" w:rsidRPr="00D677F9" w:rsidRDefault="000534DE" w:rsidP="002E7B72">
      <w:pPr>
        <w:pStyle w:val="Cmsor2"/>
        <w:rPr>
          <w:rFonts w:asciiTheme="majorHAnsi" w:hAnsiTheme="majorHAnsi" w:cstheme="majorHAnsi"/>
          <w:sz w:val="24"/>
          <w:szCs w:val="24"/>
        </w:rPr>
      </w:pPr>
      <w:bookmarkStart w:id="49" w:name="_Toc124696089"/>
      <w:r w:rsidRPr="00D677F9">
        <w:rPr>
          <w:rFonts w:asciiTheme="majorHAnsi" w:hAnsiTheme="majorHAnsi" w:cstheme="majorHAnsi"/>
          <w:sz w:val="24"/>
          <w:szCs w:val="24"/>
        </w:rPr>
        <w:t>Neil Young sétány – NYS KLUBKONCERT</w:t>
      </w:r>
      <w:bookmarkEnd w:id="49"/>
    </w:p>
    <w:p w:rsidR="000534DE" w:rsidRPr="00D55002" w:rsidRDefault="000534DE" w:rsidP="002E7B72">
      <w:pPr>
        <w:pStyle w:val="Default"/>
        <w:ind w:left="720"/>
        <w:rPr>
          <w:rStyle w:val="Kiemels2"/>
          <w:rFonts w:asciiTheme="majorHAnsi" w:hAnsiTheme="majorHAnsi" w:cstheme="majorHAnsi"/>
          <w:bCs w:val="0"/>
        </w:rPr>
      </w:pPr>
    </w:p>
    <w:p w:rsidR="000534DE" w:rsidRPr="00D677F9" w:rsidRDefault="000534DE" w:rsidP="002E7B72">
      <w:pPr>
        <w:pStyle w:val="NormlWeb"/>
        <w:contextualSpacing/>
        <w:jc w:val="both"/>
        <w:rPr>
          <w:rFonts w:asciiTheme="majorHAnsi" w:hAnsiTheme="majorHAnsi" w:cstheme="majorHAnsi"/>
        </w:rPr>
      </w:pPr>
      <w:r w:rsidRPr="00D677F9">
        <w:rPr>
          <w:rFonts w:asciiTheme="majorHAnsi" w:hAnsiTheme="majorHAnsi" w:cstheme="majorHAnsi"/>
        </w:rPr>
        <w:t>Neil Young, a Crosby, Stills, Nash &amp; Young szupercsapat talán leghíresebbike, a mai napig termékeny dalszerző, világjáró művész. Neve mára már fogalom. A woodstocki nagy nemzedék egyik utolsó nagysága. A Neil Young Sétány a kezdetektől a legújabb dalokig Sülyi Péter magyar fordításában énekli Young és a többiek híres és álomszép slágereit. Havi 1 alaklommal adnak koncertet a Marczibányi téren.</w:t>
      </w:r>
    </w:p>
    <w:p w:rsidR="006F65D2" w:rsidRPr="00D55002" w:rsidRDefault="006F65D2" w:rsidP="002E7B72">
      <w:pPr>
        <w:pStyle w:val="NormlWeb"/>
        <w:contextualSpacing/>
        <w:jc w:val="both"/>
        <w:rPr>
          <w:rFonts w:asciiTheme="majorHAnsi" w:hAnsiTheme="majorHAnsi" w:cstheme="majorHAnsi"/>
          <w:sz w:val="22"/>
          <w:szCs w:val="22"/>
        </w:rPr>
      </w:pPr>
    </w:p>
    <w:p w:rsidR="00F16F09" w:rsidRPr="00D677F9" w:rsidRDefault="00F16F09" w:rsidP="002E7B72">
      <w:pPr>
        <w:pStyle w:val="Cmsor2"/>
        <w:jc w:val="both"/>
        <w:rPr>
          <w:rFonts w:asciiTheme="majorHAnsi" w:hAnsiTheme="majorHAnsi" w:cstheme="majorHAnsi"/>
          <w:sz w:val="24"/>
          <w:szCs w:val="24"/>
        </w:rPr>
      </w:pPr>
      <w:bookmarkStart w:id="50" w:name="_Toc124696090"/>
      <w:r w:rsidRPr="00D677F9">
        <w:rPr>
          <w:rFonts w:asciiTheme="majorHAnsi" w:hAnsiTheme="majorHAnsi" w:cstheme="majorHAnsi"/>
          <w:sz w:val="24"/>
          <w:szCs w:val="24"/>
        </w:rPr>
        <w:t>Dés László zongoraestjei</w:t>
      </w:r>
      <w:bookmarkEnd w:id="50"/>
    </w:p>
    <w:p w:rsidR="00F16F09" w:rsidRPr="00D677F9" w:rsidRDefault="00F16F09" w:rsidP="002E7B72">
      <w:pPr>
        <w:jc w:val="both"/>
        <w:rPr>
          <w:rFonts w:asciiTheme="majorHAnsi" w:hAnsiTheme="majorHAnsi" w:cstheme="majorHAnsi"/>
          <w:sz w:val="22"/>
          <w:szCs w:val="22"/>
        </w:rPr>
      </w:pPr>
    </w:p>
    <w:p w:rsidR="00F16F09" w:rsidRPr="00D677F9" w:rsidRDefault="00F16F09" w:rsidP="002E7B72">
      <w:pPr>
        <w:pStyle w:val="NormlWeb"/>
        <w:contextualSpacing/>
        <w:jc w:val="both"/>
        <w:rPr>
          <w:rFonts w:asciiTheme="majorHAnsi" w:hAnsiTheme="majorHAnsi" w:cstheme="majorHAnsi"/>
        </w:rPr>
      </w:pPr>
      <w:r w:rsidRPr="00D677F9">
        <w:rPr>
          <w:rFonts w:asciiTheme="majorHAnsi" w:hAnsiTheme="majorHAnsi" w:cstheme="majorHAnsi"/>
        </w:rPr>
        <w:t>2022-ben kezdődött el együttműködésünk Dés Lászlóval. Minden hónapban állandó előadóként egyszemélyben fogja elkápráztatni a közönséget dalaival és kialakulásuk történetével felváltva a két intézményünkben.</w:t>
      </w:r>
    </w:p>
    <w:p w:rsidR="00F16F09" w:rsidRPr="00D677F9" w:rsidRDefault="00F16F09" w:rsidP="002E7B72">
      <w:pPr>
        <w:pStyle w:val="NormlWeb"/>
        <w:contextualSpacing/>
        <w:jc w:val="both"/>
        <w:rPr>
          <w:rFonts w:asciiTheme="majorHAnsi" w:hAnsiTheme="majorHAnsi" w:cstheme="majorHAnsi"/>
        </w:rPr>
      </w:pPr>
    </w:p>
    <w:p w:rsidR="00F16F09" w:rsidRPr="00D677F9" w:rsidRDefault="00F16F09" w:rsidP="002E7B72">
      <w:pPr>
        <w:pStyle w:val="Cmsor2"/>
        <w:jc w:val="both"/>
        <w:rPr>
          <w:rFonts w:asciiTheme="majorHAnsi" w:hAnsiTheme="majorHAnsi" w:cstheme="majorHAnsi"/>
          <w:sz w:val="24"/>
          <w:szCs w:val="24"/>
        </w:rPr>
      </w:pPr>
      <w:bookmarkStart w:id="51" w:name="_Toc124696091"/>
      <w:r w:rsidRPr="00D677F9">
        <w:rPr>
          <w:rFonts w:asciiTheme="majorHAnsi" w:hAnsiTheme="majorHAnsi" w:cstheme="majorHAnsi"/>
          <w:sz w:val="24"/>
          <w:szCs w:val="24"/>
        </w:rPr>
        <w:t>Marczi Jazz Klub</w:t>
      </w:r>
      <w:bookmarkEnd w:id="51"/>
    </w:p>
    <w:p w:rsidR="00F16F09" w:rsidRPr="00D677F9" w:rsidRDefault="00F16F09" w:rsidP="002E7B72">
      <w:pPr>
        <w:jc w:val="both"/>
        <w:rPr>
          <w:rFonts w:asciiTheme="majorHAnsi" w:hAnsiTheme="majorHAnsi" w:cstheme="majorHAnsi"/>
          <w:sz w:val="24"/>
          <w:szCs w:val="24"/>
        </w:rPr>
      </w:pPr>
    </w:p>
    <w:p w:rsidR="00F16F09" w:rsidRPr="00D677F9" w:rsidRDefault="00F16F09" w:rsidP="002E7B72">
      <w:pPr>
        <w:pStyle w:val="NormlWeb"/>
        <w:contextualSpacing/>
        <w:jc w:val="both"/>
        <w:rPr>
          <w:rFonts w:asciiTheme="majorHAnsi" w:hAnsiTheme="majorHAnsi" w:cstheme="majorHAnsi"/>
        </w:rPr>
      </w:pPr>
      <w:r w:rsidRPr="00D677F9">
        <w:rPr>
          <w:rFonts w:asciiTheme="majorHAnsi" w:hAnsiTheme="majorHAnsi" w:cstheme="majorHAnsi"/>
        </w:rPr>
        <w:t>2022 márciusában Klébi Jazz Klub néven indult el egy együttműködés Kollmann Gáborral</w:t>
      </w:r>
      <w:r w:rsidR="00065C39" w:rsidRPr="00D677F9">
        <w:rPr>
          <w:rFonts w:asciiTheme="majorHAnsi" w:hAnsiTheme="majorHAnsi" w:cstheme="majorHAnsi"/>
        </w:rPr>
        <w:t>,</w:t>
      </w:r>
      <w:r w:rsidRPr="00D677F9">
        <w:rPr>
          <w:rFonts w:asciiTheme="majorHAnsi" w:hAnsiTheme="majorHAnsi" w:cstheme="majorHAnsi"/>
        </w:rPr>
        <w:t xml:space="preserve"> a Budapest Jazz Orchestra vezetőjével. Minden hónapban egyszer remek jazz zenészek mutatták be zenekaraikat. Idén is szeretnénk ezt a klubot folytatni, új helyszínként a Marczibányi Téri Művelődési Központban.</w:t>
      </w:r>
    </w:p>
    <w:p w:rsidR="00F16F09" w:rsidRPr="00D677F9" w:rsidRDefault="00F16F09" w:rsidP="002E7B72">
      <w:pPr>
        <w:pStyle w:val="NormlWeb"/>
        <w:contextualSpacing/>
        <w:jc w:val="both"/>
        <w:rPr>
          <w:rFonts w:asciiTheme="majorHAnsi" w:hAnsiTheme="majorHAnsi" w:cstheme="majorHAnsi"/>
        </w:rPr>
      </w:pPr>
    </w:p>
    <w:p w:rsidR="008256E2" w:rsidRPr="00D55002" w:rsidRDefault="008256E2" w:rsidP="002E7B72">
      <w:pPr>
        <w:pStyle w:val="Cmsor2"/>
        <w:jc w:val="both"/>
        <w:rPr>
          <w:rFonts w:asciiTheme="majorHAnsi" w:hAnsiTheme="majorHAnsi" w:cstheme="majorHAnsi"/>
          <w:b w:val="0"/>
          <w:sz w:val="24"/>
          <w:szCs w:val="24"/>
        </w:rPr>
      </w:pPr>
      <w:bookmarkStart w:id="52" w:name="_Toc124696092"/>
      <w:r w:rsidRPr="00D677F9">
        <w:rPr>
          <w:rFonts w:asciiTheme="majorHAnsi" w:hAnsiTheme="majorHAnsi" w:cstheme="majorHAnsi"/>
          <w:sz w:val="24"/>
          <w:szCs w:val="24"/>
        </w:rPr>
        <w:t>Helló, Télapó!</w:t>
      </w:r>
      <w:bookmarkEnd w:id="52"/>
      <w:r w:rsidR="00D677F9">
        <w:rPr>
          <w:rFonts w:asciiTheme="majorHAnsi" w:hAnsiTheme="majorHAnsi" w:cstheme="majorHAnsi"/>
          <w:sz w:val="24"/>
          <w:szCs w:val="24"/>
        </w:rPr>
        <w:t xml:space="preserve"> </w:t>
      </w:r>
      <w:r w:rsidRPr="00D55002">
        <w:rPr>
          <w:rFonts w:asciiTheme="majorHAnsi" w:hAnsiTheme="majorHAnsi" w:cstheme="majorHAnsi"/>
          <w:sz w:val="24"/>
          <w:szCs w:val="24"/>
        </w:rPr>
        <w:t>A Rutkai Bori banda családi koncertje 12.03-án</w:t>
      </w:r>
    </w:p>
    <w:p w:rsidR="008256E2" w:rsidRPr="00D55002" w:rsidRDefault="008256E2"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8256E2" w:rsidRPr="00D55002" w:rsidRDefault="008256E2"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1 alkalom/ év</w:t>
      </w:r>
    </w:p>
    <w:p w:rsidR="008256E2" w:rsidRPr="00D55002" w:rsidRDefault="008256E2"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11:00 -12.30</w:t>
      </w:r>
    </w:p>
    <w:p w:rsidR="008256E2" w:rsidRPr="00D55002" w:rsidRDefault="008256E2"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száma:300 -340 fő</w:t>
      </w:r>
    </w:p>
    <w:p w:rsidR="00F13BDB" w:rsidRPr="00D55002" w:rsidRDefault="00F13BDB" w:rsidP="002E7B72">
      <w:pPr>
        <w:rPr>
          <w:rFonts w:asciiTheme="majorHAnsi" w:hAnsiTheme="majorHAnsi" w:cstheme="majorHAnsi"/>
          <w:sz w:val="24"/>
          <w:szCs w:val="24"/>
        </w:rPr>
      </w:pPr>
    </w:p>
    <w:p w:rsidR="00F13BDB" w:rsidRPr="00D55002" w:rsidRDefault="00F13BDB" w:rsidP="002E7B72">
      <w:pPr>
        <w:pStyle w:val="Cmsor1"/>
        <w:rPr>
          <w:rFonts w:asciiTheme="majorHAnsi" w:hAnsiTheme="majorHAnsi" w:cstheme="majorHAnsi"/>
        </w:rPr>
      </w:pPr>
      <w:bookmarkStart w:id="53" w:name="_Toc124696093"/>
      <w:r w:rsidRPr="00D55002">
        <w:rPr>
          <w:rFonts w:asciiTheme="majorHAnsi" w:hAnsiTheme="majorHAnsi" w:cstheme="majorHAnsi"/>
        </w:rPr>
        <w:t>Alkalmi zenei programjaink 2023-ban</w:t>
      </w:r>
      <w:bookmarkEnd w:id="53"/>
    </w:p>
    <w:p w:rsidR="00F13BDB" w:rsidRPr="00D55002" w:rsidRDefault="00F13BDB" w:rsidP="002E7B72">
      <w:pPr>
        <w:rPr>
          <w:rFonts w:asciiTheme="majorHAnsi" w:hAnsiTheme="majorHAnsi" w:cstheme="majorHAnsi"/>
          <w:sz w:val="24"/>
          <w:szCs w:val="24"/>
        </w:rPr>
      </w:pP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A könnyűzenei koncertek havonta egyszer kerülnek megrendezésre, egyik hónapban a Marczibányi Téri Művelődési Központban, másik hónapban a Klebelsberg Kultúrkúriában.</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Próbálunk ismert, magas színvonalú előadókat hívni, de az idei tervek között szerepet kapnak a kevésbé dotált zenekarok is, így lehetőséget, helyet biztosítva, hogy megismerje </w:t>
      </w:r>
      <w:r w:rsidR="00CC3002">
        <w:rPr>
          <w:rFonts w:asciiTheme="majorHAnsi" w:hAnsiTheme="majorHAnsi" w:cstheme="majorHAnsi"/>
          <w:sz w:val="24"/>
          <w:szCs w:val="24"/>
        </w:rPr>
        <w:t>ő</w:t>
      </w:r>
      <w:r w:rsidRPr="00D55002">
        <w:rPr>
          <w:rFonts w:asciiTheme="majorHAnsi" w:hAnsiTheme="majorHAnsi" w:cstheme="majorHAnsi"/>
          <w:sz w:val="24"/>
          <w:szCs w:val="24"/>
        </w:rPr>
        <w:t xml:space="preserve">ket a </w:t>
      </w:r>
      <w:r w:rsidR="00F16F09" w:rsidRPr="00D55002">
        <w:rPr>
          <w:rFonts w:asciiTheme="majorHAnsi" w:hAnsiTheme="majorHAnsi" w:cstheme="majorHAnsi"/>
          <w:sz w:val="24"/>
          <w:szCs w:val="24"/>
        </w:rPr>
        <w:t>k</w:t>
      </w:r>
      <w:r w:rsidRPr="00D55002">
        <w:rPr>
          <w:rFonts w:asciiTheme="majorHAnsi" w:hAnsiTheme="majorHAnsi" w:cstheme="majorHAnsi"/>
          <w:sz w:val="24"/>
          <w:szCs w:val="24"/>
        </w:rPr>
        <w:t>özönség.</w:t>
      </w:r>
    </w:p>
    <w:p w:rsidR="00F16F09" w:rsidRPr="00D55002" w:rsidRDefault="00F16F09" w:rsidP="002E7B72">
      <w:pPr>
        <w:jc w:val="both"/>
        <w:rPr>
          <w:rFonts w:asciiTheme="majorHAnsi" w:hAnsiTheme="majorHAnsi" w:cstheme="majorHAnsi"/>
          <w:sz w:val="24"/>
          <w:szCs w:val="24"/>
        </w:rPr>
      </w:pP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A meghívni kívánt előadók:</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Február: Sárik Péter Trio&amp;Falusi Mariann </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Március: Paya and The Raptors koncert, Szalai Anna és Dorozsmai Gergő koncert</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Április:</w:t>
      </w:r>
      <w:r w:rsidRPr="00D55002">
        <w:rPr>
          <w:rFonts w:asciiTheme="majorHAnsi" w:hAnsiTheme="majorHAnsi" w:cstheme="majorHAnsi"/>
        </w:rPr>
        <w:t xml:space="preserve"> </w:t>
      </w:r>
      <w:r w:rsidRPr="00D55002">
        <w:rPr>
          <w:rFonts w:asciiTheme="majorHAnsi" w:hAnsiTheme="majorHAnsi" w:cstheme="majorHAnsi"/>
          <w:sz w:val="24"/>
          <w:szCs w:val="24"/>
        </w:rPr>
        <w:t>Aranyakkord Kiss Tibi (Quimby) és Vastag Gábor (A Kutya Vacsorája) projektje vagy Lovasi András szóló estje</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Május: Zorán koncert mind két intézményben, BOEBECK koncert</w:t>
      </w:r>
    </w:p>
    <w:p w:rsidR="00F13BDB" w:rsidRPr="00D55002" w:rsidRDefault="00F13BDB" w:rsidP="002E7B72">
      <w:pPr>
        <w:jc w:val="both"/>
        <w:rPr>
          <w:rFonts w:asciiTheme="majorHAnsi" w:hAnsiTheme="majorHAnsi" w:cstheme="majorHAnsi"/>
          <w:sz w:val="24"/>
          <w:szCs w:val="24"/>
        </w:rPr>
      </w:pPr>
      <w:r w:rsidRPr="00D55002">
        <w:rPr>
          <w:rFonts w:asciiTheme="majorHAnsi" w:hAnsiTheme="majorHAnsi" w:cstheme="majorHAnsi"/>
          <w:sz w:val="24"/>
          <w:szCs w:val="24"/>
        </w:rPr>
        <w:t>Továbbá: Pál utcai fiúk, Budapest Bár, Péterfy Bori,</w:t>
      </w:r>
      <w:r w:rsidR="00CC3002">
        <w:rPr>
          <w:rFonts w:asciiTheme="majorHAnsi" w:hAnsiTheme="majorHAnsi" w:cstheme="majorHAnsi"/>
          <w:sz w:val="24"/>
          <w:szCs w:val="24"/>
        </w:rPr>
        <w:t xml:space="preserve"> </w:t>
      </w:r>
      <w:r w:rsidRPr="00D55002">
        <w:rPr>
          <w:rFonts w:asciiTheme="majorHAnsi" w:hAnsiTheme="majorHAnsi" w:cstheme="majorHAnsi"/>
          <w:sz w:val="24"/>
          <w:szCs w:val="24"/>
        </w:rPr>
        <w:t>Charlie, Budapest Jazz Orchestra, Aurevoir, Carson Coma</w:t>
      </w:r>
      <w:r w:rsidR="00F16F09" w:rsidRPr="00D55002">
        <w:rPr>
          <w:rFonts w:asciiTheme="majorHAnsi" w:hAnsiTheme="majorHAnsi" w:cstheme="majorHAnsi"/>
          <w:sz w:val="24"/>
          <w:szCs w:val="24"/>
        </w:rPr>
        <w:t xml:space="preserve">, Platon Karataev, </w:t>
      </w:r>
      <w:r w:rsidRPr="00D55002">
        <w:rPr>
          <w:rFonts w:asciiTheme="majorHAnsi" w:hAnsiTheme="majorHAnsi" w:cstheme="majorHAnsi"/>
          <w:sz w:val="24"/>
          <w:szCs w:val="24"/>
        </w:rPr>
        <w:t>Bobeck (Andl-Beck Boróka)</w:t>
      </w:r>
    </w:p>
    <w:p w:rsidR="00E76A8E" w:rsidRPr="00D55002" w:rsidRDefault="00F16F09" w:rsidP="002E7B72">
      <w:pPr>
        <w:jc w:val="both"/>
        <w:rPr>
          <w:rFonts w:asciiTheme="majorHAnsi" w:hAnsiTheme="majorHAnsi" w:cstheme="majorHAnsi"/>
          <w:sz w:val="22"/>
          <w:szCs w:val="22"/>
        </w:rPr>
      </w:pPr>
      <w:r w:rsidRPr="00D55002">
        <w:rPr>
          <w:rFonts w:asciiTheme="majorHAnsi" w:hAnsiTheme="majorHAnsi" w:cstheme="majorHAnsi"/>
          <w:sz w:val="24"/>
          <w:szCs w:val="24"/>
        </w:rPr>
        <w:br w:type="page"/>
      </w:r>
    </w:p>
    <w:p w:rsidR="00E76A8E" w:rsidRPr="00D55002" w:rsidRDefault="00E76A8E" w:rsidP="002E7B72">
      <w:pPr>
        <w:pStyle w:val="Cmsor1"/>
        <w:rPr>
          <w:rFonts w:asciiTheme="majorHAnsi" w:hAnsiTheme="majorHAnsi" w:cstheme="majorHAnsi"/>
        </w:rPr>
      </w:pPr>
      <w:bookmarkStart w:id="54" w:name="_Toc124696094"/>
      <w:r w:rsidRPr="00D55002">
        <w:rPr>
          <w:rFonts w:asciiTheme="majorHAnsi" w:hAnsiTheme="majorHAnsi" w:cstheme="majorHAnsi"/>
        </w:rPr>
        <w:lastRenderedPageBreak/>
        <w:t>Irodalom</w:t>
      </w:r>
      <w:bookmarkEnd w:id="54"/>
    </w:p>
    <w:p w:rsidR="00E76A8E" w:rsidRPr="00D55002" w:rsidRDefault="00E76A8E" w:rsidP="002E7B72">
      <w:pPr>
        <w:rPr>
          <w:rFonts w:asciiTheme="majorHAnsi" w:hAnsiTheme="majorHAnsi" w:cstheme="majorHAnsi"/>
        </w:rPr>
      </w:pPr>
    </w:p>
    <w:p w:rsidR="00E76A8E" w:rsidRPr="00D677F9" w:rsidRDefault="00E76A8E" w:rsidP="002E7B72">
      <w:pPr>
        <w:pStyle w:val="Cmsor2"/>
        <w:rPr>
          <w:rFonts w:asciiTheme="majorHAnsi" w:hAnsiTheme="majorHAnsi" w:cstheme="majorHAnsi"/>
          <w:sz w:val="24"/>
          <w:szCs w:val="24"/>
        </w:rPr>
      </w:pPr>
      <w:bookmarkStart w:id="55" w:name="_Toc124696095"/>
      <w:r w:rsidRPr="00D677F9">
        <w:rPr>
          <w:rFonts w:asciiTheme="majorHAnsi" w:hAnsiTheme="majorHAnsi" w:cstheme="majorHAnsi"/>
          <w:sz w:val="24"/>
          <w:szCs w:val="24"/>
        </w:rPr>
        <w:t>A magyar költészet napja</w:t>
      </w:r>
      <w:bookmarkEnd w:id="55"/>
    </w:p>
    <w:p w:rsidR="00E76A8E" w:rsidRPr="00D55002" w:rsidRDefault="00E76A8E" w:rsidP="002E7B72">
      <w:pPr>
        <w:pStyle w:val="NormlWeb"/>
        <w:jc w:val="both"/>
        <w:rPr>
          <w:rFonts w:asciiTheme="majorHAnsi" w:hAnsiTheme="majorHAnsi" w:cstheme="majorHAnsi"/>
          <w:b/>
        </w:rPr>
      </w:pPr>
      <w:r w:rsidRPr="00D55002">
        <w:rPr>
          <w:rFonts w:asciiTheme="majorHAnsi" w:hAnsiTheme="majorHAnsi" w:cstheme="majorHAnsi"/>
          <w:b/>
        </w:rPr>
        <w:t>04. 11. 18:00 - 00:00</w:t>
      </w:r>
    </w:p>
    <w:p w:rsidR="00E76A8E" w:rsidRPr="00D55002" w:rsidRDefault="00E76A8E" w:rsidP="002E7B72">
      <w:pPr>
        <w:rPr>
          <w:rFonts w:asciiTheme="majorHAnsi" w:hAnsiTheme="majorHAnsi" w:cstheme="majorHAnsi"/>
          <w:b/>
          <w:sz w:val="24"/>
          <w:szCs w:val="24"/>
        </w:rPr>
      </w:pPr>
    </w:p>
    <w:p w:rsidR="00E76A8E" w:rsidRPr="00D55002" w:rsidRDefault="00E76A8E" w:rsidP="002E7B72">
      <w:pPr>
        <w:pStyle w:val="NormlWeb"/>
        <w:jc w:val="both"/>
        <w:rPr>
          <w:rFonts w:asciiTheme="majorHAnsi" w:hAnsiTheme="majorHAnsi" w:cstheme="majorHAnsi"/>
        </w:rPr>
      </w:pPr>
      <w:r w:rsidRPr="00D55002">
        <w:rPr>
          <w:rFonts w:asciiTheme="majorHAnsi" w:hAnsiTheme="majorHAnsi" w:cstheme="majorHAnsi"/>
        </w:rPr>
        <w:t>Korosztály: vegyes</w:t>
      </w:r>
    </w:p>
    <w:p w:rsidR="00E76A8E" w:rsidRPr="00F7799C" w:rsidRDefault="00E76A8E" w:rsidP="002E7B72">
      <w:pPr>
        <w:pStyle w:val="NormlWeb"/>
        <w:jc w:val="both"/>
        <w:rPr>
          <w:rFonts w:asciiTheme="majorHAnsi" w:hAnsiTheme="majorHAnsi" w:cstheme="majorHAnsi"/>
        </w:rPr>
      </w:pPr>
      <w:r w:rsidRPr="00F7799C">
        <w:rPr>
          <w:rFonts w:asciiTheme="majorHAnsi" w:hAnsiTheme="majorHAnsi" w:cstheme="majorHAnsi"/>
        </w:rPr>
        <w:t>Időtartam:  18:00-00:00 v. kifulladásig</w:t>
      </w:r>
    </w:p>
    <w:p w:rsidR="00E76A8E" w:rsidRPr="00F7799C" w:rsidRDefault="00E76A8E" w:rsidP="002E7B72">
      <w:pPr>
        <w:rPr>
          <w:rFonts w:asciiTheme="majorHAnsi" w:hAnsiTheme="majorHAnsi" w:cstheme="majorHAnsi"/>
          <w:sz w:val="24"/>
          <w:szCs w:val="24"/>
        </w:rPr>
      </w:pPr>
      <w:r w:rsidRPr="00F7799C">
        <w:rPr>
          <w:rFonts w:asciiTheme="majorHAnsi" w:hAnsiTheme="majorHAnsi" w:cstheme="majorHAnsi"/>
          <w:sz w:val="24"/>
          <w:szCs w:val="24"/>
        </w:rPr>
        <w:t>A résztvevők száma: 40 főtől - folyamatos cserélődéssel</w:t>
      </w:r>
    </w:p>
    <w:p w:rsidR="00E76A8E" w:rsidRPr="00F7799C" w:rsidRDefault="00E76A8E" w:rsidP="002E7B72">
      <w:pPr>
        <w:pStyle w:val="NormlWeb"/>
        <w:jc w:val="both"/>
        <w:rPr>
          <w:rFonts w:asciiTheme="majorHAnsi" w:hAnsiTheme="majorHAnsi" w:cstheme="majorHAnsi"/>
          <w:b/>
        </w:rPr>
      </w:pPr>
      <w:r w:rsidRPr="00F7799C">
        <w:rPr>
          <w:rFonts w:asciiTheme="majorHAnsi" w:hAnsiTheme="majorHAnsi" w:cstheme="majorHAnsi"/>
          <w:b/>
        </w:rPr>
        <w:t xml:space="preserve">A program rövid összefoglalása:  </w:t>
      </w:r>
    </w:p>
    <w:p w:rsidR="00E76A8E" w:rsidRPr="00F7799C" w:rsidRDefault="00E76A8E" w:rsidP="002E7B72">
      <w:pPr>
        <w:pStyle w:val="NormlWeb"/>
        <w:jc w:val="both"/>
        <w:rPr>
          <w:rFonts w:asciiTheme="majorHAnsi" w:hAnsiTheme="majorHAnsi" w:cstheme="majorHAnsi"/>
          <w:shd w:val="clear" w:color="auto" w:fill="FFFFFF"/>
        </w:rPr>
      </w:pPr>
      <w:r w:rsidRPr="00F7799C">
        <w:rPr>
          <w:rFonts w:asciiTheme="majorHAnsi" w:hAnsiTheme="majorHAnsi" w:cstheme="majorHAnsi"/>
          <w:shd w:val="clear" w:color="auto" w:fill="FFFFFF"/>
        </w:rPr>
        <w:t>A </w:t>
      </w:r>
      <w:r w:rsidRPr="00F7799C">
        <w:rPr>
          <w:rStyle w:val="Kiemels2"/>
          <w:rFonts w:asciiTheme="majorHAnsi" w:hAnsiTheme="majorHAnsi" w:cstheme="majorHAnsi"/>
        </w:rPr>
        <w:t>Magyar Költészet Napját</w:t>
      </w:r>
      <w:r w:rsidRPr="00F7799C">
        <w:rPr>
          <w:rFonts w:asciiTheme="majorHAnsi" w:hAnsiTheme="majorHAnsi" w:cstheme="majorHAnsi"/>
          <w:shd w:val="clear" w:color="auto" w:fill="FFFFFF"/>
        </w:rPr>
        <w:t> Magyarországon 1964 óta április 11-én </w:t>
      </w:r>
      <w:r w:rsidRPr="00F7799C">
        <w:rPr>
          <w:rStyle w:val="Kiemels2"/>
          <w:rFonts w:asciiTheme="majorHAnsi" w:hAnsiTheme="majorHAnsi" w:cstheme="majorHAnsi"/>
        </w:rPr>
        <w:t>József Attila születésnapján</w:t>
      </w:r>
      <w:r w:rsidRPr="00F7799C">
        <w:rPr>
          <w:rFonts w:asciiTheme="majorHAnsi" w:hAnsiTheme="majorHAnsi" w:cstheme="majorHAnsi"/>
          <w:shd w:val="clear" w:color="auto" w:fill="FFFFFF"/>
        </w:rPr>
        <w:t> ünnepeljük, akinek az életműve megkerülhetetlen mind a költőutódok, mind a művészettel foglalkozók számára. </w:t>
      </w:r>
      <w:r w:rsidRPr="00F7799C">
        <w:rPr>
          <w:rFonts w:asciiTheme="majorHAnsi" w:hAnsiTheme="majorHAnsi" w:cstheme="majorHAnsi"/>
          <w:b/>
        </w:rPr>
        <w:t xml:space="preserve"> </w:t>
      </w:r>
      <w:r w:rsidRPr="00F7799C">
        <w:rPr>
          <w:rFonts w:asciiTheme="majorHAnsi" w:hAnsiTheme="majorHAnsi" w:cstheme="majorHAnsi"/>
          <w:shd w:val="clear" w:color="auto" w:fill="FFFFFF"/>
        </w:rPr>
        <w:t>A rendezvényen klasszikus és kortárs költők versei egyaránt elhangzanak - diákok</w:t>
      </w:r>
      <w:r w:rsidR="00F7799C">
        <w:rPr>
          <w:rFonts w:asciiTheme="majorHAnsi" w:hAnsiTheme="majorHAnsi" w:cstheme="majorHAnsi"/>
          <w:shd w:val="clear" w:color="auto" w:fill="FFFFFF"/>
        </w:rPr>
        <w:t xml:space="preserve">, a költészetet kedvelők és ma </w:t>
      </w:r>
      <w:r w:rsidRPr="00F7799C">
        <w:rPr>
          <w:rFonts w:asciiTheme="majorHAnsi" w:hAnsiTheme="majorHAnsi" w:cstheme="majorHAnsi"/>
          <w:shd w:val="clear" w:color="auto" w:fill="FFFFFF"/>
        </w:rPr>
        <w:t>élő szerzők, színművészek tolmácsolásában. 2023-ban is versmaratont tervezünk.</w:t>
      </w:r>
    </w:p>
    <w:p w:rsidR="008256E2" w:rsidRPr="00D55002" w:rsidRDefault="008256E2" w:rsidP="002E7B72">
      <w:pPr>
        <w:pStyle w:val="NormlWeb"/>
        <w:rPr>
          <w:rFonts w:asciiTheme="majorHAnsi" w:hAnsiTheme="majorHAnsi" w:cstheme="majorHAnsi"/>
          <w:color w:val="595959"/>
          <w:shd w:val="clear" w:color="auto" w:fill="FFFFFF"/>
        </w:rPr>
      </w:pPr>
    </w:p>
    <w:p w:rsidR="008256E2" w:rsidRPr="00D677F9" w:rsidRDefault="008256E2" w:rsidP="002E7B72">
      <w:pPr>
        <w:pStyle w:val="Cmsor2"/>
        <w:rPr>
          <w:rFonts w:asciiTheme="majorHAnsi" w:hAnsiTheme="majorHAnsi" w:cstheme="majorHAnsi"/>
          <w:sz w:val="24"/>
          <w:szCs w:val="24"/>
        </w:rPr>
      </w:pPr>
      <w:bookmarkStart w:id="56" w:name="_Toc124696096"/>
      <w:r w:rsidRPr="00D677F9">
        <w:rPr>
          <w:rFonts w:asciiTheme="majorHAnsi" w:hAnsiTheme="majorHAnsi" w:cstheme="majorHAnsi"/>
          <w:sz w:val="24"/>
          <w:szCs w:val="24"/>
        </w:rPr>
        <w:t>Szabó Magda emlékének ápolása</w:t>
      </w:r>
      <w:bookmarkEnd w:id="56"/>
    </w:p>
    <w:p w:rsidR="00E76A8E" w:rsidRPr="00D55002" w:rsidRDefault="00E76A8E" w:rsidP="002E7B72">
      <w:pPr>
        <w:rPr>
          <w:rFonts w:asciiTheme="majorHAnsi" w:hAnsiTheme="majorHAnsi" w:cstheme="majorHAnsi"/>
        </w:rPr>
      </w:pPr>
    </w:p>
    <w:p w:rsidR="002058AC" w:rsidRPr="00D55002" w:rsidRDefault="002058AC" w:rsidP="002E7B72">
      <w:pPr>
        <w:rPr>
          <w:rFonts w:asciiTheme="majorHAnsi" w:hAnsiTheme="majorHAnsi" w:cstheme="majorHAnsi"/>
          <w:b/>
        </w:rPr>
      </w:pPr>
      <w:r w:rsidRPr="00D55002">
        <w:rPr>
          <w:rFonts w:asciiTheme="majorHAnsi" w:hAnsiTheme="majorHAnsi" w:cstheme="majorHAnsi"/>
          <w:b/>
        </w:rPr>
        <w:t xml:space="preserve">10.05. </w:t>
      </w:r>
    </w:p>
    <w:p w:rsidR="002058AC" w:rsidRPr="00D55002" w:rsidRDefault="002058AC" w:rsidP="002E7B72">
      <w:pPr>
        <w:rPr>
          <w:rFonts w:asciiTheme="majorHAnsi" w:hAnsiTheme="majorHAnsi" w:cstheme="majorHAnsi"/>
          <w:b/>
          <w:sz w:val="24"/>
          <w:szCs w:val="24"/>
        </w:rPr>
      </w:pPr>
      <w:r w:rsidRPr="00D55002">
        <w:rPr>
          <w:rFonts w:asciiTheme="majorHAnsi" w:hAnsiTheme="majorHAnsi" w:cstheme="majorHAnsi"/>
          <w:b/>
          <w:sz w:val="24"/>
          <w:szCs w:val="24"/>
        </w:rPr>
        <w:t>Szabó Magda születésnapi műsor</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Korosztály: vegyes</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Gyakoriság: 1 alkalom/ év</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Időtartam: 18:00 -</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A résztvevők száma:80 -120 fő</w:t>
      </w:r>
    </w:p>
    <w:p w:rsidR="002058AC" w:rsidRPr="00D55002" w:rsidRDefault="002058AC" w:rsidP="002E7B72">
      <w:pPr>
        <w:rPr>
          <w:rFonts w:asciiTheme="majorHAnsi" w:hAnsiTheme="majorHAnsi" w:cstheme="majorHAnsi"/>
          <w:b/>
          <w:sz w:val="24"/>
          <w:szCs w:val="24"/>
        </w:rPr>
      </w:pPr>
    </w:p>
    <w:p w:rsidR="002058AC" w:rsidRPr="00D55002" w:rsidRDefault="002058AC"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11.21.  </w:t>
      </w:r>
    </w:p>
    <w:p w:rsidR="002058AC" w:rsidRPr="00D55002" w:rsidRDefault="002058AC" w:rsidP="002E7B72">
      <w:pPr>
        <w:rPr>
          <w:rFonts w:asciiTheme="majorHAnsi" w:hAnsiTheme="majorHAnsi" w:cstheme="majorHAnsi"/>
          <w:b/>
          <w:sz w:val="24"/>
          <w:szCs w:val="24"/>
        </w:rPr>
      </w:pPr>
      <w:r w:rsidRPr="00D55002">
        <w:rPr>
          <w:rFonts w:asciiTheme="majorHAnsi" w:hAnsiTheme="majorHAnsi" w:cstheme="majorHAnsi"/>
          <w:b/>
          <w:sz w:val="24"/>
          <w:szCs w:val="24"/>
        </w:rPr>
        <w:t>Szabó Magda angol nyelvi iskolai verseny</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Korosztály: 10-15 év</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Gyakoriság: 1 alkalom/ év</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Időtartam: 08:00 -14:00</w:t>
      </w:r>
    </w:p>
    <w:p w:rsidR="002058AC" w:rsidRPr="00D55002" w:rsidRDefault="002058AC" w:rsidP="002E7B72">
      <w:pPr>
        <w:rPr>
          <w:rFonts w:asciiTheme="majorHAnsi" w:hAnsiTheme="majorHAnsi" w:cstheme="majorHAnsi"/>
          <w:sz w:val="24"/>
          <w:szCs w:val="24"/>
        </w:rPr>
      </w:pPr>
      <w:r w:rsidRPr="00D55002">
        <w:rPr>
          <w:rFonts w:asciiTheme="majorHAnsi" w:hAnsiTheme="majorHAnsi" w:cstheme="majorHAnsi"/>
          <w:sz w:val="24"/>
          <w:szCs w:val="24"/>
        </w:rPr>
        <w:t>A résztvevők száma:60 -70 fő</w:t>
      </w:r>
    </w:p>
    <w:p w:rsidR="000534DE" w:rsidRPr="00D55002" w:rsidRDefault="000534DE" w:rsidP="002E7B72">
      <w:pPr>
        <w:pStyle w:val="NormlWeb"/>
        <w:contextualSpacing/>
        <w:jc w:val="both"/>
        <w:rPr>
          <w:rFonts w:asciiTheme="majorHAnsi" w:hAnsiTheme="majorHAnsi" w:cstheme="majorHAnsi"/>
          <w:sz w:val="22"/>
          <w:szCs w:val="22"/>
        </w:rPr>
      </w:pPr>
    </w:p>
    <w:p w:rsidR="00357A19" w:rsidRPr="00D55002" w:rsidRDefault="00357A19" w:rsidP="002E7B72">
      <w:pPr>
        <w:pStyle w:val="NormlWeb"/>
        <w:contextualSpacing/>
        <w:jc w:val="both"/>
        <w:rPr>
          <w:rFonts w:asciiTheme="majorHAnsi" w:hAnsiTheme="majorHAnsi" w:cstheme="majorHAnsi"/>
          <w:sz w:val="22"/>
          <w:szCs w:val="22"/>
        </w:rPr>
      </w:pPr>
    </w:p>
    <w:p w:rsidR="00414881" w:rsidRPr="00D55002" w:rsidRDefault="0089528E" w:rsidP="002E7B72">
      <w:pPr>
        <w:pStyle w:val="Cmsor1"/>
        <w:rPr>
          <w:rFonts w:asciiTheme="majorHAnsi" w:hAnsiTheme="majorHAnsi" w:cstheme="majorHAnsi"/>
        </w:rPr>
      </w:pPr>
      <w:r w:rsidRPr="00D55002">
        <w:rPr>
          <w:rFonts w:asciiTheme="majorHAnsi" w:hAnsiTheme="majorHAnsi" w:cstheme="majorHAnsi"/>
          <w:color w:val="0070C0"/>
          <w:sz w:val="22"/>
          <w:szCs w:val="22"/>
        </w:rPr>
        <w:br w:type="page"/>
      </w:r>
      <w:bookmarkStart w:id="57" w:name="_Toc124696097"/>
      <w:r w:rsidR="0030771D" w:rsidRPr="00D55002">
        <w:rPr>
          <w:rFonts w:asciiTheme="majorHAnsi" w:hAnsiTheme="majorHAnsi" w:cstheme="majorHAnsi"/>
        </w:rPr>
        <w:lastRenderedPageBreak/>
        <w:t>Film</w:t>
      </w:r>
      <w:bookmarkEnd w:id="57"/>
    </w:p>
    <w:p w:rsidR="00082775" w:rsidRPr="00D55002" w:rsidRDefault="00082775" w:rsidP="002E7B72">
      <w:pPr>
        <w:pStyle w:val="NormlWeb"/>
        <w:contextualSpacing/>
        <w:jc w:val="both"/>
        <w:rPr>
          <w:rFonts w:asciiTheme="majorHAnsi" w:hAnsiTheme="majorHAnsi" w:cstheme="majorHAnsi"/>
        </w:rPr>
      </w:pPr>
    </w:p>
    <w:p w:rsidR="008E5F6C" w:rsidRPr="00D55002" w:rsidRDefault="008E5F6C" w:rsidP="002E7B72">
      <w:pPr>
        <w:jc w:val="both"/>
        <w:rPr>
          <w:rFonts w:asciiTheme="majorHAnsi" w:hAnsiTheme="majorHAnsi" w:cstheme="majorHAnsi"/>
          <w:sz w:val="24"/>
          <w:szCs w:val="24"/>
        </w:rPr>
      </w:pPr>
      <w:r w:rsidRPr="00D55002">
        <w:rPr>
          <w:rFonts w:asciiTheme="majorHAnsi" w:hAnsiTheme="majorHAnsi" w:cstheme="majorHAnsi"/>
          <w:sz w:val="24"/>
          <w:szCs w:val="24"/>
        </w:rPr>
        <w:t>Ebben az évadban kétféle filmklub megvalósítását tűztük ki célul:</w:t>
      </w:r>
    </w:p>
    <w:p w:rsidR="008E5F6C" w:rsidRPr="00D55002" w:rsidRDefault="008E5F6C" w:rsidP="002E7B72">
      <w:pPr>
        <w:pStyle w:val="Listaszerbekezds"/>
        <w:spacing w:after="160" w:line="259" w:lineRule="auto"/>
        <w:ind w:left="0"/>
        <w:contextualSpacing/>
        <w:jc w:val="both"/>
        <w:rPr>
          <w:rFonts w:asciiTheme="majorHAnsi" w:hAnsiTheme="majorHAnsi" w:cstheme="majorHAnsi"/>
          <w:sz w:val="24"/>
          <w:szCs w:val="24"/>
        </w:rPr>
      </w:pPr>
    </w:p>
    <w:p w:rsidR="008E5F6C" w:rsidRPr="00D677F9" w:rsidRDefault="008E5F6C" w:rsidP="002E7B72">
      <w:pPr>
        <w:pStyle w:val="Cmsor2"/>
        <w:jc w:val="both"/>
        <w:rPr>
          <w:rFonts w:asciiTheme="majorHAnsi" w:hAnsiTheme="majorHAnsi" w:cstheme="majorHAnsi"/>
          <w:sz w:val="24"/>
          <w:szCs w:val="24"/>
        </w:rPr>
      </w:pPr>
      <w:bookmarkStart w:id="58" w:name="_Toc124696098"/>
      <w:r w:rsidRPr="00D677F9">
        <w:rPr>
          <w:rFonts w:asciiTheme="majorHAnsi" w:hAnsiTheme="majorHAnsi" w:cstheme="majorHAnsi"/>
          <w:sz w:val="24"/>
          <w:szCs w:val="24"/>
        </w:rPr>
        <w:t>Gyereksorsok a nagyvilágban</w:t>
      </w:r>
      <w:bookmarkEnd w:id="58"/>
      <w:r w:rsidRPr="00D677F9">
        <w:rPr>
          <w:rFonts w:asciiTheme="majorHAnsi" w:hAnsiTheme="majorHAnsi" w:cstheme="majorHAnsi"/>
          <w:sz w:val="24"/>
          <w:szCs w:val="24"/>
        </w:rPr>
        <w:t xml:space="preserve"> </w:t>
      </w:r>
    </w:p>
    <w:p w:rsidR="008E5F6C" w:rsidRDefault="008E5F6C" w:rsidP="002E7B72">
      <w:pPr>
        <w:pStyle w:val="Listaszerbekezds"/>
        <w:spacing w:after="160" w:line="259" w:lineRule="auto"/>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 xml:space="preserve">c. sorozat január és május között havonta egyszer kerül majd megrendezésre. Moderátornak </w:t>
      </w:r>
      <w:r w:rsidRPr="00D55002">
        <w:rPr>
          <w:rFonts w:asciiTheme="majorHAnsi" w:hAnsiTheme="majorHAnsi" w:cstheme="majorHAnsi"/>
          <w:b/>
          <w:sz w:val="24"/>
          <w:szCs w:val="24"/>
        </w:rPr>
        <w:t>Banai Kat</w:t>
      </w:r>
      <w:r w:rsidR="002E7B72">
        <w:rPr>
          <w:rFonts w:asciiTheme="majorHAnsi" w:hAnsiTheme="majorHAnsi" w:cstheme="majorHAnsi"/>
          <w:b/>
          <w:sz w:val="24"/>
          <w:szCs w:val="24"/>
        </w:rPr>
        <w:t>alin</w:t>
      </w:r>
      <w:r w:rsidRPr="00D55002">
        <w:rPr>
          <w:rFonts w:asciiTheme="majorHAnsi" w:hAnsiTheme="majorHAnsi" w:cstheme="majorHAnsi"/>
          <w:b/>
          <w:sz w:val="24"/>
          <w:szCs w:val="24"/>
        </w:rPr>
        <w:t>t</w:t>
      </w:r>
      <w:r w:rsidRPr="00D55002">
        <w:rPr>
          <w:rFonts w:asciiTheme="majorHAnsi" w:hAnsiTheme="majorHAnsi" w:cstheme="majorHAnsi"/>
          <w:sz w:val="24"/>
          <w:szCs w:val="24"/>
        </w:rPr>
        <w:t xml:space="preserve"> (egykori mozi vezető, hazai- és nemzetközi filmfesztiválok szervezője, kulturális menedzser) kértük fel. A vetítéseket pár mondatos felkonferálás előzi meg, s keretbe foglalva, a nézőkkel való kötetlen beszélgetés zárja Kat</w:t>
      </w:r>
      <w:r w:rsidR="002E7B72">
        <w:rPr>
          <w:rFonts w:asciiTheme="majorHAnsi" w:hAnsiTheme="majorHAnsi" w:cstheme="majorHAnsi"/>
          <w:sz w:val="24"/>
          <w:szCs w:val="24"/>
        </w:rPr>
        <w:t>alin</w:t>
      </w:r>
      <w:r w:rsidRPr="00D55002">
        <w:rPr>
          <w:rFonts w:asciiTheme="majorHAnsi" w:hAnsiTheme="majorHAnsi" w:cstheme="majorHAnsi"/>
          <w:sz w:val="24"/>
          <w:szCs w:val="24"/>
        </w:rPr>
        <w:t xml:space="preserve"> moderálásában. </w:t>
      </w:r>
    </w:p>
    <w:p w:rsidR="002E7B72" w:rsidRPr="00D55002" w:rsidRDefault="002E7B72" w:rsidP="002E7B72">
      <w:pPr>
        <w:pStyle w:val="Listaszerbekezds"/>
        <w:spacing w:after="160" w:line="259" w:lineRule="auto"/>
        <w:ind w:left="0"/>
        <w:contextualSpacing/>
        <w:jc w:val="both"/>
        <w:rPr>
          <w:rFonts w:asciiTheme="majorHAnsi" w:hAnsiTheme="majorHAnsi" w:cstheme="majorHAnsi"/>
          <w:sz w:val="24"/>
          <w:szCs w:val="24"/>
        </w:rPr>
      </w:pPr>
    </w:p>
    <w:p w:rsidR="008E5F6C" w:rsidRPr="00D55002" w:rsidRDefault="008E5F6C" w:rsidP="002E7B72">
      <w:pPr>
        <w:pStyle w:val="Listaszerbekezds"/>
        <w:spacing w:after="160" w:line="259" w:lineRule="auto"/>
        <w:ind w:left="0"/>
        <w:contextualSpacing/>
        <w:jc w:val="both"/>
        <w:rPr>
          <w:rFonts w:asciiTheme="majorHAnsi" w:hAnsiTheme="majorHAnsi" w:cstheme="majorHAnsi"/>
          <w:sz w:val="24"/>
          <w:szCs w:val="24"/>
        </w:rPr>
      </w:pPr>
      <w:r w:rsidRPr="00D55002">
        <w:rPr>
          <w:rFonts w:asciiTheme="majorHAnsi" w:hAnsiTheme="majorHAnsi" w:cstheme="majorHAnsi"/>
          <w:sz w:val="24"/>
          <w:szCs w:val="24"/>
          <w:u w:val="single"/>
        </w:rPr>
        <w:t>Tervezett program:</w:t>
      </w:r>
    </w:p>
    <w:p w:rsidR="008E5F6C" w:rsidRPr="00D55002" w:rsidRDefault="008E5F6C" w:rsidP="002E7B72">
      <w:pPr>
        <w:jc w:val="both"/>
        <w:rPr>
          <w:rFonts w:asciiTheme="majorHAnsi" w:hAnsiTheme="majorHAnsi" w:cstheme="majorHAnsi"/>
          <w:sz w:val="24"/>
          <w:szCs w:val="24"/>
        </w:rPr>
      </w:pPr>
      <w:r w:rsidRPr="00D55002">
        <w:rPr>
          <w:rFonts w:asciiTheme="majorHAnsi" w:hAnsiTheme="majorHAnsi" w:cstheme="majorHAnsi"/>
          <w:b/>
          <w:sz w:val="24"/>
          <w:szCs w:val="24"/>
        </w:rPr>
        <w:t xml:space="preserve">Kafarnaum - A remény útja </w:t>
      </w:r>
      <w:hyperlink r:id="rId8" w:tgtFrame="_blank" w:history="1">
        <w:r w:rsidRPr="00D55002">
          <w:rPr>
            <w:rStyle w:val="Hiperhivatkozs"/>
            <w:rFonts w:asciiTheme="majorHAnsi" w:hAnsiTheme="majorHAnsi" w:cstheme="majorHAnsi"/>
            <w:sz w:val="24"/>
            <w:szCs w:val="24"/>
          </w:rPr>
          <w:t>https://port.hu/adatlap/film/tv/kafarnaum-a-remeny-utja-capharnaum/movie-205996</w:t>
        </w:r>
      </w:hyperlink>
      <w:r w:rsidRPr="00D55002">
        <w:rPr>
          <w:rFonts w:asciiTheme="majorHAnsi" w:hAnsiTheme="majorHAnsi" w:cstheme="majorHAnsi"/>
          <w:sz w:val="24"/>
          <w:szCs w:val="24"/>
        </w:rPr>
        <w:t xml:space="preserve"> </w:t>
      </w:r>
    </w:p>
    <w:p w:rsidR="008E5F6C" w:rsidRPr="00D55002" w:rsidRDefault="008E5F6C" w:rsidP="002E7B72">
      <w:pPr>
        <w:pStyle w:val="NormlWeb"/>
        <w:jc w:val="both"/>
        <w:rPr>
          <w:rFonts w:asciiTheme="majorHAnsi" w:hAnsiTheme="majorHAnsi" w:cstheme="majorHAnsi"/>
          <w:b/>
        </w:rPr>
      </w:pPr>
      <w:r w:rsidRPr="00D55002">
        <w:rPr>
          <w:rFonts w:asciiTheme="majorHAnsi" w:hAnsiTheme="majorHAnsi" w:cstheme="majorHAnsi"/>
          <w:b/>
        </w:rPr>
        <w:t xml:space="preserve">Szeretet nélkül  </w:t>
      </w:r>
      <w:hyperlink r:id="rId9" w:tgtFrame="_blank" w:history="1">
        <w:r w:rsidRPr="00D55002">
          <w:rPr>
            <w:rStyle w:val="Hiperhivatkozs"/>
            <w:rFonts w:asciiTheme="majorHAnsi" w:hAnsiTheme="majorHAnsi" w:cstheme="majorHAnsi"/>
          </w:rPr>
          <w:t>https://port.hu/adatlap/film/tv/szeretet-nelkul-nelyubov/movie-192271</w:t>
        </w:r>
      </w:hyperlink>
      <w:r w:rsidRPr="00D55002">
        <w:rPr>
          <w:rFonts w:asciiTheme="majorHAnsi" w:hAnsiTheme="majorHAnsi" w:cstheme="majorHAnsi"/>
        </w:rPr>
        <w:t xml:space="preserve"> </w:t>
      </w:r>
    </w:p>
    <w:p w:rsidR="008E5F6C" w:rsidRPr="00D55002" w:rsidRDefault="008E5F6C" w:rsidP="002E7B72">
      <w:pPr>
        <w:pStyle w:val="NormlWeb"/>
        <w:jc w:val="both"/>
        <w:rPr>
          <w:rFonts w:asciiTheme="majorHAnsi" w:hAnsiTheme="majorHAnsi" w:cstheme="majorHAnsi"/>
          <w:b/>
        </w:rPr>
      </w:pPr>
      <w:r w:rsidRPr="00D55002">
        <w:rPr>
          <w:rFonts w:asciiTheme="majorHAnsi" w:hAnsiTheme="majorHAnsi" w:cstheme="majorHAnsi"/>
          <w:b/>
        </w:rPr>
        <w:t xml:space="preserve">Kontroll nélkül </w:t>
      </w:r>
      <w:hyperlink r:id="rId10" w:tgtFrame="_blank" w:history="1">
        <w:r w:rsidRPr="00D55002">
          <w:rPr>
            <w:rStyle w:val="Hiperhivatkozs"/>
            <w:rFonts w:asciiTheme="majorHAnsi" w:hAnsiTheme="majorHAnsi" w:cstheme="majorHAnsi"/>
          </w:rPr>
          <w:t>https://port.hu/adatlap/film/tv/kontroll-nelkul-systemsprenger/movie-210548</w:t>
        </w:r>
      </w:hyperlink>
      <w:r w:rsidRPr="00D55002">
        <w:rPr>
          <w:rFonts w:asciiTheme="majorHAnsi" w:hAnsiTheme="majorHAnsi" w:cstheme="majorHAnsi"/>
        </w:rPr>
        <w:t xml:space="preserve"> </w:t>
      </w:r>
    </w:p>
    <w:p w:rsidR="008E5F6C" w:rsidRPr="00D55002" w:rsidRDefault="008E5F6C" w:rsidP="002E7B72">
      <w:pPr>
        <w:pStyle w:val="NormlWeb"/>
        <w:jc w:val="both"/>
        <w:rPr>
          <w:rFonts w:asciiTheme="majorHAnsi" w:hAnsiTheme="majorHAnsi" w:cstheme="majorHAnsi"/>
          <w:b/>
        </w:rPr>
      </w:pPr>
      <w:r w:rsidRPr="00D55002">
        <w:rPr>
          <w:rFonts w:asciiTheme="majorHAnsi" w:hAnsiTheme="majorHAnsi" w:cstheme="majorHAnsi"/>
          <w:b/>
        </w:rPr>
        <w:t xml:space="preserve">Mustang </w:t>
      </w:r>
      <w:hyperlink r:id="rId11" w:tgtFrame="_blank" w:history="1">
        <w:r w:rsidRPr="00D55002">
          <w:rPr>
            <w:rStyle w:val="Hiperhivatkozs"/>
            <w:rFonts w:asciiTheme="majorHAnsi" w:hAnsiTheme="majorHAnsi" w:cstheme="majorHAnsi"/>
          </w:rPr>
          <w:t>https://port.hu/adatlap/film/tv/mustang-mustang/movie-169772</w:t>
        </w:r>
      </w:hyperlink>
      <w:r w:rsidRPr="00D55002">
        <w:rPr>
          <w:rFonts w:asciiTheme="majorHAnsi" w:hAnsiTheme="majorHAnsi" w:cstheme="majorHAnsi"/>
        </w:rPr>
        <w:t xml:space="preserve"> </w:t>
      </w:r>
    </w:p>
    <w:p w:rsidR="008E5F6C" w:rsidRPr="00D55002" w:rsidRDefault="008E5F6C"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Bolti tolvajok </w:t>
      </w:r>
      <w:hyperlink r:id="rId12" w:history="1">
        <w:r w:rsidRPr="00D55002">
          <w:rPr>
            <w:rStyle w:val="Hiperhivatkozs"/>
            <w:rFonts w:asciiTheme="majorHAnsi" w:hAnsiTheme="majorHAnsi" w:cstheme="majorHAnsi"/>
            <w:sz w:val="24"/>
            <w:szCs w:val="24"/>
          </w:rPr>
          <w:t>https://port.hu/adatlap/film/tv/bolti-tolvajok-manbiki-kazoku-shoplifters/movie-205504</w:t>
        </w:r>
      </w:hyperlink>
    </w:p>
    <w:p w:rsidR="008E5F6C" w:rsidRPr="00D55002" w:rsidRDefault="008E5F6C" w:rsidP="002E7B72">
      <w:pPr>
        <w:jc w:val="both"/>
        <w:rPr>
          <w:rFonts w:asciiTheme="majorHAnsi" w:hAnsiTheme="majorHAnsi" w:cstheme="majorHAnsi"/>
          <w:sz w:val="24"/>
          <w:szCs w:val="24"/>
        </w:rPr>
      </w:pPr>
    </w:p>
    <w:p w:rsidR="008E5F6C" w:rsidRPr="00D55002" w:rsidRDefault="008E5F6C" w:rsidP="002E7B72">
      <w:pPr>
        <w:contextualSpacing/>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Korosztály: 18 éven felüliek</w:t>
      </w:r>
    </w:p>
    <w:p w:rsidR="008E5F6C" w:rsidRPr="00D55002" w:rsidRDefault="008E5F6C" w:rsidP="002E7B72">
      <w:pPr>
        <w:contextualSpacing/>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Gyakoriság: havonta 1 alkalom januártól májusig</w:t>
      </w:r>
    </w:p>
    <w:p w:rsidR="008E5F6C" w:rsidRPr="00D55002" w:rsidRDefault="008E5F6C" w:rsidP="002E7B72">
      <w:pPr>
        <w:contextualSpacing/>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Időtartam: 3 óra</w:t>
      </w:r>
    </w:p>
    <w:p w:rsidR="008E5F6C" w:rsidRPr="00D55002" w:rsidRDefault="008E5F6C" w:rsidP="002E7B72">
      <w:pPr>
        <w:contextualSpacing/>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A résztvevők száma alkalmanként: 80 fő</w:t>
      </w:r>
    </w:p>
    <w:p w:rsidR="008E5F6C" w:rsidRPr="00D55002" w:rsidRDefault="008E5F6C" w:rsidP="002E7B72">
      <w:pPr>
        <w:jc w:val="both"/>
        <w:rPr>
          <w:rFonts w:asciiTheme="majorHAnsi" w:hAnsiTheme="majorHAnsi" w:cstheme="majorHAnsi"/>
          <w:sz w:val="24"/>
          <w:szCs w:val="24"/>
        </w:rPr>
      </w:pPr>
    </w:p>
    <w:p w:rsidR="008E5F6C" w:rsidRPr="00D677F9" w:rsidRDefault="008E5F6C" w:rsidP="002E7B72">
      <w:pPr>
        <w:pStyle w:val="Listaszerbekezds"/>
        <w:spacing w:after="160" w:line="259" w:lineRule="auto"/>
        <w:ind w:left="0"/>
        <w:contextualSpacing/>
        <w:jc w:val="both"/>
        <w:rPr>
          <w:rFonts w:asciiTheme="majorHAnsi" w:hAnsiTheme="majorHAnsi" w:cstheme="majorHAnsi"/>
          <w:sz w:val="32"/>
          <w:szCs w:val="32"/>
        </w:rPr>
      </w:pPr>
      <w:r w:rsidRPr="00D677F9">
        <w:rPr>
          <w:rFonts w:asciiTheme="majorHAnsi" w:hAnsiTheme="majorHAnsi" w:cstheme="majorHAnsi"/>
          <w:b/>
          <w:bCs/>
          <w:iCs/>
          <w:color w:val="000000"/>
          <w:sz w:val="24"/>
          <w:szCs w:val="24"/>
        </w:rPr>
        <w:t>Dokumentumfilmes klub</w:t>
      </w:r>
      <w:r w:rsidRPr="00D677F9">
        <w:rPr>
          <w:rFonts w:asciiTheme="majorHAnsi" w:hAnsiTheme="majorHAnsi" w:cstheme="majorHAnsi"/>
          <w:sz w:val="32"/>
          <w:szCs w:val="32"/>
        </w:rPr>
        <w:t xml:space="preserve"> </w:t>
      </w:r>
    </w:p>
    <w:p w:rsidR="008E5F6C" w:rsidRPr="00D55002" w:rsidRDefault="008E5F6C" w:rsidP="002E7B72">
      <w:pPr>
        <w:pStyle w:val="Listaszerbekezds"/>
        <w:spacing w:after="160" w:line="259" w:lineRule="auto"/>
        <w:ind w:left="0"/>
        <w:contextualSpacing/>
        <w:jc w:val="both"/>
        <w:rPr>
          <w:rStyle w:val="Hiperhivatkozs"/>
          <w:rFonts w:asciiTheme="majorHAnsi" w:hAnsiTheme="majorHAnsi" w:cstheme="majorHAnsi"/>
          <w:sz w:val="24"/>
          <w:szCs w:val="24"/>
        </w:rPr>
      </w:pPr>
      <w:r w:rsidRPr="00D55002">
        <w:rPr>
          <w:rFonts w:asciiTheme="majorHAnsi" w:hAnsiTheme="majorHAnsi" w:cstheme="majorHAnsi"/>
          <w:sz w:val="24"/>
          <w:szCs w:val="24"/>
        </w:rPr>
        <w:t xml:space="preserve">a KINEDOK (ez </w:t>
      </w:r>
      <w:r w:rsidRPr="00D55002">
        <w:rPr>
          <w:rFonts w:asciiTheme="majorHAnsi" w:hAnsiTheme="majorHAnsi" w:cstheme="majorHAnsi"/>
          <w:color w:val="000000"/>
          <w:sz w:val="24"/>
          <w:szCs w:val="24"/>
          <w:shd w:val="clear" w:color="auto" w:fill="FFFFFF"/>
        </w:rPr>
        <w:t xml:space="preserve">egy nemzetközi közösség: egyedi filmklub és alternatív filmterjesztői platform, amely kapcsolatot teremt a kortárs dokumentumfilm-készítői és nézői között) </w:t>
      </w:r>
      <w:r w:rsidRPr="00D55002">
        <w:rPr>
          <w:rFonts w:asciiTheme="majorHAnsi" w:hAnsiTheme="majorHAnsi" w:cstheme="majorHAnsi"/>
          <w:sz w:val="24"/>
          <w:szCs w:val="24"/>
        </w:rPr>
        <w:t xml:space="preserve">bevonásával és segítségével, nem állandó jelleggel, hanem alkalmi vetítésekkel tud megvalósulni idén. Az induló film márciusban a </w:t>
      </w:r>
      <w:r w:rsidRPr="00D55002">
        <w:rPr>
          <w:rFonts w:asciiTheme="majorHAnsi" w:hAnsiTheme="majorHAnsi" w:cstheme="majorHAnsi"/>
          <w:b/>
          <w:sz w:val="24"/>
          <w:szCs w:val="24"/>
        </w:rPr>
        <w:t xml:space="preserve">Dívák </w:t>
      </w:r>
      <w:hyperlink r:id="rId13" w:history="1">
        <w:r w:rsidRPr="00D55002">
          <w:rPr>
            <w:rStyle w:val="Hiperhivatkozs"/>
            <w:rFonts w:asciiTheme="majorHAnsi" w:hAnsiTheme="majorHAnsi" w:cstheme="majorHAnsi"/>
            <w:sz w:val="24"/>
            <w:szCs w:val="24"/>
          </w:rPr>
          <w:t>https://port.hu/adatlap/film/mozi/divak-divak/movie-220950</w:t>
        </w:r>
      </w:hyperlink>
    </w:p>
    <w:p w:rsidR="008E5F6C" w:rsidRPr="00D55002" w:rsidRDefault="008E5F6C" w:rsidP="002E7B72">
      <w:pPr>
        <w:pStyle w:val="Listaszerbekezds"/>
        <w:jc w:val="both"/>
        <w:rPr>
          <w:rStyle w:val="Hiperhivatkozs"/>
          <w:rFonts w:asciiTheme="majorHAnsi" w:hAnsiTheme="majorHAnsi" w:cstheme="majorHAnsi"/>
          <w:sz w:val="24"/>
          <w:szCs w:val="24"/>
        </w:rPr>
      </w:pPr>
    </w:p>
    <w:p w:rsidR="008E5F6C" w:rsidRPr="00D55002" w:rsidRDefault="008E5F6C" w:rsidP="002E7B72">
      <w:pPr>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Korosztály: 18 éven felüliek</w:t>
      </w:r>
    </w:p>
    <w:p w:rsidR="008E5F6C" w:rsidRPr="00D55002" w:rsidRDefault="008E5F6C" w:rsidP="002E7B72">
      <w:pPr>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Gyakoriság: havonta 1 alkalom januártól májusig</w:t>
      </w:r>
    </w:p>
    <w:p w:rsidR="008E5F6C" w:rsidRPr="00D55002" w:rsidRDefault="008E5F6C" w:rsidP="002E7B72">
      <w:pPr>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Időtartam: 3 óra</w:t>
      </w:r>
    </w:p>
    <w:p w:rsidR="008E5F6C" w:rsidRPr="00D55002" w:rsidRDefault="008E5F6C" w:rsidP="002E7B72">
      <w:pPr>
        <w:jc w:val="both"/>
        <w:rPr>
          <w:rFonts w:asciiTheme="majorHAnsi" w:eastAsia="Arial Unicode MS" w:hAnsiTheme="majorHAnsi" w:cstheme="majorHAnsi"/>
          <w:sz w:val="24"/>
          <w:szCs w:val="24"/>
        </w:rPr>
      </w:pPr>
      <w:r w:rsidRPr="00D55002">
        <w:rPr>
          <w:rFonts w:asciiTheme="majorHAnsi" w:eastAsia="Arial Unicode MS" w:hAnsiTheme="majorHAnsi" w:cstheme="majorHAnsi"/>
          <w:sz w:val="24"/>
          <w:szCs w:val="24"/>
        </w:rPr>
        <w:t>A résztvevők száma alkalmanként: 80 fő lesz, a program tervezése zajlik.</w:t>
      </w:r>
    </w:p>
    <w:p w:rsidR="00155219" w:rsidRPr="00D55002" w:rsidRDefault="00155219" w:rsidP="002E7B72">
      <w:pPr>
        <w:jc w:val="both"/>
        <w:rPr>
          <w:rFonts w:asciiTheme="majorHAnsi" w:eastAsia="Arial Unicode MS" w:hAnsiTheme="majorHAnsi" w:cstheme="majorHAnsi"/>
          <w:sz w:val="24"/>
          <w:szCs w:val="24"/>
        </w:rPr>
      </w:pPr>
    </w:p>
    <w:p w:rsidR="00155219" w:rsidRPr="00D677F9" w:rsidRDefault="009D7BFE" w:rsidP="002E7B72">
      <w:pPr>
        <w:pStyle w:val="Listaszerbekezds"/>
        <w:spacing w:after="160" w:line="259" w:lineRule="auto"/>
        <w:ind w:left="0"/>
        <w:contextualSpacing/>
        <w:jc w:val="both"/>
        <w:rPr>
          <w:rFonts w:asciiTheme="majorHAnsi" w:hAnsiTheme="majorHAnsi" w:cstheme="majorHAnsi"/>
          <w:b/>
          <w:bCs/>
          <w:iCs/>
          <w:color w:val="000000"/>
          <w:sz w:val="24"/>
          <w:szCs w:val="24"/>
        </w:rPr>
      </w:pPr>
      <w:r w:rsidRPr="00D677F9">
        <w:rPr>
          <w:rFonts w:asciiTheme="majorHAnsi" w:hAnsiTheme="majorHAnsi" w:cstheme="majorHAnsi"/>
          <w:b/>
          <w:bCs/>
          <w:iCs/>
          <w:color w:val="000000"/>
          <w:sz w:val="24"/>
          <w:szCs w:val="24"/>
        </w:rPr>
        <w:t>A mi II. kerületünk</w:t>
      </w:r>
    </w:p>
    <w:p w:rsidR="009D7BFE" w:rsidRPr="00D55002" w:rsidRDefault="009D7BFE" w:rsidP="002E7B72">
      <w:pPr>
        <w:jc w:val="both"/>
        <w:rPr>
          <w:rFonts w:asciiTheme="majorHAnsi" w:eastAsia="Arial Unicode MS" w:hAnsiTheme="majorHAnsi" w:cstheme="majorHAnsi"/>
          <w:sz w:val="24"/>
          <w:szCs w:val="24"/>
        </w:rPr>
      </w:pPr>
    </w:p>
    <w:p w:rsidR="009D7BFE" w:rsidRDefault="009D7BFE"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7-8 magyar film bemutatása, egészen régiektől a mos</w:t>
      </w:r>
      <w:r w:rsidR="00B410F7" w:rsidRPr="00D55002">
        <w:rPr>
          <w:rFonts w:asciiTheme="majorHAnsi" w:hAnsiTheme="majorHAnsi" w:cstheme="majorHAnsi"/>
          <w:color w:val="000000"/>
          <w:sz w:val="24"/>
          <w:szCs w:val="24"/>
          <w:shd w:val="clear" w:color="auto" w:fill="FFFFFF"/>
        </w:rPr>
        <w:t>t</w:t>
      </w:r>
      <w:r w:rsidRPr="00D55002">
        <w:rPr>
          <w:rFonts w:asciiTheme="majorHAnsi" w:hAnsiTheme="majorHAnsi" w:cstheme="majorHAnsi"/>
          <w:color w:val="000000"/>
          <w:sz w:val="24"/>
          <w:szCs w:val="24"/>
          <w:shd w:val="clear" w:color="auto" w:fill="FFFFFF"/>
        </w:rPr>
        <w:t>ani időszakig, amelyekben a II. kerület helyszínként jelenik meg. Előtte kis bevezető előadás, aztán filmnézés, a végén beszélgetés.</w:t>
      </w:r>
    </w:p>
    <w:p w:rsidR="00CC3002" w:rsidRDefault="00CC3002"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CC3002" w:rsidRDefault="00CC3002"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CC3002" w:rsidRPr="00D55002" w:rsidRDefault="00CC3002"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Cmsor1"/>
        <w:rPr>
          <w:rFonts w:asciiTheme="majorHAnsi" w:hAnsiTheme="majorHAnsi" w:cstheme="majorHAnsi"/>
        </w:rPr>
      </w:pPr>
      <w:bookmarkStart w:id="59" w:name="_Toc124696099"/>
      <w:r w:rsidRPr="00D55002">
        <w:rPr>
          <w:rFonts w:asciiTheme="majorHAnsi" w:hAnsiTheme="majorHAnsi" w:cstheme="majorHAnsi"/>
        </w:rPr>
        <w:lastRenderedPageBreak/>
        <w:t>Zöld programok, életmódváltás</w:t>
      </w:r>
      <w:bookmarkEnd w:id="59"/>
    </w:p>
    <w:p w:rsidR="00155219" w:rsidRPr="00D55002" w:rsidRDefault="00155219" w:rsidP="002E7B72">
      <w:pPr>
        <w:rPr>
          <w:rFonts w:asciiTheme="majorHAnsi" w:hAnsiTheme="majorHAnsi" w:cstheme="majorHAnsi"/>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A természetvédelem érdekében a zero waste, „zöldítő” gondolkodás, hozzáállás terjesztése, valamint eköré épülő Marczi közösség kialakítása és megszilárdítása érdekében idén leginkább workshopok szervezését, valamint ilyen témában járatos szakemberek előadásra való meghívását véljük leginkább eredményre vezetőnek.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Olyan szervezeteket, alkotókat szeretnénk ebbe társul hívni, mint a: </w:t>
      </w:r>
    </w:p>
    <w:p w:rsidR="00155219" w:rsidRPr="00D677F9" w:rsidRDefault="00155219" w:rsidP="002E7B72">
      <w:pPr>
        <w:pStyle w:val="Cmsor3"/>
        <w:jc w:val="both"/>
        <w:rPr>
          <w:rFonts w:asciiTheme="majorHAnsi" w:hAnsiTheme="majorHAnsi" w:cstheme="majorHAnsi"/>
          <w:i w:val="0"/>
          <w:iCs/>
          <w:color w:val="auto"/>
          <w:sz w:val="24"/>
          <w:szCs w:val="24"/>
        </w:rPr>
      </w:pPr>
      <w:bookmarkStart w:id="60" w:name="_Toc124696100"/>
      <w:r w:rsidRPr="00D677F9">
        <w:rPr>
          <w:rFonts w:asciiTheme="majorHAnsi" w:hAnsiTheme="majorHAnsi" w:cstheme="majorHAnsi"/>
          <w:i w:val="0"/>
          <w:iCs/>
          <w:color w:val="auto"/>
          <w:sz w:val="24"/>
          <w:szCs w:val="24"/>
        </w:rPr>
        <w:t>Zöldövezet Társulás Környezetvédelmi Egyesület</w:t>
      </w:r>
      <w:bookmarkEnd w:id="60"/>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Zöldövezet Társulás Környezetvédelmi Egyesület tagjai rendezvények környezetterhelés csökkentéséért dolgoznak, karitatív csapatépítéseket szerveznek, hulladékból játszóházat építenek, környezetbarát kertészkedést vállalnak. Mindezeken keresztül hirdetjük az anyag- és erőforrás takarékosság elvét, a környezethez hangolt fogyasztás fontosságát.</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br/>
        <w:t xml:space="preserve">workshop:  édesanyáknak mosipelus workshop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18 éven felüliek</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Gyakoriság: 1 alkalom</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1,5- 2 óra</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20-25 fő</w:t>
      </w:r>
    </w:p>
    <w:p w:rsidR="00155219" w:rsidRPr="00D677F9" w:rsidRDefault="00155219" w:rsidP="002E7B72">
      <w:pPr>
        <w:pStyle w:val="Cmsor3"/>
        <w:rPr>
          <w:rFonts w:asciiTheme="majorHAnsi" w:hAnsiTheme="majorHAnsi" w:cstheme="majorHAnsi"/>
          <w:i w:val="0"/>
          <w:iCs/>
          <w:color w:val="auto"/>
          <w:sz w:val="24"/>
          <w:szCs w:val="24"/>
        </w:rPr>
      </w:pPr>
      <w:bookmarkStart w:id="61" w:name="_Toc124696101"/>
      <w:r w:rsidRPr="00D677F9">
        <w:rPr>
          <w:rFonts w:asciiTheme="majorHAnsi" w:hAnsiTheme="majorHAnsi" w:cstheme="majorHAnsi"/>
          <w:i w:val="0"/>
          <w:iCs/>
          <w:color w:val="auto"/>
          <w:sz w:val="24"/>
          <w:szCs w:val="24"/>
        </w:rPr>
        <w:t>Vászonzsákoslány/Antal Éva</w:t>
      </w:r>
      <w:bookmarkEnd w:id="61"/>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Az ELTE humánökológia szakán végzett digitális tartalomkészítő.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workshop: kreatív, vegán főzés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15-85</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Gyakoriság: 1 alkalom</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Időtartam: 2-3 óra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20-25 fő</w:t>
      </w:r>
    </w:p>
    <w:p w:rsidR="00155219" w:rsidRPr="00D677F9" w:rsidRDefault="00155219" w:rsidP="002E7B72">
      <w:pPr>
        <w:pStyle w:val="Cmsor3"/>
        <w:rPr>
          <w:rFonts w:asciiTheme="majorHAnsi" w:hAnsiTheme="majorHAnsi" w:cstheme="majorHAnsi"/>
          <w:i w:val="0"/>
          <w:iCs/>
          <w:color w:val="auto"/>
          <w:sz w:val="24"/>
          <w:szCs w:val="24"/>
        </w:rPr>
      </w:pPr>
      <w:bookmarkStart w:id="62" w:name="_Toc124696102"/>
      <w:r w:rsidRPr="00D677F9">
        <w:rPr>
          <w:rFonts w:asciiTheme="majorHAnsi" w:hAnsiTheme="majorHAnsi" w:cstheme="majorHAnsi"/>
          <w:i w:val="0"/>
          <w:iCs/>
          <w:color w:val="auto"/>
          <w:sz w:val="24"/>
          <w:szCs w:val="24"/>
        </w:rPr>
        <w:t>Kenyérsütés</w:t>
      </w:r>
      <w:bookmarkEnd w:id="62"/>
      <w:r w:rsidRPr="00D677F9">
        <w:rPr>
          <w:rFonts w:asciiTheme="majorHAnsi" w:hAnsiTheme="majorHAnsi" w:cstheme="majorHAnsi"/>
          <w:i w:val="0"/>
          <w:iCs/>
          <w:color w:val="auto"/>
          <w:sz w:val="24"/>
          <w:szCs w:val="24"/>
        </w:rPr>
        <w:t xml:space="preserve">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Munkatársunk vezeti, aki tervezőgrafikus, 2019-óta tagja a Fiatal Képzőművészek Stúdiója Egyesületnek. Tagja és grafikusa a “PAD, a környezeti igazságosságért” egyesületnek. </w:t>
      </w:r>
      <w:r w:rsidR="00D677F9">
        <w:rPr>
          <w:rFonts w:asciiTheme="majorHAnsi" w:hAnsiTheme="majorHAnsi" w:cstheme="majorHAnsi"/>
          <w:color w:val="000000"/>
          <w:sz w:val="24"/>
          <w:szCs w:val="24"/>
          <w:shd w:val="clear" w:color="auto" w:fill="FFFFFF"/>
        </w:rPr>
        <w:t xml:space="preserve">Bozzai </w:t>
      </w:r>
      <w:r w:rsidRPr="00D55002">
        <w:rPr>
          <w:rFonts w:asciiTheme="majorHAnsi" w:hAnsiTheme="majorHAnsi" w:cstheme="majorHAnsi"/>
          <w:color w:val="000000"/>
          <w:sz w:val="24"/>
          <w:szCs w:val="24"/>
          <w:shd w:val="clear" w:color="auto" w:fill="FFFFFF"/>
        </w:rPr>
        <w:t>D</w:t>
      </w:r>
      <w:r w:rsidR="00D677F9">
        <w:rPr>
          <w:rFonts w:asciiTheme="majorHAnsi" w:hAnsiTheme="majorHAnsi" w:cstheme="majorHAnsi"/>
          <w:color w:val="000000"/>
          <w:sz w:val="24"/>
          <w:szCs w:val="24"/>
          <w:shd w:val="clear" w:color="auto" w:fill="FFFFFF"/>
        </w:rPr>
        <w:t>ániel</w:t>
      </w:r>
      <w:r w:rsidRPr="00D55002">
        <w:rPr>
          <w:rFonts w:asciiTheme="majorHAnsi" w:hAnsiTheme="majorHAnsi" w:cstheme="majorHAnsi"/>
          <w:color w:val="000000"/>
          <w:sz w:val="24"/>
          <w:szCs w:val="24"/>
          <w:shd w:val="clear" w:color="auto" w:fill="FFFFFF"/>
        </w:rPr>
        <w:t xml:space="preserve"> elkötelezett környezetvédő és nem utolsósorban művészi szintre fejlesztette a kenyérsütés tudományát. </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workshop: kenyérsütés</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15-85</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Gyakoriság: 1 alkalom</w:t>
      </w:r>
    </w:p>
    <w:p w:rsidR="00155219" w:rsidRPr="00D55002" w:rsidRDefault="00155219" w:rsidP="002E7B72">
      <w:pPr>
        <w:pStyle w:val="Listaszerbekezds"/>
        <w:spacing w:after="160" w:line="259" w:lineRule="auto"/>
        <w:ind w:left="0"/>
        <w:contextualSpacing/>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5-6 óra</w:t>
      </w:r>
    </w:p>
    <w:p w:rsidR="00155219" w:rsidRPr="00D55002" w:rsidRDefault="00155219" w:rsidP="002E7B72">
      <w:pPr>
        <w:pStyle w:val="Listaszerbekezds"/>
        <w:spacing w:after="160" w:line="259" w:lineRule="auto"/>
        <w:ind w:left="0"/>
        <w:contextualSpacing/>
        <w:rPr>
          <w:rFonts w:asciiTheme="majorHAnsi" w:hAnsiTheme="majorHAnsi" w:cstheme="majorHAnsi"/>
        </w:rPr>
      </w:pPr>
      <w:r w:rsidRPr="00D55002">
        <w:rPr>
          <w:rFonts w:asciiTheme="majorHAnsi" w:hAnsiTheme="majorHAnsi" w:cstheme="majorHAnsi"/>
          <w:color w:val="000000"/>
          <w:sz w:val="24"/>
          <w:szCs w:val="24"/>
          <w:shd w:val="clear" w:color="auto" w:fill="FFFFFF"/>
        </w:rPr>
        <w:t>A résztvevők száma alkalmanként: 10 fő</w:t>
      </w:r>
    </w:p>
    <w:p w:rsidR="00155219" w:rsidRPr="00D677F9" w:rsidRDefault="00155219" w:rsidP="002E7B72">
      <w:pPr>
        <w:pStyle w:val="Cmsor3"/>
        <w:rPr>
          <w:rFonts w:asciiTheme="majorHAnsi" w:hAnsiTheme="majorHAnsi" w:cstheme="majorHAnsi"/>
          <w:i w:val="0"/>
          <w:iCs/>
          <w:color w:val="auto"/>
          <w:sz w:val="24"/>
          <w:szCs w:val="24"/>
        </w:rPr>
      </w:pPr>
      <w:bookmarkStart w:id="63" w:name="_Toc124696103"/>
      <w:r w:rsidRPr="00D677F9">
        <w:rPr>
          <w:rFonts w:asciiTheme="majorHAnsi" w:hAnsiTheme="majorHAnsi" w:cstheme="majorHAnsi"/>
          <w:i w:val="0"/>
          <w:iCs/>
          <w:color w:val="auto"/>
          <w:sz w:val="24"/>
          <w:szCs w:val="24"/>
        </w:rPr>
        <w:t>Upsz</w:t>
      </w:r>
      <w:bookmarkEnd w:id="63"/>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„Látni, és érezni, hogy mind a városban, mind az országban egyre többen gondolkodnak zölden és tudatosan, nekünk pedig célunk, hogy ne csak egy üzletet, hanem egy cselekvő közösséget is létrehozhassunk. Ahogy a nyitás előtt pár nappal közös brunchot szerveztünk a boltban megvásárolható termékek készítőinek, hogy elkezdjenek összeérni az alkotó energiák, úgy </w:t>
      </w:r>
      <w:r w:rsidRPr="00D55002">
        <w:rPr>
          <w:rFonts w:asciiTheme="majorHAnsi" w:hAnsiTheme="majorHAnsi" w:cstheme="majorHAnsi"/>
          <w:color w:val="000000"/>
          <w:sz w:val="24"/>
          <w:szCs w:val="24"/>
          <w:shd w:val="clear" w:color="auto" w:fill="FFFFFF"/>
        </w:rPr>
        <w:lastRenderedPageBreak/>
        <w:t xml:space="preserve">workshopokat és kurzusokat is tervezünk minden </w:t>
      </w:r>
      <w:r w:rsidR="00166D0D" w:rsidRPr="00D55002">
        <w:rPr>
          <w:rFonts w:asciiTheme="majorHAnsi" w:hAnsiTheme="majorHAnsi" w:cstheme="majorHAnsi"/>
          <w:color w:val="000000"/>
          <w:sz w:val="24"/>
          <w:szCs w:val="24"/>
          <w:shd w:val="clear" w:color="auto" w:fill="FFFFFF"/>
        </w:rPr>
        <w:t>érdeklődőnek</w:t>
      </w:r>
      <w:r w:rsidRPr="00D55002">
        <w:rPr>
          <w:rFonts w:asciiTheme="majorHAnsi" w:hAnsiTheme="majorHAnsi" w:cstheme="majorHAnsi"/>
          <w:color w:val="000000"/>
          <w:sz w:val="24"/>
          <w:szCs w:val="24"/>
          <w:shd w:val="clear" w:color="auto" w:fill="FFFFFF"/>
        </w:rPr>
        <w:t>. Az upcycling is egyfajta újrahasznosítás, de mégis más, egy kicsit több, mint a recycling. Itt ugyanis arról van szó, hogy egy adott hulladék új életre kel, azaz több, és teljesen más lesz, mint annak előtte volt, mert az újrahasznosítója beleálmodik egy másik tárgyat, mint ami eredetileg volt. Nálunk iparművészek, designerek, és kreatív szellemű alkotók álmodják újra a hulladékokat, így lesz palackból tolltartó, nylon zacs</w:t>
      </w:r>
      <w:r w:rsidR="00166D0D">
        <w:rPr>
          <w:rFonts w:asciiTheme="majorHAnsi" w:hAnsiTheme="majorHAnsi" w:cstheme="majorHAnsi"/>
          <w:color w:val="000000"/>
          <w:sz w:val="24"/>
          <w:szCs w:val="24"/>
          <w:shd w:val="clear" w:color="auto" w:fill="FFFFFF"/>
        </w:rPr>
        <w:t>kó</w:t>
      </w:r>
      <w:r w:rsidRPr="00D55002">
        <w:rPr>
          <w:rFonts w:asciiTheme="majorHAnsi" w:hAnsiTheme="majorHAnsi" w:cstheme="majorHAnsi"/>
          <w:color w:val="000000"/>
          <w:sz w:val="24"/>
          <w:szCs w:val="24"/>
          <w:shd w:val="clear" w:color="auto" w:fill="FFFFFF"/>
        </w:rPr>
        <w:t>ból, káv</w:t>
      </w:r>
      <w:r w:rsidR="00166D0D">
        <w:rPr>
          <w:rFonts w:asciiTheme="majorHAnsi" w:hAnsiTheme="majorHAnsi" w:cstheme="majorHAnsi"/>
          <w:color w:val="000000"/>
          <w:sz w:val="24"/>
          <w:szCs w:val="24"/>
          <w:shd w:val="clear" w:color="auto" w:fill="FFFFFF"/>
        </w:rPr>
        <w:t>é</w:t>
      </w:r>
      <w:r w:rsidRPr="00D55002">
        <w:rPr>
          <w:rFonts w:asciiTheme="majorHAnsi" w:hAnsiTheme="majorHAnsi" w:cstheme="majorHAnsi"/>
          <w:color w:val="000000"/>
          <w:sz w:val="24"/>
          <w:szCs w:val="24"/>
          <w:shd w:val="clear" w:color="auto" w:fill="FFFFFF"/>
        </w:rPr>
        <w:t>ka</w:t>
      </w:r>
      <w:r w:rsidR="00166D0D">
        <w:rPr>
          <w:rFonts w:asciiTheme="majorHAnsi" w:hAnsiTheme="majorHAnsi" w:cstheme="majorHAnsi"/>
          <w:color w:val="000000"/>
          <w:sz w:val="24"/>
          <w:szCs w:val="24"/>
          <w:shd w:val="clear" w:color="auto" w:fill="FFFFFF"/>
        </w:rPr>
        <w:t>p</w:t>
      </w:r>
      <w:r w:rsidRPr="00D55002">
        <w:rPr>
          <w:rFonts w:asciiTheme="majorHAnsi" w:hAnsiTheme="majorHAnsi" w:cstheme="majorHAnsi"/>
          <w:color w:val="000000"/>
          <w:sz w:val="24"/>
          <w:szCs w:val="24"/>
          <w:shd w:val="clear" w:color="auto" w:fill="FFFFFF"/>
        </w:rPr>
        <w:t>szulából, szívószálból ékszer, gumibelsőből öv, molinóból táska, szóval bármiből bármi.”</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 workshop: újrahasznosított táskák/ékszerek/lámpás készítő workshop</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Korosztály: 6-18 ill. felnőtteknek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1 alkalom ill.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3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20-25 fő</w:t>
      </w:r>
    </w:p>
    <w:p w:rsidR="00155219" w:rsidRPr="00166D0D" w:rsidRDefault="00155219" w:rsidP="002E7B72">
      <w:pPr>
        <w:pStyle w:val="Cmsor3"/>
        <w:rPr>
          <w:rFonts w:asciiTheme="majorHAnsi" w:hAnsiTheme="majorHAnsi" w:cstheme="majorHAnsi"/>
          <w:i w:val="0"/>
          <w:iCs/>
          <w:color w:val="auto"/>
          <w:sz w:val="24"/>
          <w:szCs w:val="24"/>
        </w:rPr>
      </w:pPr>
      <w:bookmarkStart w:id="64" w:name="_Toc124696104"/>
      <w:r w:rsidRPr="00166D0D">
        <w:rPr>
          <w:rFonts w:asciiTheme="majorHAnsi" w:hAnsiTheme="majorHAnsi" w:cstheme="majorHAnsi"/>
          <w:i w:val="0"/>
          <w:iCs/>
          <w:color w:val="auto"/>
          <w:sz w:val="24"/>
          <w:szCs w:val="24"/>
        </w:rPr>
        <w:t>LaMandala/Lopusni Ágnes</w:t>
      </w:r>
      <w:bookmarkEnd w:id="64"/>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2018 óta alkot pontozó technikával, s számára a mandalafestés egyenlő egy izgalmas belső utazással, meditációval.  A mandalák a szívhez szólnak, nem csoda, hogy ezek az alakzatok a szemet gyönyörködtető szimmetriájukkal mind az építészet, mind a festészet, de a hétköznapok visszatérő elemei is.  „Szeretném, ha minél több ember megismerné ezt a különösen egyszerű alkotótechnikát, mert számos jótékony hatása észlelhető a</w:t>
      </w:r>
      <w:r w:rsidR="00166D0D">
        <w:rPr>
          <w:rFonts w:asciiTheme="majorHAnsi" w:hAnsiTheme="majorHAnsi" w:cstheme="majorHAnsi"/>
          <w:color w:val="000000"/>
          <w:sz w:val="24"/>
          <w:szCs w:val="24"/>
          <w:shd w:val="clear" w:color="auto" w:fill="FFFFFF"/>
        </w:rPr>
        <w:t>z</w:t>
      </w:r>
      <w:r w:rsidRPr="00D55002">
        <w:rPr>
          <w:rFonts w:asciiTheme="majorHAnsi" w:hAnsiTheme="majorHAnsi" w:cstheme="majorHAnsi"/>
          <w:color w:val="000000"/>
          <w:sz w:val="24"/>
          <w:szCs w:val="24"/>
          <w:shd w:val="clear" w:color="auto" w:fill="FFFFFF"/>
        </w:rPr>
        <w:t xml:space="preserve"> alkalmazása során. Rendszeres gyakorlása hatékonyan enyhíti a stressz tüneteit, segít elszakadni a hétköznapoktól és megélni a tudatos jelenlét állapotát. Kis létszámú workshopjaimon lépésről-lépésre ismerkedhetsz meg ezzel a módszerrel, miközben nemcsak egy szépséges képpel leszel gazdagabb, hanem egy különleges élménnyel is.”</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workshop: mandala festés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6-18 ill. felnőtteknek</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Gyakoriság: 1 alkalom</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3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20-80 fő</w:t>
      </w:r>
    </w:p>
    <w:p w:rsidR="00155219" w:rsidRPr="00166D0D" w:rsidRDefault="00155219" w:rsidP="002E7B72">
      <w:pPr>
        <w:pStyle w:val="Cmsor3"/>
        <w:rPr>
          <w:rFonts w:asciiTheme="majorHAnsi" w:hAnsiTheme="majorHAnsi" w:cstheme="majorHAnsi"/>
          <w:i w:val="0"/>
          <w:iCs/>
          <w:color w:val="auto"/>
          <w:sz w:val="24"/>
          <w:szCs w:val="24"/>
        </w:rPr>
      </w:pPr>
      <w:bookmarkStart w:id="65" w:name="_Toc124696105"/>
      <w:r w:rsidRPr="00166D0D">
        <w:rPr>
          <w:rFonts w:asciiTheme="majorHAnsi" w:hAnsiTheme="majorHAnsi" w:cstheme="majorHAnsi"/>
          <w:i w:val="0"/>
          <w:iCs/>
          <w:color w:val="auto"/>
          <w:sz w:val="24"/>
          <w:szCs w:val="24"/>
        </w:rPr>
        <w:t>Király Ágnes</w:t>
      </w:r>
      <w:bookmarkEnd w:id="65"/>
      <w:r w:rsidRPr="00166D0D">
        <w:rPr>
          <w:rFonts w:asciiTheme="majorHAnsi" w:hAnsiTheme="majorHAnsi" w:cstheme="majorHAnsi"/>
          <w:i w:val="0"/>
          <w:iCs/>
          <w:color w:val="auto"/>
          <w:sz w:val="24"/>
          <w:szCs w:val="24"/>
        </w:rPr>
        <w:t xml:space="preserve"> </w:t>
      </w:r>
    </w:p>
    <w:p w:rsidR="00155219" w:rsidRPr="00D55002" w:rsidRDefault="00155219" w:rsidP="002E7B72">
      <w:pPr>
        <w:pStyle w:val="Listaszerbekezds"/>
        <w:jc w:val="both"/>
        <w:rPr>
          <w:rFonts w:asciiTheme="majorHAnsi" w:hAnsiTheme="majorHAnsi" w:cstheme="majorHAnsi"/>
          <w:b/>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Régészdoktor, akit pár éve utolért a kiégési szindróma, annak teljes tünetegyüttesével.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fermentálás akkor vált az élete részévé, amikor egészségügyi problémáira kereste a megoldást. Már az első kóstolás után megtapasztalta e fantasztikus élelmiszerek meghatározó szerepét jóllétünk fenntartásában, továbbá a bélflóránk egészségében rejlő óriási erőt. A fermentálás, amely kezdetben csupán a hobbija volt, mára a hivatásává vált. A FerMentor Blog szerzője és a Fermentálás – Tippek, trükkök, receptek Facebook-csoport alapítója.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workshop: fermentálás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18 éven felüliek</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1 alkalom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3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20-25 fő</w:t>
      </w:r>
    </w:p>
    <w:p w:rsidR="00155219" w:rsidRPr="00D55002" w:rsidRDefault="00155219" w:rsidP="002E7B72">
      <w:pPr>
        <w:jc w:val="both"/>
        <w:rPr>
          <w:rFonts w:asciiTheme="majorHAnsi" w:hAnsiTheme="majorHAnsi" w:cstheme="majorHAnsi"/>
        </w:rPr>
      </w:pPr>
    </w:p>
    <w:p w:rsidR="00155219" w:rsidRPr="00166D0D" w:rsidRDefault="00155219" w:rsidP="002E7B72">
      <w:pPr>
        <w:pStyle w:val="Cmsor3"/>
        <w:rPr>
          <w:rFonts w:asciiTheme="majorHAnsi" w:hAnsiTheme="majorHAnsi" w:cstheme="majorHAnsi"/>
          <w:i w:val="0"/>
          <w:iCs/>
          <w:color w:val="auto"/>
          <w:sz w:val="24"/>
          <w:szCs w:val="24"/>
        </w:rPr>
      </w:pPr>
      <w:bookmarkStart w:id="66" w:name="_Toc124696106"/>
      <w:r w:rsidRPr="00166D0D">
        <w:rPr>
          <w:rFonts w:asciiTheme="majorHAnsi" w:hAnsiTheme="majorHAnsi" w:cstheme="majorHAnsi"/>
          <w:i w:val="0"/>
          <w:iCs/>
          <w:color w:val="auto"/>
          <w:sz w:val="24"/>
          <w:szCs w:val="24"/>
        </w:rPr>
        <w:lastRenderedPageBreak/>
        <w:t>Swappis Buda</w:t>
      </w:r>
      <w:bookmarkEnd w:id="66"/>
      <w:r w:rsidRPr="00166D0D">
        <w:rPr>
          <w:rFonts w:asciiTheme="majorHAnsi" w:hAnsiTheme="majorHAnsi" w:cstheme="majorHAnsi"/>
          <w:i w:val="0"/>
          <w:iCs/>
          <w:color w:val="auto"/>
          <w:sz w:val="24"/>
          <w:szCs w:val="24"/>
        </w:rPr>
        <w:t xml:space="preserve"> </w:t>
      </w:r>
    </w:p>
    <w:p w:rsidR="00155219" w:rsidRPr="00D55002" w:rsidRDefault="00155219" w:rsidP="002E7B72">
      <w:pPr>
        <w:pStyle w:val="Listaszerbekezds"/>
        <w:jc w:val="both"/>
        <w:rPr>
          <w:rFonts w:asciiTheme="majorHAnsi" w:hAnsiTheme="majorHAnsi" w:cstheme="majorHAnsi"/>
          <w:b/>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Fritzson-Bajdor Tünde 2014-ben indította el ruhacsere pop-up butikját Svédországban, 2018-ban pedig megérkezett Budapestre Swappis Ruhaforgó néven. Tünde egyedülálló ötlete Magyarországon innovációnak számít.</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Közös ruhacsere (jó állapotú, vagy alig használt ruhák) szervezése. </w:t>
      </w:r>
    </w:p>
    <w:p w:rsidR="00155219" w:rsidRPr="00166D0D" w:rsidRDefault="00155219" w:rsidP="002E7B72">
      <w:pPr>
        <w:pStyle w:val="Cmsor3"/>
        <w:rPr>
          <w:rFonts w:asciiTheme="majorHAnsi" w:hAnsiTheme="majorHAnsi" w:cstheme="majorHAnsi"/>
          <w:i w:val="0"/>
          <w:iCs/>
          <w:color w:val="auto"/>
          <w:sz w:val="24"/>
          <w:szCs w:val="24"/>
        </w:rPr>
      </w:pPr>
      <w:bookmarkStart w:id="67" w:name="_Toc124696107"/>
      <w:r w:rsidRPr="00166D0D">
        <w:rPr>
          <w:rFonts w:asciiTheme="majorHAnsi" w:hAnsiTheme="majorHAnsi" w:cstheme="majorHAnsi"/>
          <w:i w:val="0"/>
          <w:iCs/>
          <w:color w:val="auto"/>
          <w:sz w:val="24"/>
          <w:szCs w:val="24"/>
        </w:rPr>
        <w:t>Zsámboki biokert</w:t>
      </w:r>
      <w:bookmarkEnd w:id="67"/>
      <w:r w:rsidRPr="00166D0D">
        <w:rPr>
          <w:rFonts w:asciiTheme="majorHAnsi" w:hAnsiTheme="majorHAnsi" w:cstheme="majorHAnsi"/>
          <w:i w:val="0"/>
          <w:iCs/>
          <w:color w:val="auto"/>
          <w:sz w:val="24"/>
          <w:szCs w:val="24"/>
        </w:rPr>
        <w:t xml:space="preserve"> </w:t>
      </w:r>
    </w:p>
    <w:p w:rsidR="00155219" w:rsidRPr="00D55002" w:rsidRDefault="00155219" w:rsidP="002E7B72">
      <w:pPr>
        <w:pStyle w:val="Listaszerbekezds"/>
        <w:jc w:val="both"/>
        <w:rPr>
          <w:rFonts w:asciiTheme="majorHAnsi" w:hAnsiTheme="majorHAnsi" w:cstheme="majorHAnsi"/>
          <w:b/>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w:t>
      </w:r>
      <w:r w:rsidRPr="00D55002">
        <w:rPr>
          <w:rFonts w:asciiTheme="majorHAnsi" w:hAnsiTheme="majorHAnsi" w:cstheme="majorHAnsi"/>
          <w:i/>
          <w:iCs/>
          <w:sz w:val="24"/>
          <w:szCs w:val="24"/>
        </w:rPr>
        <w:t>Zsámboki Biokert</w:t>
      </w:r>
      <w:r w:rsidRPr="00D55002">
        <w:rPr>
          <w:rFonts w:asciiTheme="majorHAnsi" w:hAnsiTheme="majorHAnsi" w:cstheme="majorHAnsi"/>
          <w:color w:val="000000"/>
          <w:sz w:val="24"/>
          <w:szCs w:val="24"/>
          <w:shd w:val="clear" w:color="auto" w:fill="FFFFFF"/>
        </w:rPr>
        <w:t xml:space="preserve"> egy Magyarországon, Zsámbokon működő biogazdaság. Fő profilja a helyi, szezonális és biozöldség termesztése, ennek biodoboz rendszeren keresztül való eljuttatása megrendelőihez Budapesten és környékén. Mivel az alapítókkal hónapok óta együttműködésben állunk, így szeretnénk őket felkérni egy olyan előadás megtartására, amelyben elmesélik, hogy indították vállalkozásukat, milyen célok vezérlik a mindennapjaikat, milyen hasznos tanácsokkal látnák el azokat, akik szintén saját termőterület megművelésén gondolkodnak.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16 éven felüliek</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1 alkalom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1,5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80 fő</w:t>
      </w:r>
    </w:p>
    <w:p w:rsidR="00155219" w:rsidRPr="00166D0D" w:rsidRDefault="00155219" w:rsidP="002E7B72">
      <w:pPr>
        <w:pStyle w:val="Cmsor3"/>
        <w:rPr>
          <w:rFonts w:asciiTheme="majorHAnsi" w:hAnsiTheme="majorHAnsi" w:cstheme="majorHAnsi"/>
          <w:i w:val="0"/>
          <w:iCs/>
          <w:color w:val="auto"/>
          <w:sz w:val="24"/>
          <w:szCs w:val="24"/>
        </w:rPr>
      </w:pPr>
      <w:bookmarkStart w:id="68" w:name="_Toc124696108"/>
      <w:r w:rsidRPr="00166D0D">
        <w:rPr>
          <w:rFonts w:asciiTheme="majorHAnsi" w:hAnsiTheme="majorHAnsi" w:cstheme="majorHAnsi"/>
          <w:i w:val="0"/>
          <w:iCs/>
          <w:color w:val="auto"/>
          <w:sz w:val="24"/>
          <w:szCs w:val="24"/>
        </w:rPr>
        <w:t>Magyar Természetvédők Szövetsége</w:t>
      </w:r>
      <w:bookmarkEnd w:id="68"/>
      <w:r w:rsidRPr="00166D0D">
        <w:rPr>
          <w:rFonts w:asciiTheme="majorHAnsi" w:hAnsiTheme="majorHAnsi" w:cstheme="majorHAnsi"/>
          <w:i w:val="0"/>
          <w:iCs/>
          <w:color w:val="auto"/>
          <w:sz w:val="24"/>
          <w:szCs w:val="24"/>
        </w:rPr>
        <w:t xml:space="preserve"> </w:t>
      </w:r>
    </w:p>
    <w:p w:rsidR="00155219" w:rsidRPr="00D55002" w:rsidRDefault="00155219" w:rsidP="002E7B72">
      <w:pPr>
        <w:pStyle w:val="Listaszerbekezds"/>
        <w:jc w:val="both"/>
        <w:rPr>
          <w:rFonts w:asciiTheme="majorHAnsi" w:hAnsiTheme="majorHAnsi" w:cstheme="majorHAnsi"/>
          <w:b/>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Magyar Természetvédők Szövetsége (MTVSZ) több, mint 100 hazai környezet- és természetvédő szervezet közössége, fő célja a természet egészének a védelme és a fenntartható fejlődés elősegítése. Az 1989-ban alapított Szövetség tagjai Magyarország minden megyéjében jelen vannak és küzdenek természeti értékeink megóvásáért, a környezeti terhelések megelőzéséért. Nemzetközi szervezetekkel, kiemelten a Föld Barátai hálózattal együttműködve hangsúlyos szerepet játszanak Európa és a világ környezetvédelmi civil összefogásaiban.</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Leginkább gyerekeket, kamaszokat célzó interaktív edukációs programok, előadások megtartására kérnénk fel őket.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Korosztály: 6-18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2-3 havonta 1 alkalom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3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80 fő</w:t>
      </w:r>
    </w:p>
    <w:p w:rsidR="00155219" w:rsidRDefault="00155219" w:rsidP="002E7B72">
      <w:pPr>
        <w:jc w:val="both"/>
        <w:rPr>
          <w:rFonts w:asciiTheme="majorHAnsi" w:hAnsiTheme="majorHAnsi" w:cstheme="majorHAnsi"/>
          <w:b/>
        </w:rPr>
      </w:pPr>
    </w:p>
    <w:p w:rsidR="00155219" w:rsidRPr="00166D0D" w:rsidRDefault="00155219" w:rsidP="002E7B72">
      <w:pPr>
        <w:pStyle w:val="Cmsor3"/>
        <w:rPr>
          <w:rFonts w:asciiTheme="majorHAnsi" w:hAnsiTheme="majorHAnsi" w:cstheme="majorHAnsi"/>
          <w:i w:val="0"/>
          <w:iCs/>
          <w:color w:val="auto"/>
          <w:sz w:val="24"/>
          <w:szCs w:val="24"/>
        </w:rPr>
      </w:pPr>
      <w:bookmarkStart w:id="69" w:name="_Toc124696109"/>
      <w:r w:rsidRPr="00166D0D">
        <w:rPr>
          <w:rFonts w:asciiTheme="majorHAnsi" w:hAnsiTheme="majorHAnsi" w:cstheme="majorHAnsi"/>
          <w:i w:val="0"/>
          <w:iCs/>
          <w:color w:val="auto"/>
          <w:sz w:val="24"/>
          <w:szCs w:val="24"/>
        </w:rPr>
        <w:t>Ökoanyu/Nagy Réka</w:t>
      </w:r>
      <w:bookmarkEnd w:id="69"/>
    </w:p>
    <w:p w:rsidR="00155219" w:rsidRPr="00D55002" w:rsidRDefault="00155219" w:rsidP="002E7B72">
      <w:pPr>
        <w:pStyle w:val="Listaszerbekezds"/>
        <w:jc w:val="both"/>
        <w:rPr>
          <w:rFonts w:asciiTheme="majorHAnsi" w:hAnsiTheme="majorHAnsi" w:cstheme="majorHAnsi"/>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Szerkesztő, újságíró, blogger, négy fenntarthatósági tematikájú könyv szerzője és két kislány anyukája. Könyveiben, cikkeiben, előadásain saját példáján keresztül a mindenki által könnyen beépíthető és megvalósítható, fenntartható, zöld megoldásokat népszerűsíti.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lastRenderedPageBreak/>
        <w:t>Olyan előadás megtartására kérnénk fel őt, amelyben arról mesél, hogyan váltsuk le a félkész, feldolgozott élelmiszereket otthon is nagyszerűen elkészíthető társaikra. Ezáltal kikerüljük a felesleges adalékanyagokat, ízfokozókat. Használjunk a háztartásunkban természetes tisztítószereket, keverjünk ki magunk egy bőrtápláló testradírt vagy akár egy vegyszermentes szúnyogriasztót illóolajokkal. Ezáltal búcsút vehetünk a bőrünkkel érintkező ipari kemikáliáktól, nem szennyezzük a bennünket körülvevő belterek levegőjét és hulladéktermelésünk is jelentősen csökken. Az otthon elkészíthető gyerekjátékokkal pedig pörgő világunk dacára visszalassulhatunk gyermekeinkhez, akiknek erre nagy szükségük van.</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16 éven felüliek</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1 alkalom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1,5 óra</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80 fő</w:t>
      </w:r>
    </w:p>
    <w:p w:rsidR="00155219" w:rsidRPr="00166D0D" w:rsidRDefault="00155219" w:rsidP="002E7B72">
      <w:pPr>
        <w:pStyle w:val="Cmsor3"/>
        <w:rPr>
          <w:rFonts w:asciiTheme="majorHAnsi" w:hAnsiTheme="majorHAnsi" w:cstheme="majorHAnsi"/>
          <w:i w:val="0"/>
          <w:iCs/>
          <w:color w:val="auto"/>
          <w:sz w:val="24"/>
          <w:szCs w:val="24"/>
        </w:rPr>
      </w:pPr>
      <w:bookmarkStart w:id="70" w:name="_Toc124696110"/>
      <w:r w:rsidRPr="00166D0D">
        <w:rPr>
          <w:rFonts w:asciiTheme="majorHAnsi" w:hAnsiTheme="majorHAnsi" w:cstheme="majorHAnsi"/>
          <w:i w:val="0"/>
          <w:iCs/>
          <w:color w:val="auto"/>
          <w:sz w:val="24"/>
          <w:szCs w:val="24"/>
        </w:rPr>
        <w:t>Vegamama/Fancsikai Eszter</w:t>
      </w:r>
      <w:bookmarkEnd w:id="70"/>
      <w:r w:rsidRPr="00166D0D">
        <w:rPr>
          <w:rFonts w:asciiTheme="majorHAnsi" w:hAnsiTheme="majorHAnsi" w:cstheme="majorHAnsi"/>
          <w:i w:val="0"/>
          <w:iCs/>
          <w:color w:val="auto"/>
          <w:sz w:val="24"/>
          <w:szCs w:val="24"/>
        </w:rPr>
        <w:t xml:space="preserve">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Vlogger, mesekönyv író. Gyermeke születése előtt hozta létre a Vegamama YouTube csatornát, ahol nyíltan beszélt a gyerekvállalás nehézségeiről is. A környezetvédelem és a zero waste életmód neves képviselője, számos főzős video népszerű alkotója.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Előadónak kérnénk fel, olyan témákban, mint pl.: a vegán életmód hétköznapokba való beépítése, ill. kisgyerekkel hogyan valósítható meg a zero waste életmód.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Korosztály: 16 éven felüliek</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 xml:space="preserve">Gyakoriság: 1 alkalom </w:t>
      </w:r>
    </w:p>
    <w:p w:rsidR="00155219" w:rsidRPr="00D55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Időtartam: 1,5 óra</w:t>
      </w:r>
    </w:p>
    <w:p w:rsidR="00155219" w:rsidRPr="00CC3002" w:rsidRDefault="00155219" w:rsidP="002E7B72">
      <w:pPr>
        <w:pStyle w:val="Listaszerbekezds"/>
        <w:spacing w:after="160" w:line="259" w:lineRule="auto"/>
        <w:ind w:left="0"/>
        <w:contextualSpacing/>
        <w:jc w:val="both"/>
        <w:rPr>
          <w:rFonts w:asciiTheme="majorHAnsi" w:hAnsiTheme="majorHAnsi" w:cstheme="majorHAnsi"/>
          <w:color w:val="000000"/>
          <w:sz w:val="24"/>
          <w:szCs w:val="24"/>
          <w:shd w:val="clear" w:color="auto" w:fill="FFFFFF"/>
        </w:rPr>
      </w:pPr>
      <w:r w:rsidRPr="00D55002">
        <w:rPr>
          <w:rFonts w:asciiTheme="majorHAnsi" w:hAnsiTheme="majorHAnsi" w:cstheme="majorHAnsi"/>
          <w:color w:val="000000"/>
          <w:sz w:val="24"/>
          <w:szCs w:val="24"/>
          <w:shd w:val="clear" w:color="auto" w:fill="FFFFFF"/>
        </w:rPr>
        <w:t>A résztvevők száma alkalmanként: 80 fő</w:t>
      </w:r>
    </w:p>
    <w:p w:rsidR="00155219" w:rsidRPr="00166D0D" w:rsidRDefault="00155219" w:rsidP="002E7B72">
      <w:pPr>
        <w:pStyle w:val="Cmsor2"/>
        <w:rPr>
          <w:rFonts w:asciiTheme="majorHAnsi" w:hAnsiTheme="majorHAnsi" w:cstheme="majorHAnsi"/>
          <w:sz w:val="24"/>
          <w:szCs w:val="24"/>
          <w:shd w:val="clear" w:color="auto" w:fill="FFFFFF"/>
        </w:rPr>
      </w:pPr>
      <w:bookmarkStart w:id="71" w:name="_Toc124696111"/>
      <w:r w:rsidRPr="00166D0D">
        <w:rPr>
          <w:rFonts w:asciiTheme="majorHAnsi" w:hAnsiTheme="majorHAnsi" w:cstheme="majorHAnsi"/>
          <w:sz w:val="24"/>
          <w:szCs w:val="24"/>
          <w:shd w:val="clear" w:color="auto" w:fill="FFFFFF"/>
        </w:rPr>
        <w:t>K</w:t>
      </w:r>
      <w:r w:rsidR="00EB4005" w:rsidRPr="00166D0D">
        <w:rPr>
          <w:rFonts w:asciiTheme="majorHAnsi" w:hAnsiTheme="majorHAnsi" w:cstheme="majorHAnsi"/>
          <w:sz w:val="24"/>
          <w:szCs w:val="24"/>
          <w:shd w:val="clear" w:color="auto" w:fill="FFFFFF"/>
        </w:rPr>
        <w:t>ert</w:t>
      </w:r>
      <w:bookmarkEnd w:id="71"/>
    </w:p>
    <w:p w:rsidR="00155219" w:rsidRPr="00D55002" w:rsidRDefault="00155219" w:rsidP="002E7B72">
      <w:pPr>
        <w:jc w:val="both"/>
        <w:rPr>
          <w:rFonts w:asciiTheme="majorHAnsi" w:hAnsiTheme="majorHAnsi" w:cstheme="majorHAnsi"/>
          <w:b/>
        </w:rPr>
      </w:pPr>
    </w:p>
    <w:p w:rsidR="00155219" w:rsidRPr="00D55002" w:rsidRDefault="00155219"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2021 nyarán megszületett tervünket, miszerint a Marczi kertjét szeretnénk közösségi szintérré, érdekes és értékes programok helyszínévé tenni 2023-ban szeretnénk tovább fejleszteni. Szezonális, a természet diktálta ütemben tervezünk ide: </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közösségi palántálást, fűszernövény ültetést</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a tavalyi sikeres gombaoltás után idén is rönkoltó workshopot Hódi Csilla vezetésével</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szintén Csilla szakmai hozzáértésére, illetve képzőművész képzettségére hivatkozva egy egész napos gomba fesztivált, előadásokkal, performansszal, beszélgetésekkel</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amennyiben a termés megengedi közös lekvár- ill. paradicsom befőzést</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tökfaragást</w:t>
      </w:r>
    </w:p>
    <w:p w:rsidR="00155219" w:rsidRPr="00D55002" w:rsidRDefault="00155219" w:rsidP="002E7B72">
      <w:pPr>
        <w:pStyle w:val="Listaszerbekezds"/>
        <w:numPr>
          <w:ilvl w:val="0"/>
          <w:numId w:val="17"/>
        </w:numPr>
        <w:spacing w:after="160" w:line="259" w:lineRule="auto"/>
        <w:contextualSpacing/>
        <w:jc w:val="both"/>
        <w:rPr>
          <w:rFonts w:asciiTheme="majorHAnsi" w:hAnsiTheme="majorHAnsi" w:cstheme="majorHAnsi"/>
          <w:sz w:val="24"/>
          <w:szCs w:val="24"/>
        </w:rPr>
      </w:pPr>
      <w:r w:rsidRPr="00D55002">
        <w:rPr>
          <w:rFonts w:asciiTheme="majorHAnsi" w:hAnsiTheme="majorHAnsi" w:cstheme="majorHAnsi"/>
          <w:color w:val="000000"/>
          <w:sz w:val="24"/>
          <w:szCs w:val="24"/>
        </w:rPr>
        <w:t>növény csereberét ill. vásárt</w:t>
      </w:r>
    </w:p>
    <w:p w:rsidR="00155219" w:rsidRPr="00D55002" w:rsidRDefault="00155219" w:rsidP="002E7B72">
      <w:pPr>
        <w:ind w:left="360"/>
        <w:jc w:val="both"/>
        <w:rPr>
          <w:rFonts w:asciiTheme="majorHAnsi" w:hAnsiTheme="majorHAnsi" w:cstheme="majorHAnsi"/>
          <w:sz w:val="24"/>
          <w:szCs w:val="24"/>
        </w:rPr>
      </w:pPr>
    </w:p>
    <w:p w:rsidR="00155219" w:rsidRPr="00D55002" w:rsidRDefault="00155219"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Ezek a programok </w:t>
      </w:r>
      <w:r w:rsidR="00CC3002">
        <w:rPr>
          <w:rFonts w:asciiTheme="majorHAnsi" w:hAnsiTheme="majorHAnsi" w:cstheme="majorHAnsi"/>
          <w:sz w:val="24"/>
          <w:szCs w:val="24"/>
        </w:rPr>
        <w:t>1-</w:t>
      </w:r>
      <w:r w:rsidRPr="00D55002">
        <w:rPr>
          <w:rFonts w:asciiTheme="majorHAnsi" w:hAnsiTheme="majorHAnsi" w:cstheme="majorHAnsi"/>
          <w:sz w:val="24"/>
          <w:szCs w:val="24"/>
        </w:rPr>
        <w:t xml:space="preserve">1 alkalommal lennének megrendezve. </w:t>
      </w:r>
    </w:p>
    <w:p w:rsidR="00155219" w:rsidRPr="00D55002" w:rsidRDefault="00155219" w:rsidP="002E7B72">
      <w:pPr>
        <w:rPr>
          <w:rFonts w:asciiTheme="majorHAnsi" w:hAnsiTheme="majorHAnsi" w:cstheme="majorHAnsi"/>
          <w:sz w:val="24"/>
          <w:szCs w:val="24"/>
        </w:rPr>
      </w:pPr>
    </w:p>
    <w:p w:rsidR="006B672A" w:rsidRPr="00D55002" w:rsidRDefault="008A1891" w:rsidP="002E7B72">
      <w:pPr>
        <w:pStyle w:val="Cmsor1"/>
        <w:rPr>
          <w:rFonts w:asciiTheme="majorHAnsi" w:hAnsiTheme="majorHAnsi" w:cstheme="majorHAnsi"/>
        </w:rPr>
      </w:pPr>
      <w:r w:rsidRPr="00D55002">
        <w:rPr>
          <w:rFonts w:asciiTheme="majorHAnsi" w:hAnsiTheme="majorHAnsi" w:cstheme="majorHAnsi"/>
        </w:rPr>
        <w:br w:type="page"/>
      </w:r>
      <w:bookmarkStart w:id="72" w:name="_Toc124696112"/>
      <w:r w:rsidR="00DB420A" w:rsidRPr="00D55002">
        <w:rPr>
          <w:rFonts w:asciiTheme="majorHAnsi" w:hAnsiTheme="majorHAnsi" w:cstheme="majorHAnsi"/>
        </w:rPr>
        <w:lastRenderedPageBreak/>
        <w:t xml:space="preserve">A </w:t>
      </w:r>
      <w:r w:rsidR="003A68DF" w:rsidRPr="00D55002">
        <w:rPr>
          <w:rFonts w:asciiTheme="majorHAnsi" w:hAnsiTheme="majorHAnsi" w:cstheme="majorHAnsi"/>
        </w:rPr>
        <w:t>Budai T</w:t>
      </w:r>
      <w:r w:rsidR="00DB420A" w:rsidRPr="00D55002">
        <w:rPr>
          <w:rFonts w:asciiTheme="majorHAnsi" w:hAnsiTheme="majorHAnsi" w:cstheme="majorHAnsi"/>
        </w:rPr>
        <w:t>áncklub szakmai terve</w:t>
      </w:r>
      <w:bookmarkEnd w:id="72"/>
    </w:p>
    <w:p w:rsidR="00DB420A" w:rsidRPr="00D55002" w:rsidRDefault="00DB420A" w:rsidP="002E7B72">
      <w:pPr>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bookmarkStart w:id="73" w:name="_Hlk119565698"/>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Nyilvános órák</w:t>
      </w:r>
      <w:r w:rsidR="00DB420A" w:rsidRPr="00D55002">
        <w:rPr>
          <w:rFonts w:asciiTheme="majorHAnsi" w:hAnsiTheme="majorHAnsi" w:cstheme="majorHAnsi"/>
        </w:rPr>
        <w:t xml:space="preserve"> - 2023. január 7 – 2023. január 27.</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A nyilvános bemutató órák alkalmával a szülők, látogatók, érdeklődők megtekinthetik a tanfolyamok munkáját és megismerkedhetnek Táncpedagógusainkkal.</w:t>
      </w:r>
      <w:bookmarkStart w:id="74" w:name="_Hlk104200490"/>
      <w:r w:rsidRPr="00D55002">
        <w:rPr>
          <w:rFonts w:asciiTheme="majorHAnsi" w:hAnsiTheme="majorHAnsi" w:cstheme="majorHAnsi"/>
        </w:rPr>
        <w:t xml:space="preserve"> Nyilvános órák száma: 43. A rendezvény ingyenesen látogatható.</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FÉLÉVES TANDÍJFIZETÉS - 2023. január 2 - 2023. január 31</w:t>
      </w:r>
    </w:p>
    <w:p w:rsidR="00DB420A" w:rsidRPr="00D55002" w:rsidRDefault="00DB420A" w:rsidP="002E7B72">
      <w:pPr>
        <w:pStyle w:val="NormlWeb"/>
        <w:contextualSpacing/>
        <w:jc w:val="both"/>
        <w:rPr>
          <w:rFonts w:asciiTheme="majorHAnsi" w:hAnsiTheme="majorHAnsi" w:cstheme="majorHAnsi"/>
        </w:rPr>
      </w:pPr>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Budai táncfarsang</w:t>
      </w:r>
      <w:r w:rsidR="00DB420A" w:rsidRPr="00D55002">
        <w:rPr>
          <w:rFonts w:asciiTheme="majorHAnsi" w:hAnsiTheme="majorHAnsi" w:cstheme="majorHAnsi"/>
        </w:rPr>
        <w:t xml:space="preserve"> – 2023. február 4. 18.00-22.00</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Zenés-táncos farsangi mulatság Dalotti Tibor vezetésével.</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Helyszín: Budai Táncklub főépülete. Belépő elővételben</w:t>
      </w:r>
      <w:r w:rsidR="00693A09">
        <w:rPr>
          <w:rFonts w:asciiTheme="majorHAnsi" w:hAnsiTheme="majorHAnsi" w:cstheme="majorHAnsi"/>
        </w:rPr>
        <w:t xml:space="preserve"> 2000Ft, a rendezvény napján 25</w:t>
      </w:r>
      <w:r w:rsidRPr="00D55002">
        <w:rPr>
          <w:rFonts w:asciiTheme="majorHAnsi" w:hAnsiTheme="majorHAnsi" w:cstheme="majorHAnsi"/>
        </w:rPr>
        <w:t>00Ft.</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TÁJÉKOZTATÓ LEPORELLÓ KÉSZÍTÉSE-2023. március</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bookmarkStart w:id="75" w:name="_Hlk90457500"/>
      <w:r w:rsidRPr="00D55002">
        <w:rPr>
          <w:rFonts w:asciiTheme="majorHAnsi" w:eastAsia="Times New Roman" w:hAnsiTheme="majorHAnsi" w:cstheme="majorHAnsi"/>
          <w:b/>
          <w:bCs/>
          <w:iCs/>
          <w:color w:val="000000"/>
          <w:sz w:val="20"/>
          <w:szCs w:val="20"/>
        </w:rPr>
        <w:t>XIX. ORSZÁGOS BERCZIK SÁRA EMLÉKVERSENY</w:t>
      </w:r>
      <w:r w:rsidRPr="00D55002">
        <w:rPr>
          <w:rFonts w:asciiTheme="majorHAnsi" w:hAnsiTheme="majorHAnsi" w:cstheme="majorHAnsi"/>
        </w:rPr>
        <w:t xml:space="preserve"> - 2023. március 18. szombat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Helyszín: Marczibányi Téri Művelődési Központ, 1022 Budapest, Marczibányi tér 5/a.</w:t>
      </w:r>
    </w:p>
    <w:bookmarkEnd w:id="74"/>
    <w:bookmarkEnd w:id="75"/>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Három versenyelőadást tervezünk a Berczik sári Néni Mozdulatművészetialapítvány nyal közös szervezésben. Belépőjegy 1500Ft/előadás.</w:t>
      </w:r>
      <w:r w:rsidRPr="00D55002">
        <w:rPr>
          <w:rFonts w:asciiTheme="majorHAnsi" w:hAnsiTheme="majorHAnsi" w:cstheme="majorHAnsi"/>
        </w:rPr>
        <w:br/>
      </w:r>
    </w:p>
    <w:p w:rsidR="00DB420A" w:rsidRPr="00D55002" w:rsidRDefault="00DB420A" w:rsidP="002E7B72">
      <w:pPr>
        <w:pStyle w:val="NormlWeb"/>
        <w:contextualSpacing/>
        <w:jc w:val="both"/>
        <w:rPr>
          <w:rFonts w:asciiTheme="majorHAnsi" w:hAnsiTheme="majorHAnsi" w:cstheme="majorHAnsi"/>
        </w:rPr>
      </w:pPr>
      <w:bookmarkStart w:id="76" w:name="_Hlk106619938"/>
      <w:r w:rsidRPr="00D55002">
        <w:rPr>
          <w:rFonts w:asciiTheme="majorHAnsi" w:eastAsia="Times New Roman" w:hAnsiTheme="majorHAnsi" w:cstheme="majorHAnsi"/>
          <w:b/>
          <w:bCs/>
          <w:iCs/>
          <w:color w:val="000000"/>
          <w:sz w:val="20"/>
          <w:szCs w:val="20"/>
        </w:rPr>
        <w:t xml:space="preserve">11. </w:t>
      </w:r>
      <w:r w:rsidR="00807E17" w:rsidRPr="00D55002">
        <w:rPr>
          <w:rFonts w:asciiTheme="majorHAnsi" w:eastAsia="Times New Roman" w:hAnsiTheme="majorHAnsi" w:cstheme="majorHAnsi"/>
          <w:b/>
          <w:bCs/>
          <w:iCs/>
          <w:color w:val="000000"/>
          <w:sz w:val="20"/>
          <w:szCs w:val="20"/>
        </w:rPr>
        <w:t>Tánc-kiállítás</w:t>
      </w:r>
      <w:r w:rsidRPr="00D55002">
        <w:rPr>
          <w:rFonts w:asciiTheme="majorHAnsi" w:hAnsiTheme="majorHAnsi" w:cstheme="majorHAnsi"/>
        </w:rPr>
        <w:t xml:space="preserve"> - Országos Modern és Kortárs Táncművészeti Verseny - 2023. április 30. vasárnap</w:t>
      </w:r>
      <w:bookmarkEnd w:id="76"/>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Helyszín: Marczibányi Téri Művelődési Központ, 1022 Budapest, Marczibányi tér 5/a.</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A Tánc-kiállítás tánc- és képzőművészeti kulturális rendezvény a Tánc Világnapja </w:t>
      </w:r>
      <w:r w:rsidR="00166D0D" w:rsidRPr="00D55002">
        <w:rPr>
          <w:rFonts w:asciiTheme="majorHAnsi" w:hAnsiTheme="majorHAnsi" w:cstheme="majorHAnsi"/>
        </w:rPr>
        <w:t>alkalmából.</w:t>
      </w:r>
      <w:r w:rsidRPr="00D55002">
        <w:rPr>
          <w:rFonts w:asciiTheme="majorHAnsi" w:hAnsiTheme="majorHAnsi" w:cstheme="majorHAnsi"/>
        </w:rPr>
        <w:t xml:space="preserve"> Három versenyelőadást tervezünk, belépőjegy 1500Ft/előadás. Nevezési díj 8000Ft/koreográfia.</w:t>
      </w:r>
    </w:p>
    <w:p w:rsidR="00DB420A" w:rsidRPr="00D55002" w:rsidRDefault="00DB420A" w:rsidP="002E7B72">
      <w:pPr>
        <w:pStyle w:val="NormlWeb"/>
        <w:contextualSpacing/>
        <w:jc w:val="both"/>
        <w:rPr>
          <w:rFonts w:asciiTheme="majorHAnsi" w:hAnsiTheme="majorHAnsi" w:cstheme="majorHAnsi"/>
        </w:rPr>
      </w:pPr>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Évzáró vizsgaelőadások</w:t>
      </w:r>
      <w:r w:rsidR="00DB420A" w:rsidRPr="00D55002">
        <w:rPr>
          <w:rFonts w:asciiTheme="majorHAnsi" w:hAnsiTheme="majorHAnsi" w:cstheme="majorHAnsi"/>
        </w:rPr>
        <w:t xml:space="preserve"> – 2023. május 27, június 5-11.</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A tanév végén tagjaink tanúságot tesznek az év folyamán tanultakról az évzáró előadásokon bemutatott koreográfiákal. Nyolc előadást tervezünk a 38 tánccsoport közreműködésével.</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2023. május 27. szombat próbák 8.00-22.00</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2023. június 5. hétfő- június 8. csütörtök próbák 14.00-22.00</w:t>
      </w:r>
    </w:p>
    <w:p w:rsidR="00DB420A" w:rsidRPr="00D55002" w:rsidRDefault="00DB420A" w:rsidP="002E7B72">
      <w:pPr>
        <w:pStyle w:val="NormlWeb"/>
        <w:contextualSpacing/>
        <w:jc w:val="both"/>
        <w:rPr>
          <w:rFonts w:asciiTheme="majorHAnsi" w:hAnsiTheme="majorHAnsi" w:cstheme="majorHAnsi"/>
        </w:rPr>
      </w:pPr>
      <w:bookmarkStart w:id="77" w:name="_Hlk104200736"/>
      <w:r w:rsidRPr="00D55002">
        <w:rPr>
          <w:rFonts w:asciiTheme="majorHAnsi" w:hAnsiTheme="majorHAnsi" w:cstheme="majorHAnsi"/>
        </w:rPr>
        <w:t xml:space="preserve">2023. június 9. péntek próba 14.00-18.00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2023. június 9. péntek előadás 19.00-21.00</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2023. június 10.  </w:t>
      </w:r>
      <w:r w:rsidR="00166D0D" w:rsidRPr="00D55002">
        <w:rPr>
          <w:rFonts w:asciiTheme="majorHAnsi" w:hAnsiTheme="majorHAnsi" w:cstheme="majorHAnsi"/>
        </w:rPr>
        <w:t>szombat</w:t>
      </w:r>
      <w:r w:rsidR="00166D0D">
        <w:rPr>
          <w:rFonts w:asciiTheme="majorHAnsi" w:hAnsiTheme="majorHAnsi" w:cstheme="majorHAnsi"/>
        </w:rPr>
        <w:t xml:space="preserve"> </w:t>
      </w:r>
      <w:r w:rsidR="00166D0D" w:rsidRPr="00D55002">
        <w:rPr>
          <w:rFonts w:asciiTheme="majorHAnsi" w:hAnsiTheme="majorHAnsi" w:cstheme="majorHAnsi"/>
        </w:rPr>
        <w:t>próba 8.00</w:t>
      </w:r>
      <w:r w:rsidRPr="00D55002">
        <w:rPr>
          <w:rFonts w:asciiTheme="majorHAnsi" w:hAnsiTheme="majorHAnsi" w:cstheme="majorHAnsi"/>
        </w:rPr>
        <w:t>-10.00</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2023. június 10.  szombat előadások (11.00-12.00, 15.00-18.00, 19.00-21.00)</w:t>
      </w:r>
    </w:p>
    <w:bookmarkEnd w:id="77"/>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2023. június 11. vasárnap előadások (10.00-12.00, 13.00-15.00, 16.00-18.00, 19.00-21.00)</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Belépőjegy 1800Ft/előadás.</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JÚNIUSI TÁNCFOGLALKOZÁSOK – 2023. június 30-ig tartunk Berczik torna, táncgimnasztika, óvodás és kisiskolás balett, valamint művészi torna foglalkozásokat. </w:t>
      </w:r>
      <w:bookmarkEnd w:id="73"/>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Óradíj: 2000Ft., 10 alkalomra szóló bérlet 15000Ft.</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2023. JÚLIUS - nyári szünet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Az intézmény épületeiben karbantartásokat és nagytakarítást végeznek műszaki dolgozóink és a megbízott ECOFM Management Kft.</w:t>
      </w:r>
    </w:p>
    <w:p w:rsidR="00DB420A" w:rsidRPr="00D55002" w:rsidRDefault="00DB420A" w:rsidP="002E7B72">
      <w:pPr>
        <w:pStyle w:val="NormlWeb"/>
        <w:contextualSpacing/>
        <w:jc w:val="both"/>
        <w:rPr>
          <w:rFonts w:asciiTheme="majorHAnsi" w:hAnsiTheme="majorHAnsi" w:cstheme="majorHAnsi"/>
        </w:rPr>
      </w:pPr>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lastRenderedPageBreak/>
        <w:t>Nyári táncfoglalkozások</w:t>
      </w:r>
      <w:r w:rsidR="00DB420A" w:rsidRPr="00D55002">
        <w:rPr>
          <w:rFonts w:asciiTheme="majorHAnsi" w:hAnsiTheme="majorHAnsi" w:cstheme="majorHAnsi"/>
        </w:rPr>
        <w:t xml:space="preserve"> - 2023. augusztus 01-31.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Gyermek és felnőtt táncfoglalkozások.</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Óradíj: 2000Ft., 10 alkalomra szóló bérlet 15000Ft.</w:t>
      </w:r>
    </w:p>
    <w:p w:rsidR="00DB420A" w:rsidRPr="00D55002" w:rsidRDefault="00DB420A" w:rsidP="002E7B72">
      <w:pPr>
        <w:pStyle w:val="NormlWeb"/>
        <w:contextualSpacing/>
        <w:jc w:val="both"/>
        <w:rPr>
          <w:rFonts w:asciiTheme="majorHAnsi" w:hAnsiTheme="majorHAnsi" w:cstheme="majorHAnsi"/>
        </w:rPr>
      </w:pPr>
      <w:bookmarkStart w:id="78" w:name="_Hlk99543413"/>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Nyári intenzív tánckurzusok</w:t>
      </w:r>
      <w:r w:rsidR="00DB420A" w:rsidRPr="00D55002">
        <w:rPr>
          <w:rFonts w:asciiTheme="majorHAnsi" w:hAnsiTheme="majorHAnsi" w:cstheme="majorHAnsi"/>
        </w:rPr>
        <w:t xml:space="preserve"> - 2023. augusztus 21-25. 8.30-16.30</w:t>
      </w:r>
    </w:p>
    <w:p w:rsidR="00DB420A" w:rsidRPr="00D55002" w:rsidRDefault="00DB420A" w:rsidP="002E7B72">
      <w:pPr>
        <w:pStyle w:val="NormlWeb"/>
        <w:contextualSpacing/>
        <w:jc w:val="both"/>
        <w:rPr>
          <w:rFonts w:asciiTheme="majorHAnsi" w:hAnsiTheme="majorHAnsi" w:cstheme="majorHAnsi"/>
        </w:rPr>
      </w:pPr>
      <w:bookmarkStart w:id="79" w:name="_Hlk99543358"/>
      <w:r w:rsidRPr="00D55002">
        <w:rPr>
          <w:rFonts w:asciiTheme="majorHAnsi" w:hAnsiTheme="majorHAnsi" w:cstheme="majorHAnsi"/>
        </w:rPr>
        <w:t>Három korosztályi csoportban rendezzük meg a nyári intenzív tánckurzust.</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Részvételi díj: 40000Ft, ami tartalmazta az ebéd költségét.</w:t>
      </w:r>
    </w:p>
    <w:bookmarkEnd w:id="78"/>
    <w:bookmarkEnd w:id="79"/>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 xml:space="preserve">BEIRATKOZÁS A 2023/2024. TANÉVRE – 2023. augusztus 1 – 2023. szeptember 2.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Az előző tanévhez viszonyítva 10% tandíjemelést tervezünk.</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Saját szervezésű tanfolyamok száma: 42</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Terembéres tanfolyamok óraszáma: 8/hét</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T</w:t>
      </w:r>
      <w:r w:rsidR="00807E17" w:rsidRPr="00D55002">
        <w:rPr>
          <w:rFonts w:asciiTheme="majorHAnsi" w:eastAsia="Times New Roman" w:hAnsiTheme="majorHAnsi" w:cstheme="majorHAnsi"/>
          <w:b/>
          <w:bCs/>
          <w:iCs/>
          <w:color w:val="000000"/>
          <w:sz w:val="20"/>
          <w:szCs w:val="20"/>
        </w:rPr>
        <w:t>áncbörze</w:t>
      </w:r>
      <w:r w:rsidRPr="00D55002">
        <w:rPr>
          <w:rFonts w:asciiTheme="majorHAnsi" w:hAnsiTheme="majorHAnsi" w:cstheme="majorHAnsi"/>
        </w:rPr>
        <w:t>- 2023. szeptember 3.</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Rövid 20 perces foglalkozások alkalmával az érdeklődők kipróbálhatják tanfolyamainkat.</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Helyszín: Budai Táncklub főépülete. A rendezvény ingyenes.</w:t>
      </w:r>
    </w:p>
    <w:p w:rsidR="00DB420A" w:rsidRPr="00D55002" w:rsidRDefault="00DB420A" w:rsidP="002E7B72">
      <w:pPr>
        <w:pStyle w:val="NormlWeb"/>
        <w:contextualSpacing/>
        <w:jc w:val="both"/>
        <w:rPr>
          <w:rFonts w:asciiTheme="majorHAnsi" w:hAnsiTheme="majorHAnsi" w:cstheme="majorHAnsi"/>
        </w:rPr>
      </w:pPr>
    </w:p>
    <w:p w:rsidR="00DB420A" w:rsidRPr="00D55002" w:rsidRDefault="00807E17" w:rsidP="002E7B72">
      <w:pPr>
        <w:pStyle w:val="NormlWeb"/>
        <w:contextualSpacing/>
        <w:jc w:val="both"/>
        <w:rPr>
          <w:rFonts w:asciiTheme="majorHAnsi" w:hAnsiTheme="majorHAnsi" w:cstheme="majorHAnsi"/>
        </w:rPr>
      </w:pPr>
      <w:r w:rsidRPr="00D55002">
        <w:rPr>
          <w:rFonts w:asciiTheme="majorHAnsi" w:eastAsia="Times New Roman" w:hAnsiTheme="majorHAnsi" w:cstheme="majorHAnsi"/>
          <w:b/>
          <w:bCs/>
          <w:iCs/>
          <w:color w:val="000000"/>
          <w:sz w:val="20"/>
          <w:szCs w:val="20"/>
        </w:rPr>
        <w:t>Budai gálák</w:t>
      </w:r>
      <w:r w:rsidR="00DB420A" w:rsidRPr="00D55002">
        <w:rPr>
          <w:rFonts w:asciiTheme="majorHAnsi" w:hAnsiTheme="majorHAnsi" w:cstheme="majorHAnsi"/>
        </w:rPr>
        <w:t xml:space="preserve"> - 2023. november 18-19. </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Helyszín: Marczibányi Téri Művelődési Központ, 1022 Budapest, Marczibányi tér 5/a.</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Belépőjegy: 2500Ft.</w:t>
      </w: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Tánccsoportjaink bemutatják az előző tanév legsikeresebb koreográfiáit.</w:t>
      </w:r>
    </w:p>
    <w:p w:rsidR="00DB420A" w:rsidRPr="00D55002" w:rsidRDefault="00DB420A" w:rsidP="002E7B72">
      <w:pPr>
        <w:pStyle w:val="NormlWeb"/>
        <w:contextualSpacing/>
        <w:jc w:val="both"/>
        <w:rPr>
          <w:rFonts w:asciiTheme="majorHAnsi" w:hAnsiTheme="majorHAnsi" w:cstheme="majorHAnsi"/>
        </w:rPr>
      </w:pPr>
    </w:p>
    <w:p w:rsidR="00DB420A" w:rsidRPr="00D55002" w:rsidRDefault="00DB420A" w:rsidP="002E7B72">
      <w:pPr>
        <w:pStyle w:val="NormlWeb"/>
        <w:contextualSpacing/>
        <w:jc w:val="both"/>
        <w:rPr>
          <w:rFonts w:asciiTheme="majorHAnsi" w:hAnsiTheme="majorHAnsi" w:cstheme="majorHAnsi"/>
        </w:rPr>
      </w:pPr>
      <w:r w:rsidRPr="00D55002">
        <w:rPr>
          <w:rFonts w:asciiTheme="majorHAnsi" w:hAnsiTheme="majorHAnsi" w:cstheme="majorHAnsi"/>
        </w:rPr>
        <w:t>TÉLI SZÜNET</w:t>
      </w:r>
      <w:bookmarkStart w:id="80" w:name="_Hlk104200561"/>
      <w:r w:rsidR="00693A09">
        <w:rPr>
          <w:rFonts w:asciiTheme="majorHAnsi" w:hAnsiTheme="majorHAnsi" w:cstheme="majorHAnsi"/>
        </w:rPr>
        <w:t>- 2023. december 20. -2024</w:t>
      </w:r>
      <w:r w:rsidRPr="00D55002">
        <w:rPr>
          <w:rFonts w:asciiTheme="majorHAnsi" w:hAnsiTheme="majorHAnsi" w:cstheme="majorHAnsi"/>
        </w:rPr>
        <w:t>. január 2.</w:t>
      </w:r>
      <w:bookmarkEnd w:id="80"/>
    </w:p>
    <w:p w:rsidR="00DB420A" w:rsidRPr="00D55002" w:rsidRDefault="00DB420A" w:rsidP="002E7B72">
      <w:pPr>
        <w:pStyle w:val="NormlWeb"/>
        <w:jc w:val="both"/>
        <w:rPr>
          <w:rFonts w:asciiTheme="majorHAnsi" w:hAnsiTheme="majorHAnsi" w:cstheme="majorHAnsi"/>
          <w:sz w:val="22"/>
          <w:szCs w:val="22"/>
        </w:rPr>
      </w:pPr>
    </w:p>
    <w:p w:rsidR="00DB420A" w:rsidRPr="00D55002" w:rsidRDefault="00DB420A" w:rsidP="002E7B72">
      <w:pPr>
        <w:rPr>
          <w:rFonts w:asciiTheme="majorHAnsi" w:hAnsiTheme="majorHAnsi" w:cstheme="majorHAnsi"/>
        </w:rPr>
      </w:pPr>
    </w:p>
    <w:p w:rsidR="00DB420A" w:rsidRPr="00D55002" w:rsidRDefault="00807E17" w:rsidP="002E7B72">
      <w:pPr>
        <w:pStyle w:val="NormlWeb"/>
        <w:contextualSpacing/>
        <w:jc w:val="both"/>
        <w:rPr>
          <w:rFonts w:asciiTheme="majorHAnsi" w:hAnsiTheme="majorHAnsi" w:cstheme="majorHAnsi"/>
        </w:rPr>
      </w:pPr>
      <w:r w:rsidRPr="00D55002">
        <w:rPr>
          <w:rFonts w:asciiTheme="majorHAnsi" w:hAnsiTheme="majorHAnsi" w:cstheme="majorHAnsi"/>
        </w:rPr>
        <w:br w:type="page"/>
      </w:r>
    </w:p>
    <w:p w:rsidR="006B672A" w:rsidRPr="00D55002" w:rsidRDefault="00807E17" w:rsidP="002E7B72">
      <w:pPr>
        <w:pStyle w:val="Cmsor1"/>
        <w:rPr>
          <w:rFonts w:asciiTheme="majorHAnsi" w:hAnsiTheme="majorHAnsi" w:cstheme="majorHAnsi"/>
        </w:rPr>
      </w:pPr>
      <w:bookmarkStart w:id="81" w:name="_Toc124696113"/>
      <w:r w:rsidRPr="00D55002">
        <w:rPr>
          <w:rFonts w:asciiTheme="majorHAnsi" w:hAnsiTheme="majorHAnsi" w:cstheme="majorHAnsi"/>
        </w:rPr>
        <w:lastRenderedPageBreak/>
        <w:t>Vízivárosi galéria</w:t>
      </w:r>
      <w:bookmarkEnd w:id="81"/>
      <w:r w:rsidRPr="00D55002">
        <w:rPr>
          <w:rFonts w:asciiTheme="majorHAnsi" w:hAnsiTheme="majorHAnsi" w:cstheme="majorHAnsi"/>
        </w:rPr>
        <w:t xml:space="preserve"> </w:t>
      </w:r>
      <w:r w:rsidR="006B672A" w:rsidRPr="00D55002">
        <w:rPr>
          <w:rFonts w:asciiTheme="majorHAnsi" w:hAnsiTheme="majorHAnsi" w:cstheme="majorHAnsi"/>
        </w:rPr>
        <w:t xml:space="preserve"> </w:t>
      </w:r>
    </w:p>
    <w:p w:rsidR="006945DD" w:rsidRPr="00D55002" w:rsidRDefault="006945DD" w:rsidP="002E7B72">
      <w:pPr>
        <w:pStyle w:val="NormlWeb"/>
        <w:contextualSpacing/>
        <w:jc w:val="both"/>
        <w:rPr>
          <w:rFonts w:asciiTheme="majorHAnsi" w:hAnsiTheme="majorHAnsi" w:cstheme="majorHAnsi"/>
        </w:rPr>
      </w:pPr>
    </w:p>
    <w:p w:rsidR="00B53A38" w:rsidRPr="00166D0D" w:rsidRDefault="00B53A38" w:rsidP="002E7B72">
      <w:pPr>
        <w:pStyle w:val="Cmsor3"/>
        <w:rPr>
          <w:rFonts w:asciiTheme="majorHAnsi" w:hAnsiTheme="majorHAnsi" w:cstheme="majorHAnsi"/>
          <w:i w:val="0"/>
          <w:iCs/>
          <w:color w:val="auto"/>
          <w:sz w:val="24"/>
          <w:szCs w:val="24"/>
        </w:rPr>
      </w:pPr>
      <w:bookmarkStart w:id="82" w:name="_Toc124696114"/>
      <w:r w:rsidRPr="00166D0D">
        <w:rPr>
          <w:rFonts w:asciiTheme="majorHAnsi" w:hAnsiTheme="majorHAnsi" w:cstheme="majorHAnsi"/>
          <w:i w:val="0"/>
          <w:iCs/>
          <w:color w:val="auto"/>
          <w:sz w:val="24"/>
          <w:szCs w:val="24"/>
        </w:rPr>
        <w:t>Kiállítások a kortárs képző- és iparművészet, valamint a fo</w:t>
      </w:r>
      <w:r w:rsidR="00151668" w:rsidRPr="00166D0D">
        <w:rPr>
          <w:rFonts w:asciiTheme="majorHAnsi" w:hAnsiTheme="majorHAnsi" w:cstheme="majorHAnsi"/>
          <w:i w:val="0"/>
          <w:iCs/>
          <w:color w:val="auto"/>
          <w:sz w:val="24"/>
          <w:szCs w:val="24"/>
        </w:rPr>
        <w:t>tóművészet területérő</w:t>
      </w:r>
      <w:r w:rsidR="00412A34" w:rsidRPr="00166D0D">
        <w:rPr>
          <w:rFonts w:asciiTheme="majorHAnsi" w:hAnsiTheme="majorHAnsi" w:cstheme="majorHAnsi"/>
          <w:i w:val="0"/>
          <w:iCs/>
          <w:color w:val="auto"/>
          <w:sz w:val="24"/>
          <w:szCs w:val="24"/>
        </w:rPr>
        <w:t>l</w:t>
      </w:r>
      <w:r w:rsidR="008A1891" w:rsidRPr="00166D0D">
        <w:rPr>
          <w:rFonts w:asciiTheme="majorHAnsi" w:hAnsiTheme="majorHAnsi" w:cstheme="majorHAnsi"/>
          <w:i w:val="0"/>
          <w:iCs/>
          <w:color w:val="auto"/>
          <w:sz w:val="24"/>
          <w:szCs w:val="24"/>
        </w:rPr>
        <w:t xml:space="preserve"> a </w:t>
      </w:r>
      <w:r w:rsidR="00CC3002" w:rsidRPr="00166D0D">
        <w:rPr>
          <w:rFonts w:asciiTheme="majorHAnsi" w:hAnsiTheme="majorHAnsi" w:cstheme="majorHAnsi"/>
          <w:i w:val="0"/>
          <w:iCs/>
          <w:color w:val="auto"/>
          <w:sz w:val="24"/>
          <w:szCs w:val="24"/>
        </w:rPr>
        <w:t>Vízivárosi</w:t>
      </w:r>
      <w:r w:rsidR="008A1891" w:rsidRPr="00166D0D">
        <w:rPr>
          <w:rFonts w:asciiTheme="majorHAnsi" w:hAnsiTheme="majorHAnsi" w:cstheme="majorHAnsi"/>
          <w:i w:val="0"/>
          <w:iCs/>
          <w:color w:val="auto"/>
          <w:sz w:val="24"/>
          <w:szCs w:val="24"/>
        </w:rPr>
        <w:t xml:space="preserve"> Galériában</w:t>
      </w:r>
      <w:bookmarkEnd w:id="82"/>
    </w:p>
    <w:p w:rsidR="008A1891" w:rsidRPr="00D55002" w:rsidRDefault="008A1891" w:rsidP="002E7B72">
      <w:pPr>
        <w:rPr>
          <w:rFonts w:asciiTheme="majorHAnsi" w:hAnsiTheme="majorHAnsi" w:cstheme="majorHAnsi"/>
        </w:rPr>
      </w:pPr>
    </w:p>
    <w:p w:rsidR="008A1891" w:rsidRPr="00D55002" w:rsidRDefault="008A1891" w:rsidP="002E7B72">
      <w:pPr>
        <w:pStyle w:val="NormlWeb"/>
        <w:jc w:val="both"/>
        <w:rPr>
          <w:rStyle w:val="Kiemels2"/>
          <w:rFonts w:asciiTheme="majorHAnsi" w:hAnsiTheme="majorHAnsi" w:cstheme="majorHAnsi"/>
        </w:rPr>
      </w:pPr>
    </w:p>
    <w:p w:rsidR="00E8794C" w:rsidRPr="00D55002" w:rsidRDefault="00E8794C" w:rsidP="002E7B72">
      <w:pPr>
        <w:rPr>
          <w:rFonts w:asciiTheme="majorHAnsi" w:hAnsiTheme="majorHAnsi" w:cstheme="majorHAnsi"/>
          <w:i/>
          <w:iCs/>
          <w:color w:val="000000"/>
          <w:sz w:val="24"/>
          <w:szCs w:val="24"/>
        </w:rPr>
      </w:pPr>
      <w:r w:rsidRPr="00D55002">
        <w:rPr>
          <w:rFonts w:asciiTheme="majorHAnsi" w:hAnsiTheme="majorHAnsi" w:cstheme="majorHAnsi"/>
          <w:b/>
          <w:bCs/>
          <w:color w:val="000000"/>
          <w:sz w:val="24"/>
          <w:szCs w:val="24"/>
        </w:rPr>
        <w:t>Január</w:t>
      </w:r>
      <w:r w:rsidRPr="00D55002">
        <w:rPr>
          <w:rFonts w:asciiTheme="majorHAnsi" w:hAnsiTheme="majorHAnsi" w:cstheme="majorHAnsi"/>
          <w:color w:val="000000"/>
          <w:sz w:val="24"/>
          <w:szCs w:val="24"/>
        </w:rPr>
        <w:br/>
      </w:r>
      <w:r w:rsidRPr="00D55002">
        <w:rPr>
          <w:rFonts w:asciiTheme="majorHAnsi" w:hAnsiTheme="majorHAnsi" w:cstheme="majorHAnsi"/>
          <w:b/>
          <w:bCs/>
          <w:color w:val="000000"/>
          <w:sz w:val="24"/>
          <w:szCs w:val="24"/>
        </w:rPr>
        <w:t>Felházi Ágnes: Perpetuum mobile</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Művészek a II. Kerületben sorozat</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sz w:val="24"/>
          <w:szCs w:val="24"/>
        </w:rPr>
        <w:t xml:space="preserve">Finanszírozási forrás: 2022-23-as nyertes NKA Képzőművészeti Kollégiumi pályázat </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b/>
          <w:bCs/>
          <w:color w:val="000000"/>
          <w:sz w:val="24"/>
          <w:szCs w:val="24"/>
        </w:rPr>
        <w:t>Február</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Kortárs művészet a Vértes Gábor Gyűjteményből</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Magángyűjtők sorozat XIV.</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Kurátor: Ébli Gábor esztéta</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sz w:val="24"/>
          <w:szCs w:val="24"/>
        </w:rPr>
        <w:t xml:space="preserve">Finanszírozási forrás: 2022-23-as nyertes NKA Képzőművészeti Kollégiumi pályázat </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 xml:space="preserve">Március </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Magyar Grafikusművészek Szövetsége: Új generáció</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Csoportos kiállítás az MGSZ legújabb tagjainak munkájából</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Kurátor: Dr. Révész Emese művészettörténész</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b/>
          <w:bCs/>
          <w:color w:val="000000"/>
          <w:sz w:val="24"/>
          <w:szCs w:val="24"/>
        </w:rPr>
        <w:t xml:space="preserve">Április </w:t>
      </w:r>
    </w:p>
    <w:p w:rsidR="00E8794C" w:rsidRPr="00D55002" w:rsidRDefault="00E8794C" w:rsidP="002E7B72">
      <w:pPr>
        <w:rPr>
          <w:rFonts w:asciiTheme="majorHAnsi" w:hAnsiTheme="majorHAnsi" w:cstheme="majorHAnsi"/>
          <w:b/>
          <w:bCs/>
          <w:sz w:val="24"/>
          <w:szCs w:val="24"/>
        </w:rPr>
      </w:pPr>
      <w:r w:rsidRPr="00D55002">
        <w:rPr>
          <w:rFonts w:asciiTheme="majorHAnsi" w:hAnsiTheme="majorHAnsi" w:cstheme="majorHAnsi"/>
          <w:b/>
          <w:bCs/>
          <w:sz w:val="24"/>
          <w:szCs w:val="24"/>
        </w:rPr>
        <w:t>Random – Kortárs Alkotók Fotóművészeti Egyesülete: Wild wild life</w:t>
      </w: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sz w:val="24"/>
          <w:szCs w:val="24"/>
        </w:rPr>
        <w:t>A kiállítás a Budapest Photo Festival akkreditált eseménye</w:t>
      </w: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sz w:val="24"/>
          <w:szCs w:val="24"/>
        </w:rPr>
        <w:t>Kurátor: Mucsy Szilvia és Diósi Máté fotóművészek</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Fotóművészeti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b/>
          <w:bCs/>
          <w:color w:val="000000"/>
          <w:sz w:val="24"/>
          <w:szCs w:val="24"/>
        </w:rPr>
        <w:t>Május</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b/>
          <w:bCs/>
          <w:color w:val="000000"/>
          <w:sz w:val="24"/>
          <w:szCs w:val="24"/>
        </w:rPr>
        <w:t>Bohus Réka, Fabricius Anna, Keresztes Zoltán:</w:t>
      </w:r>
      <w:r w:rsidRPr="00D55002">
        <w:rPr>
          <w:rFonts w:asciiTheme="majorHAnsi" w:hAnsiTheme="majorHAnsi" w:cstheme="majorHAnsi"/>
          <w:color w:val="000000"/>
          <w:sz w:val="24"/>
          <w:szCs w:val="24"/>
        </w:rPr>
        <w:t xml:space="preserve"> </w:t>
      </w:r>
      <w:r w:rsidRPr="00D55002">
        <w:rPr>
          <w:rFonts w:asciiTheme="majorHAnsi" w:hAnsiTheme="majorHAnsi" w:cstheme="majorHAnsi"/>
          <w:b/>
          <w:bCs/>
          <w:color w:val="000000"/>
          <w:sz w:val="24"/>
          <w:szCs w:val="24"/>
        </w:rPr>
        <w:t>Tapasztalás a világról</w:t>
      </w: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A kiállítás Budapest Photo Festival </w:t>
      </w:r>
      <w:r w:rsidRPr="00D55002">
        <w:rPr>
          <w:rFonts w:asciiTheme="majorHAnsi" w:hAnsiTheme="majorHAnsi" w:cstheme="majorHAnsi"/>
          <w:sz w:val="24"/>
          <w:szCs w:val="24"/>
        </w:rPr>
        <w:t>akkreditált eseménye</w:t>
      </w: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sz w:val="24"/>
          <w:szCs w:val="24"/>
        </w:rPr>
        <w:t>Kurátor: Gergely Mariann művészettörténész</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Fotóművészeti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b/>
          <w:bCs/>
          <w:color w:val="000000"/>
          <w:sz w:val="24"/>
          <w:szCs w:val="24"/>
        </w:rPr>
        <w:t>Június </w:t>
      </w:r>
    </w:p>
    <w:p w:rsidR="00E8794C" w:rsidRPr="00D55002" w:rsidRDefault="00E8794C" w:rsidP="002E7B72">
      <w:pPr>
        <w:rPr>
          <w:rFonts w:asciiTheme="majorHAnsi" w:hAnsiTheme="majorHAnsi" w:cstheme="majorHAnsi"/>
          <w:b/>
          <w:bCs/>
          <w:sz w:val="24"/>
          <w:szCs w:val="24"/>
        </w:rPr>
      </w:pPr>
      <w:r w:rsidRPr="00D55002">
        <w:rPr>
          <w:rFonts w:asciiTheme="majorHAnsi" w:hAnsiTheme="majorHAnsi" w:cstheme="majorHAnsi"/>
          <w:b/>
          <w:bCs/>
          <w:sz w:val="24"/>
          <w:szCs w:val="24"/>
        </w:rPr>
        <w:t>Lányi Adrienn festőművész önálló kiállítása</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Művészek a II. Kerületben sorozat</w:t>
      </w:r>
    </w:p>
    <w:p w:rsidR="00E8794C" w:rsidRPr="00D55002" w:rsidRDefault="00E8794C" w:rsidP="002E7B72">
      <w:pPr>
        <w:rPr>
          <w:rFonts w:asciiTheme="majorHAnsi" w:hAnsiTheme="majorHAnsi" w:cstheme="majorHAnsi"/>
          <w:sz w:val="24"/>
          <w:szCs w:val="24"/>
        </w:rPr>
      </w:pPr>
    </w:p>
    <w:p w:rsidR="00E8794C"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166D0D" w:rsidRPr="00D55002" w:rsidRDefault="00166D0D"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lastRenderedPageBreak/>
        <w:t>Július</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Fekete Szilvia, Bajkó Dániel, Balogh Krisztián</w:t>
      </w:r>
      <w:r w:rsidRPr="00D55002">
        <w:rPr>
          <w:rFonts w:asciiTheme="majorHAnsi" w:hAnsiTheme="majorHAnsi" w:cstheme="majorHAnsi"/>
          <w:b/>
          <w:bCs/>
          <w:sz w:val="24"/>
          <w:szCs w:val="24"/>
        </w:rPr>
        <w:t xml:space="preserve">: </w:t>
      </w:r>
      <w:r w:rsidRPr="00D55002">
        <w:rPr>
          <w:rFonts w:asciiTheme="majorHAnsi" w:hAnsiTheme="majorHAnsi" w:cstheme="majorHAnsi"/>
          <w:b/>
          <w:bCs/>
          <w:color w:val="000000"/>
          <w:sz w:val="24"/>
          <w:szCs w:val="24"/>
        </w:rPr>
        <w:t>Fától az erdőt</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Feltörekvők sorozat</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Kurátor: Uhl Gabriella művészettörténész</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b/>
          <w:bCs/>
          <w:sz w:val="24"/>
          <w:szCs w:val="24"/>
        </w:rPr>
        <w:t>Augusztus:</w:t>
      </w:r>
      <w:r w:rsidRPr="00D55002">
        <w:rPr>
          <w:rFonts w:asciiTheme="majorHAnsi" w:hAnsiTheme="majorHAnsi" w:cstheme="majorHAnsi"/>
          <w:sz w:val="24"/>
          <w:szCs w:val="24"/>
        </w:rPr>
        <w:t xml:space="preserve"> Nyári szünet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b/>
          <w:bCs/>
          <w:color w:val="000000"/>
          <w:sz w:val="24"/>
          <w:szCs w:val="24"/>
        </w:rPr>
        <w:t>Szeptember</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Fényt hozzon…: Új szakralitás - csoportos kiállítás</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Az Ars Sacra Fesztivál keretében</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Kurátor: Novotny Tihamér művészettörténész</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b/>
          <w:bCs/>
          <w:color w:val="000000"/>
          <w:sz w:val="24"/>
          <w:szCs w:val="24"/>
        </w:rPr>
        <w:t>Október</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MINIKÉPEK 2023 – csoportos kiállítás</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A Magyar Festészet Napja rendezvénysorozat kiemelt eseménye</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Kurátor: Zöld Anikó festőművész</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November</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Zoltai Bea festőművész önálló kiállítása</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Művészek a II. Kerületben sorozat</w:t>
      </w:r>
    </w:p>
    <w:p w:rsidR="00E8794C" w:rsidRPr="00D55002" w:rsidRDefault="00E8794C" w:rsidP="002E7B72">
      <w:pPr>
        <w:rPr>
          <w:rFonts w:asciiTheme="majorHAnsi" w:hAnsiTheme="majorHAnsi" w:cstheme="majorHAnsi"/>
          <w:color w:val="000000"/>
          <w:sz w:val="24"/>
          <w:szCs w:val="24"/>
        </w:rPr>
      </w:pPr>
    </w:p>
    <w:p w:rsidR="00E8794C" w:rsidRPr="00D55002" w:rsidRDefault="00E8794C" w:rsidP="002E7B72">
      <w:pPr>
        <w:rPr>
          <w:rFonts w:asciiTheme="majorHAnsi" w:hAnsiTheme="majorHAnsi" w:cstheme="majorHAnsi"/>
          <w:sz w:val="24"/>
          <w:szCs w:val="24"/>
        </w:rPr>
      </w:pPr>
      <w:r w:rsidRPr="00D55002">
        <w:rPr>
          <w:rFonts w:asciiTheme="majorHAnsi" w:hAnsiTheme="majorHAnsi" w:cstheme="majorHAnsi"/>
          <w:color w:val="000000"/>
          <w:sz w:val="24"/>
          <w:szCs w:val="24"/>
        </w:rPr>
        <w:t xml:space="preserve">Tervezett </w:t>
      </w:r>
      <w:r w:rsidRPr="00D55002">
        <w:rPr>
          <w:rFonts w:asciiTheme="majorHAnsi" w:hAnsiTheme="majorHAnsi" w:cstheme="majorHAnsi"/>
          <w:sz w:val="24"/>
          <w:szCs w:val="24"/>
        </w:rPr>
        <w:t>finanszírozási forrás: 2023-24-es NKA Képzőművészeti Kollégiumi pályázat</w:t>
      </w:r>
    </w:p>
    <w:p w:rsidR="00E8794C" w:rsidRPr="00D55002" w:rsidRDefault="00E8794C" w:rsidP="002E7B72">
      <w:pPr>
        <w:rPr>
          <w:rFonts w:asciiTheme="majorHAnsi" w:hAnsiTheme="majorHAnsi" w:cstheme="majorHAnsi"/>
          <w:sz w:val="24"/>
          <w:szCs w:val="24"/>
        </w:rPr>
      </w:pP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December</w:t>
      </w:r>
      <w:r w:rsidRPr="00D55002">
        <w:rPr>
          <w:rFonts w:asciiTheme="majorHAnsi" w:hAnsiTheme="majorHAnsi" w:cstheme="majorHAnsi"/>
          <w:color w:val="000000"/>
          <w:sz w:val="24"/>
          <w:szCs w:val="24"/>
        </w:rPr>
        <w:t xml:space="preserve"> </w:t>
      </w:r>
    </w:p>
    <w:p w:rsidR="00E8794C" w:rsidRPr="00D55002" w:rsidRDefault="00E8794C" w:rsidP="002E7B72">
      <w:pPr>
        <w:rPr>
          <w:rFonts w:asciiTheme="majorHAnsi" w:hAnsiTheme="majorHAnsi" w:cstheme="majorHAnsi"/>
          <w:b/>
          <w:bCs/>
          <w:color w:val="000000"/>
          <w:sz w:val="24"/>
          <w:szCs w:val="24"/>
        </w:rPr>
      </w:pPr>
      <w:r w:rsidRPr="00D55002">
        <w:rPr>
          <w:rFonts w:asciiTheme="majorHAnsi" w:hAnsiTheme="majorHAnsi" w:cstheme="majorHAnsi"/>
          <w:b/>
          <w:bCs/>
          <w:color w:val="000000"/>
          <w:sz w:val="24"/>
          <w:szCs w:val="24"/>
        </w:rPr>
        <w:t>XXII. Karácsonyi Tárlat</w:t>
      </w:r>
    </w:p>
    <w:p w:rsidR="00E8794C" w:rsidRPr="00D55002" w:rsidRDefault="00E8794C" w:rsidP="002E7B72">
      <w:pPr>
        <w:rPr>
          <w:rFonts w:asciiTheme="majorHAnsi" w:hAnsiTheme="majorHAnsi" w:cstheme="majorHAnsi"/>
          <w:color w:val="000000"/>
          <w:sz w:val="24"/>
          <w:szCs w:val="24"/>
        </w:rPr>
      </w:pPr>
      <w:r w:rsidRPr="00D55002">
        <w:rPr>
          <w:rFonts w:asciiTheme="majorHAnsi" w:hAnsiTheme="majorHAnsi" w:cstheme="majorHAnsi"/>
          <w:color w:val="000000"/>
          <w:sz w:val="24"/>
          <w:szCs w:val="24"/>
        </w:rPr>
        <w:t>Ünnepi tematikájú csoportos kiállítás</w:t>
      </w:r>
    </w:p>
    <w:p w:rsidR="00E8794C" w:rsidRPr="00D55002" w:rsidRDefault="00E8794C" w:rsidP="002E7B72">
      <w:pPr>
        <w:rPr>
          <w:rFonts w:asciiTheme="majorHAnsi" w:hAnsiTheme="majorHAnsi" w:cstheme="majorHAnsi"/>
          <w:color w:val="000000"/>
          <w:sz w:val="24"/>
          <w:szCs w:val="24"/>
        </w:rPr>
      </w:pPr>
    </w:p>
    <w:p w:rsidR="00573B95" w:rsidRPr="00166D0D" w:rsidRDefault="00573B95" w:rsidP="002E7B72">
      <w:pPr>
        <w:pStyle w:val="Cmsor3"/>
        <w:rPr>
          <w:rFonts w:asciiTheme="majorHAnsi" w:hAnsiTheme="majorHAnsi" w:cstheme="majorHAnsi"/>
          <w:i w:val="0"/>
          <w:iCs/>
          <w:color w:val="auto"/>
          <w:sz w:val="24"/>
          <w:szCs w:val="24"/>
        </w:rPr>
      </w:pPr>
      <w:bookmarkStart w:id="83" w:name="_Toc124696115"/>
      <w:r w:rsidRPr="00166D0D">
        <w:rPr>
          <w:rFonts w:asciiTheme="majorHAnsi" w:hAnsiTheme="majorHAnsi" w:cstheme="majorHAnsi"/>
          <w:i w:val="0"/>
          <w:iCs/>
          <w:color w:val="auto"/>
          <w:sz w:val="24"/>
          <w:szCs w:val="24"/>
        </w:rPr>
        <w:t>Képző- és iparművészeti, valamint fotókiállítások a Kultúrkúriában</w:t>
      </w:r>
      <w:bookmarkEnd w:id="83"/>
    </w:p>
    <w:p w:rsidR="0089528E" w:rsidRPr="00D55002" w:rsidRDefault="0089528E" w:rsidP="002E7B72">
      <w:pPr>
        <w:pStyle w:val="NormlWeb"/>
        <w:jc w:val="both"/>
        <w:rPr>
          <w:rFonts w:asciiTheme="majorHAnsi" w:hAnsiTheme="majorHAnsi" w:cstheme="majorHAnsi"/>
          <w:b/>
        </w:rPr>
      </w:pPr>
    </w:p>
    <w:p w:rsidR="007C314B" w:rsidRPr="00D55002" w:rsidRDefault="007C314B" w:rsidP="002E7B72">
      <w:pPr>
        <w:pStyle w:val="NormlWeb"/>
        <w:jc w:val="both"/>
        <w:rPr>
          <w:rFonts w:asciiTheme="majorHAnsi" w:hAnsiTheme="majorHAnsi" w:cstheme="majorHAnsi"/>
          <w:bCs/>
        </w:rPr>
      </w:pPr>
      <w:r w:rsidRPr="00D55002">
        <w:rPr>
          <w:rFonts w:asciiTheme="majorHAnsi" w:hAnsiTheme="majorHAnsi" w:cstheme="majorHAnsi"/>
        </w:rPr>
        <w:t>A Kultúrkúria vizuális programjában a képző-, ipar- és fotóművészet egyaránt reprezentálva van. Évi szinten átlag 26 kiállítást tartunk az intézmény kiállítótermeiben. Mindezt</w:t>
      </w:r>
      <w:r w:rsidRPr="00D55002">
        <w:rPr>
          <w:rFonts w:asciiTheme="majorHAnsi" w:hAnsiTheme="majorHAnsi" w:cstheme="majorHAnsi"/>
          <w:bCs/>
        </w:rPr>
        <w:t xml:space="preserve"> kivételesnek tarthatjuk, hiszen más közművelődési, összművészeti intézmény kínálatában kevésbé jellemző, s a galériák kínálatában sem szerepel ilyen mennyiségben és együttállásban kortárs tárlat, melynek minden kiállítója hivatásos alkotóművész. Az </w:t>
      </w:r>
      <w:r w:rsidR="00CC3002" w:rsidRPr="00D55002">
        <w:rPr>
          <w:rFonts w:asciiTheme="majorHAnsi" w:hAnsiTheme="majorHAnsi" w:cstheme="majorHAnsi"/>
          <w:bCs/>
        </w:rPr>
        <w:t>elmúlt évek</w:t>
      </w:r>
      <w:r w:rsidRPr="00D55002">
        <w:rPr>
          <w:rFonts w:asciiTheme="majorHAnsi" w:hAnsiTheme="majorHAnsi" w:cstheme="majorHAnsi"/>
          <w:bCs/>
        </w:rPr>
        <w:t xml:space="preserve"> szakmailag elkötelezett eseményei, tárlatai nyomán intézményünket magasan jegyzik a vizuális kultúra területén, az iparművészet egyik hazai bástyájának is tekinthetjük a Kultúrkúriát, hiszen a terület országos hatókörű bemutatóinak adunk rendszeresen otthont. </w:t>
      </w:r>
    </w:p>
    <w:p w:rsidR="007C314B" w:rsidRPr="00D55002" w:rsidRDefault="007C314B" w:rsidP="002E7B72">
      <w:pPr>
        <w:pStyle w:val="NormlWeb"/>
        <w:jc w:val="both"/>
        <w:rPr>
          <w:rFonts w:asciiTheme="majorHAnsi" w:hAnsiTheme="majorHAnsi" w:cstheme="majorHAnsi"/>
          <w:b/>
        </w:rPr>
      </w:pPr>
      <w:r w:rsidRPr="00D55002">
        <w:rPr>
          <w:rFonts w:asciiTheme="majorHAnsi" w:hAnsiTheme="majorHAnsi" w:cstheme="majorHAnsi"/>
          <w:bCs/>
        </w:rPr>
        <w:t>Így kerül idén is sor a XIV. Ötvösművészeti Biennáléra, a hagyományossá váló Glass Sprin</w:t>
      </w:r>
      <w:r w:rsidR="00CC3002">
        <w:rPr>
          <w:rFonts w:asciiTheme="majorHAnsi" w:hAnsiTheme="majorHAnsi" w:cstheme="majorHAnsi"/>
          <w:bCs/>
        </w:rPr>
        <w:t>g</w:t>
      </w:r>
      <w:r w:rsidRPr="00D55002">
        <w:rPr>
          <w:rFonts w:asciiTheme="majorHAnsi" w:hAnsiTheme="majorHAnsi" w:cstheme="majorHAnsi"/>
          <w:bCs/>
        </w:rPr>
        <w:t xml:space="preserve"> országos üvegművészeti kiállításra és a Nemzetközi Textilművészeti Triennálé díjazott alkotóinak seregszemléjére. </w:t>
      </w:r>
      <w:r w:rsidRPr="00D55002">
        <w:rPr>
          <w:rFonts w:asciiTheme="majorHAnsi" w:hAnsiTheme="majorHAnsi" w:cstheme="majorHAnsi"/>
        </w:rPr>
        <w:t>A</w:t>
      </w:r>
      <w:r w:rsidRPr="00D55002">
        <w:rPr>
          <w:rFonts w:asciiTheme="majorHAnsi" w:hAnsiTheme="majorHAnsi" w:cstheme="majorHAnsi"/>
          <w:color w:val="FF0000"/>
        </w:rPr>
        <w:t xml:space="preserve"> </w:t>
      </w:r>
      <w:r w:rsidRPr="00D55002">
        <w:rPr>
          <w:rFonts w:asciiTheme="majorHAnsi" w:hAnsiTheme="majorHAnsi" w:cstheme="majorHAnsi"/>
        </w:rPr>
        <w:t xml:space="preserve">szakmailag magasan értékelt, díjazott alkotók önálló tárlata </w:t>
      </w:r>
      <w:r w:rsidRPr="00D55002">
        <w:rPr>
          <w:rFonts w:asciiTheme="majorHAnsi" w:hAnsiTheme="majorHAnsi" w:cstheme="majorHAnsi"/>
        </w:rPr>
        <w:lastRenderedPageBreak/>
        <w:t>mellett más</w:t>
      </w:r>
      <w:r w:rsidRPr="00D55002">
        <w:rPr>
          <w:rFonts w:asciiTheme="majorHAnsi" w:hAnsiTheme="majorHAnsi" w:cstheme="majorHAnsi"/>
          <w:color w:val="FF0000"/>
        </w:rPr>
        <w:t xml:space="preserve"> </w:t>
      </w:r>
      <w:r w:rsidRPr="00D55002">
        <w:rPr>
          <w:rFonts w:asciiTheme="majorHAnsi" w:hAnsiTheme="majorHAnsi" w:cstheme="majorHAnsi"/>
        </w:rPr>
        <w:t xml:space="preserve">országos, az adott műfaj alkotóinak közös tárlatait is megrendezzük az év során terveink szerint, mint pl. a Magyar Alkotóművészek Országos Egyesülete Fotóművészeti Tagozat, Magyar Képzőművészek és Iparművészek Szövetsége Festő szakosztályának és több más tagozatával közös csoportos tárlatot. Több tárlatunk kapcsolódik országos és fővárosi rendezvénysorozatokhoz, fesztiválokhoz is. </w:t>
      </w:r>
    </w:p>
    <w:p w:rsidR="007C314B" w:rsidRPr="00D55002" w:rsidRDefault="007C314B" w:rsidP="002E7B72">
      <w:pPr>
        <w:pStyle w:val="Szvegtrzs2"/>
        <w:spacing w:after="0" w:line="240" w:lineRule="auto"/>
        <w:jc w:val="both"/>
        <w:rPr>
          <w:rFonts w:asciiTheme="majorHAnsi" w:hAnsiTheme="majorHAnsi" w:cstheme="majorHAnsi"/>
        </w:rPr>
      </w:pPr>
      <w:r w:rsidRPr="00D55002">
        <w:rPr>
          <w:rFonts w:asciiTheme="majorHAnsi" w:hAnsiTheme="majorHAnsi" w:cstheme="majorHAnsi"/>
        </w:rPr>
        <w:t>( Glass Spring – Budapesti Tavaszi fesztivál, Textilművészeti Triennále – Budapest Design Hét).</w:t>
      </w:r>
    </w:p>
    <w:p w:rsidR="007C314B" w:rsidRPr="00D55002" w:rsidRDefault="007C314B" w:rsidP="002E7B72">
      <w:pPr>
        <w:pStyle w:val="Szvegtrzs2"/>
        <w:spacing w:after="0" w:line="240" w:lineRule="auto"/>
        <w:jc w:val="both"/>
        <w:rPr>
          <w:rFonts w:asciiTheme="majorHAnsi" w:hAnsiTheme="majorHAnsi" w:cstheme="majorHAnsi"/>
        </w:rPr>
      </w:pP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Kultúrkúria tervezett kiállításai 2023</w:t>
      </w:r>
    </w:p>
    <w:p w:rsidR="007C314B" w:rsidRPr="00D55002" w:rsidRDefault="007C314B" w:rsidP="002E7B72">
      <w:pPr>
        <w:rPr>
          <w:rFonts w:asciiTheme="majorHAnsi" w:hAnsiTheme="majorHAnsi" w:cstheme="majorHAnsi"/>
          <w:b/>
          <w:sz w:val="24"/>
          <w:szCs w:val="24"/>
          <w:u w:val="single"/>
        </w:rPr>
      </w:pPr>
      <w:r w:rsidRPr="00D55002">
        <w:rPr>
          <w:rFonts w:asciiTheme="majorHAnsi" w:hAnsiTheme="majorHAnsi" w:cstheme="majorHAnsi"/>
          <w:b/>
          <w:sz w:val="24"/>
          <w:szCs w:val="24"/>
          <w:u w:val="single"/>
        </w:rPr>
        <w:t>Kúria tárlatok</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január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Tizenöt stáció – Mara Kinga festőművész</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Fák, madarak – Zsila Sándor fotóművész</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Február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Évgyűrűk- Alma Mater: A kisképző – csoportos képző- és iparművészeti kiállítás</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Március </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Geometria szabadon – csoportos festészeti kiállítás – Magyar Képzőművészek és Iparművészek Szövetségével közös tárlat</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Gera Noémi ötvösművész</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Április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Messenger - A MI Textilművészeti Csoport 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Május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Glass Spring – csoportos üvegművészeti kiállítás</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Június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Babos Bertalan Zsili festőművész</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Augusztus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Triptichon- Magyar Alkotóművészek Országos Egyesületével közös csoportos tárlat</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Szeptember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Orient Enikő textilművész</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Művészpiknik – kortárs képzőművészek pop-up kiállítása a kertben</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Október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XIV. Ötvösművészeti Biennále – csoportos tárlat</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Textilművészeti triennále válogatott művei</w:t>
      </w:r>
    </w:p>
    <w:p w:rsidR="007C314B" w:rsidRPr="00D55002" w:rsidRDefault="007C314B" w:rsidP="002E7B72">
      <w:pPr>
        <w:rPr>
          <w:rFonts w:asciiTheme="majorHAnsi" w:hAnsiTheme="majorHAnsi" w:cstheme="majorHAnsi"/>
          <w:b/>
          <w:sz w:val="24"/>
          <w:szCs w:val="24"/>
        </w:rPr>
      </w:pP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November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 xml:space="preserve">Lohr Pálma keramikusművész </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Az ékszer – csoportos tárlat, Magyar Képzőművészek és Iparművészek Szövetségével közös tárlat</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December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Fekete Szilvia festőművész</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Budai Iparművész Szalon</w:t>
      </w:r>
    </w:p>
    <w:p w:rsidR="007C314B" w:rsidRPr="00D55002" w:rsidRDefault="007C314B" w:rsidP="002E7B72">
      <w:pPr>
        <w:rPr>
          <w:rFonts w:asciiTheme="majorHAnsi" w:hAnsiTheme="majorHAnsi" w:cstheme="majorHAnsi"/>
          <w:sz w:val="24"/>
          <w:szCs w:val="24"/>
        </w:rPr>
      </w:pPr>
    </w:p>
    <w:p w:rsidR="007C314B" w:rsidRPr="00D55002" w:rsidRDefault="007C314B" w:rsidP="002E7B72">
      <w:pPr>
        <w:rPr>
          <w:rFonts w:asciiTheme="majorHAnsi" w:hAnsiTheme="majorHAnsi" w:cstheme="majorHAnsi"/>
          <w:b/>
          <w:sz w:val="24"/>
          <w:szCs w:val="24"/>
          <w:u w:val="single"/>
        </w:rPr>
      </w:pPr>
      <w:r w:rsidRPr="00D55002">
        <w:rPr>
          <w:rFonts w:asciiTheme="majorHAnsi" w:hAnsiTheme="majorHAnsi" w:cstheme="majorHAnsi"/>
          <w:b/>
          <w:sz w:val="24"/>
          <w:szCs w:val="24"/>
          <w:u w:val="single"/>
        </w:rPr>
        <w:t>Folyosói galéria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január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Ablak a múltra – Kerényi Zoltán fotókiállítás</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Február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Barátaink a színészek - fotókiállítás</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Március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lastRenderedPageBreak/>
        <w:t>Petőfi fényképezőgéppel – Tóth József Füles fotókiállítása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Április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Az év természetfotósa 2021 – csoportos fotókiállítás</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Május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Gyöngyösi Adreinn grafikusművész</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Június</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Sánta Balázs fotókiállítása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Szeptember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Csend – élet – Szikszay Ágnes fotókiállítása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Október </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Kőműves Kata 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November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Czimbal Gyula fotókiállítása</w:t>
      </w:r>
    </w:p>
    <w:p w:rsidR="007C314B" w:rsidRPr="00D55002" w:rsidRDefault="007C314B" w:rsidP="002E7B72">
      <w:pPr>
        <w:rPr>
          <w:rFonts w:asciiTheme="majorHAnsi" w:hAnsiTheme="majorHAnsi" w:cstheme="majorHAnsi"/>
          <w:b/>
          <w:sz w:val="24"/>
          <w:szCs w:val="24"/>
        </w:rPr>
      </w:pPr>
      <w:r w:rsidRPr="00D55002">
        <w:rPr>
          <w:rFonts w:asciiTheme="majorHAnsi" w:hAnsiTheme="majorHAnsi" w:cstheme="majorHAnsi"/>
          <w:b/>
          <w:sz w:val="24"/>
          <w:szCs w:val="24"/>
        </w:rPr>
        <w:t>December</w:t>
      </w:r>
    </w:p>
    <w:p w:rsidR="007C314B" w:rsidRPr="00D55002" w:rsidRDefault="007C314B" w:rsidP="002E7B72">
      <w:pPr>
        <w:rPr>
          <w:rFonts w:asciiTheme="majorHAnsi" w:hAnsiTheme="majorHAnsi" w:cstheme="majorHAnsi"/>
          <w:sz w:val="24"/>
          <w:szCs w:val="24"/>
        </w:rPr>
      </w:pPr>
      <w:r w:rsidRPr="00D55002">
        <w:rPr>
          <w:rFonts w:asciiTheme="majorHAnsi" w:hAnsiTheme="majorHAnsi" w:cstheme="majorHAnsi"/>
          <w:sz w:val="24"/>
          <w:szCs w:val="24"/>
        </w:rPr>
        <w:t>Szalma Edit grafikusművész</w:t>
      </w:r>
    </w:p>
    <w:p w:rsidR="0089528E" w:rsidRPr="00D55002" w:rsidRDefault="0089528E" w:rsidP="002E7B72">
      <w:pPr>
        <w:jc w:val="both"/>
        <w:rPr>
          <w:rFonts w:asciiTheme="majorHAnsi" w:hAnsiTheme="majorHAnsi" w:cstheme="majorHAnsi"/>
          <w:sz w:val="24"/>
          <w:szCs w:val="24"/>
        </w:rPr>
      </w:pPr>
    </w:p>
    <w:p w:rsidR="00A346E9" w:rsidRPr="00D55002" w:rsidRDefault="00A346E9" w:rsidP="002E7B72">
      <w:pPr>
        <w:jc w:val="both"/>
        <w:rPr>
          <w:rFonts w:asciiTheme="majorHAnsi" w:hAnsiTheme="majorHAnsi" w:cstheme="majorHAnsi"/>
          <w:sz w:val="24"/>
          <w:szCs w:val="24"/>
        </w:rPr>
      </w:pPr>
    </w:p>
    <w:p w:rsidR="00B53A38" w:rsidRPr="00D55002" w:rsidRDefault="000F2127" w:rsidP="002E7B72">
      <w:pPr>
        <w:rPr>
          <w:rFonts w:asciiTheme="majorHAnsi" w:hAnsiTheme="majorHAnsi" w:cstheme="majorHAnsi"/>
        </w:rPr>
      </w:pPr>
      <w:r w:rsidRPr="00D55002">
        <w:rPr>
          <w:rFonts w:asciiTheme="majorHAnsi" w:hAnsiTheme="majorHAnsi" w:cstheme="majorHAnsi"/>
        </w:rPr>
        <w:br w:type="page"/>
      </w:r>
    </w:p>
    <w:p w:rsidR="000F2127" w:rsidRPr="00D55002" w:rsidRDefault="000F2127" w:rsidP="002E7B72">
      <w:pPr>
        <w:pStyle w:val="Cmsor1"/>
        <w:rPr>
          <w:rFonts w:asciiTheme="majorHAnsi" w:hAnsiTheme="majorHAnsi" w:cstheme="majorHAnsi"/>
        </w:rPr>
      </w:pPr>
      <w:bookmarkStart w:id="84" w:name="_Toc85459274"/>
      <w:bookmarkStart w:id="85" w:name="_Toc124696116"/>
      <w:r w:rsidRPr="00D55002">
        <w:rPr>
          <w:rFonts w:asciiTheme="majorHAnsi" w:hAnsiTheme="majorHAnsi" w:cstheme="majorHAnsi"/>
        </w:rPr>
        <w:lastRenderedPageBreak/>
        <w:t>Nagyrendezvények</w:t>
      </w:r>
      <w:bookmarkEnd w:id="84"/>
      <w:r w:rsidR="00704284" w:rsidRPr="00D55002">
        <w:rPr>
          <w:rFonts w:asciiTheme="majorHAnsi" w:hAnsiTheme="majorHAnsi" w:cstheme="majorHAnsi"/>
        </w:rPr>
        <w:t>, közösségi események</w:t>
      </w:r>
      <w:r w:rsidR="007C0C81" w:rsidRPr="00D55002">
        <w:rPr>
          <w:rStyle w:val="Lbjegyzet-hivatkozs"/>
          <w:rFonts w:asciiTheme="majorHAnsi" w:hAnsiTheme="majorHAnsi" w:cstheme="majorHAnsi"/>
        </w:rPr>
        <w:footnoteReference w:id="1"/>
      </w:r>
      <w:bookmarkEnd w:id="85"/>
      <w:r w:rsidRPr="00D55002">
        <w:rPr>
          <w:rFonts w:asciiTheme="majorHAnsi" w:hAnsiTheme="majorHAnsi" w:cstheme="majorHAnsi"/>
        </w:rPr>
        <w:t xml:space="preserve"> </w:t>
      </w:r>
    </w:p>
    <w:p w:rsidR="000F2127" w:rsidRPr="00D55002" w:rsidRDefault="000F2127" w:rsidP="002E7B72">
      <w:pPr>
        <w:pStyle w:val="Listaszerbekezds"/>
        <w:rPr>
          <w:rFonts w:asciiTheme="majorHAnsi" w:hAnsiTheme="majorHAnsi" w:cstheme="majorHAnsi"/>
        </w:rPr>
      </w:pPr>
    </w:p>
    <w:p w:rsidR="000F2127" w:rsidRPr="00D55002" w:rsidRDefault="000F2127"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Díszpolgár gála </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felnőtt</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évi 1</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18.00-23.00 óráig</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300 fő</w:t>
      </w:r>
    </w:p>
    <w:p w:rsidR="000F2127" w:rsidRPr="00D55002" w:rsidRDefault="000F2127" w:rsidP="002E7B72">
      <w:pPr>
        <w:jc w:val="both"/>
        <w:rPr>
          <w:rFonts w:asciiTheme="majorHAnsi" w:hAnsiTheme="majorHAnsi" w:cstheme="majorHAnsi"/>
          <w:sz w:val="24"/>
          <w:szCs w:val="24"/>
        </w:rPr>
      </w:pPr>
    </w:p>
    <w:p w:rsidR="00B406C3" w:rsidRPr="00D55002" w:rsidRDefault="00B406C3" w:rsidP="002E7B72">
      <w:pPr>
        <w:jc w:val="both"/>
        <w:rPr>
          <w:rFonts w:asciiTheme="majorHAnsi" w:hAnsiTheme="majorHAnsi" w:cstheme="majorHAnsi"/>
          <w:b/>
          <w:sz w:val="24"/>
          <w:szCs w:val="24"/>
        </w:rPr>
      </w:pPr>
      <w:r w:rsidRPr="00D55002">
        <w:rPr>
          <w:rFonts w:asciiTheme="majorHAnsi" w:hAnsiTheme="majorHAnsi" w:cstheme="majorHAnsi"/>
          <w:b/>
          <w:sz w:val="24"/>
          <w:szCs w:val="24"/>
        </w:rPr>
        <w:t>Semmelw</w:t>
      </w:r>
      <w:r w:rsidR="00B735F5" w:rsidRPr="00D55002">
        <w:rPr>
          <w:rFonts w:asciiTheme="majorHAnsi" w:hAnsiTheme="majorHAnsi" w:cstheme="majorHAnsi"/>
          <w:b/>
          <w:sz w:val="24"/>
          <w:szCs w:val="24"/>
        </w:rPr>
        <w:t>e</w:t>
      </w:r>
      <w:r w:rsidRPr="00D55002">
        <w:rPr>
          <w:rFonts w:asciiTheme="majorHAnsi" w:hAnsiTheme="majorHAnsi" w:cstheme="majorHAnsi"/>
          <w:b/>
          <w:sz w:val="24"/>
          <w:szCs w:val="24"/>
        </w:rPr>
        <w:t>is-nap</w:t>
      </w:r>
    </w:p>
    <w:p w:rsidR="000534DE" w:rsidRPr="00D55002" w:rsidRDefault="00B406C3"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Hagyományosan a Marczibányi </w:t>
      </w:r>
      <w:r w:rsidR="00B735F5" w:rsidRPr="00D55002">
        <w:rPr>
          <w:rFonts w:asciiTheme="majorHAnsi" w:hAnsiTheme="majorHAnsi" w:cstheme="majorHAnsi"/>
          <w:sz w:val="24"/>
          <w:szCs w:val="24"/>
        </w:rPr>
        <w:t>tér</w:t>
      </w:r>
      <w:r w:rsidRPr="00D55002">
        <w:rPr>
          <w:rFonts w:asciiTheme="majorHAnsi" w:hAnsiTheme="majorHAnsi" w:cstheme="majorHAnsi"/>
          <w:sz w:val="24"/>
          <w:szCs w:val="24"/>
        </w:rPr>
        <w:t xml:space="preserve"> kerthelyisége ad otthont az évről-évre megrendezésre kerülő Semmelweis napnak.</w:t>
      </w:r>
    </w:p>
    <w:p w:rsidR="00B406C3" w:rsidRPr="00D55002" w:rsidRDefault="00B406C3"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évi 1</w:t>
      </w:r>
    </w:p>
    <w:p w:rsidR="00B406C3" w:rsidRPr="00D55002" w:rsidRDefault="00B406C3"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18.00-21.00 óráig</w:t>
      </w:r>
    </w:p>
    <w:p w:rsidR="00B406C3" w:rsidRPr="00D55002" w:rsidRDefault="00B406C3"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150 fő</w:t>
      </w:r>
    </w:p>
    <w:p w:rsidR="00B406C3" w:rsidRPr="00D55002" w:rsidRDefault="00B406C3" w:rsidP="002E7B72">
      <w:pPr>
        <w:jc w:val="both"/>
        <w:rPr>
          <w:rFonts w:asciiTheme="majorHAnsi" w:hAnsiTheme="majorHAnsi" w:cstheme="majorHAnsi"/>
          <w:color w:val="70AD47"/>
          <w:sz w:val="24"/>
          <w:szCs w:val="24"/>
        </w:rPr>
      </w:pPr>
    </w:p>
    <w:p w:rsidR="001A321D" w:rsidRPr="00D55002" w:rsidRDefault="001A321D"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Német Napok – Sváb bál </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július 2. szombat</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19.00 – 24.00</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500</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külső szervezője vagy előadója: </w:t>
      </w:r>
      <w:r w:rsidR="002C15B3" w:rsidRPr="00D55002">
        <w:rPr>
          <w:rFonts w:asciiTheme="majorHAnsi" w:hAnsiTheme="majorHAnsi" w:cstheme="majorHAnsi"/>
          <w:sz w:val="24"/>
          <w:szCs w:val="24"/>
        </w:rPr>
        <w:t>a</w:t>
      </w:r>
      <w:r w:rsidRPr="00D55002">
        <w:rPr>
          <w:rFonts w:asciiTheme="majorHAnsi" w:hAnsiTheme="majorHAnsi" w:cstheme="majorHAnsi"/>
          <w:sz w:val="24"/>
          <w:szCs w:val="24"/>
        </w:rPr>
        <w:t xml:space="preserve"> Budapest II. kerületi Német </w:t>
      </w:r>
      <w:r w:rsidR="00CC3002" w:rsidRPr="00D55002">
        <w:rPr>
          <w:rFonts w:asciiTheme="majorHAnsi" w:hAnsiTheme="majorHAnsi" w:cstheme="majorHAnsi"/>
          <w:sz w:val="24"/>
          <w:szCs w:val="24"/>
        </w:rPr>
        <w:t>Önkormányzat, a</w:t>
      </w:r>
      <w:r w:rsidRPr="00D55002">
        <w:rPr>
          <w:rFonts w:asciiTheme="majorHAnsi" w:hAnsiTheme="majorHAnsi" w:cstheme="majorHAnsi"/>
          <w:sz w:val="24"/>
          <w:szCs w:val="24"/>
        </w:rPr>
        <w:t xml:space="preserve"> Pesthidegkúti Német Nemzetiségi </w:t>
      </w:r>
      <w:r w:rsidR="00166D0D" w:rsidRPr="00D55002">
        <w:rPr>
          <w:rFonts w:asciiTheme="majorHAnsi" w:hAnsiTheme="majorHAnsi" w:cstheme="majorHAnsi"/>
          <w:sz w:val="24"/>
          <w:szCs w:val="24"/>
        </w:rPr>
        <w:t>Alapítvány,</w:t>
      </w:r>
      <w:r w:rsidRPr="00D55002">
        <w:rPr>
          <w:rFonts w:asciiTheme="majorHAnsi" w:hAnsiTheme="majorHAnsi" w:cstheme="majorHAnsi"/>
          <w:sz w:val="24"/>
          <w:szCs w:val="24"/>
        </w:rPr>
        <w:t xml:space="preserve"> </w:t>
      </w:r>
      <w:r w:rsidR="00166D0D" w:rsidRPr="00D55002">
        <w:rPr>
          <w:rFonts w:asciiTheme="majorHAnsi" w:hAnsiTheme="majorHAnsi" w:cstheme="majorHAnsi"/>
          <w:sz w:val="24"/>
          <w:szCs w:val="24"/>
        </w:rPr>
        <w:t>valamint a</w:t>
      </w:r>
      <w:r w:rsidRPr="00D55002">
        <w:rPr>
          <w:rFonts w:asciiTheme="majorHAnsi" w:hAnsiTheme="majorHAnsi" w:cstheme="majorHAnsi"/>
          <w:sz w:val="24"/>
          <w:szCs w:val="24"/>
        </w:rPr>
        <w:t xml:space="preserve"> Klebelsberg Kultúrkúria szervezésében</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rövid összefoglalása: Ünnepségsorozat a sváb ősök betelepülésének és a templomunk megszentelésének évfordulóján. – A sváb bál hagyományosan sramlival, tombolával, műsorral szervezett zenés táncos rendezvény. </w:t>
      </w:r>
    </w:p>
    <w:p w:rsidR="001A321D" w:rsidRPr="00D55002" w:rsidRDefault="001A321D" w:rsidP="002E7B72">
      <w:pPr>
        <w:jc w:val="both"/>
        <w:rPr>
          <w:rFonts w:asciiTheme="majorHAnsi" w:hAnsiTheme="majorHAnsi" w:cstheme="majorHAnsi"/>
          <w:b/>
          <w:sz w:val="24"/>
          <w:szCs w:val="24"/>
        </w:rPr>
      </w:pPr>
    </w:p>
    <w:p w:rsidR="001A321D" w:rsidRPr="00D55002" w:rsidRDefault="001A321D"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Német Napok – Nemzetiségi kórustalálkozó </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július 3. vasárnap</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14.00 – 18.00</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130</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Kretz Éva, Budapest II. kerületi Német Önkormányzat</w:t>
      </w:r>
    </w:p>
    <w:p w:rsidR="001A321D"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Nemzetiségi kórusok fellépése, közös ebéddel, beszélgetéssel, Német Napok záró eseménye</w:t>
      </w:r>
    </w:p>
    <w:p w:rsidR="000F2127" w:rsidRPr="00D55002" w:rsidRDefault="000F2127" w:rsidP="002E7B72">
      <w:pPr>
        <w:jc w:val="both"/>
        <w:rPr>
          <w:rFonts w:asciiTheme="majorHAnsi" w:hAnsiTheme="majorHAnsi" w:cstheme="majorHAnsi"/>
          <w:sz w:val="24"/>
          <w:szCs w:val="24"/>
        </w:rPr>
      </w:pPr>
    </w:p>
    <w:p w:rsidR="000F2127" w:rsidRPr="00D55002" w:rsidRDefault="000F2127" w:rsidP="002E7B72">
      <w:pPr>
        <w:jc w:val="both"/>
        <w:rPr>
          <w:rFonts w:asciiTheme="majorHAnsi" w:hAnsiTheme="majorHAnsi" w:cstheme="majorHAnsi"/>
          <w:b/>
          <w:sz w:val="24"/>
          <w:szCs w:val="24"/>
        </w:rPr>
      </w:pPr>
      <w:r w:rsidRPr="00D55002">
        <w:rPr>
          <w:rFonts w:asciiTheme="majorHAnsi" w:hAnsiTheme="majorHAnsi" w:cstheme="majorHAnsi"/>
          <w:b/>
          <w:sz w:val="24"/>
          <w:szCs w:val="24"/>
        </w:rPr>
        <w:t>XX</w:t>
      </w:r>
      <w:r w:rsidR="002C15B3" w:rsidRPr="00D55002">
        <w:rPr>
          <w:rFonts w:asciiTheme="majorHAnsi" w:hAnsiTheme="majorHAnsi" w:cstheme="majorHAnsi"/>
          <w:b/>
          <w:sz w:val="24"/>
          <w:szCs w:val="24"/>
        </w:rPr>
        <w:t>V</w:t>
      </w:r>
      <w:r w:rsidRPr="00D55002">
        <w:rPr>
          <w:rFonts w:asciiTheme="majorHAnsi" w:hAnsiTheme="majorHAnsi" w:cstheme="majorHAnsi"/>
          <w:b/>
          <w:sz w:val="24"/>
          <w:szCs w:val="24"/>
        </w:rPr>
        <w:t xml:space="preserve">. </w:t>
      </w:r>
      <w:r w:rsidR="002C15B3" w:rsidRPr="00D55002">
        <w:rPr>
          <w:rFonts w:asciiTheme="majorHAnsi" w:hAnsiTheme="majorHAnsi" w:cstheme="majorHAnsi"/>
          <w:b/>
          <w:sz w:val="24"/>
          <w:szCs w:val="24"/>
        </w:rPr>
        <w:t xml:space="preserve">Jubileumi </w:t>
      </w:r>
      <w:r w:rsidRPr="00D55002">
        <w:rPr>
          <w:rFonts w:asciiTheme="majorHAnsi" w:hAnsiTheme="majorHAnsi" w:cstheme="majorHAnsi"/>
          <w:b/>
          <w:sz w:val="24"/>
          <w:szCs w:val="24"/>
        </w:rPr>
        <w:t xml:space="preserve">Nyári Művészeti Fesztivál </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r w:rsidR="00CC3002" w:rsidRPr="00D55002">
        <w:rPr>
          <w:rFonts w:asciiTheme="majorHAnsi" w:hAnsiTheme="majorHAnsi" w:cstheme="majorHAnsi"/>
          <w:sz w:val="24"/>
          <w:szCs w:val="24"/>
        </w:rPr>
        <w:t>nyugdíjas) -</w:t>
      </w:r>
      <w:r w:rsidRPr="00D55002">
        <w:rPr>
          <w:rFonts w:asciiTheme="majorHAnsi" w:hAnsiTheme="majorHAnsi" w:cstheme="majorHAnsi"/>
          <w:sz w:val="24"/>
          <w:szCs w:val="24"/>
        </w:rPr>
        <w:t xml:space="preserve"> vegyes</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4 nap</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w:t>
      </w:r>
      <w:r w:rsidR="002C15B3" w:rsidRPr="00D55002">
        <w:rPr>
          <w:rFonts w:asciiTheme="majorHAnsi" w:hAnsiTheme="majorHAnsi" w:cstheme="majorHAnsi"/>
          <w:sz w:val="24"/>
          <w:szCs w:val="24"/>
        </w:rPr>
        <w:t xml:space="preserve"> 4-</w:t>
      </w:r>
      <w:r w:rsidRPr="00D55002">
        <w:rPr>
          <w:rFonts w:asciiTheme="majorHAnsi" w:hAnsiTheme="majorHAnsi" w:cstheme="majorHAnsi"/>
          <w:sz w:val="24"/>
          <w:szCs w:val="24"/>
        </w:rPr>
        <w:t>5000</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külső szervezője vagy előadója: </w:t>
      </w:r>
      <w:r w:rsidR="002C15B3" w:rsidRPr="00D55002">
        <w:rPr>
          <w:rFonts w:asciiTheme="majorHAnsi" w:hAnsiTheme="majorHAnsi" w:cstheme="majorHAnsi"/>
          <w:sz w:val="24"/>
          <w:szCs w:val="24"/>
        </w:rPr>
        <w:t>hazai kézművesek, mutatványosok, cirkuszművészek, színművészek, énekesek</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rövid összefoglalása: Összművészeti fesztivál, tartalmilag hagyományőrző és innovatív új programok ötvözete, évről évre gazdagabb megoldásokkal. Prioritás a családi </w:t>
      </w:r>
      <w:r w:rsidRPr="00D55002">
        <w:rPr>
          <w:rFonts w:asciiTheme="majorHAnsi" w:hAnsiTheme="majorHAnsi" w:cstheme="majorHAnsi"/>
          <w:sz w:val="24"/>
          <w:szCs w:val="24"/>
        </w:rPr>
        <w:lastRenderedPageBreak/>
        <w:t xml:space="preserve">programok, gyermekprogramok erős dominanciája. </w:t>
      </w:r>
      <w:r w:rsidR="002C15B3" w:rsidRPr="00D55002">
        <w:rPr>
          <w:rFonts w:asciiTheme="majorHAnsi" w:hAnsiTheme="majorHAnsi" w:cstheme="majorHAnsi"/>
          <w:sz w:val="24"/>
          <w:szCs w:val="24"/>
        </w:rPr>
        <w:t>2022-től erőteljesen koncentrálunk a fesztivál vásár</w:t>
      </w:r>
      <w:r w:rsidR="00065C39" w:rsidRPr="00D55002">
        <w:rPr>
          <w:rFonts w:asciiTheme="majorHAnsi" w:hAnsiTheme="majorHAnsi" w:cstheme="majorHAnsi"/>
          <w:sz w:val="24"/>
          <w:szCs w:val="24"/>
        </w:rPr>
        <w:t>-</w:t>
      </w:r>
      <w:r w:rsidR="002C15B3" w:rsidRPr="00D55002">
        <w:rPr>
          <w:rFonts w:asciiTheme="majorHAnsi" w:hAnsiTheme="majorHAnsi" w:cstheme="majorHAnsi"/>
          <w:sz w:val="24"/>
          <w:szCs w:val="24"/>
        </w:rPr>
        <w:t>szekciójának erősítésére, a munkába bevonásra kerül a Maker’s Budapest design vásár csapata is.</w:t>
      </w:r>
    </w:p>
    <w:p w:rsidR="002C15B3" w:rsidRPr="00D55002" w:rsidRDefault="002C15B3" w:rsidP="002E7B72">
      <w:pPr>
        <w:jc w:val="both"/>
        <w:rPr>
          <w:rFonts w:asciiTheme="majorHAnsi" w:hAnsiTheme="majorHAnsi" w:cstheme="majorHAnsi"/>
          <w:sz w:val="24"/>
          <w:szCs w:val="24"/>
        </w:rPr>
      </w:pPr>
      <w:r w:rsidRPr="00D55002">
        <w:rPr>
          <w:rFonts w:asciiTheme="majorHAnsi" w:hAnsiTheme="majorHAnsi" w:cstheme="majorHAnsi"/>
          <w:sz w:val="24"/>
          <w:szCs w:val="24"/>
        </w:rPr>
        <w:t>Az esti idősávban tervezett elődás: Duda Éva Társulat: Ramazuri és a Szent Efrém férfikar lemezbemutató koncertje.</w:t>
      </w:r>
    </w:p>
    <w:p w:rsidR="000F2127" w:rsidRPr="00D55002" w:rsidRDefault="000F2127" w:rsidP="002E7B72">
      <w:pPr>
        <w:jc w:val="both"/>
        <w:rPr>
          <w:rFonts w:asciiTheme="majorHAnsi" w:hAnsiTheme="majorHAnsi" w:cstheme="majorHAnsi"/>
          <w:sz w:val="24"/>
          <w:szCs w:val="24"/>
        </w:rPr>
      </w:pPr>
    </w:p>
    <w:p w:rsidR="000F2127" w:rsidRPr="00D55002" w:rsidRDefault="000F2127"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Hidegkúti Halnap – HiHa </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0-100</w:t>
      </w:r>
    </w:p>
    <w:p w:rsidR="000F2127" w:rsidRPr="00D55002" w:rsidRDefault="00FC10E2"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 egyszer.</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6.00-19.00</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150</w:t>
      </w:r>
      <w:r w:rsidR="002C15B3" w:rsidRPr="00D55002">
        <w:rPr>
          <w:rFonts w:asciiTheme="majorHAnsi" w:hAnsiTheme="majorHAnsi" w:cstheme="majorHAnsi"/>
          <w:sz w:val="24"/>
          <w:szCs w:val="24"/>
        </w:rPr>
        <w:t>-300</w:t>
      </w:r>
    </w:p>
    <w:p w:rsidR="006E6875" w:rsidRPr="00D55002" w:rsidRDefault="006E6875"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w:t>
      </w:r>
      <w:r w:rsidR="002C15B3" w:rsidRPr="00D55002">
        <w:rPr>
          <w:rFonts w:asciiTheme="majorHAnsi" w:hAnsiTheme="majorHAnsi" w:cstheme="majorHAnsi"/>
          <w:sz w:val="24"/>
          <w:szCs w:val="24"/>
        </w:rPr>
        <w:t>2021-es</w:t>
      </w:r>
      <w:r w:rsidRPr="00D55002">
        <w:rPr>
          <w:rFonts w:asciiTheme="majorHAnsi" w:hAnsiTheme="majorHAnsi" w:cstheme="majorHAnsi"/>
          <w:sz w:val="24"/>
          <w:szCs w:val="24"/>
        </w:rPr>
        <w:t xml:space="preserve"> évben új kezdeményezésként indult program</w:t>
      </w:r>
      <w:r w:rsidR="00C35953" w:rsidRPr="00D55002">
        <w:rPr>
          <w:rFonts w:asciiTheme="majorHAnsi" w:hAnsiTheme="majorHAnsi" w:cstheme="majorHAnsi"/>
          <w:sz w:val="24"/>
          <w:szCs w:val="24"/>
        </w:rPr>
        <w:t>, melynek célja a Hidegkúti Horgásztó népszerűsítése, rendezvényhelyszínként való kihasználása. Az idei évben is tervezünk horgászversenyt és főzőve</w:t>
      </w:r>
      <w:r w:rsidR="002C15B3" w:rsidRPr="00D55002">
        <w:rPr>
          <w:rFonts w:asciiTheme="majorHAnsi" w:hAnsiTheme="majorHAnsi" w:cstheme="majorHAnsi"/>
          <w:sz w:val="24"/>
          <w:szCs w:val="24"/>
        </w:rPr>
        <w:t>rsenyt, valamint a horgászás, ví</w:t>
      </w:r>
      <w:r w:rsidR="00C35953" w:rsidRPr="00D55002">
        <w:rPr>
          <w:rFonts w:asciiTheme="majorHAnsi" w:hAnsiTheme="majorHAnsi" w:cstheme="majorHAnsi"/>
          <w:sz w:val="24"/>
          <w:szCs w:val="24"/>
        </w:rPr>
        <w:t xml:space="preserve">zivilág tematika köré szerveződő programokat: gyerekszínházi előadások, kézműveskedés, szabadtéri játékok. </w:t>
      </w:r>
    </w:p>
    <w:p w:rsidR="00C35953" w:rsidRPr="00D55002" w:rsidRDefault="00C35953"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Este pedig </w:t>
      </w:r>
      <w:r w:rsidR="00C00120" w:rsidRPr="00D55002">
        <w:rPr>
          <w:rFonts w:asciiTheme="majorHAnsi" w:hAnsiTheme="majorHAnsi" w:cstheme="majorHAnsi"/>
          <w:sz w:val="24"/>
          <w:szCs w:val="24"/>
        </w:rPr>
        <w:t>koncertekkel várjuk az érdeklődőket.</w:t>
      </w:r>
    </w:p>
    <w:p w:rsidR="000F2127" w:rsidRPr="00D55002" w:rsidRDefault="000F2127" w:rsidP="002E7B72">
      <w:pPr>
        <w:jc w:val="both"/>
        <w:rPr>
          <w:rFonts w:asciiTheme="majorHAnsi" w:hAnsiTheme="majorHAnsi" w:cstheme="majorHAnsi"/>
          <w:sz w:val="24"/>
          <w:szCs w:val="24"/>
        </w:rPr>
      </w:pPr>
    </w:p>
    <w:p w:rsidR="000534DE" w:rsidRPr="00D55002" w:rsidRDefault="000534DE"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V. Pesthidegkúti Sörfesztivál </w:t>
      </w:r>
      <w:r w:rsidRPr="00D55002">
        <w:rPr>
          <w:rFonts w:asciiTheme="majorHAnsi" w:hAnsiTheme="majorHAnsi" w:cstheme="majorHAnsi"/>
          <w:b/>
          <w:sz w:val="24"/>
          <w:szCs w:val="24"/>
        </w:rPr>
        <w:tab/>
      </w: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0534DE" w:rsidRPr="00D55002" w:rsidRDefault="000534DE" w:rsidP="002E7B72">
      <w:pPr>
        <w:jc w:val="both"/>
        <w:rPr>
          <w:rFonts w:asciiTheme="majorHAnsi" w:hAnsiTheme="majorHAnsi" w:cstheme="majorHAnsi"/>
          <w:color w:val="FF0000"/>
          <w:sz w:val="24"/>
          <w:szCs w:val="24"/>
        </w:rPr>
      </w:pPr>
      <w:r w:rsidRPr="00D55002">
        <w:rPr>
          <w:rFonts w:asciiTheme="majorHAnsi" w:hAnsiTheme="majorHAnsi" w:cstheme="majorHAnsi"/>
          <w:sz w:val="24"/>
          <w:szCs w:val="24"/>
        </w:rPr>
        <w:t>Gyakoriság: évente egy alk</w:t>
      </w:r>
      <w:r w:rsidR="002C15B3" w:rsidRPr="00D55002">
        <w:rPr>
          <w:rFonts w:asciiTheme="majorHAnsi" w:hAnsiTheme="majorHAnsi" w:cstheme="majorHAnsi"/>
          <w:sz w:val="24"/>
          <w:szCs w:val="24"/>
        </w:rPr>
        <w:t xml:space="preserve">alom. </w:t>
      </w:r>
      <w:r w:rsidR="00CC3002">
        <w:rPr>
          <w:rFonts w:asciiTheme="majorHAnsi" w:hAnsiTheme="majorHAnsi" w:cstheme="majorHAnsi"/>
          <w:sz w:val="24"/>
          <w:szCs w:val="24"/>
        </w:rPr>
        <w:t xml:space="preserve">(2023-ban szeptember 24-25.) </w:t>
      </w: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naponta 16.00 – 24.00</w:t>
      </w: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 két nap alatt 450-500 fő</w:t>
      </w: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Kretz Éva, A Budapest II. kerületi Német Önkormányzat</w:t>
      </w: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program rövid összefoglalása: Bajor jellegű vidám műsoros hétvége, nemzetiségi tánccsoportok dalkörök fellépésével, este táncmulatság. A II. Kerületi Német Önkormányzat, a II. Kerületi Önkormányzat és a Kultúrkúria közös szervezésében. </w:t>
      </w:r>
    </w:p>
    <w:p w:rsidR="000534DE" w:rsidRPr="00D55002" w:rsidRDefault="000534DE" w:rsidP="002E7B72">
      <w:pPr>
        <w:jc w:val="both"/>
        <w:rPr>
          <w:rFonts w:asciiTheme="majorHAnsi" w:hAnsiTheme="majorHAnsi" w:cstheme="majorHAnsi"/>
          <w:sz w:val="24"/>
          <w:szCs w:val="24"/>
        </w:rPr>
      </w:pPr>
    </w:p>
    <w:p w:rsidR="000F2127" w:rsidRPr="00D55002" w:rsidRDefault="000F2127"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Klebelsberg Kuno Hét (KKH) </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(vegyes/nyugdíjas)</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 1 alkalom, 5-7 rendezvény</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1,5-2 óra 6 rendezvény, díjátadó kb. 4 óra</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40-150 fő</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Városrészi Önkormányzat, II. Kerületi Önkormányzat</w:t>
      </w:r>
    </w:p>
    <w:p w:rsidR="000F2127" w:rsidRPr="00D55002" w:rsidRDefault="000F2127"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A Klebelsberg Kultúrkúria minden év novemberében egy hetes műsorfolyammal emlékezik meg volt lakója és névadója, Klebelsberg Kuno egykori vallás- és közoktatási miniszter születésnapjáról. Ennek keretében kerül átadásra a Városrészi Önkormányzat ált</w:t>
      </w:r>
      <w:r w:rsidR="000534DE" w:rsidRPr="00D55002">
        <w:rPr>
          <w:rFonts w:asciiTheme="majorHAnsi" w:hAnsiTheme="majorHAnsi" w:cstheme="majorHAnsi"/>
          <w:sz w:val="24"/>
          <w:szCs w:val="24"/>
        </w:rPr>
        <w:t>al alapított Klebelsberg Kuno-dí</w:t>
      </w:r>
      <w:r w:rsidRPr="00D55002">
        <w:rPr>
          <w:rFonts w:asciiTheme="majorHAnsi" w:hAnsiTheme="majorHAnsi" w:cstheme="majorHAnsi"/>
          <w:sz w:val="24"/>
          <w:szCs w:val="24"/>
        </w:rPr>
        <w:t xml:space="preserve">j. A hét programjai a névadó munkásságához kapcsolható témákat érintenek, különböző műfajokban. </w:t>
      </w:r>
    </w:p>
    <w:p w:rsidR="000F2127" w:rsidRPr="00D55002" w:rsidRDefault="000F2127" w:rsidP="002E7B72">
      <w:pPr>
        <w:jc w:val="both"/>
        <w:rPr>
          <w:rFonts w:asciiTheme="majorHAnsi" w:hAnsiTheme="majorHAnsi" w:cstheme="majorHAnsi"/>
          <w:sz w:val="24"/>
          <w:szCs w:val="24"/>
        </w:rPr>
      </w:pPr>
    </w:p>
    <w:p w:rsidR="009F1AEB" w:rsidRPr="00D55002" w:rsidRDefault="009F1AEB" w:rsidP="002E7B72">
      <w:pPr>
        <w:jc w:val="both"/>
        <w:rPr>
          <w:rFonts w:asciiTheme="majorHAnsi" w:hAnsiTheme="majorHAnsi" w:cstheme="majorHAnsi"/>
          <w:b/>
          <w:sz w:val="24"/>
          <w:szCs w:val="24"/>
        </w:rPr>
      </w:pPr>
      <w:r w:rsidRPr="00D55002">
        <w:rPr>
          <w:rFonts w:asciiTheme="majorHAnsi" w:hAnsiTheme="majorHAnsi" w:cstheme="majorHAnsi"/>
          <w:b/>
          <w:sz w:val="24"/>
          <w:szCs w:val="24"/>
        </w:rPr>
        <w:t>II. Kerület Napja</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 egy alkalom, tervezett június 16-17.</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06.16. 14:00-22:00, 06.17. 10:00-20:00</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 két nap alatt 1500-2000 fő</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II. Kerületi Önkormányzat</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A program rövid összefoglalása: kerületi rendezvénysorozat, családi- és gyermekprogramokkal, egészségügyi szűrésekkel, gasztronómiával, kézműves foglalkozásokkal, koncertekkel a Mechwart ligetben.</w:t>
      </w:r>
    </w:p>
    <w:p w:rsidR="009F1AEB" w:rsidRPr="00D55002" w:rsidRDefault="009F1AEB" w:rsidP="002E7B72">
      <w:pPr>
        <w:jc w:val="both"/>
        <w:rPr>
          <w:rFonts w:asciiTheme="majorHAnsi" w:hAnsiTheme="majorHAnsi" w:cstheme="majorHAnsi"/>
          <w:sz w:val="24"/>
          <w:szCs w:val="24"/>
        </w:rPr>
      </w:pPr>
    </w:p>
    <w:p w:rsidR="009F1AEB" w:rsidRPr="00D55002" w:rsidRDefault="009F1AEB" w:rsidP="002E7B72">
      <w:pPr>
        <w:jc w:val="both"/>
        <w:rPr>
          <w:rFonts w:asciiTheme="majorHAnsi" w:hAnsiTheme="majorHAnsi" w:cstheme="majorHAnsi"/>
          <w:b/>
          <w:sz w:val="24"/>
          <w:szCs w:val="24"/>
        </w:rPr>
      </w:pPr>
      <w:r w:rsidRPr="00D55002">
        <w:rPr>
          <w:rFonts w:asciiTheme="majorHAnsi" w:hAnsiTheme="majorHAnsi" w:cstheme="majorHAnsi"/>
          <w:b/>
          <w:sz w:val="24"/>
          <w:szCs w:val="24"/>
        </w:rPr>
        <w:t>Tökfaragó nap a II. kerületben</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 egy alkalom, tervezett október 28.</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10:00-15:00</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a két nap alatt 400-500 fő</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II. Kerületi Önkormányzat</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tökfaragó napot szervez az Önkormányzat a Mechwart ligetben, és a Gyarmati Dezső Uszoda parkolójában. A tökfaragás mellett számos gyermek- és családi program várja az érdeklődőket.</w:t>
      </w:r>
    </w:p>
    <w:p w:rsidR="009F1AEB" w:rsidRPr="00D55002" w:rsidRDefault="009F1AEB" w:rsidP="002E7B72">
      <w:pPr>
        <w:jc w:val="both"/>
        <w:rPr>
          <w:rFonts w:asciiTheme="majorHAnsi" w:hAnsiTheme="majorHAnsi" w:cstheme="majorHAnsi"/>
          <w:sz w:val="24"/>
          <w:szCs w:val="24"/>
        </w:rPr>
      </w:pPr>
    </w:p>
    <w:p w:rsidR="009F1AEB" w:rsidRPr="00D55002" w:rsidRDefault="009F1AEB" w:rsidP="002E7B72">
      <w:pPr>
        <w:jc w:val="both"/>
        <w:rPr>
          <w:rFonts w:asciiTheme="majorHAnsi" w:hAnsiTheme="majorHAnsi" w:cstheme="majorHAnsi"/>
          <w:sz w:val="24"/>
          <w:szCs w:val="24"/>
        </w:rPr>
      </w:pPr>
    </w:p>
    <w:p w:rsidR="009F1AEB" w:rsidRPr="00D55002" w:rsidRDefault="00704284" w:rsidP="002E7B72">
      <w:pPr>
        <w:jc w:val="both"/>
        <w:rPr>
          <w:rFonts w:asciiTheme="majorHAnsi" w:hAnsiTheme="majorHAnsi" w:cstheme="majorHAnsi"/>
          <w:b/>
          <w:sz w:val="24"/>
          <w:szCs w:val="24"/>
        </w:rPr>
      </w:pPr>
      <w:r w:rsidRPr="00D55002">
        <w:rPr>
          <w:rFonts w:asciiTheme="majorHAnsi" w:hAnsiTheme="majorHAnsi" w:cstheme="majorHAnsi"/>
          <w:b/>
          <w:sz w:val="24"/>
          <w:szCs w:val="24"/>
        </w:rPr>
        <w:t>Advent a II. kerületben – A s</w:t>
      </w:r>
      <w:r w:rsidR="009F1AEB" w:rsidRPr="00D55002">
        <w:rPr>
          <w:rFonts w:asciiTheme="majorHAnsi" w:hAnsiTheme="majorHAnsi" w:cstheme="majorHAnsi"/>
          <w:b/>
          <w:sz w:val="24"/>
          <w:szCs w:val="24"/>
        </w:rPr>
        <w:t>zeretet va</w:t>
      </w:r>
      <w:r w:rsidR="00E23DF2" w:rsidRPr="00D55002">
        <w:rPr>
          <w:rFonts w:asciiTheme="majorHAnsi" w:hAnsiTheme="majorHAnsi" w:cstheme="majorHAnsi"/>
          <w:b/>
          <w:sz w:val="24"/>
          <w:szCs w:val="24"/>
        </w:rPr>
        <w:t>sár</w:t>
      </w:r>
      <w:r w:rsidR="009F1AEB" w:rsidRPr="00D55002">
        <w:rPr>
          <w:rFonts w:asciiTheme="majorHAnsi" w:hAnsiTheme="majorHAnsi" w:cstheme="majorHAnsi"/>
          <w:b/>
          <w:sz w:val="24"/>
          <w:szCs w:val="24"/>
        </w:rPr>
        <w:t>napjai</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9F1AEB" w:rsidRPr="00D55002" w:rsidRDefault="00E23DF2" w:rsidP="002E7B72">
      <w:pPr>
        <w:jc w:val="both"/>
        <w:rPr>
          <w:rFonts w:asciiTheme="majorHAnsi" w:hAnsiTheme="majorHAnsi" w:cstheme="majorHAnsi"/>
          <w:sz w:val="24"/>
          <w:szCs w:val="24"/>
        </w:rPr>
      </w:pPr>
      <w:r w:rsidRPr="00D55002">
        <w:rPr>
          <w:rFonts w:asciiTheme="majorHAnsi" w:hAnsiTheme="majorHAnsi" w:cstheme="majorHAnsi"/>
          <w:sz w:val="24"/>
          <w:szCs w:val="24"/>
        </w:rPr>
        <w:t>Gyakoriság: évente négy alkalom: 11.26., 12.03., 12.10., 12.17</w:t>
      </w:r>
      <w:r w:rsidR="009F1AEB" w:rsidRPr="00D55002">
        <w:rPr>
          <w:rFonts w:asciiTheme="majorHAnsi" w:hAnsiTheme="majorHAnsi" w:cstheme="majorHAnsi"/>
          <w:sz w:val="24"/>
          <w:szCs w:val="24"/>
        </w:rPr>
        <w:t>.</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14:00-18:00 óra között</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alkalmanként: 250-300 fő</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II. Kerületi Önkormányzat</w:t>
      </w:r>
    </w:p>
    <w:p w:rsidR="009F1AEB" w:rsidRPr="00D55002" w:rsidRDefault="009F1AEB"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családi programok, interaktív játékok, koncertek, színpadi előadások, néptáncbemutató és táncház, polgármester és az egyházak képviselőjének köszöntői, gyertyagyújtás</w:t>
      </w:r>
    </w:p>
    <w:p w:rsidR="008A1891" w:rsidRPr="00D55002" w:rsidRDefault="008A1891" w:rsidP="002E7B72">
      <w:pPr>
        <w:jc w:val="both"/>
        <w:rPr>
          <w:rFonts w:asciiTheme="majorHAnsi" w:hAnsiTheme="majorHAnsi" w:cstheme="majorHAnsi"/>
          <w:sz w:val="24"/>
          <w:szCs w:val="24"/>
        </w:rPr>
      </w:pPr>
    </w:p>
    <w:p w:rsidR="00B53A38" w:rsidRPr="00D55002" w:rsidRDefault="00D460C2" w:rsidP="002E7B72">
      <w:pPr>
        <w:jc w:val="both"/>
        <w:rPr>
          <w:rFonts w:asciiTheme="majorHAnsi" w:hAnsiTheme="majorHAnsi" w:cstheme="majorHAnsi"/>
          <w:sz w:val="24"/>
          <w:szCs w:val="24"/>
        </w:rPr>
      </w:pPr>
      <w:r w:rsidRPr="00D55002">
        <w:rPr>
          <w:rFonts w:asciiTheme="majorHAnsi" w:hAnsiTheme="majorHAnsi" w:cstheme="majorHAnsi"/>
          <w:sz w:val="24"/>
          <w:szCs w:val="24"/>
        </w:rPr>
        <w:br w:type="page"/>
      </w:r>
    </w:p>
    <w:p w:rsidR="00E674BB" w:rsidRPr="00D55002" w:rsidRDefault="00E674BB" w:rsidP="002E7B72">
      <w:pPr>
        <w:pStyle w:val="Cmsor1"/>
        <w:jc w:val="both"/>
        <w:rPr>
          <w:rFonts w:asciiTheme="majorHAnsi" w:hAnsiTheme="majorHAnsi" w:cstheme="majorHAnsi"/>
        </w:rPr>
      </w:pPr>
      <w:bookmarkStart w:id="86" w:name="_Toc124696117"/>
      <w:r w:rsidRPr="00D55002">
        <w:rPr>
          <w:rFonts w:asciiTheme="majorHAnsi" w:hAnsiTheme="majorHAnsi" w:cstheme="majorHAnsi"/>
        </w:rPr>
        <w:lastRenderedPageBreak/>
        <w:t>Családi programok a Klebelsberg Kultúrkúriában</w:t>
      </w:r>
      <w:bookmarkEnd w:id="86"/>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Diafilmek délutánja</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évi </w:t>
      </w:r>
      <w:r w:rsidR="009A4C31" w:rsidRPr="00D55002">
        <w:rPr>
          <w:rFonts w:asciiTheme="majorHAnsi" w:hAnsiTheme="majorHAnsi" w:cstheme="majorHAnsi"/>
          <w:sz w:val="24"/>
          <w:szCs w:val="24"/>
        </w:rPr>
        <w:t>2</w:t>
      </w:r>
      <w:r w:rsidRPr="00D55002">
        <w:rPr>
          <w:rFonts w:asciiTheme="majorHAnsi" w:hAnsiTheme="majorHAnsi" w:cstheme="majorHAnsi"/>
          <w:sz w:val="24"/>
          <w:szCs w:val="24"/>
        </w:rPr>
        <w:t>, január</w:t>
      </w:r>
      <w:r w:rsidR="009A4C31" w:rsidRPr="00D55002">
        <w:rPr>
          <w:rFonts w:asciiTheme="majorHAnsi" w:hAnsiTheme="majorHAnsi" w:cstheme="majorHAnsi"/>
          <w:sz w:val="24"/>
          <w:szCs w:val="24"/>
        </w:rPr>
        <w:t>, december</w:t>
      </w:r>
    </w:p>
    <w:p w:rsidR="009A4C31" w:rsidRPr="00D55002" w:rsidRDefault="009A4C31"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A klasszikus műfaj felelevenítése, nagyoknak, és kicsiknek folyamatos vetítés</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b/>
          <w:sz w:val="24"/>
          <w:szCs w:val="24"/>
        </w:rPr>
        <w:t>Gyermeknap</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1, május</w:t>
      </w:r>
    </w:p>
    <w:p w:rsidR="009A4C31" w:rsidRPr="00D55002" w:rsidRDefault="009A4C31"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Nagyszínpadi produkciók, utcaszínház, különböző játszóházak várják az egyes gyerekkorosztályokat nagyszabású ingyenes rendezvényünkön.</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b/>
          <w:sz w:val="24"/>
          <w:szCs w:val="24"/>
        </w:rPr>
        <w:t>Gyermekbúcsú</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1, június</w:t>
      </w:r>
    </w:p>
    <w:p w:rsidR="009A4C31" w:rsidRPr="00D55002" w:rsidRDefault="009A4C31"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Nagyszínpadi produkciók, utcaszínház, különböző játszóházak köszöntik a nyarat és búcsúztatják a tanévet</w:t>
      </w:r>
    </w:p>
    <w:p w:rsidR="00081C29" w:rsidRPr="00D55002" w:rsidRDefault="00081C29"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Csiribiri családi délutánok</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7, havi 1</w:t>
      </w:r>
    </w:p>
    <w:p w:rsidR="00BD3C2C" w:rsidRPr="00D55002" w:rsidRDefault="00BD3C2C"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sz w:val="24"/>
          <w:szCs w:val="24"/>
        </w:rPr>
        <w:t xml:space="preserve">Tematikusan összeállított, összművészeti rendezvény, melyen a család több tagjának kínálunk közös programot az aktuális évszakhoz, ünnepkörhöz, jeles napokhoz kapcsolódóan. Többféle műfaj jeles képviselői szerepelnek, az intézmény egyik leglátogatottabb rendezvénye a járvány ellenére is. </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Családi meseszínház, gyermekkoncertek</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évi </w:t>
      </w:r>
      <w:r w:rsidR="00E23DF2" w:rsidRPr="00D55002">
        <w:rPr>
          <w:rFonts w:asciiTheme="majorHAnsi" w:hAnsiTheme="majorHAnsi" w:cstheme="majorHAnsi"/>
          <w:sz w:val="24"/>
          <w:szCs w:val="24"/>
        </w:rPr>
        <w:t>4</w:t>
      </w:r>
    </w:p>
    <w:p w:rsidR="00081C29" w:rsidRPr="00D55002" w:rsidRDefault="00081C29"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Hétvégi matiné keretében önállóan meghirdetett gyermekzenekarok és előadók koncertje, lemezbemutatója ( pl. Halász Judit, Kiskalász zenekar ), és gyermek- és bábszínházi előadások a család közös részvételével ( pl. Túl a Maszat-hegyen, Mesél az erdő ).</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A varázslat mesterei</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évi </w:t>
      </w:r>
      <w:r w:rsidR="00DB5332" w:rsidRPr="00D55002">
        <w:rPr>
          <w:rFonts w:asciiTheme="majorHAnsi" w:hAnsiTheme="majorHAnsi" w:cstheme="majorHAnsi"/>
          <w:sz w:val="24"/>
          <w:szCs w:val="24"/>
        </w:rPr>
        <w:t>2</w:t>
      </w:r>
    </w:p>
    <w:p w:rsidR="009A4C31" w:rsidRPr="00D55002" w:rsidRDefault="009A4C31"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 xml:space="preserve">A manapság nagy népszerűségnek örvendő illuzionista produkciók – eddig egyedülállóan csak nálunk </w:t>
      </w:r>
      <w:r w:rsidR="00CC3002">
        <w:rPr>
          <w:rFonts w:asciiTheme="majorHAnsi" w:hAnsiTheme="majorHAnsi" w:cstheme="majorHAnsi"/>
          <w:sz w:val="24"/>
          <w:szCs w:val="24"/>
        </w:rPr>
        <w:t>–</w:t>
      </w:r>
      <w:r w:rsidR="00CC3002" w:rsidRPr="00D55002">
        <w:rPr>
          <w:rFonts w:asciiTheme="majorHAnsi" w:hAnsiTheme="majorHAnsi" w:cstheme="majorHAnsi"/>
          <w:sz w:val="24"/>
          <w:szCs w:val="24"/>
        </w:rPr>
        <w:t xml:space="preserve"> kisebb</w:t>
      </w:r>
      <w:r w:rsidRPr="00D55002">
        <w:rPr>
          <w:rFonts w:asciiTheme="majorHAnsi" w:hAnsiTheme="majorHAnsi" w:cstheme="majorHAnsi"/>
          <w:sz w:val="24"/>
          <w:szCs w:val="24"/>
        </w:rPr>
        <w:t xml:space="preserve"> korosztálynak szánt változatát hirdetjük meg, melyen az ország legjobb gyermekbűvészei mutatják be trükkjeiket</w:t>
      </w:r>
    </w:p>
    <w:p w:rsidR="00E674BB" w:rsidRPr="00D55002" w:rsidRDefault="00E674BB" w:rsidP="002E7B72">
      <w:pPr>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Babaszínházak</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9</w:t>
      </w:r>
    </w:p>
    <w:p w:rsidR="00BD3C2C" w:rsidRPr="00D55002" w:rsidRDefault="00BD3C2C" w:rsidP="002E7B72">
      <w:pPr>
        <w:jc w:val="both"/>
        <w:rPr>
          <w:rFonts w:asciiTheme="majorHAnsi" w:hAnsiTheme="majorHAnsi" w:cstheme="majorHAnsi"/>
          <w:sz w:val="24"/>
          <w:szCs w:val="24"/>
        </w:rPr>
      </w:pPr>
      <w:r w:rsidRPr="00D55002">
        <w:rPr>
          <w:rFonts w:asciiTheme="majorHAnsi" w:hAnsiTheme="majorHAnsi" w:cstheme="majorHAnsi"/>
          <w:sz w:val="24"/>
          <w:szCs w:val="24"/>
        </w:rPr>
        <w:t>Továbbra is havonta iktatnánk programunkba a 0-3 éves korosztályt célzó, első színházi élményt jelentő előadást. A játékot minden esetben a legrangosabb bábszínházak tagjai alkotják és adják elő.</w:t>
      </w:r>
    </w:p>
    <w:p w:rsidR="00BD3C2C" w:rsidRPr="00D55002" w:rsidRDefault="00BD3C2C" w:rsidP="002E7B72">
      <w:pPr>
        <w:jc w:val="both"/>
        <w:rPr>
          <w:rFonts w:asciiTheme="majorHAnsi" w:hAnsiTheme="majorHAnsi" w:cstheme="majorHAnsi"/>
          <w:sz w:val="24"/>
          <w:szCs w:val="24"/>
        </w:rPr>
      </w:pP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Gyermekszínházi bérletsorozatok</w:t>
      </w:r>
    </w:p>
    <w:p w:rsidR="00E674BB" w:rsidRPr="00D55002" w:rsidRDefault="00E674B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Tervezett program időpontja: évi 4 sorozat 6 és 3 előadással – összesen 18 előadás</w:t>
      </w:r>
    </w:p>
    <w:p w:rsidR="001464A0" w:rsidRPr="00D55002" w:rsidRDefault="001464A0" w:rsidP="002E7B72">
      <w:pPr>
        <w:pStyle w:val="Szvegtrzs3"/>
        <w:spacing w:line="240" w:lineRule="auto"/>
        <w:rPr>
          <w:rFonts w:asciiTheme="majorHAnsi" w:hAnsiTheme="majorHAnsi" w:cstheme="majorHAnsi"/>
        </w:rPr>
      </w:pPr>
      <w:r w:rsidRPr="00D55002">
        <w:rPr>
          <w:rFonts w:asciiTheme="majorHAnsi" w:hAnsiTheme="majorHAnsi" w:cstheme="majorHAnsi"/>
          <w:bCs/>
        </w:rPr>
        <w:t>Nem tudjuk, hogy a megélt járvány miként módosítja a szervezett csoportok színházba, illetve nagyobb létszámú közönséggel közös előadás</w:t>
      </w:r>
      <w:r w:rsidR="00F45626">
        <w:rPr>
          <w:rFonts w:asciiTheme="majorHAnsi" w:hAnsiTheme="majorHAnsi" w:cstheme="majorHAnsi"/>
          <w:bCs/>
        </w:rPr>
        <w:t xml:space="preserve"> </w:t>
      </w:r>
      <w:r w:rsidRPr="00D55002">
        <w:rPr>
          <w:rFonts w:asciiTheme="majorHAnsi" w:hAnsiTheme="majorHAnsi" w:cstheme="majorHAnsi"/>
          <w:bCs/>
        </w:rPr>
        <w:t>látogatásainak gyakorlatát. Ha az oktatási intézmények részéről a</w:t>
      </w:r>
      <w:r w:rsidR="00F45626">
        <w:rPr>
          <w:rFonts w:asciiTheme="majorHAnsi" w:hAnsiTheme="majorHAnsi" w:cstheme="majorHAnsi"/>
          <w:bCs/>
        </w:rPr>
        <w:t xml:space="preserve"> szándék megvan, akkor tavasszal</w:t>
      </w:r>
      <w:r w:rsidRPr="00D55002">
        <w:rPr>
          <w:rFonts w:asciiTheme="majorHAnsi" w:hAnsiTheme="majorHAnsi" w:cstheme="majorHAnsi"/>
          <w:bCs/>
        </w:rPr>
        <w:t xml:space="preserve">, ősszel újra megpróbálnánk elindítani a különböző korosztályoknak szánt bérletsorozatok </w:t>
      </w:r>
      <w:r w:rsidRPr="00D55002">
        <w:rPr>
          <w:rFonts w:asciiTheme="majorHAnsi" w:hAnsiTheme="majorHAnsi" w:cstheme="majorHAnsi"/>
          <w:bCs/>
        </w:rPr>
        <w:lastRenderedPageBreak/>
        <w:t>meghirdetését. A Tádé-bérlet az óvodásoknak, a Mazsola – bérlet pedig kisiskolásoknak szólna 3 - 3 előadással. Kiemelt cél lehetne, hogy a felső tagozatosok és a gimnáziumba járó diákok számára is tudjunk összeállítani egy sorozatot a tanrend figyelembevételével.</w:t>
      </w:r>
    </w:p>
    <w:p w:rsidR="001464A0" w:rsidRPr="00D55002" w:rsidRDefault="001464A0"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b/>
          <w:sz w:val="24"/>
          <w:szCs w:val="24"/>
        </w:rPr>
        <w:t>Hangszersimogató karácsony</w:t>
      </w:r>
      <w:r w:rsidRPr="00D55002">
        <w:rPr>
          <w:rFonts w:asciiTheme="majorHAnsi" w:hAnsiTheme="majorHAnsi" w:cstheme="majorHAnsi"/>
          <w:sz w:val="24"/>
          <w:szCs w:val="24"/>
        </w:rPr>
        <w:t xml:space="preserve"> </w:t>
      </w:r>
      <w:r w:rsidR="00CC3002" w:rsidRPr="00D55002">
        <w:rPr>
          <w:rFonts w:asciiTheme="majorHAnsi" w:hAnsiTheme="majorHAnsi" w:cstheme="majorHAnsi"/>
          <w:sz w:val="24"/>
          <w:szCs w:val="24"/>
        </w:rPr>
        <w:t>december</w:t>
      </w:r>
      <w:r w:rsidRPr="00D55002">
        <w:rPr>
          <w:rFonts w:asciiTheme="majorHAnsi" w:hAnsiTheme="majorHAnsi" w:cstheme="majorHAnsi"/>
          <w:sz w:val="24"/>
          <w:szCs w:val="24"/>
        </w:rPr>
        <w:t xml:space="preserve"> 16. 16.00-17.00 (1-8 éves gyerekeknek)</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sz w:val="24"/>
          <w:szCs w:val="24"/>
        </w:rPr>
        <w:t>Bársony Bálint és zenekarának interaktív foglalkozása és minikoncertje 0 éves kortól. A koncertet követően közös játék a hangszerekkel, mely során kicsiknek és nagyoknak egyaránt lehetősége nyílik a hangszerek hangjának megismerése-és az éneklés örömének átadására.</w:t>
      </w:r>
      <w:r w:rsidRPr="00D55002">
        <w:rPr>
          <w:rFonts w:asciiTheme="majorHAnsi" w:hAnsiTheme="majorHAnsi" w:cstheme="majorHAnsi"/>
          <w:sz w:val="24"/>
          <w:szCs w:val="24"/>
        </w:rPr>
        <w:br/>
        <w:t>Barbakán terem, tervezett létszám: 60 fő</w:t>
      </w:r>
      <w:r w:rsidRPr="00D55002">
        <w:rPr>
          <w:rFonts w:asciiTheme="majorHAnsi" w:hAnsiTheme="majorHAnsi" w:cstheme="majorHAnsi"/>
          <w:sz w:val="24"/>
          <w:szCs w:val="24"/>
        </w:rPr>
        <w:br/>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 xml:space="preserve">Hangutazás felnőtteknek </w:t>
      </w:r>
      <w:r w:rsidR="00CC3002" w:rsidRPr="00D55002">
        <w:rPr>
          <w:rFonts w:asciiTheme="majorHAnsi" w:hAnsiTheme="majorHAnsi" w:cstheme="majorHAnsi"/>
          <w:sz w:val="24"/>
          <w:szCs w:val="24"/>
        </w:rPr>
        <w:t>december</w:t>
      </w:r>
      <w:r w:rsidRPr="00D55002">
        <w:rPr>
          <w:rFonts w:asciiTheme="majorHAnsi" w:hAnsiTheme="majorHAnsi" w:cstheme="majorHAnsi"/>
          <w:sz w:val="24"/>
          <w:szCs w:val="24"/>
        </w:rPr>
        <w:t xml:space="preserve"> 16. 18.00-19.15 stresszoldó kikapcsolódás</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D55002">
        <w:rPr>
          <w:rFonts w:asciiTheme="majorHAnsi" w:hAnsiTheme="majorHAnsi" w:cstheme="majorHAnsi"/>
          <w:sz w:val="24"/>
          <w:szCs w:val="24"/>
        </w:rPr>
        <w:t xml:space="preserve">Bársony Bálinttal és 40 gyógyító hangtálával. 18 éves kortól. </w:t>
      </w:r>
      <w:r w:rsidRPr="00D55002">
        <w:rPr>
          <w:rFonts w:asciiTheme="majorHAnsi" w:hAnsiTheme="majorHAnsi" w:cstheme="majorHAnsi"/>
          <w:sz w:val="24"/>
          <w:szCs w:val="24"/>
        </w:rPr>
        <w:br/>
        <w:t>Aréna terem, tervezett létszám: 32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Kúria műhely családi kézműves sorozat (workshopok)</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Szitanyomó workshop</w:t>
      </w:r>
      <w:r w:rsidRPr="00D55002">
        <w:rPr>
          <w:rFonts w:asciiTheme="majorHAnsi" w:hAnsiTheme="majorHAnsi" w:cstheme="majorHAnsi"/>
          <w:i/>
          <w:sz w:val="24"/>
          <w:szCs w:val="24"/>
        </w:rPr>
        <w:t>.</w:t>
      </w:r>
      <w:r w:rsidRPr="00D55002">
        <w:rPr>
          <w:rFonts w:asciiTheme="majorHAnsi" w:hAnsiTheme="majorHAnsi" w:cstheme="majorHAnsi"/>
          <w:sz w:val="24"/>
          <w:szCs w:val="24"/>
        </w:rPr>
        <w:t xml:space="preserve"> Január 28. </w:t>
      </w:r>
      <w:r w:rsidRPr="00D55002">
        <w:rPr>
          <w:rFonts w:asciiTheme="majorHAnsi" w:hAnsiTheme="majorHAnsi" w:cstheme="majorHAnsi"/>
          <w:sz w:val="24"/>
          <w:szCs w:val="24"/>
        </w:rPr>
        <w:br/>
        <w:t xml:space="preserve">A résztvevők megismerkednek a szitanyomás </w:t>
      </w:r>
      <w:r w:rsidR="00166D0D" w:rsidRPr="00D55002">
        <w:rPr>
          <w:rFonts w:asciiTheme="majorHAnsi" w:hAnsiTheme="majorHAnsi" w:cstheme="majorHAnsi"/>
          <w:sz w:val="24"/>
          <w:szCs w:val="24"/>
        </w:rPr>
        <w:t>technikájával,</w:t>
      </w:r>
      <w:r w:rsidRPr="00D55002">
        <w:rPr>
          <w:rFonts w:asciiTheme="majorHAnsi" w:hAnsiTheme="majorHAnsi" w:cstheme="majorHAnsi"/>
          <w:sz w:val="24"/>
          <w:szCs w:val="24"/>
        </w:rPr>
        <w:t xml:space="preserve"> valamint egyedi tervezésű poló illetve vászontáska mintákat készítenek.</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Tervezett létszám: 12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Maskara készítő workshop.</w:t>
      </w:r>
      <w:r w:rsidRPr="00D55002">
        <w:rPr>
          <w:rFonts w:asciiTheme="majorHAnsi" w:hAnsiTheme="majorHAnsi" w:cstheme="majorHAnsi"/>
          <w:b/>
          <w:i/>
          <w:sz w:val="24"/>
          <w:szCs w:val="24"/>
          <w:u w:val="single"/>
        </w:rPr>
        <w:t xml:space="preserve"> </w:t>
      </w:r>
      <w:r w:rsidRPr="00D55002">
        <w:rPr>
          <w:rFonts w:asciiTheme="majorHAnsi" w:hAnsiTheme="majorHAnsi" w:cstheme="majorHAnsi"/>
          <w:sz w:val="24"/>
          <w:szCs w:val="24"/>
        </w:rPr>
        <w:t xml:space="preserve">Február 11. </w:t>
      </w:r>
      <w:r w:rsidRPr="00D55002">
        <w:rPr>
          <w:rFonts w:asciiTheme="majorHAnsi" w:hAnsiTheme="majorHAnsi" w:cstheme="majorHAnsi"/>
          <w:sz w:val="24"/>
          <w:szCs w:val="24"/>
        </w:rPr>
        <w:br/>
        <w:t xml:space="preserve">A résztvevők állatos állarcokat készítenek papírból. </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Tervezett létszám: 12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Húsvétváró workshop.</w:t>
      </w:r>
      <w:r w:rsidRPr="00D55002">
        <w:rPr>
          <w:rFonts w:asciiTheme="majorHAnsi" w:hAnsiTheme="majorHAnsi" w:cstheme="majorHAnsi"/>
          <w:b/>
          <w:i/>
          <w:sz w:val="24"/>
          <w:szCs w:val="24"/>
          <w:u w:val="single"/>
        </w:rPr>
        <w:t xml:space="preserve"> </w:t>
      </w:r>
      <w:r w:rsidRPr="00D55002">
        <w:rPr>
          <w:rFonts w:asciiTheme="majorHAnsi" w:hAnsiTheme="majorHAnsi" w:cstheme="majorHAnsi"/>
          <w:sz w:val="24"/>
          <w:szCs w:val="24"/>
        </w:rPr>
        <w:t xml:space="preserve">Március 25. </w:t>
      </w:r>
      <w:r w:rsidRPr="00D55002">
        <w:rPr>
          <w:rFonts w:asciiTheme="majorHAnsi" w:hAnsiTheme="majorHAnsi" w:cstheme="majorHAnsi"/>
          <w:b/>
          <w:i/>
          <w:sz w:val="24"/>
          <w:szCs w:val="24"/>
          <w:u w:val="single"/>
        </w:rPr>
        <w:br/>
      </w:r>
      <w:r w:rsidRPr="00D55002">
        <w:rPr>
          <w:rFonts w:asciiTheme="majorHAnsi" w:hAnsiTheme="majorHAnsi" w:cstheme="majorHAnsi"/>
          <w:sz w:val="24"/>
          <w:szCs w:val="24"/>
        </w:rPr>
        <w:t xml:space="preserve">A résztevők tojástartókat készítenek </w:t>
      </w:r>
      <w:r w:rsidR="00166D0D" w:rsidRPr="00D55002">
        <w:rPr>
          <w:rFonts w:asciiTheme="majorHAnsi" w:hAnsiTheme="majorHAnsi" w:cstheme="majorHAnsi"/>
          <w:sz w:val="24"/>
          <w:szCs w:val="24"/>
        </w:rPr>
        <w:t>vesszőből,</w:t>
      </w:r>
      <w:r w:rsidRPr="00D55002">
        <w:rPr>
          <w:rFonts w:asciiTheme="majorHAnsi" w:hAnsiTheme="majorHAnsi" w:cstheme="majorHAnsi"/>
          <w:sz w:val="24"/>
          <w:szCs w:val="24"/>
        </w:rPr>
        <w:t xml:space="preserve"> valamint tojásokat festenek és asztali díszeket készítenek.</w:t>
      </w:r>
      <w:r w:rsidRPr="00D55002">
        <w:rPr>
          <w:rFonts w:asciiTheme="majorHAnsi" w:hAnsiTheme="majorHAnsi" w:cstheme="majorHAnsi"/>
          <w:sz w:val="24"/>
          <w:szCs w:val="24"/>
        </w:rPr>
        <w:br/>
        <w:t>Tervezett létszám: 12 fő</w:t>
      </w:r>
      <w:r w:rsidRPr="00D55002">
        <w:rPr>
          <w:rFonts w:asciiTheme="majorHAnsi" w:hAnsiTheme="majorHAnsi" w:cstheme="majorHAnsi"/>
          <w:sz w:val="24"/>
          <w:szCs w:val="24"/>
        </w:rPr>
        <w:br/>
      </w:r>
      <w:r w:rsidRPr="00D55002">
        <w:rPr>
          <w:rFonts w:asciiTheme="majorHAnsi" w:hAnsiTheme="majorHAnsi" w:cstheme="majorHAnsi"/>
          <w:i/>
          <w:sz w:val="24"/>
          <w:szCs w:val="24"/>
          <w:u w:val="single"/>
        </w:rPr>
        <w:t>Tavaszváró workshop</w:t>
      </w:r>
      <w:r w:rsidRPr="00D55002">
        <w:rPr>
          <w:rFonts w:asciiTheme="majorHAnsi" w:hAnsiTheme="majorHAnsi" w:cstheme="majorHAnsi"/>
          <w:sz w:val="24"/>
          <w:szCs w:val="24"/>
        </w:rPr>
        <w:t xml:space="preserve"> Április 22. 15.00-18.00 A résztvevők nemezből virágokat, és ékszereket készítenek.</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Tervezett létszám: 12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 xml:space="preserve">Origami workshop </w:t>
      </w:r>
      <w:r w:rsidRPr="00D55002">
        <w:rPr>
          <w:rFonts w:asciiTheme="majorHAnsi" w:hAnsiTheme="majorHAnsi" w:cstheme="majorHAnsi"/>
          <w:sz w:val="24"/>
          <w:szCs w:val="24"/>
        </w:rPr>
        <w:t>Október 14</w:t>
      </w:r>
      <w:r w:rsidRPr="00D55002">
        <w:rPr>
          <w:rFonts w:asciiTheme="majorHAnsi" w:hAnsiTheme="majorHAnsi" w:cstheme="majorHAnsi"/>
          <w:sz w:val="24"/>
          <w:szCs w:val="24"/>
        </w:rPr>
        <w:br/>
        <w:t>A résztvevők állatokat valamint égősor búrákat készítenek hajtogatással papírból.</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Tervezett létszám: 12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 xml:space="preserve">Kerámia workshop </w:t>
      </w:r>
      <w:r w:rsidRPr="00D55002">
        <w:rPr>
          <w:rFonts w:asciiTheme="majorHAnsi" w:hAnsiTheme="majorHAnsi" w:cstheme="majorHAnsi"/>
          <w:sz w:val="24"/>
          <w:szCs w:val="24"/>
        </w:rPr>
        <w:t>Október 28. 15.00-18.00 A résztvevők agyagból edényeket formáznak.</w:t>
      </w:r>
      <w:r w:rsidRPr="00D55002">
        <w:rPr>
          <w:rFonts w:asciiTheme="majorHAnsi" w:hAnsiTheme="majorHAnsi" w:cstheme="majorHAnsi"/>
          <w:sz w:val="24"/>
          <w:szCs w:val="24"/>
        </w:rPr>
        <w:br/>
        <w:t>Tervezett létszám: 12 fő</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i/>
          <w:sz w:val="24"/>
          <w:szCs w:val="24"/>
          <w:u w:val="single"/>
        </w:rPr>
        <w:t xml:space="preserve">Adventi forgatag </w:t>
      </w:r>
      <w:r w:rsidRPr="00D55002">
        <w:rPr>
          <w:rFonts w:asciiTheme="majorHAnsi" w:hAnsiTheme="majorHAnsi" w:cstheme="majorHAnsi"/>
          <w:sz w:val="24"/>
          <w:szCs w:val="24"/>
        </w:rPr>
        <w:t>December 9. 15.00-18.00. Vinotéka terem</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Tervezett létszám: 60 fő</w:t>
      </w:r>
      <w:r w:rsidRPr="00D55002">
        <w:rPr>
          <w:rFonts w:asciiTheme="majorHAnsi" w:hAnsiTheme="majorHAnsi" w:cstheme="majorHAnsi"/>
          <w:sz w:val="24"/>
          <w:szCs w:val="24"/>
        </w:rPr>
        <w:br/>
        <w:t>Kézműves foglalkozások a család minden tagjának, ahol lehetőség van elkészíteni mindenkinek a karácsonyi ajándékait.</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t xml:space="preserve">Tervezett foglalkozások: mézeskalácssütés, gyertyaöntés, karácsonyfa és karácsonyi asztali díszek valamint képeslapok készítése, rézdomborítás. </w:t>
      </w: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p>
    <w:p w:rsidR="002B52C3" w:rsidRPr="00D55002" w:rsidRDefault="002B52C3"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rPr>
      </w:pPr>
      <w:r w:rsidRPr="00D55002">
        <w:rPr>
          <w:rFonts w:asciiTheme="majorHAnsi" w:hAnsiTheme="majorHAnsi" w:cstheme="majorHAnsi"/>
          <w:b/>
          <w:sz w:val="24"/>
          <w:szCs w:val="24"/>
        </w:rPr>
        <w:t xml:space="preserve">Táncfesztivál a Tánc Világnapja keretében </w:t>
      </w:r>
      <w:r w:rsidRPr="00D55002">
        <w:rPr>
          <w:rFonts w:asciiTheme="majorHAnsi" w:hAnsiTheme="majorHAnsi" w:cstheme="majorHAnsi"/>
          <w:sz w:val="24"/>
          <w:szCs w:val="24"/>
        </w:rPr>
        <w:t>Április 21. 16.00-20.00, ahol a Kultúrkúriában működő táncfoglalkozások egy rövid bemutatót tartanak majd a táncfajtákat a résztvevőknek lehetőségük nyílik kipróbálniuk.</w:t>
      </w:r>
      <w:r w:rsidRPr="00D55002">
        <w:rPr>
          <w:rFonts w:asciiTheme="majorHAnsi" w:hAnsiTheme="majorHAnsi" w:cstheme="majorHAnsi"/>
          <w:sz w:val="24"/>
          <w:szCs w:val="24"/>
        </w:rPr>
        <w:br/>
        <w:t>Tervezett létszám összesen 150 fő.</w:t>
      </w:r>
    </w:p>
    <w:p w:rsidR="00A152C4" w:rsidRPr="00D55002" w:rsidRDefault="00A152C4"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A152C4" w:rsidRPr="00D55002" w:rsidRDefault="00A152C4"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p>
    <w:p w:rsidR="006040AB" w:rsidRPr="00D55002" w:rsidRDefault="006040AB" w:rsidP="002E7B72">
      <w:pPr>
        <w:pStyle w:val="Cmsor1"/>
        <w:jc w:val="both"/>
        <w:rPr>
          <w:rFonts w:asciiTheme="majorHAnsi" w:hAnsiTheme="majorHAnsi" w:cstheme="majorHAnsi"/>
        </w:rPr>
      </w:pPr>
      <w:bookmarkStart w:id="87" w:name="_Toc124696118"/>
      <w:r w:rsidRPr="00D55002">
        <w:rPr>
          <w:rFonts w:asciiTheme="majorHAnsi" w:hAnsiTheme="majorHAnsi" w:cstheme="majorHAnsi"/>
        </w:rPr>
        <w:lastRenderedPageBreak/>
        <w:t>Családi programok a Marczibányi téren</w:t>
      </w:r>
      <w:bookmarkEnd w:id="87"/>
    </w:p>
    <w:p w:rsidR="006040AB" w:rsidRPr="00D55002" w:rsidRDefault="006040AB" w:rsidP="002E7B72">
      <w:pPr>
        <w:pStyle w:val="Cmsor1"/>
        <w:jc w:val="both"/>
        <w:rPr>
          <w:rFonts w:asciiTheme="majorHAnsi" w:hAnsiTheme="majorHAnsi" w:cstheme="majorHAnsi"/>
        </w:rPr>
      </w:pPr>
    </w:p>
    <w:p w:rsidR="006040AB" w:rsidRPr="00D55002" w:rsidRDefault="006040AB"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Marczi Őrjárat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időpontjai: havonta 1 alkalommal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Korosztály: 0-99 éves korig / családi program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Időtartam: 60 perc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Alkalmanként: 20-40 fő</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Marczi Őrjárat, játékos, mesés ismeretterjesztő foglalkozás. Tavasztól – őszig bezárólag a Marczi kertjében zajlik a program. A gyerekek interaktívan vesznek részt a foglalkozáson, ahol egy adott témára felfűzve, mese, kincskeresés, ügyességi és mozgásos feladatokkal körbejárjuk a kertet. a szülők bekapcsolódva vagy közvetlen végig követve az állomásokat vesznek részt.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Az Őrjárat kis közösség az első alkalomtól bővül és tartja magát. Visszajáró gyerekekkel, szülőkkel. A jövőben bővül a program és meghívott meseíró, madarász előadó színesíti a programot.</w:t>
      </w:r>
    </w:p>
    <w:p w:rsidR="006040AB" w:rsidRPr="00D55002" w:rsidRDefault="006040AB" w:rsidP="002E7B72">
      <w:pPr>
        <w:jc w:val="both"/>
        <w:rPr>
          <w:rFonts w:asciiTheme="majorHAnsi" w:hAnsiTheme="majorHAnsi" w:cstheme="majorHAnsi"/>
          <w:sz w:val="24"/>
          <w:szCs w:val="24"/>
        </w:rPr>
      </w:pPr>
    </w:p>
    <w:p w:rsidR="006040AB" w:rsidRPr="00D55002" w:rsidRDefault="006040AB"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Karmesterjáték a Bélaműhellyel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időpontjai: évente 4 alkalom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90 perc</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Korosztály: 0-99 éves korig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Alkalmanként: 60-70 fő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Bélaműhely Sound Art 2007 óta foglalkozik hangkeltő eszközökön való hangszeres játékkal. Éppen ezért több programmal is jelen vannak a haza programkínálati palettán.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Karmesterjáték 3 részből áll, melynek során a hangszerbemutatástól a saját élményen át, eljutunk a karmesterjátékig, ahol gyermek, felnőtt próbálhatja ki magát ebben a nem mindennapi szerepben. </w:t>
      </w:r>
    </w:p>
    <w:p w:rsidR="006040AB" w:rsidRPr="00D55002" w:rsidRDefault="006040AB" w:rsidP="002E7B72">
      <w:pPr>
        <w:jc w:val="both"/>
        <w:rPr>
          <w:rFonts w:asciiTheme="majorHAnsi" w:hAnsiTheme="majorHAnsi" w:cstheme="majorHAnsi"/>
          <w:sz w:val="24"/>
          <w:szCs w:val="24"/>
        </w:rPr>
      </w:pPr>
    </w:p>
    <w:p w:rsidR="006040AB" w:rsidRPr="00D55002" w:rsidRDefault="006040AB"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Hangszerkészítő műhely a Bélaműhellyel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időpontjai: évi 3-4 alkalom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Időtartam: 90 perc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Korosztály: 0-99 éves korig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Újrahasznosított anyagból készítenek a résztvevők hangszereket, amiken egyszerű dallamokat szólaltatnak meg. a készítés során anyag, tárgyismeret és az egyszerű szerszámhasználat is tanulható. </w:t>
      </w:r>
    </w:p>
    <w:p w:rsidR="006040AB" w:rsidRPr="00D55002" w:rsidRDefault="006040AB" w:rsidP="002E7B72">
      <w:pPr>
        <w:jc w:val="both"/>
        <w:rPr>
          <w:rFonts w:asciiTheme="majorHAnsi" w:hAnsiTheme="majorHAnsi" w:cstheme="majorHAnsi"/>
          <w:b/>
          <w:sz w:val="24"/>
          <w:szCs w:val="24"/>
        </w:rPr>
      </w:pPr>
    </w:p>
    <w:p w:rsidR="006040AB" w:rsidRPr="00D55002" w:rsidRDefault="006040AB" w:rsidP="002E7B72">
      <w:pPr>
        <w:jc w:val="both"/>
        <w:rPr>
          <w:rFonts w:asciiTheme="majorHAnsi" w:hAnsiTheme="majorHAnsi" w:cstheme="majorHAnsi"/>
          <w:b/>
          <w:sz w:val="24"/>
          <w:szCs w:val="24"/>
        </w:rPr>
      </w:pPr>
      <w:r w:rsidRPr="00D55002">
        <w:rPr>
          <w:rFonts w:asciiTheme="majorHAnsi" w:hAnsiTheme="majorHAnsi" w:cstheme="majorHAnsi"/>
          <w:b/>
          <w:sz w:val="24"/>
          <w:szCs w:val="24"/>
        </w:rPr>
        <w:t xml:space="preserve">Marczi Farsang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1 alkalom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Minden korosztály számára. </w:t>
      </w:r>
    </w:p>
    <w:p w:rsidR="006040AB" w:rsidRPr="00D55002" w:rsidRDefault="006040AB" w:rsidP="002E7B72">
      <w:pPr>
        <w:jc w:val="both"/>
        <w:rPr>
          <w:rFonts w:asciiTheme="majorHAnsi" w:hAnsiTheme="majorHAnsi" w:cstheme="majorHAnsi"/>
          <w:sz w:val="24"/>
          <w:szCs w:val="24"/>
        </w:rPr>
      </w:pPr>
      <w:r w:rsidRPr="00D55002">
        <w:rPr>
          <w:rFonts w:asciiTheme="majorHAnsi" w:hAnsiTheme="majorHAnsi" w:cstheme="majorHAnsi"/>
          <w:sz w:val="24"/>
          <w:szCs w:val="24"/>
        </w:rPr>
        <w:t>Jelmezes, farsangi program, Bábszínházi előadással, jelmez bemutatóval, kézműves foglalkozásokkal a család minden tagja számára.</w:t>
      </w:r>
    </w:p>
    <w:p w:rsidR="006040AB" w:rsidRPr="00D55002" w:rsidRDefault="006040AB" w:rsidP="002E7B72">
      <w:pPr>
        <w:rPr>
          <w:rFonts w:asciiTheme="majorHAnsi" w:hAnsiTheme="majorHAnsi" w:cstheme="majorHAnsi"/>
          <w:sz w:val="24"/>
          <w:szCs w:val="24"/>
        </w:rPr>
      </w:pPr>
    </w:p>
    <w:p w:rsidR="006040AB" w:rsidRPr="00D55002" w:rsidRDefault="006040AB"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Marczi Családi nap </w:t>
      </w:r>
    </w:p>
    <w:p w:rsidR="006040AB" w:rsidRPr="00D55002" w:rsidRDefault="006040AB" w:rsidP="002E7B72">
      <w:pPr>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3 alkalom </w:t>
      </w:r>
    </w:p>
    <w:p w:rsidR="006040AB" w:rsidRPr="00D55002" w:rsidRDefault="006040AB" w:rsidP="002E7B72">
      <w:pPr>
        <w:rPr>
          <w:rFonts w:asciiTheme="majorHAnsi" w:hAnsiTheme="majorHAnsi" w:cstheme="majorHAnsi"/>
          <w:sz w:val="24"/>
          <w:szCs w:val="24"/>
        </w:rPr>
      </w:pPr>
      <w:r w:rsidRPr="00D55002">
        <w:rPr>
          <w:rFonts w:asciiTheme="majorHAnsi" w:hAnsiTheme="majorHAnsi" w:cstheme="majorHAnsi"/>
          <w:sz w:val="24"/>
          <w:szCs w:val="24"/>
        </w:rPr>
        <w:t>Minden korosztály számára</w:t>
      </w:r>
    </w:p>
    <w:p w:rsidR="006040AB" w:rsidRPr="00D55002" w:rsidRDefault="006040AB" w:rsidP="002E7B72">
      <w:pPr>
        <w:rPr>
          <w:rFonts w:asciiTheme="majorHAnsi" w:hAnsiTheme="majorHAnsi" w:cstheme="majorHAnsi"/>
          <w:sz w:val="24"/>
          <w:szCs w:val="24"/>
        </w:rPr>
      </w:pPr>
      <w:r w:rsidRPr="00D55002">
        <w:rPr>
          <w:rFonts w:asciiTheme="majorHAnsi" w:hAnsiTheme="majorHAnsi" w:cstheme="majorHAnsi"/>
          <w:sz w:val="24"/>
          <w:szCs w:val="24"/>
        </w:rPr>
        <w:t xml:space="preserve">A Marczi családi napokon mindenki számára szeretnénk önfeledt tartalmas közösségi programot kínálni. Jeles ünnepek, világnapokhoz kapcsolódó, ismeretterjesztő, kézműves színházi-bábszínházi foglalkozásokkal, előadásokkal. </w:t>
      </w:r>
    </w:p>
    <w:p w:rsidR="006040AB" w:rsidRPr="00D55002" w:rsidRDefault="006040AB" w:rsidP="002E7B72">
      <w:pPr>
        <w:rPr>
          <w:rFonts w:asciiTheme="majorHAnsi" w:hAnsiTheme="majorHAnsi" w:cstheme="majorHAnsi"/>
          <w:sz w:val="24"/>
          <w:szCs w:val="24"/>
        </w:rPr>
      </w:pPr>
    </w:p>
    <w:p w:rsidR="006040AB" w:rsidRPr="00D55002" w:rsidRDefault="006040AB"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Tervezett program címe: Anyák napja </w:t>
      </w:r>
    </w:p>
    <w:p w:rsidR="006040AB" w:rsidRPr="00D55002" w:rsidRDefault="006040AB" w:rsidP="002E7B72">
      <w:pPr>
        <w:rPr>
          <w:rFonts w:asciiTheme="majorHAnsi" w:hAnsiTheme="majorHAnsi" w:cstheme="majorHAnsi"/>
          <w:sz w:val="24"/>
          <w:szCs w:val="24"/>
        </w:rPr>
      </w:pPr>
      <w:r w:rsidRPr="00D55002">
        <w:rPr>
          <w:rFonts w:asciiTheme="majorHAnsi" w:hAnsiTheme="majorHAnsi" w:cstheme="majorHAnsi"/>
          <w:sz w:val="24"/>
          <w:szCs w:val="24"/>
        </w:rPr>
        <w:t xml:space="preserve">Tervezett program időpontja: 1 alkalom </w:t>
      </w:r>
    </w:p>
    <w:p w:rsidR="006040AB" w:rsidRPr="00D55002" w:rsidRDefault="006040AB" w:rsidP="002E7B72">
      <w:pPr>
        <w:rPr>
          <w:rFonts w:asciiTheme="majorHAnsi" w:hAnsiTheme="majorHAnsi" w:cstheme="majorHAnsi"/>
          <w:sz w:val="24"/>
          <w:szCs w:val="24"/>
        </w:rPr>
      </w:pPr>
      <w:r w:rsidRPr="00D55002">
        <w:rPr>
          <w:rFonts w:asciiTheme="majorHAnsi" w:hAnsiTheme="majorHAnsi" w:cstheme="majorHAnsi"/>
          <w:sz w:val="24"/>
          <w:szCs w:val="24"/>
        </w:rPr>
        <w:t xml:space="preserve">Az Anyák napi kézműves foglalkozáson a Krea Tour csapat segítségével, szép, ízléses ajándékokat készíthetnek a gyerekek, Apukák az Édesanyák, Nagymamák számára. </w:t>
      </w:r>
    </w:p>
    <w:p w:rsidR="006040AB" w:rsidRPr="00D55002" w:rsidRDefault="006040AB" w:rsidP="002E7B72">
      <w:pPr>
        <w:rPr>
          <w:rFonts w:asciiTheme="majorHAnsi" w:hAnsiTheme="majorHAnsi" w:cstheme="majorHAnsi"/>
          <w:sz w:val="24"/>
          <w:szCs w:val="24"/>
        </w:rPr>
      </w:pPr>
    </w:p>
    <w:p w:rsidR="006040AB" w:rsidRPr="00D55002" w:rsidRDefault="006040AB"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p>
    <w:p w:rsidR="00D256EF" w:rsidRPr="00D55002" w:rsidRDefault="00D256EF" w:rsidP="002E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D55002">
        <w:rPr>
          <w:rFonts w:asciiTheme="majorHAnsi" w:hAnsiTheme="majorHAnsi" w:cstheme="majorHAnsi"/>
          <w:sz w:val="24"/>
          <w:szCs w:val="24"/>
        </w:rPr>
        <w:br w:type="page"/>
      </w:r>
    </w:p>
    <w:p w:rsidR="00D256EF" w:rsidRPr="00D55002" w:rsidRDefault="00D256EF" w:rsidP="002E7B72">
      <w:pPr>
        <w:pStyle w:val="Cmsor1"/>
        <w:rPr>
          <w:rFonts w:asciiTheme="majorHAnsi" w:hAnsiTheme="majorHAnsi" w:cstheme="majorHAnsi"/>
        </w:rPr>
      </w:pPr>
      <w:bookmarkStart w:id="88" w:name="_Toc124696119"/>
      <w:r w:rsidRPr="00D55002">
        <w:rPr>
          <w:rFonts w:asciiTheme="majorHAnsi" w:hAnsiTheme="majorHAnsi" w:cstheme="majorHAnsi"/>
        </w:rPr>
        <w:lastRenderedPageBreak/>
        <w:t>Nyugdíjasoknak</w:t>
      </w:r>
      <w:bookmarkEnd w:id="88"/>
      <w:r w:rsidRPr="00D55002">
        <w:rPr>
          <w:rFonts w:asciiTheme="majorHAnsi" w:hAnsiTheme="majorHAnsi" w:cstheme="majorHAnsi"/>
        </w:rPr>
        <w:t xml:space="preserve"> </w:t>
      </w:r>
    </w:p>
    <w:p w:rsidR="00D256EF" w:rsidRPr="00D55002" w:rsidRDefault="00D256EF" w:rsidP="002E7B72">
      <w:pPr>
        <w:rPr>
          <w:rFonts w:asciiTheme="majorHAnsi" w:hAnsiTheme="majorHAnsi" w:cstheme="majorHAnsi"/>
        </w:rPr>
      </w:pPr>
    </w:p>
    <w:p w:rsidR="00D256EF" w:rsidRPr="00166D0D" w:rsidRDefault="00D256EF" w:rsidP="002E7B72">
      <w:pPr>
        <w:pStyle w:val="Cmsor2"/>
        <w:rPr>
          <w:rFonts w:asciiTheme="majorHAnsi" w:hAnsiTheme="majorHAnsi" w:cstheme="majorHAnsi"/>
          <w:sz w:val="24"/>
          <w:szCs w:val="24"/>
        </w:rPr>
      </w:pPr>
      <w:bookmarkStart w:id="89" w:name="_Toc124696120"/>
      <w:r w:rsidRPr="00166D0D">
        <w:rPr>
          <w:rFonts w:asciiTheme="majorHAnsi" w:hAnsiTheme="majorHAnsi" w:cstheme="majorHAnsi"/>
          <w:sz w:val="24"/>
          <w:szCs w:val="24"/>
        </w:rPr>
        <w:t>Marczibányi tér</w:t>
      </w:r>
      <w:bookmarkEnd w:id="89"/>
    </w:p>
    <w:p w:rsidR="00D256EF" w:rsidRPr="00D55002" w:rsidRDefault="00D256EF" w:rsidP="002E7B72">
      <w:pPr>
        <w:rPr>
          <w:rFonts w:asciiTheme="majorHAnsi" w:hAnsiTheme="majorHAnsi" w:cstheme="majorHAnsi"/>
        </w:rPr>
      </w:pP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Korosztály: nyugdíjas</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 xml:space="preserve">Gyakoriság: kéthetente, pénteki napokon </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Időtartam: 14:00 -16:00</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 xml:space="preserve">A résztvevők száma alkalmanként: 25-58 fő </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A programok szervezője: Sipos Ildikó klubvezető</w:t>
      </w:r>
    </w:p>
    <w:p w:rsidR="00D256EF" w:rsidRPr="00D55002" w:rsidRDefault="00D256EF" w:rsidP="002E7B72">
      <w:pPr>
        <w:jc w:val="both"/>
        <w:rPr>
          <w:rFonts w:asciiTheme="majorHAnsi" w:hAnsiTheme="majorHAnsi" w:cstheme="majorHAnsi"/>
          <w:sz w:val="24"/>
          <w:szCs w:val="24"/>
        </w:rPr>
      </w:pPr>
      <w:r w:rsidRPr="00D55002">
        <w:rPr>
          <w:rFonts w:asciiTheme="majorHAnsi" w:hAnsiTheme="majorHAnsi" w:cstheme="majorHAnsi"/>
          <w:b/>
          <w:sz w:val="24"/>
          <w:szCs w:val="24"/>
        </w:rPr>
        <w:t>A program rövid összefoglalása:</w:t>
      </w:r>
      <w:r w:rsidRPr="00D55002">
        <w:rPr>
          <w:rFonts w:asciiTheme="majorHAnsi" w:hAnsiTheme="majorHAnsi" w:cstheme="majorHAnsi"/>
          <w:sz w:val="24"/>
          <w:szCs w:val="24"/>
        </w:rPr>
        <w:t xml:space="preserve"> A kéthetente tartandó összejöveteleken sokszínű programot biztosítunk klubtagjaink számára, amely a széleskörű érdeklődésükhöz igazodik, ezzel is hozzájárulva minőségi életük, tájékozottságuk gazdagításához. A nemzetközi kiállítások megtekintése a múzeumokban, </w:t>
      </w:r>
      <w:r w:rsidR="003F03BE" w:rsidRPr="00D55002">
        <w:rPr>
          <w:rFonts w:asciiTheme="majorHAnsi" w:hAnsiTheme="majorHAnsi" w:cstheme="majorHAnsi"/>
          <w:sz w:val="24"/>
          <w:szCs w:val="24"/>
        </w:rPr>
        <w:t>a híres</w:t>
      </w:r>
      <w:r w:rsidRPr="00D55002">
        <w:rPr>
          <w:rFonts w:asciiTheme="majorHAnsi" w:hAnsiTheme="majorHAnsi" w:cstheme="majorHAnsi"/>
          <w:sz w:val="24"/>
          <w:szCs w:val="24"/>
        </w:rPr>
        <w:t xml:space="preserve"> könyvtárak, színházi előadások, turisztikai-kulturális színterek, nyári kirándulások mind részei a „Marczi Nyugiklub élet”-nek.</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 xml:space="preserve"> </w:t>
      </w: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TANFOLYAMOK</w:t>
      </w:r>
    </w:p>
    <w:p w:rsidR="00D256EF" w:rsidRPr="00D55002" w:rsidRDefault="00D256EF" w:rsidP="002E7B72">
      <w:pPr>
        <w:rPr>
          <w:rFonts w:asciiTheme="majorHAnsi" w:hAnsiTheme="majorHAnsi" w:cstheme="majorHAnsi"/>
          <w:b/>
          <w:sz w:val="24"/>
          <w:szCs w:val="24"/>
        </w:rPr>
      </w:pP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INTERNET KORTALANUL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Korosztály: vegyes</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 xml:space="preserve">Gyakoriság: 2 alkalom/hét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Időtartam: 2 X 45 perc/alk. = 6 hét</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Tervezett létszám: 12-14 fő/tanf.</w:t>
      </w:r>
    </w:p>
    <w:p w:rsidR="00D256EF" w:rsidRPr="00D55002" w:rsidRDefault="00D256EF" w:rsidP="002E7B72">
      <w:pPr>
        <w:pStyle w:val="NormlWeb"/>
        <w:jc w:val="both"/>
        <w:rPr>
          <w:rFonts w:asciiTheme="majorHAnsi" w:hAnsiTheme="majorHAnsi" w:cstheme="majorHAnsi"/>
          <w:b/>
        </w:rPr>
      </w:pPr>
      <w:r w:rsidRPr="00D55002">
        <w:rPr>
          <w:rFonts w:asciiTheme="majorHAnsi" w:hAnsiTheme="majorHAnsi" w:cstheme="majorHAnsi"/>
          <w:b/>
        </w:rPr>
        <w:t xml:space="preserve">A program rövid összefoglalása: </w:t>
      </w:r>
    </w:p>
    <w:p w:rsidR="00D256EF" w:rsidRPr="00D55002" w:rsidRDefault="00D256EF" w:rsidP="002E7B72">
      <w:pPr>
        <w:jc w:val="both"/>
        <w:rPr>
          <w:rFonts w:asciiTheme="majorHAnsi" w:hAnsiTheme="majorHAnsi" w:cstheme="majorHAnsi"/>
          <w:sz w:val="24"/>
          <w:szCs w:val="24"/>
        </w:rPr>
      </w:pPr>
      <w:r w:rsidRPr="00D55002">
        <w:rPr>
          <w:rFonts w:asciiTheme="majorHAnsi" w:hAnsiTheme="majorHAnsi" w:cstheme="majorHAnsi"/>
          <w:sz w:val="24"/>
          <w:szCs w:val="24"/>
        </w:rPr>
        <w:t>A tanfolyam elején az igények felmérésre kerülnek és a tematika ennek megfelelően változhat. Alapvető, napi használati ismeretek, internetről szövegek kimásolása, nyomtatása, szövegszerkesztési feladatok, mentés, helyesírás stb… a csoport képességéhez igazodva.</w:t>
      </w:r>
    </w:p>
    <w:p w:rsidR="00D256EF" w:rsidRPr="00D55002" w:rsidRDefault="00D256EF" w:rsidP="002E7B72">
      <w:pPr>
        <w:rPr>
          <w:rFonts w:asciiTheme="majorHAnsi" w:hAnsiTheme="majorHAnsi" w:cstheme="majorHAnsi"/>
          <w:sz w:val="24"/>
          <w:szCs w:val="24"/>
        </w:rPr>
      </w:pP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 xml:space="preserve">OKOSTELEFON HASZNÁLAT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Korosztály: vegyes</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 xml:space="preserve">Gyakoriság: 1 alkalom/hét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Időtartam: 2 X 45 perc/alk. = 6 hét</w:t>
      </w:r>
    </w:p>
    <w:p w:rsidR="00D256EF" w:rsidRPr="00D55002" w:rsidRDefault="00D256EF" w:rsidP="002E7B72">
      <w:pPr>
        <w:pStyle w:val="NormlWeb"/>
        <w:jc w:val="both"/>
        <w:rPr>
          <w:rFonts w:asciiTheme="majorHAnsi" w:hAnsiTheme="majorHAnsi" w:cstheme="majorHAnsi"/>
          <w:b/>
        </w:rPr>
      </w:pPr>
      <w:r w:rsidRPr="00D55002">
        <w:rPr>
          <w:rFonts w:asciiTheme="majorHAnsi" w:hAnsiTheme="majorHAnsi" w:cstheme="majorHAnsi"/>
          <w:b/>
        </w:rPr>
        <w:t>Tervezett létszám: 10 fő/tanf.</w:t>
      </w:r>
    </w:p>
    <w:p w:rsidR="00D256EF" w:rsidRPr="00D55002" w:rsidRDefault="00D256EF" w:rsidP="002E7B72">
      <w:pPr>
        <w:pStyle w:val="NormlWeb"/>
        <w:jc w:val="both"/>
        <w:rPr>
          <w:rFonts w:asciiTheme="majorHAnsi" w:hAnsiTheme="majorHAnsi" w:cstheme="majorHAnsi"/>
          <w:b/>
        </w:rPr>
      </w:pPr>
      <w:r w:rsidRPr="00D55002">
        <w:rPr>
          <w:rFonts w:asciiTheme="majorHAnsi" w:hAnsiTheme="majorHAnsi" w:cstheme="majorHAnsi"/>
          <w:b/>
        </w:rPr>
        <w:t xml:space="preserve">A program rövid összefoglalása: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 xml:space="preserve">A csoport létszám meghatározása a maximum 10 fő, a saját készüléken történő tanulás miatt fontos, ugyanis az eddigi tapasztalat azt mutatta, hogy egy-egy csoportban 4-5 típusú okostelefon jelenik meg, amely szinte egyéni foglalkozást igényel. Ennek </w:t>
      </w:r>
      <w:r w:rsidR="003F03BE">
        <w:rPr>
          <w:rFonts w:asciiTheme="majorHAnsi" w:hAnsiTheme="majorHAnsi" w:cstheme="majorHAnsi"/>
        </w:rPr>
        <w:t>e</w:t>
      </w:r>
      <w:r w:rsidRPr="00D55002">
        <w:rPr>
          <w:rFonts w:asciiTheme="majorHAnsi" w:hAnsiTheme="majorHAnsi" w:cstheme="majorHAnsi"/>
        </w:rPr>
        <w:t>redménye a magabiztos használat és tudás.</w:t>
      </w:r>
    </w:p>
    <w:p w:rsidR="00D256EF" w:rsidRPr="00D55002" w:rsidRDefault="00D256EF" w:rsidP="002E7B72">
      <w:pPr>
        <w:jc w:val="both"/>
        <w:rPr>
          <w:rFonts w:asciiTheme="majorHAnsi" w:hAnsiTheme="majorHAnsi" w:cstheme="majorHAnsi"/>
          <w:b/>
          <w:sz w:val="24"/>
          <w:szCs w:val="24"/>
        </w:rPr>
      </w:pP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GENERÁCIÓK HOBBI KÖRE /  kötés - horgolás - hímzés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Korosztály: vegyes</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 xml:space="preserve">Gyakoriság: 18 alkalom/év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Időtartam: 80-90 perc/alk.</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Tervezett létszám: 6-10 fő/alk.</w:t>
      </w: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A program rövid összefoglalása:</w:t>
      </w:r>
    </w:p>
    <w:p w:rsidR="00D256EF" w:rsidRPr="00D55002" w:rsidRDefault="00D256EF" w:rsidP="002E7B72">
      <w:pPr>
        <w:jc w:val="both"/>
        <w:rPr>
          <w:rFonts w:asciiTheme="majorHAnsi" w:hAnsiTheme="majorHAnsi" w:cstheme="majorHAnsi"/>
          <w:color w:val="2D2D2D"/>
          <w:sz w:val="24"/>
          <w:szCs w:val="24"/>
          <w:shd w:val="clear" w:color="auto" w:fill="FFFFFF"/>
        </w:rPr>
      </w:pPr>
      <w:r w:rsidRPr="00D55002">
        <w:rPr>
          <w:rFonts w:asciiTheme="majorHAnsi" w:hAnsiTheme="majorHAnsi" w:cstheme="majorHAnsi"/>
          <w:sz w:val="24"/>
          <w:szCs w:val="24"/>
        </w:rPr>
        <w:t xml:space="preserve">A találkozások általában 2 hetente, de szükséges igényekhez és kötetlen </w:t>
      </w:r>
      <w:r w:rsidR="003F03BE" w:rsidRPr="00D55002">
        <w:rPr>
          <w:rFonts w:asciiTheme="majorHAnsi" w:hAnsiTheme="majorHAnsi" w:cstheme="majorHAnsi"/>
          <w:sz w:val="24"/>
          <w:szCs w:val="24"/>
        </w:rPr>
        <w:t>időhöz is</w:t>
      </w:r>
      <w:r w:rsidRPr="00D55002">
        <w:rPr>
          <w:rFonts w:asciiTheme="majorHAnsi" w:hAnsiTheme="majorHAnsi" w:cstheme="majorHAnsi"/>
          <w:sz w:val="24"/>
          <w:szCs w:val="24"/>
        </w:rPr>
        <w:t xml:space="preserve"> igazodva zajlanak. Önkéntesek és a témában jártas, szakmai előadók erősítik a munkánkat, hogy a </w:t>
      </w:r>
      <w:r w:rsidRPr="00D55002">
        <w:rPr>
          <w:rFonts w:asciiTheme="majorHAnsi" w:hAnsiTheme="majorHAnsi" w:cstheme="majorHAnsi"/>
          <w:sz w:val="24"/>
          <w:szCs w:val="24"/>
        </w:rPr>
        <w:lastRenderedPageBreak/>
        <w:t>Generációk Hobbi Körének tagjai minél mélyebben sajátítsák el a hímzés - kötés - horgolás alaptechnikáit, fortélyait, valamint ismerjék meg a különböző tájegységekre jellemző egyedi szín- és mintavilágot</w:t>
      </w:r>
      <w:r w:rsidRPr="00D55002">
        <w:rPr>
          <w:rFonts w:asciiTheme="majorHAnsi" w:hAnsiTheme="majorHAnsi" w:cstheme="majorHAnsi"/>
          <w:color w:val="2D2D2D"/>
          <w:sz w:val="24"/>
          <w:szCs w:val="24"/>
          <w:shd w:val="clear" w:color="auto" w:fill="FFFFFF"/>
        </w:rPr>
        <w:t>, amelyek már a XXI.</w:t>
      </w:r>
      <w:r w:rsidR="00166D0D">
        <w:rPr>
          <w:rFonts w:asciiTheme="majorHAnsi" w:hAnsiTheme="majorHAnsi" w:cstheme="majorHAnsi"/>
          <w:color w:val="2D2D2D"/>
          <w:sz w:val="24"/>
          <w:szCs w:val="24"/>
          <w:shd w:val="clear" w:color="auto" w:fill="FFFFFF"/>
        </w:rPr>
        <w:t xml:space="preserve"> </w:t>
      </w:r>
      <w:r w:rsidRPr="00D55002">
        <w:rPr>
          <w:rFonts w:asciiTheme="majorHAnsi" w:hAnsiTheme="majorHAnsi" w:cstheme="majorHAnsi"/>
          <w:color w:val="2D2D2D"/>
          <w:sz w:val="24"/>
          <w:szCs w:val="24"/>
          <w:shd w:val="clear" w:color="auto" w:fill="FFFFFF"/>
        </w:rPr>
        <w:t>sz</w:t>
      </w:r>
      <w:r w:rsidR="00166D0D">
        <w:rPr>
          <w:rFonts w:asciiTheme="majorHAnsi" w:hAnsiTheme="majorHAnsi" w:cstheme="majorHAnsi"/>
          <w:color w:val="2D2D2D"/>
          <w:sz w:val="24"/>
          <w:szCs w:val="24"/>
          <w:shd w:val="clear" w:color="auto" w:fill="FFFFFF"/>
        </w:rPr>
        <w:t>áza</w:t>
      </w:r>
      <w:r w:rsidRPr="00D55002">
        <w:rPr>
          <w:rFonts w:asciiTheme="majorHAnsi" w:hAnsiTheme="majorHAnsi" w:cstheme="majorHAnsi"/>
          <w:color w:val="2D2D2D"/>
          <w:sz w:val="24"/>
          <w:szCs w:val="24"/>
          <w:shd w:val="clear" w:color="auto" w:fill="FFFFFF"/>
        </w:rPr>
        <w:t xml:space="preserve">di designerek egyedi ruháin is megjelennek. A matyó és a kalocsai bekerültek a hungarikumok közé.            </w:t>
      </w:r>
    </w:p>
    <w:p w:rsidR="00D256EF" w:rsidRPr="00D55002" w:rsidRDefault="00D256EF" w:rsidP="002E7B72">
      <w:pPr>
        <w:jc w:val="both"/>
        <w:rPr>
          <w:rFonts w:asciiTheme="majorHAnsi" w:hAnsiTheme="majorHAnsi" w:cstheme="majorHAnsi"/>
          <w:b/>
          <w:sz w:val="24"/>
          <w:szCs w:val="24"/>
        </w:rPr>
      </w:pPr>
      <w:r w:rsidRPr="00D55002">
        <w:rPr>
          <w:rFonts w:asciiTheme="majorHAnsi" w:hAnsiTheme="majorHAnsi" w:cstheme="majorHAnsi"/>
          <w:b/>
          <w:color w:val="2D2D2D"/>
          <w:sz w:val="24"/>
          <w:szCs w:val="24"/>
          <w:shd w:val="clear" w:color="auto" w:fill="FFFFFF"/>
        </w:rPr>
        <w:t>A program célja:</w:t>
      </w:r>
      <w:r w:rsidRPr="00D55002">
        <w:rPr>
          <w:rFonts w:asciiTheme="majorHAnsi" w:hAnsiTheme="majorHAnsi" w:cstheme="majorHAnsi"/>
          <w:color w:val="2D2D2D"/>
          <w:sz w:val="24"/>
          <w:szCs w:val="24"/>
          <w:shd w:val="clear" w:color="auto" w:fill="FFFFFF"/>
        </w:rPr>
        <w:t xml:space="preserve"> </w:t>
      </w:r>
      <w:r w:rsidRPr="00D55002">
        <w:rPr>
          <w:rFonts w:asciiTheme="majorHAnsi" w:hAnsiTheme="majorHAnsi" w:cstheme="majorHAnsi"/>
          <w:sz w:val="24"/>
          <w:szCs w:val="24"/>
        </w:rPr>
        <w:t xml:space="preserve">A sok gyakorlással és a többgenerációs közösségi-tapasztalati </w:t>
      </w:r>
      <w:r w:rsidR="003F03BE" w:rsidRPr="00D55002">
        <w:rPr>
          <w:rFonts w:asciiTheme="majorHAnsi" w:hAnsiTheme="majorHAnsi" w:cstheme="majorHAnsi"/>
          <w:sz w:val="24"/>
          <w:szCs w:val="24"/>
        </w:rPr>
        <w:t>munkával a</w:t>
      </w:r>
      <w:r w:rsidRPr="00D55002">
        <w:rPr>
          <w:rFonts w:asciiTheme="majorHAnsi" w:hAnsiTheme="majorHAnsi" w:cstheme="majorHAnsi"/>
          <w:sz w:val="24"/>
          <w:szCs w:val="24"/>
        </w:rPr>
        <w:t xml:space="preserve"> kör tagjai önállóan is képesek legyenek alkotni, saját és gyermekeik, illetve családtagjaik számára és örömére.</w:t>
      </w:r>
    </w:p>
    <w:p w:rsidR="00D256EF" w:rsidRPr="00D55002" w:rsidRDefault="00D256EF" w:rsidP="002E7B72">
      <w:pPr>
        <w:pStyle w:val="Listaszerbekezds"/>
        <w:ind w:left="720"/>
        <w:rPr>
          <w:rFonts w:asciiTheme="majorHAnsi" w:hAnsiTheme="majorHAnsi" w:cstheme="majorHAnsi"/>
          <w:b/>
          <w:sz w:val="24"/>
          <w:szCs w:val="24"/>
        </w:rPr>
      </w:pP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SENIORTÁNC+50</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Korosztály: vegyes</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 xml:space="preserve">Gyakoriság: 1 alkalom/ hét  </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Időtartam: 60 perc/alk.</w:t>
      </w:r>
    </w:p>
    <w:p w:rsidR="00D256EF" w:rsidRPr="00D55002" w:rsidRDefault="00D256EF" w:rsidP="002E7B72">
      <w:pPr>
        <w:pStyle w:val="NormlWeb"/>
        <w:jc w:val="both"/>
        <w:rPr>
          <w:rFonts w:asciiTheme="majorHAnsi" w:hAnsiTheme="majorHAnsi" w:cstheme="majorHAnsi"/>
        </w:rPr>
      </w:pPr>
      <w:r w:rsidRPr="00D55002">
        <w:rPr>
          <w:rFonts w:asciiTheme="majorHAnsi" w:hAnsiTheme="majorHAnsi" w:cstheme="majorHAnsi"/>
        </w:rPr>
        <w:t>Tervezett létszám: 14-20 fő/alk.</w:t>
      </w:r>
    </w:p>
    <w:p w:rsidR="00D256EF" w:rsidRPr="00D55002" w:rsidRDefault="00D256EF" w:rsidP="002E7B72">
      <w:pPr>
        <w:jc w:val="both"/>
        <w:rPr>
          <w:rFonts w:asciiTheme="majorHAnsi" w:hAnsiTheme="majorHAnsi" w:cstheme="majorHAnsi"/>
          <w:b/>
          <w:sz w:val="24"/>
          <w:szCs w:val="24"/>
        </w:rPr>
      </w:pPr>
      <w:r w:rsidRPr="00D55002">
        <w:rPr>
          <w:rFonts w:asciiTheme="majorHAnsi" w:hAnsiTheme="majorHAnsi" w:cstheme="majorHAnsi"/>
          <w:b/>
          <w:sz w:val="24"/>
          <w:szCs w:val="24"/>
        </w:rPr>
        <w:t>A program rövid összefoglalása:</w:t>
      </w:r>
    </w:p>
    <w:p w:rsidR="00D256EF" w:rsidRPr="00D55002" w:rsidRDefault="00D256EF"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Fontos feladatként kezeljük a +50 idősödő korosztály számára - </w:t>
      </w:r>
      <w:r w:rsidR="003F03BE" w:rsidRPr="00D55002">
        <w:rPr>
          <w:rFonts w:asciiTheme="majorHAnsi" w:hAnsiTheme="majorHAnsi" w:cstheme="majorHAnsi"/>
          <w:sz w:val="24"/>
          <w:szCs w:val="24"/>
        </w:rPr>
        <w:t>biztosítani a</w:t>
      </w:r>
      <w:r w:rsidRPr="00D55002">
        <w:rPr>
          <w:rFonts w:asciiTheme="majorHAnsi" w:hAnsiTheme="majorHAnsi" w:cstheme="majorHAnsi"/>
          <w:sz w:val="24"/>
          <w:szCs w:val="24"/>
        </w:rPr>
        <w:t xml:space="preserve"> mozgás örömét tánc formában. A mozgás, öröm és agytorna 50 felett, pozitívan hat testre és lélekre egyaránt. Nincs szükség előzetes tánctudásra, sem partnerre, bármikor lehet </w:t>
      </w:r>
      <w:r w:rsidR="003F03BE" w:rsidRPr="00D55002">
        <w:rPr>
          <w:rFonts w:asciiTheme="majorHAnsi" w:hAnsiTheme="majorHAnsi" w:cstheme="majorHAnsi"/>
          <w:sz w:val="24"/>
          <w:szCs w:val="24"/>
        </w:rPr>
        <w:t>csatlakozni,</w:t>
      </w:r>
      <w:r w:rsidRPr="00D55002">
        <w:rPr>
          <w:rFonts w:asciiTheme="majorHAnsi" w:hAnsiTheme="majorHAnsi" w:cstheme="majorHAnsi"/>
          <w:sz w:val="24"/>
          <w:szCs w:val="24"/>
        </w:rPr>
        <w:t xml:space="preserve"> a közösséghez tartozás jóleső érzése vonzóvá teszi a találkozásokat.   </w:t>
      </w:r>
    </w:p>
    <w:p w:rsidR="00D256EF" w:rsidRPr="00D55002" w:rsidRDefault="00D256EF" w:rsidP="002E7B72">
      <w:pPr>
        <w:rPr>
          <w:rFonts w:asciiTheme="majorHAnsi" w:hAnsiTheme="majorHAnsi" w:cstheme="majorHAnsi"/>
          <w:b/>
          <w:sz w:val="24"/>
          <w:szCs w:val="24"/>
        </w:rPr>
      </w:pP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10.05. -15:00</w:t>
      </w: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IDŐSEK VILÁGNAPJA</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Korosztály: nyugdíjas</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Gyakoriság: 1 alkalom/ év</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Időtartam: 15:00 -16:20</w:t>
      </w:r>
    </w:p>
    <w:p w:rsidR="00D256EF" w:rsidRPr="00D55002" w:rsidRDefault="00D256EF" w:rsidP="002E7B72">
      <w:pPr>
        <w:rPr>
          <w:rFonts w:asciiTheme="majorHAnsi" w:hAnsiTheme="majorHAnsi" w:cstheme="majorHAnsi"/>
          <w:sz w:val="24"/>
          <w:szCs w:val="24"/>
        </w:rPr>
      </w:pPr>
      <w:r w:rsidRPr="00D55002">
        <w:rPr>
          <w:rFonts w:asciiTheme="majorHAnsi" w:hAnsiTheme="majorHAnsi" w:cstheme="majorHAnsi"/>
          <w:sz w:val="24"/>
          <w:szCs w:val="24"/>
        </w:rPr>
        <w:t>A résztvevők száma:250 -270 fő</w:t>
      </w:r>
    </w:p>
    <w:p w:rsidR="00D256EF" w:rsidRPr="00D55002" w:rsidRDefault="00D256EF" w:rsidP="002E7B72">
      <w:pPr>
        <w:rPr>
          <w:rFonts w:asciiTheme="majorHAnsi" w:hAnsiTheme="majorHAnsi" w:cstheme="majorHAnsi"/>
          <w:b/>
          <w:sz w:val="24"/>
          <w:szCs w:val="24"/>
        </w:rPr>
      </w:pPr>
      <w:r w:rsidRPr="00D55002">
        <w:rPr>
          <w:rFonts w:asciiTheme="majorHAnsi" w:hAnsiTheme="majorHAnsi" w:cstheme="majorHAnsi"/>
          <w:b/>
          <w:sz w:val="24"/>
          <w:szCs w:val="24"/>
        </w:rPr>
        <w:t>A program rövid összefoglalása:</w:t>
      </w:r>
    </w:p>
    <w:p w:rsidR="00D256EF" w:rsidRPr="00D55002" w:rsidRDefault="00D256EF" w:rsidP="002E7B72">
      <w:pPr>
        <w:jc w:val="both"/>
        <w:rPr>
          <w:rFonts w:asciiTheme="majorHAnsi" w:hAnsiTheme="majorHAnsi" w:cstheme="majorHAnsi"/>
          <w:color w:val="000000"/>
          <w:sz w:val="24"/>
          <w:szCs w:val="24"/>
        </w:rPr>
      </w:pPr>
      <w:r w:rsidRPr="00D55002">
        <w:rPr>
          <w:rFonts w:asciiTheme="majorHAnsi" w:hAnsiTheme="majorHAnsi" w:cstheme="majorHAnsi"/>
          <w:color w:val="000000"/>
          <w:sz w:val="24"/>
          <w:szCs w:val="24"/>
        </w:rPr>
        <w:t xml:space="preserve">A II. Kerületi Önkormányzat és a művelődési központ közös zenés-irodalmi ajándék programja minden év októberében a II. kerületben lakó nyugdíjasok számára. </w:t>
      </w:r>
    </w:p>
    <w:p w:rsidR="00A0256A" w:rsidRPr="00D55002" w:rsidRDefault="00A0256A" w:rsidP="002E7B72">
      <w:pPr>
        <w:rPr>
          <w:rFonts w:asciiTheme="majorHAnsi" w:hAnsiTheme="majorHAnsi" w:cstheme="majorHAnsi"/>
          <w:color w:val="000000"/>
          <w:sz w:val="24"/>
          <w:szCs w:val="24"/>
        </w:rPr>
      </w:pPr>
    </w:p>
    <w:p w:rsidR="00A0256A" w:rsidRPr="00166D0D" w:rsidRDefault="00A0256A" w:rsidP="002E7B72">
      <w:pPr>
        <w:pStyle w:val="Cmsor2"/>
        <w:rPr>
          <w:rFonts w:asciiTheme="majorHAnsi" w:hAnsiTheme="majorHAnsi" w:cstheme="majorHAnsi"/>
          <w:sz w:val="24"/>
          <w:szCs w:val="24"/>
        </w:rPr>
      </w:pPr>
      <w:bookmarkStart w:id="90" w:name="_Toc124696121"/>
      <w:r w:rsidRPr="00166D0D">
        <w:rPr>
          <w:rFonts w:asciiTheme="majorHAnsi" w:hAnsiTheme="majorHAnsi" w:cstheme="majorHAnsi"/>
          <w:sz w:val="24"/>
          <w:szCs w:val="24"/>
        </w:rPr>
        <w:t>Klebelsberg Kultúrkúria</w:t>
      </w:r>
      <w:bookmarkEnd w:id="90"/>
    </w:p>
    <w:p w:rsidR="00A0256A" w:rsidRPr="00166D0D" w:rsidRDefault="00A0256A" w:rsidP="002E7B72">
      <w:pPr>
        <w:rPr>
          <w:rFonts w:asciiTheme="majorHAnsi" w:hAnsiTheme="majorHAnsi" w:cstheme="majorHAnsi"/>
          <w:sz w:val="24"/>
          <w:szCs w:val="24"/>
        </w:rPr>
      </w:pPr>
    </w:p>
    <w:p w:rsidR="00A0256A" w:rsidRPr="00166D0D" w:rsidRDefault="00A0256A" w:rsidP="002E7B72">
      <w:pPr>
        <w:pStyle w:val="Listaszerbekezds"/>
        <w:spacing w:after="160" w:line="259" w:lineRule="auto"/>
        <w:ind w:left="0"/>
        <w:contextualSpacing/>
        <w:rPr>
          <w:rFonts w:asciiTheme="majorHAnsi" w:hAnsiTheme="majorHAnsi" w:cstheme="majorHAnsi"/>
          <w:b/>
          <w:sz w:val="24"/>
          <w:szCs w:val="24"/>
        </w:rPr>
      </w:pPr>
      <w:r w:rsidRPr="00166D0D">
        <w:rPr>
          <w:rFonts w:asciiTheme="majorHAnsi" w:hAnsiTheme="majorHAnsi" w:cstheme="majorHAnsi"/>
          <w:b/>
          <w:sz w:val="24"/>
          <w:szCs w:val="24"/>
        </w:rPr>
        <w:t xml:space="preserve">Hidegkúti nyugdíjas klub </w:t>
      </w:r>
    </w:p>
    <w:p w:rsidR="00A0256A" w:rsidRPr="00D55002" w:rsidRDefault="00A0256A" w:rsidP="002E7B72">
      <w:pPr>
        <w:rPr>
          <w:rFonts w:asciiTheme="majorHAnsi" w:hAnsiTheme="majorHAnsi" w:cstheme="majorHAnsi"/>
          <w:sz w:val="24"/>
          <w:szCs w:val="24"/>
        </w:rPr>
      </w:pPr>
      <w:r w:rsidRPr="00D55002">
        <w:rPr>
          <w:rFonts w:asciiTheme="majorHAnsi" w:hAnsiTheme="majorHAnsi" w:cstheme="majorHAnsi"/>
          <w:sz w:val="24"/>
          <w:szCs w:val="24"/>
        </w:rPr>
        <w:t>Korosztály: nyugdíjas</w:t>
      </w:r>
    </w:p>
    <w:p w:rsidR="00A0256A" w:rsidRPr="00D55002" w:rsidRDefault="00A0256A" w:rsidP="002E7B72">
      <w:pPr>
        <w:rPr>
          <w:rFonts w:asciiTheme="majorHAnsi" w:hAnsiTheme="majorHAnsi" w:cstheme="majorHAnsi"/>
          <w:sz w:val="24"/>
          <w:szCs w:val="24"/>
        </w:rPr>
      </w:pPr>
      <w:r w:rsidRPr="00D55002">
        <w:rPr>
          <w:rFonts w:asciiTheme="majorHAnsi" w:hAnsiTheme="majorHAnsi" w:cstheme="majorHAnsi"/>
          <w:sz w:val="24"/>
          <w:szCs w:val="24"/>
        </w:rPr>
        <w:t>Gyakoriság: kéthetente</w:t>
      </w:r>
    </w:p>
    <w:p w:rsidR="00A0256A" w:rsidRPr="00D55002" w:rsidRDefault="00A0256A" w:rsidP="002E7B72">
      <w:pPr>
        <w:rPr>
          <w:rFonts w:asciiTheme="majorHAnsi" w:hAnsiTheme="majorHAnsi" w:cstheme="majorHAnsi"/>
          <w:sz w:val="24"/>
          <w:szCs w:val="24"/>
        </w:rPr>
      </w:pPr>
      <w:r w:rsidRPr="00D55002">
        <w:rPr>
          <w:rFonts w:asciiTheme="majorHAnsi" w:hAnsiTheme="majorHAnsi" w:cstheme="majorHAnsi"/>
          <w:sz w:val="24"/>
          <w:szCs w:val="24"/>
        </w:rPr>
        <w:t>Időtartam: 15.00 – 17.30</w:t>
      </w:r>
    </w:p>
    <w:p w:rsidR="00A0256A" w:rsidRPr="00D55002" w:rsidRDefault="00A0256A" w:rsidP="002E7B72">
      <w:pPr>
        <w:rPr>
          <w:rFonts w:asciiTheme="majorHAnsi" w:hAnsiTheme="majorHAnsi" w:cstheme="majorHAnsi"/>
          <w:sz w:val="24"/>
          <w:szCs w:val="24"/>
        </w:rPr>
      </w:pPr>
      <w:r w:rsidRPr="00D55002">
        <w:rPr>
          <w:rFonts w:asciiTheme="majorHAnsi" w:hAnsiTheme="majorHAnsi" w:cstheme="majorHAnsi"/>
          <w:sz w:val="24"/>
          <w:szCs w:val="24"/>
        </w:rPr>
        <w:t xml:space="preserve">A résztvevők száma alkalmanként: 35 </w:t>
      </w:r>
    </w:p>
    <w:p w:rsidR="00A0256A" w:rsidRPr="00D55002" w:rsidRDefault="00A0256A"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Tóbiásné Marika klubvezető</w:t>
      </w:r>
    </w:p>
    <w:p w:rsidR="00A0256A" w:rsidRPr="00D55002" w:rsidRDefault="00A0256A"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 rövid összefoglalása: kéthetente összejövetel a nyugdíjas klub tagjainak születésnapi ünneplése, közös színház-, hangversenylátogatások, kirándulások.</w:t>
      </w:r>
    </w:p>
    <w:p w:rsidR="00A0256A" w:rsidRPr="00D55002" w:rsidRDefault="00A0256A" w:rsidP="002E7B72">
      <w:pPr>
        <w:pStyle w:val="Listaszerbekezds"/>
        <w:jc w:val="both"/>
        <w:rPr>
          <w:rFonts w:asciiTheme="majorHAnsi" w:hAnsiTheme="majorHAnsi" w:cstheme="majorHAnsi"/>
          <w:sz w:val="22"/>
          <w:szCs w:val="22"/>
        </w:rPr>
      </w:pPr>
    </w:p>
    <w:p w:rsidR="00A0256A" w:rsidRPr="00D55002" w:rsidRDefault="00A0256A" w:rsidP="002E7B72">
      <w:pPr>
        <w:rPr>
          <w:rFonts w:asciiTheme="majorHAnsi" w:hAnsiTheme="majorHAnsi" w:cstheme="majorHAnsi"/>
        </w:rPr>
      </w:pPr>
    </w:p>
    <w:p w:rsidR="00D256EF" w:rsidRPr="00D55002" w:rsidRDefault="00D256EF" w:rsidP="002E7B72">
      <w:pPr>
        <w:rPr>
          <w:rFonts w:asciiTheme="majorHAnsi" w:hAnsiTheme="majorHAnsi" w:cstheme="majorHAnsi"/>
        </w:rPr>
      </w:pPr>
    </w:p>
    <w:p w:rsidR="00D256EF" w:rsidRPr="00D55002" w:rsidRDefault="00D256EF" w:rsidP="002E7B72">
      <w:pPr>
        <w:rPr>
          <w:rFonts w:asciiTheme="majorHAnsi" w:hAnsiTheme="majorHAnsi" w:cstheme="majorHAnsi"/>
        </w:rPr>
      </w:pPr>
    </w:p>
    <w:p w:rsidR="00D256EF" w:rsidRPr="00D55002" w:rsidRDefault="00D256EF" w:rsidP="002E7B72">
      <w:pPr>
        <w:rPr>
          <w:rFonts w:asciiTheme="majorHAnsi" w:hAnsiTheme="majorHAnsi" w:cstheme="majorHAnsi"/>
        </w:rPr>
      </w:pPr>
    </w:p>
    <w:p w:rsidR="00E674BB" w:rsidRPr="00D55002" w:rsidRDefault="00E674BB" w:rsidP="002E7B72">
      <w:pPr>
        <w:rPr>
          <w:rFonts w:asciiTheme="majorHAnsi" w:hAnsiTheme="majorHAnsi" w:cstheme="majorHAnsi"/>
        </w:rPr>
      </w:pPr>
    </w:p>
    <w:p w:rsidR="00F83DB2" w:rsidRPr="00D55002" w:rsidRDefault="00E674BB" w:rsidP="002E7B72">
      <w:pPr>
        <w:rPr>
          <w:rFonts w:asciiTheme="majorHAnsi" w:hAnsiTheme="majorHAnsi" w:cstheme="majorHAnsi"/>
        </w:rPr>
      </w:pPr>
      <w:r w:rsidRPr="00D55002">
        <w:rPr>
          <w:rFonts w:asciiTheme="majorHAnsi" w:hAnsiTheme="majorHAnsi" w:cstheme="majorHAnsi"/>
        </w:rPr>
        <w:br w:type="page"/>
      </w:r>
    </w:p>
    <w:p w:rsidR="00B53A38" w:rsidRPr="00D55002" w:rsidRDefault="00F2500B" w:rsidP="002E7B72">
      <w:pPr>
        <w:pStyle w:val="Cmsor1"/>
        <w:rPr>
          <w:rFonts w:asciiTheme="majorHAnsi" w:hAnsiTheme="majorHAnsi" w:cstheme="majorHAnsi"/>
        </w:rPr>
      </w:pPr>
      <w:bookmarkStart w:id="91" w:name="_Toc124696122"/>
      <w:r w:rsidRPr="00D55002">
        <w:rPr>
          <w:rFonts w:asciiTheme="majorHAnsi" w:hAnsiTheme="majorHAnsi" w:cstheme="majorHAnsi"/>
        </w:rPr>
        <w:lastRenderedPageBreak/>
        <w:t>I</w:t>
      </w:r>
      <w:r w:rsidR="00C32282" w:rsidRPr="00D55002">
        <w:rPr>
          <w:rFonts w:asciiTheme="majorHAnsi" w:hAnsiTheme="majorHAnsi" w:cstheme="majorHAnsi"/>
        </w:rPr>
        <w:t>smeretterjesztő</w:t>
      </w:r>
      <w:r w:rsidR="00B53A38" w:rsidRPr="00D55002">
        <w:rPr>
          <w:rFonts w:asciiTheme="majorHAnsi" w:hAnsiTheme="majorHAnsi" w:cstheme="majorHAnsi"/>
        </w:rPr>
        <w:t xml:space="preserve"> rendezvények, programok</w:t>
      </w:r>
      <w:bookmarkEnd w:id="91"/>
    </w:p>
    <w:p w:rsidR="00C32282" w:rsidRPr="00D55002" w:rsidRDefault="00C32282" w:rsidP="002E7B72">
      <w:pPr>
        <w:rPr>
          <w:rFonts w:asciiTheme="majorHAnsi" w:hAnsiTheme="majorHAnsi" w:cstheme="majorHAnsi"/>
        </w:rPr>
      </w:pPr>
    </w:p>
    <w:p w:rsidR="00C32282" w:rsidRPr="00166D0D" w:rsidRDefault="00C32282" w:rsidP="002E7B72">
      <w:pPr>
        <w:pStyle w:val="Cmsor2"/>
        <w:rPr>
          <w:rFonts w:asciiTheme="majorHAnsi" w:hAnsiTheme="majorHAnsi" w:cstheme="majorHAnsi"/>
          <w:sz w:val="24"/>
          <w:szCs w:val="24"/>
        </w:rPr>
      </w:pPr>
      <w:bookmarkStart w:id="92" w:name="_Toc124696123"/>
      <w:r w:rsidRPr="00166D0D">
        <w:rPr>
          <w:rFonts w:asciiTheme="majorHAnsi" w:hAnsiTheme="majorHAnsi" w:cstheme="majorHAnsi"/>
          <w:sz w:val="24"/>
          <w:szCs w:val="24"/>
        </w:rPr>
        <w:t>Az Operairodalom gyöngyszemei – Klebelsberg Kultúrkúria</w:t>
      </w:r>
      <w:bookmarkEnd w:id="92"/>
    </w:p>
    <w:p w:rsidR="00C32282" w:rsidRPr="00D55002" w:rsidRDefault="00C32282" w:rsidP="002E7B72">
      <w:pPr>
        <w:rPr>
          <w:rFonts w:asciiTheme="majorHAnsi" w:hAnsiTheme="majorHAnsi" w:cstheme="majorHAnsi"/>
          <w:sz w:val="24"/>
          <w:szCs w:val="24"/>
        </w:rPr>
      </w:pPr>
    </w:p>
    <w:p w:rsidR="00C32282" w:rsidRPr="00D55002" w:rsidRDefault="00C32282" w:rsidP="002E7B72">
      <w:pPr>
        <w:jc w:val="both"/>
        <w:rPr>
          <w:rFonts w:asciiTheme="majorHAnsi" w:hAnsiTheme="majorHAnsi" w:cstheme="majorHAnsi"/>
          <w:sz w:val="24"/>
          <w:szCs w:val="24"/>
        </w:rPr>
      </w:pPr>
      <w:r w:rsidRPr="00D55002">
        <w:rPr>
          <w:rFonts w:asciiTheme="majorHAnsi" w:hAnsiTheme="majorHAnsi" w:cstheme="majorHAnsi"/>
          <w:sz w:val="24"/>
          <w:szCs w:val="24"/>
        </w:rPr>
        <w:t>Talán ez az a komolyzenei előadás, ami minden egyes alkalommal teltházas, természetesen ehhez hozzájárul az is, hogy ingyenes a részvétel. Egy hónapban egy alkalommal az operarajongók 3 órában élvezhetik a különböző operaházakban vetített előadást. Az első félév programja:</w:t>
      </w:r>
    </w:p>
    <w:p w:rsidR="003A30FC" w:rsidRPr="00D55002" w:rsidRDefault="003A30FC" w:rsidP="002E7B72">
      <w:pPr>
        <w:rPr>
          <w:rFonts w:asciiTheme="majorHAnsi" w:hAnsiTheme="majorHAnsi" w:cstheme="majorHAnsi"/>
          <w:b/>
          <w:noProof/>
          <w:sz w:val="26"/>
          <w:szCs w:val="26"/>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2023. január 22.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Verdi: Aida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Milánói Scala Operaház előadása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sz w:val="24"/>
          <w:szCs w:val="24"/>
        </w:rPr>
        <w:t xml:space="preserve">Vezényel: </w:t>
      </w:r>
      <w:r w:rsidRPr="00166D0D">
        <w:rPr>
          <w:rFonts w:asciiTheme="majorHAnsi" w:hAnsiTheme="majorHAnsi" w:cstheme="majorHAnsi"/>
          <w:noProof/>
          <w:sz w:val="24"/>
          <w:szCs w:val="24"/>
        </w:rPr>
        <w:t>Lorin Maazel</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Luciano Pavarotti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Maria Chiara</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Ghena Dimitrova</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Juan Pons</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Nicoéai Gyaurov</w:t>
      </w:r>
      <w:r w:rsidRPr="00166D0D">
        <w:rPr>
          <w:rFonts w:asciiTheme="majorHAnsi" w:hAnsiTheme="majorHAnsi" w:cstheme="majorHAnsi"/>
          <w:sz w:val="24"/>
          <w:szCs w:val="24"/>
        </w:rPr>
        <w:t>,</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Paate Buechuladze</w:t>
      </w:r>
      <w:r w:rsidRPr="00166D0D">
        <w:rPr>
          <w:rFonts w:asciiTheme="majorHAnsi" w:hAnsiTheme="majorHAnsi" w:cstheme="majorHAnsi"/>
          <w:sz w:val="24"/>
          <w:szCs w:val="24"/>
        </w:rPr>
        <w:t xml:space="preserve"> </w:t>
      </w:r>
    </w:p>
    <w:p w:rsidR="00C32282" w:rsidRPr="00166D0D" w:rsidRDefault="00C32282" w:rsidP="002E7B72">
      <w:pPr>
        <w:ind w:left="709"/>
        <w:rPr>
          <w:rFonts w:asciiTheme="majorHAnsi" w:hAnsiTheme="majorHAnsi" w:cstheme="majorHAnsi"/>
          <w:sz w:val="24"/>
          <w:szCs w:val="24"/>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2023. február 19.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Puccini: Turandot</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Metropolitan Operaház előadása</w:t>
      </w:r>
    </w:p>
    <w:p w:rsidR="00C32282" w:rsidRPr="00166D0D" w:rsidRDefault="00C32282" w:rsidP="002E7B72">
      <w:pPr>
        <w:rPr>
          <w:rFonts w:asciiTheme="majorHAnsi" w:hAnsiTheme="majorHAnsi" w:cstheme="majorHAnsi"/>
          <w:noProof/>
          <w:sz w:val="24"/>
          <w:szCs w:val="24"/>
        </w:rPr>
      </w:pPr>
      <w:r w:rsidRPr="00166D0D">
        <w:rPr>
          <w:rFonts w:asciiTheme="majorHAnsi" w:hAnsiTheme="majorHAnsi" w:cstheme="majorHAnsi"/>
          <w:sz w:val="24"/>
          <w:szCs w:val="24"/>
        </w:rPr>
        <w:t xml:space="preserve">Vezényel: </w:t>
      </w:r>
      <w:r w:rsidRPr="00166D0D">
        <w:rPr>
          <w:rFonts w:asciiTheme="majorHAnsi" w:hAnsiTheme="majorHAnsi" w:cstheme="majorHAnsi"/>
          <w:noProof/>
          <w:sz w:val="24"/>
          <w:szCs w:val="24"/>
        </w:rPr>
        <w:t>James Levine</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Rendezte:Franco Zefirelli</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Marton Éva</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Placido Domingo</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Leona Mitchell</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Paul Plishka</w:t>
      </w:r>
      <w:r w:rsidRPr="00166D0D">
        <w:rPr>
          <w:rFonts w:asciiTheme="majorHAnsi" w:hAnsiTheme="majorHAnsi" w:cstheme="majorHAnsi"/>
          <w:sz w:val="24"/>
          <w:szCs w:val="24"/>
        </w:rPr>
        <w:t xml:space="preserve"> </w:t>
      </w:r>
    </w:p>
    <w:p w:rsidR="00C32282" w:rsidRPr="00166D0D" w:rsidRDefault="00C32282" w:rsidP="002E7B72">
      <w:pPr>
        <w:rPr>
          <w:rFonts w:asciiTheme="majorHAnsi" w:hAnsiTheme="majorHAnsi" w:cstheme="majorHAnsi"/>
          <w:sz w:val="24"/>
          <w:szCs w:val="24"/>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2023. március 19.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Rossini: Ory grófja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Metropolitan Operaház előadása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Bartler Sher produkcióját vezényli: Maurizio Bennini</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Juan Diego Flórez</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Diana Damrau</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Joyce Didonato</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Michele Pertusi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Stéphane Degout</w:t>
      </w:r>
      <w:r w:rsidRPr="00166D0D">
        <w:rPr>
          <w:rFonts w:asciiTheme="majorHAnsi" w:hAnsiTheme="majorHAnsi" w:cstheme="majorHAnsi"/>
          <w:sz w:val="24"/>
          <w:szCs w:val="24"/>
        </w:rPr>
        <w:t xml:space="preserve"> </w:t>
      </w:r>
    </w:p>
    <w:p w:rsidR="00C32282" w:rsidRPr="00166D0D" w:rsidRDefault="00C32282" w:rsidP="002E7B72">
      <w:pPr>
        <w:rPr>
          <w:rFonts w:asciiTheme="majorHAnsi" w:hAnsiTheme="majorHAnsi" w:cstheme="majorHAnsi"/>
          <w:b/>
          <w:sz w:val="24"/>
          <w:szCs w:val="24"/>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2023. április 23.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Verdi: A végzet hatalma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Metropolitan Operaház előadása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sz w:val="24"/>
          <w:szCs w:val="24"/>
        </w:rPr>
        <w:t xml:space="preserve">Vezényel: </w:t>
      </w:r>
      <w:r w:rsidRPr="00166D0D">
        <w:rPr>
          <w:rFonts w:asciiTheme="majorHAnsi" w:hAnsiTheme="majorHAnsi" w:cstheme="majorHAnsi"/>
          <w:noProof/>
          <w:sz w:val="24"/>
          <w:szCs w:val="24"/>
        </w:rPr>
        <w:t>James Levine</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Leontyne Price</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Giuseppe Giacomini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Leo Nucci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Bonaldo Giaotti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Isola Jones</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Richard Vernon</w:t>
      </w:r>
      <w:r w:rsidRPr="00166D0D">
        <w:rPr>
          <w:rFonts w:asciiTheme="majorHAnsi" w:hAnsiTheme="majorHAnsi" w:cstheme="majorHAnsi"/>
          <w:sz w:val="24"/>
          <w:szCs w:val="24"/>
        </w:rPr>
        <w:t>,</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Enrico Fissore</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Diana Kesling</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Anthony Laciura</w:t>
      </w:r>
      <w:r w:rsidRPr="00166D0D">
        <w:rPr>
          <w:rFonts w:asciiTheme="majorHAnsi" w:hAnsiTheme="majorHAnsi" w:cstheme="majorHAnsi"/>
          <w:sz w:val="24"/>
          <w:szCs w:val="24"/>
        </w:rPr>
        <w:t xml:space="preserve"> </w:t>
      </w:r>
    </w:p>
    <w:p w:rsidR="00C32282" w:rsidRPr="00166D0D" w:rsidRDefault="00C32282" w:rsidP="002E7B72">
      <w:pPr>
        <w:ind w:left="709"/>
        <w:rPr>
          <w:rFonts w:asciiTheme="majorHAnsi" w:hAnsiTheme="majorHAnsi" w:cstheme="majorHAnsi"/>
          <w:sz w:val="24"/>
          <w:szCs w:val="24"/>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2023. május 21.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Bellini: Az alvajáró</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Metropolitan Operaház előadása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sz w:val="24"/>
          <w:szCs w:val="24"/>
        </w:rPr>
        <w:t xml:space="preserve">Vezényel: </w:t>
      </w:r>
      <w:r w:rsidRPr="00166D0D">
        <w:rPr>
          <w:rFonts w:asciiTheme="majorHAnsi" w:hAnsiTheme="majorHAnsi" w:cstheme="majorHAnsi"/>
          <w:noProof/>
          <w:sz w:val="24"/>
          <w:szCs w:val="24"/>
        </w:rPr>
        <w:t>Evelino Pidó</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Natalie Dessay</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Juan Diego Florez</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Michele Pertusi</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Jennifer Black</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Jane Bunnell</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Jeremy Galyon</w:t>
      </w:r>
      <w:r w:rsidRPr="00166D0D">
        <w:rPr>
          <w:rFonts w:asciiTheme="majorHAnsi" w:hAnsiTheme="majorHAnsi" w:cstheme="majorHAnsi"/>
          <w:sz w:val="24"/>
          <w:szCs w:val="24"/>
        </w:rPr>
        <w:t xml:space="preserve"> </w:t>
      </w:r>
    </w:p>
    <w:p w:rsidR="00C32282" w:rsidRDefault="00C32282" w:rsidP="002E7B72">
      <w:pPr>
        <w:rPr>
          <w:rFonts w:asciiTheme="majorHAnsi" w:hAnsiTheme="majorHAnsi" w:cstheme="majorHAnsi"/>
          <w:sz w:val="24"/>
          <w:szCs w:val="24"/>
        </w:rPr>
      </w:pPr>
    </w:p>
    <w:p w:rsidR="00F45626" w:rsidRPr="00166D0D" w:rsidRDefault="00F45626" w:rsidP="002E7B72">
      <w:pPr>
        <w:rPr>
          <w:rFonts w:asciiTheme="majorHAnsi" w:hAnsiTheme="majorHAnsi" w:cstheme="majorHAnsi"/>
          <w:sz w:val="24"/>
          <w:szCs w:val="24"/>
        </w:rPr>
      </w:pP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lastRenderedPageBreak/>
        <w:t>2023. június 11. 15 óra</w:t>
      </w:r>
    </w:p>
    <w:p w:rsidR="00C32282" w:rsidRPr="00166D0D" w:rsidRDefault="00C32282" w:rsidP="002E7B72">
      <w:pPr>
        <w:rPr>
          <w:rFonts w:asciiTheme="majorHAnsi" w:hAnsiTheme="majorHAnsi" w:cstheme="majorHAnsi"/>
          <w:b/>
          <w:sz w:val="24"/>
          <w:szCs w:val="24"/>
        </w:rPr>
      </w:pPr>
      <w:r w:rsidRPr="00166D0D">
        <w:rPr>
          <w:rFonts w:asciiTheme="majorHAnsi" w:hAnsiTheme="majorHAnsi" w:cstheme="majorHAnsi"/>
          <w:b/>
          <w:noProof/>
          <w:sz w:val="24"/>
          <w:szCs w:val="24"/>
        </w:rPr>
        <w:t>Verdi: Traviata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noProof/>
          <w:sz w:val="24"/>
          <w:szCs w:val="24"/>
        </w:rPr>
        <w:t>A Londoni Covent Garden Operaház előadása</w:t>
      </w:r>
    </w:p>
    <w:p w:rsidR="00C32282" w:rsidRPr="00166D0D" w:rsidRDefault="00C32282" w:rsidP="002E7B72">
      <w:pPr>
        <w:rPr>
          <w:rFonts w:asciiTheme="majorHAnsi" w:hAnsiTheme="majorHAnsi" w:cstheme="majorHAnsi"/>
          <w:sz w:val="24"/>
          <w:szCs w:val="24"/>
        </w:rPr>
      </w:pPr>
      <w:r w:rsidRPr="00166D0D">
        <w:rPr>
          <w:rFonts w:asciiTheme="majorHAnsi" w:hAnsiTheme="majorHAnsi" w:cstheme="majorHAnsi"/>
          <w:sz w:val="24"/>
          <w:szCs w:val="24"/>
        </w:rPr>
        <w:t xml:space="preserve">Vezényel: </w:t>
      </w:r>
      <w:r w:rsidRPr="00166D0D">
        <w:rPr>
          <w:rFonts w:asciiTheme="majorHAnsi" w:hAnsiTheme="majorHAnsi" w:cstheme="majorHAnsi"/>
          <w:noProof/>
          <w:sz w:val="24"/>
          <w:szCs w:val="24"/>
        </w:rPr>
        <w:t>Solti György</w:t>
      </w:r>
      <w:r w:rsidRPr="00166D0D">
        <w:rPr>
          <w:rFonts w:asciiTheme="majorHAnsi" w:hAnsiTheme="majorHAnsi" w:cstheme="majorHAnsi"/>
          <w:sz w:val="24"/>
          <w:szCs w:val="24"/>
        </w:rPr>
        <w:br/>
        <w:t xml:space="preserve">Szereplők: </w:t>
      </w:r>
      <w:r w:rsidRPr="00166D0D">
        <w:rPr>
          <w:rFonts w:asciiTheme="majorHAnsi" w:hAnsiTheme="majorHAnsi" w:cstheme="majorHAnsi"/>
          <w:noProof/>
          <w:sz w:val="24"/>
          <w:szCs w:val="24"/>
        </w:rPr>
        <w:t>Angela Gheorghiu</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Frank Lopardo</w:t>
      </w:r>
      <w:r w:rsidRPr="00166D0D">
        <w:rPr>
          <w:rFonts w:asciiTheme="majorHAnsi" w:hAnsiTheme="majorHAnsi" w:cstheme="majorHAnsi"/>
          <w:sz w:val="24"/>
          <w:szCs w:val="24"/>
        </w:rPr>
        <w:t xml:space="preserve">, </w:t>
      </w:r>
      <w:r w:rsidRPr="00166D0D">
        <w:rPr>
          <w:rFonts w:asciiTheme="majorHAnsi" w:hAnsiTheme="majorHAnsi" w:cstheme="majorHAnsi"/>
          <w:noProof/>
          <w:sz w:val="24"/>
          <w:szCs w:val="24"/>
        </w:rPr>
        <w:t>Leo Nucci</w:t>
      </w:r>
      <w:r w:rsidRPr="00166D0D">
        <w:rPr>
          <w:rFonts w:asciiTheme="majorHAnsi" w:hAnsiTheme="majorHAnsi" w:cstheme="majorHAnsi"/>
          <w:sz w:val="24"/>
          <w:szCs w:val="24"/>
        </w:rPr>
        <w:t xml:space="preserve"> </w:t>
      </w:r>
    </w:p>
    <w:p w:rsidR="00C32282" w:rsidRPr="00166D0D" w:rsidRDefault="00C32282" w:rsidP="002E7B72">
      <w:pPr>
        <w:rPr>
          <w:rFonts w:asciiTheme="majorHAnsi" w:hAnsiTheme="majorHAnsi" w:cstheme="majorHAnsi"/>
          <w:sz w:val="24"/>
          <w:szCs w:val="24"/>
        </w:rPr>
      </w:pPr>
    </w:p>
    <w:p w:rsidR="003A30FC" w:rsidRPr="00166D0D" w:rsidRDefault="003A30FC" w:rsidP="002E7B72">
      <w:pPr>
        <w:pStyle w:val="Cmsor2"/>
        <w:rPr>
          <w:rFonts w:asciiTheme="majorHAnsi" w:hAnsiTheme="majorHAnsi" w:cstheme="majorHAnsi"/>
          <w:sz w:val="24"/>
          <w:szCs w:val="24"/>
        </w:rPr>
      </w:pPr>
      <w:bookmarkStart w:id="93" w:name="_Toc124696124"/>
      <w:r w:rsidRPr="00166D0D">
        <w:rPr>
          <w:rFonts w:asciiTheme="majorHAnsi" w:hAnsiTheme="majorHAnsi" w:cstheme="majorHAnsi"/>
          <w:sz w:val="24"/>
          <w:szCs w:val="24"/>
        </w:rPr>
        <w:t>Művészettörténeti előadás – Geniuszok</w:t>
      </w:r>
      <w:bookmarkEnd w:id="93"/>
    </w:p>
    <w:p w:rsidR="003A30FC" w:rsidRPr="00D55002" w:rsidRDefault="003A30FC" w:rsidP="002E7B72">
      <w:pPr>
        <w:pStyle w:val="Listaszerbekezds"/>
        <w:ind w:left="0"/>
        <w:rPr>
          <w:rFonts w:asciiTheme="majorHAnsi" w:hAnsiTheme="majorHAnsi" w:cstheme="majorHAnsi"/>
          <w:sz w:val="24"/>
          <w:szCs w:val="24"/>
        </w:rPr>
      </w:pPr>
    </w:p>
    <w:p w:rsidR="003A30FC" w:rsidRPr="00D55002" w:rsidRDefault="003A30FC"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Korosztály: (vegyes/nyugdíjas)</w:t>
      </w:r>
    </w:p>
    <w:p w:rsidR="003A30FC" w:rsidRPr="00D55002" w:rsidRDefault="003A30FC"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Gyakoriság: kéthetente keddenként ősz - tavasz</w:t>
      </w:r>
    </w:p>
    <w:p w:rsidR="003A30FC" w:rsidRPr="00D55002" w:rsidRDefault="003A30FC"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 xml:space="preserve">Időtartam: 1 és 1/4 óra </w:t>
      </w:r>
    </w:p>
    <w:p w:rsidR="003A30FC" w:rsidRPr="00D55002" w:rsidRDefault="003A30FC"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A résztvevők száma alkalmanként: 15-25 fő</w:t>
      </w:r>
    </w:p>
    <w:p w:rsidR="003A30FC" w:rsidRPr="00D55002" w:rsidRDefault="003A30FC" w:rsidP="002E7B72">
      <w:pPr>
        <w:pStyle w:val="Listaszerbekezds"/>
        <w:ind w:left="0"/>
        <w:rPr>
          <w:rFonts w:asciiTheme="majorHAnsi" w:hAnsiTheme="majorHAnsi" w:cstheme="majorHAnsi"/>
          <w:sz w:val="24"/>
          <w:szCs w:val="24"/>
        </w:rPr>
      </w:pPr>
      <w:r w:rsidRPr="00D55002">
        <w:rPr>
          <w:rFonts w:asciiTheme="majorHAnsi" w:hAnsiTheme="majorHAnsi" w:cstheme="majorHAnsi"/>
          <w:sz w:val="24"/>
          <w:szCs w:val="24"/>
        </w:rPr>
        <w:t>A program külső szervezője vagy előadója: Ludmann Mihály művészettörténész</w:t>
      </w:r>
    </w:p>
    <w:p w:rsidR="003A30FC" w:rsidRPr="00D55002" w:rsidRDefault="003A30FC" w:rsidP="002E7B72">
      <w:pPr>
        <w:pStyle w:val="Listaszerbekezds"/>
        <w:ind w:left="0"/>
        <w:jc w:val="both"/>
        <w:rPr>
          <w:rFonts w:asciiTheme="majorHAnsi" w:hAnsiTheme="majorHAnsi" w:cstheme="majorHAnsi"/>
          <w:sz w:val="24"/>
          <w:szCs w:val="24"/>
        </w:rPr>
      </w:pPr>
      <w:r w:rsidRPr="00D55002">
        <w:rPr>
          <w:rFonts w:asciiTheme="majorHAnsi" w:hAnsiTheme="majorHAnsi" w:cstheme="majorHAnsi"/>
          <w:b/>
          <w:sz w:val="24"/>
          <w:szCs w:val="24"/>
        </w:rPr>
        <w:t>A program rövid összefoglalása</w:t>
      </w:r>
      <w:r w:rsidRPr="00D55002">
        <w:rPr>
          <w:rFonts w:asciiTheme="majorHAnsi" w:hAnsiTheme="majorHAnsi" w:cstheme="majorHAnsi"/>
          <w:sz w:val="24"/>
          <w:szCs w:val="24"/>
        </w:rPr>
        <w:t xml:space="preserve">: Ludmann Mihály művészettörténész előadásain különböző tematika szerint vizsgálja az egyetemes művészet évszázadait, ezzel újabb és újabb perspektívát nyújtva az érdeklődőknek. Előadását vetített képekkel kísérve kalauzolja el nézőit a művészetek birodalmában. Jelenleg Geniuszok címmel nagy művészek (El Greco, Caravaggio, Rembradt…) életútjával ismerteti meg nézőit. </w:t>
      </w:r>
    </w:p>
    <w:p w:rsidR="00C32282" w:rsidRPr="00D55002" w:rsidRDefault="00C32282" w:rsidP="002E7B72">
      <w:pPr>
        <w:rPr>
          <w:rFonts w:asciiTheme="majorHAnsi" w:hAnsiTheme="majorHAnsi" w:cstheme="majorHAnsi"/>
        </w:rPr>
      </w:pPr>
    </w:p>
    <w:p w:rsidR="00C32282" w:rsidRPr="00166D0D" w:rsidRDefault="00C32282" w:rsidP="002E7B72">
      <w:pPr>
        <w:pStyle w:val="Cmsor2"/>
        <w:rPr>
          <w:rFonts w:asciiTheme="majorHAnsi" w:hAnsiTheme="majorHAnsi" w:cstheme="majorHAnsi"/>
          <w:sz w:val="24"/>
          <w:szCs w:val="24"/>
        </w:rPr>
      </w:pPr>
      <w:bookmarkStart w:id="94" w:name="_Toc124696125"/>
      <w:r w:rsidRPr="00166D0D">
        <w:rPr>
          <w:rFonts w:asciiTheme="majorHAnsi" w:hAnsiTheme="majorHAnsi" w:cstheme="majorHAnsi"/>
          <w:sz w:val="24"/>
          <w:szCs w:val="24"/>
        </w:rPr>
        <w:t xml:space="preserve">Ismeretterjesztő </w:t>
      </w:r>
      <w:r w:rsidR="00A70C18" w:rsidRPr="00166D0D">
        <w:rPr>
          <w:rFonts w:asciiTheme="majorHAnsi" w:hAnsiTheme="majorHAnsi" w:cstheme="majorHAnsi"/>
          <w:sz w:val="24"/>
          <w:szCs w:val="24"/>
        </w:rPr>
        <w:t>sorozatok</w:t>
      </w:r>
      <w:r w:rsidRPr="00166D0D">
        <w:rPr>
          <w:rFonts w:asciiTheme="majorHAnsi" w:hAnsiTheme="majorHAnsi" w:cstheme="majorHAnsi"/>
          <w:sz w:val="24"/>
          <w:szCs w:val="24"/>
        </w:rPr>
        <w:t xml:space="preserve"> a Marc</w:t>
      </w:r>
      <w:r w:rsidR="00A70C18" w:rsidRPr="00166D0D">
        <w:rPr>
          <w:rFonts w:asciiTheme="majorHAnsi" w:hAnsiTheme="majorHAnsi" w:cstheme="majorHAnsi"/>
          <w:sz w:val="24"/>
          <w:szCs w:val="24"/>
        </w:rPr>
        <w:t>z</w:t>
      </w:r>
      <w:r w:rsidRPr="00166D0D">
        <w:rPr>
          <w:rFonts w:asciiTheme="majorHAnsi" w:hAnsiTheme="majorHAnsi" w:cstheme="majorHAnsi"/>
          <w:sz w:val="24"/>
          <w:szCs w:val="24"/>
        </w:rPr>
        <w:t>iban</w:t>
      </w:r>
      <w:bookmarkEnd w:id="94"/>
      <w:r w:rsidRPr="00166D0D">
        <w:rPr>
          <w:rFonts w:asciiTheme="majorHAnsi" w:hAnsiTheme="majorHAnsi" w:cstheme="majorHAnsi"/>
          <w:sz w:val="24"/>
          <w:szCs w:val="24"/>
        </w:rPr>
        <w:t xml:space="preserve"> </w:t>
      </w:r>
    </w:p>
    <w:p w:rsidR="00A70C18" w:rsidRPr="00166D0D" w:rsidRDefault="00A70C18" w:rsidP="002E7B72">
      <w:pPr>
        <w:rPr>
          <w:rFonts w:asciiTheme="majorHAnsi" w:hAnsiTheme="majorHAnsi" w:cstheme="majorHAnsi"/>
          <w:sz w:val="24"/>
          <w:szCs w:val="24"/>
        </w:rPr>
      </w:pPr>
    </w:p>
    <w:p w:rsidR="00A70C18" w:rsidRPr="00D55002" w:rsidRDefault="00A70C18" w:rsidP="002E7B72">
      <w:pPr>
        <w:jc w:val="both"/>
        <w:rPr>
          <w:rFonts w:asciiTheme="majorHAnsi" w:hAnsiTheme="majorHAnsi" w:cstheme="majorHAnsi"/>
          <w:sz w:val="24"/>
          <w:szCs w:val="24"/>
        </w:rPr>
      </w:pPr>
      <w:r w:rsidRPr="00D55002">
        <w:rPr>
          <w:rFonts w:asciiTheme="majorHAnsi" w:hAnsiTheme="majorHAnsi" w:cstheme="majorHAnsi"/>
          <w:sz w:val="24"/>
          <w:szCs w:val="24"/>
        </w:rPr>
        <w:t>Korosztály: vegyes</w:t>
      </w:r>
    </w:p>
    <w:p w:rsidR="00A70C18" w:rsidRPr="00D55002" w:rsidRDefault="00A70C18" w:rsidP="002E7B72">
      <w:pPr>
        <w:jc w:val="both"/>
        <w:rPr>
          <w:rFonts w:asciiTheme="majorHAnsi" w:hAnsiTheme="majorHAnsi" w:cstheme="majorHAnsi"/>
          <w:sz w:val="24"/>
          <w:szCs w:val="24"/>
        </w:rPr>
      </w:pPr>
      <w:r w:rsidRPr="00D55002">
        <w:rPr>
          <w:rFonts w:asciiTheme="majorHAnsi" w:hAnsiTheme="majorHAnsi" w:cstheme="majorHAnsi"/>
          <w:sz w:val="24"/>
          <w:szCs w:val="24"/>
        </w:rPr>
        <w:t>Időtartam: 60-90 perc</w:t>
      </w:r>
    </w:p>
    <w:p w:rsidR="00A70C18" w:rsidRPr="00D55002" w:rsidRDefault="00A70C18" w:rsidP="002E7B72">
      <w:pPr>
        <w:jc w:val="both"/>
        <w:rPr>
          <w:rFonts w:asciiTheme="majorHAnsi" w:hAnsiTheme="majorHAnsi" w:cstheme="majorHAnsi"/>
          <w:sz w:val="24"/>
          <w:szCs w:val="24"/>
        </w:rPr>
      </w:pPr>
      <w:r w:rsidRPr="00D55002">
        <w:rPr>
          <w:rFonts w:asciiTheme="majorHAnsi" w:hAnsiTheme="majorHAnsi" w:cstheme="majorHAnsi"/>
          <w:sz w:val="24"/>
          <w:szCs w:val="24"/>
        </w:rPr>
        <w:t>A résztvevők száma: 30-60 fő/ alk.</w:t>
      </w:r>
    </w:p>
    <w:p w:rsidR="00A70C18" w:rsidRPr="00D55002" w:rsidRDefault="00A70C18" w:rsidP="002E7B72">
      <w:pPr>
        <w:pStyle w:val="NormlWeb"/>
        <w:jc w:val="both"/>
        <w:rPr>
          <w:rFonts w:asciiTheme="majorHAnsi" w:hAnsiTheme="majorHAnsi" w:cstheme="majorHAnsi"/>
          <w:b/>
        </w:rPr>
      </w:pPr>
      <w:r w:rsidRPr="00D55002">
        <w:rPr>
          <w:rFonts w:asciiTheme="majorHAnsi" w:hAnsiTheme="majorHAnsi" w:cstheme="majorHAnsi"/>
          <w:b/>
        </w:rPr>
        <w:t xml:space="preserve">A program rövid összefoglalása: </w:t>
      </w:r>
    </w:p>
    <w:p w:rsidR="00A70C18" w:rsidRPr="00D55002" w:rsidRDefault="00A70C18" w:rsidP="002E7B72">
      <w:pPr>
        <w:pStyle w:val="NormlWeb"/>
        <w:jc w:val="both"/>
        <w:rPr>
          <w:rFonts w:asciiTheme="majorHAnsi" w:hAnsiTheme="majorHAnsi" w:cstheme="majorHAnsi"/>
        </w:rPr>
      </w:pPr>
      <w:r w:rsidRPr="00D55002">
        <w:rPr>
          <w:rFonts w:asciiTheme="majorHAnsi" w:hAnsiTheme="majorHAnsi" w:cstheme="majorHAnsi"/>
        </w:rPr>
        <w:t>Érdeklődést keltő előadások a régészet, történelem és más szaktudományok, illetve életmód témakörökben, mindenki számára közérthetően, valamint, hogy a kutatókat, kutatásokat közelebb hozza az emberekhez, bemutassa munkájuk sokszínűségét. Felhívja a figyelmet a tudomány szerepére a mindennapi életünkben, a fiatalok számára vonzóvá tegye a kutatói karriert, segítve ezzel a tudományos utánpótlást is.</w:t>
      </w:r>
    </w:p>
    <w:p w:rsidR="00A70C18" w:rsidRPr="00D55002" w:rsidRDefault="00F45626" w:rsidP="002E7B72">
      <w:pPr>
        <w:pStyle w:val="NormlWeb"/>
        <w:jc w:val="both"/>
        <w:rPr>
          <w:rFonts w:asciiTheme="majorHAnsi" w:hAnsiTheme="majorHAnsi" w:cstheme="majorHAnsi"/>
        </w:rPr>
      </w:pPr>
      <w:r>
        <w:rPr>
          <w:rFonts w:asciiTheme="majorHAnsi" w:hAnsiTheme="majorHAnsi" w:cstheme="majorHAnsi"/>
        </w:rPr>
        <w:t>Idei előadó</w:t>
      </w:r>
      <w:r w:rsidR="00A70C18" w:rsidRPr="00D55002">
        <w:rPr>
          <w:rFonts w:asciiTheme="majorHAnsi" w:hAnsiTheme="majorHAnsi" w:cstheme="majorHAnsi"/>
        </w:rPr>
        <w:t>ink: Antalffy Péter (régészet, történelem), Imre Zoltán (Művelődéstörténet)</w:t>
      </w:r>
    </w:p>
    <w:p w:rsidR="00A70C18" w:rsidRPr="00D55002" w:rsidRDefault="00A70C18" w:rsidP="002E7B72">
      <w:pPr>
        <w:pStyle w:val="NormlWeb"/>
        <w:jc w:val="both"/>
        <w:rPr>
          <w:rFonts w:asciiTheme="majorHAnsi" w:hAnsiTheme="majorHAnsi" w:cstheme="majorHAnsi"/>
        </w:rPr>
      </w:pPr>
      <w:r w:rsidRPr="00D55002">
        <w:rPr>
          <w:rFonts w:asciiTheme="majorHAnsi" w:hAnsiTheme="majorHAnsi" w:cstheme="majorHAnsi"/>
        </w:rPr>
        <w:t>és dr. Bánki György (pszichológia)</w:t>
      </w:r>
    </w:p>
    <w:p w:rsidR="00A70C18" w:rsidRPr="00D55002" w:rsidRDefault="00A70C18" w:rsidP="002E7B72">
      <w:pPr>
        <w:rPr>
          <w:rFonts w:asciiTheme="majorHAnsi" w:hAnsiTheme="majorHAnsi" w:cstheme="majorHAnsi"/>
        </w:rPr>
      </w:pPr>
    </w:p>
    <w:p w:rsidR="00C32282" w:rsidRPr="00D55002" w:rsidRDefault="00C32282" w:rsidP="002E7B72">
      <w:pPr>
        <w:rPr>
          <w:rFonts w:asciiTheme="majorHAnsi" w:hAnsiTheme="majorHAnsi" w:cstheme="majorHAnsi"/>
        </w:rPr>
      </w:pPr>
    </w:p>
    <w:p w:rsidR="000534DE" w:rsidRPr="00D55002" w:rsidRDefault="00C32282" w:rsidP="002E7B72">
      <w:pPr>
        <w:jc w:val="both"/>
        <w:rPr>
          <w:rFonts w:asciiTheme="majorHAnsi" w:hAnsiTheme="majorHAnsi" w:cstheme="majorHAnsi"/>
          <w:b/>
          <w:sz w:val="24"/>
          <w:szCs w:val="24"/>
        </w:rPr>
      </w:pPr>
      <w:r w:rsidRPr="00D55002">
        <w:rPr>
          <w:rFonts w:asciiTheme="majorHAnsi" w:hAnsiTheme="majorHAnsi" w:cstheme="majorHAnsi"/>
          <w:sz w:val="24"/>
          <w:szCs w:val="24"/>
        </w:rPr>
        <w:br w:type="page"/>
      </w:r>
      <w:r w:rsidR="000534DE" w:rsidRPr="00D55002">
        <w:rPr>
          <w:rFonts w:asciiTheme="majorHAnsi" w:hAnsiTheme="majorHAnsi" w:cstheme="majorHAnsi"/>
          <w:b/>
          <w:sz w:val="24"/>
          <w:szCs w:val="24"/>
        </w:rPr>
        <w:lastRenderedPageBreak/>
        <w:t>Vasútmodell kiállítás</w:t>
      </w:r>
    </w:p>
    <w:p w:rsidR="002B3672" w:rsidRPr="00D55002" w:rsidRDefault="002B3672" w:rsidP="002E7B72">
      <w:pPr>
        <w:jc w:val="both"/>
        <w:rPr>
          <w:rFonts w:asciiTheme="majorHAnsi" w:hAnsiTheme="majorHAnsi" w:cstheme="majorHAnsi"/>
          <w:sz w:val="24"/>
          <w:szCs w:val="24"/>
        </w:rPr>
      </w:pP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2012. novemberében került megrendezésre először a Kultúrkúriában, az 1-es Villamos klubnak köszönhetően. Nagyon nagy érdeklődésnek köszönhetően az óta is minden évben megrendezésre kerül. 2020 novemberében sajnos el kellett halas</w:t>
      </w:r>
      <w:r w:rsidR="00714420" w:rsidRPr="00D55002">
        <w:rPr>
          <w:rFonts w:asciiTheme="majorHAnsi" w:hAnsiTheme="majorHAnsi" w:cstheme="majorHAnsi"/>
          <w:sz w:val="24"/>
          <w:szCs w:val="24"/>
        </w:rPr>
        <w:t>ztanu</w:t>
      </w:r>
      <w:r w:rsidR="00F45626">
        <w:rPr>
          <w:rFonts w:asciiTheme="majorHAnsi" w:hAnsiTheme="majorHAnsi" w:cstheme="majorHAnsi"/>
          <w:sz w:val="24"/>
          <w:szCs w:val="24"/>
        </w:rPr>
        <w:t>n</w:t>
      </w:r>
      <w:r w:rsidR="00714420" w:rsidRPr="00D55002">
        <w:rPr>
          <w:rFonts w:asciiTheme="majorHAnsi" w:hAnsiTheme="majorHAnsi" w:cstheme="majorHAnsi"/>
          <w:sz w:val="24"/>
          <w:szCs w:val="24"/>
        </w:rPr>
        <w:t>k következő év novemberére, amit nagy sikerrel tartottunk meg és tervezzük 202</w:t>
      </w:r>
      <w:r w:rsidR="00065C39" w:rsidRPr="00D55002">
        <w:rPr>
          <w:rFonts w:asciiTheme="majorHAnsi" w:hAnsiTheme="majorHAnsi" w:cstheme="majorHAnsi"/>
          <w:sz w:val="24"/>
          <w:szCs w:val="24"/>
        </w:rPr>
        <w:t>3</w:t>
      </w:r>
      <w:r w:rsidR="00714420" w:rsidRPr="00D55002">
        <w:rPr>
          <w:rFonts w:asciiTheme="majorHAnsi" w:hAnsiTheme="majorHAnsi" w:cstheme="majorHAnsi"/>
          <w:sz w:val="24"/>
          <w:szCs w:val="24"/>
        </w:rPr>
        <w:t>-b</w:t>
      </w:r>
      <w:r w:rsidR="00065C39" w:rsidRPr="00D55002">
        <w:rPr>
          <w:rFonts w:asciiTheme="majorHAnsi" w:hAnsiTheme="majorHAnsi" w:cstheme="majorHAnsi"/>
          <w:sz w:val="24"/>
          <w:szCs w:val="24"/>
        </w:rPr>
        <w:t>a</w:t>
      </w:r>
      <w:r w:rsidR="00714420" w:rsidRPr="00D55002">
        <w:rPr>
          <w:rFonts w:asciiTheme="majorHAnsi" w:hAnsiTheme="majorHAnsi" w:cstheme="majorHAnsi"/>
          <w:sz w:val="24"/>
          <w:szCs w:val="24"/>
        </w:rPr>
        <w:t>n is.</w:t>
      </w:r>
    </w:p>
    <w:p w:rsidR="000534DE" w:rsidRPr="00D55002" w:rsidRDefault="000534DE" w:rsidP="002E7B72">
      <w:pPr>
        <w:jc w:val="both"/>
        <w:rPr>
          <w:rFonts w:asciiTheme="majorHAnsi" w:hAnsiTheme="majorHAnsi" w:cstheme="majorHAnsi"/>
          <w:sz w:val="24"/>
          <w:szCs w:val="24"/>
        </w:rPr>
      </w:pPr>
    </w:p>
    <w:p w:rsidR="000534DE" w:rsidRPr="00D55002" w:rsidRDefault="000534DE" w:rsidP="002E7B72">
      <w:pPr>
        <w:jc w:val="both"/>
        <w:rPr>
          <w:rFonts w:asciiTheme="majorHAnsi" w:hAnsiTheme="majorHAnsi" w:cstheme="majorHAnsi"/>
          <w:b/>
          <w:sz w:val="24"/>
          <w:szCs w:val="24"/>
        </w:rPr>
      </w:pPr>
      <w:r w:rsidRPr="00D55002">
        <w:rPr>
          <w:rFonts w:asciiTheme="majorHAnsi" w:hAnsiTheme="majorHAnsi" w:cstheme="majorHAnsi"/>
          <w:b/>
          <w:sz w:val="24"/>
          <w:szCs w:val="24"/>
        </w:rPr>
        <w:t>Ásványbörze</w:t>
      </w:r>
    </w:p>
    <w:p w:rsidR="002B3672" w:rsidRPr="00D55002" w:rsidRDefault="002B3672" w:rsidP="002E7B72">
      <w:pPr>
        <w:jc w:val="both"/>
        <w:rPr>
          <w:rFonts w:asciiTheme="majorHAnsi" w:hAnsiTheme="majorHAnsi" w:cstheme="majorHAnsi"/>
          <w:sz w:val="24"/>
          <w:szCs w:val="24"/>
        </w:rPr>
      </w:pPr>
    </w:p>
    <w:p w:rsidR="000534DE" w:rsidRPr="00D55002" w:rsidRDefault="000534DE" w:rsidP="002E7B72">
      <w:pPr>
        <w:jc w:val="both"/>
        <w:rPr>
          <w:rFonts w:asciiTheme="majorHAnsi" w:hAnsiTheme="majorHAnsi" w:cstheme="majorHAnsi"/>
          <w:sz w:val="24"/>
          <w:szCs w:val="24"/>
        </w:rPr>
      </w:pPr>
      <w:r w:rsidRPr="00D55002">
        <w:rPr>
          <w:rFonts w:asciiTheme="majorHAnsi" w:hAnsiTheme="majorHAnsi" w:cstheme="majorHAnsi"/>
          <w:sz w:val="24"/>
          <w:szCs w:val="24"/>
        </w:rPr>
        <w:t>A börzén nagy választékban található ékszerek természetes kövek és ásványok felhasználásával készültek. A természetes és nem feldolgozott ásványokat keresők a világ minden részéről származó kristályokból válogathatnak. Drágakövek, ékszerek, csiszolatok, ásványok, kövületek, ajándéktárgyak nagy választéka. A börzén kézműves foglalkozás keretében különböző ásványokból gyerekek és felnőttek egyaránt elkészíthetik saját ékszerüket pl: karkötő, nyaklánc.</w:t>
      </w:r>
    </w:p>
    <w:p w:rsidR="008A1891" w:rsidRPr="00D55002" w:rsidRDefault="008A1891" w:rsidP="002E7B72">
      <w:pPr>
        <w:jc w:val="both"/>
        <w:rPr>
          <w:rFonts w:asciiTheme="majorHAnsi" w:hAnsiTheme="majorHAnsi" w:cstheme="majorHAnsi"/>
          <w:b/>
          <w:sz w:val="24"/>
          <w:szCs w:val="24"/>
        </w:rPr>
      </w:pPr>
    </w:p>
    <w:p w:rsidR="00714420" w:rsidRPr="00D55002" w:rsidRDefault="00714420" w:rsidP="002E7B72">
      <w:pPr>
        <w:jc w:val="both"/>
        <w:rPr>
          <w:rFonts w:asciiTheme="majorHAnsi" w:hAnsiTheme="majorHAnsi" w:cstheme="majorHAnsi"/>
          <w:b/>
          <w:sz w:val="24"/>
          <w:szCs w:val="24"/>
        </w:rPr>
      </w:pPr>
      <w:r w:rsidRPr="00D55002">
        <w:rPr>
          <w:rFonts w:asciiTheme="majorHAnsi" w:hAnsiTheme="majorHAnsi" w:cstheme="majorHAnsi"/>
          <w:b/>
          <w:sz w:val="24"/>
          <w:szCs w:val="24"/>
        </w:rPr>
        <w:t>Magbörze</w:t>
      </w:r>
    </w:p>
    <w:p w:rsidR="00714420" w:rsidRPr="00D55002" w:rsidRDefault="00714420" w:rsidP="002E7B72">
      <w:pPr>
        <w:jc w:val="both"/>
        <w:rPr>
          <w:rFonts w:asciiTheme="majorHAnsi" w:hAnsiTheme="majorHAnsi" w:cstheme="majorHAnsi"/>
          <w:b/>
          <w:sz w:val="24"/>
          <w:szCs w:val="24"/>
        </w:rPr>
      </w:pPr>
    </w:p>
    <w:p w:rsidR="00714420" w:rsidRPr="00D55002" w:rsidRDefault="00714420" w:rsidP="002E7B72">
      <w:pPr>
        <w:jc w:val="both"/>
        <w:rPr>
          <w:rFonts w:asciiTheme="majorHAnsi" w:hAnsiTheme="majorHAnsi" w:cstheme="majorHAnsi"/>
          <w:sz w:val="24"/>
          <w:szCs w:val="24"/>
        </w:rPr>
      </w:pPr>
      <w:r w:rsidRPr="00D55002">
        <w:rPr>
          <w:rFonts w:asciiTheme="majorHAnsi" w:hAnsiTheme="majorHAnsi" w:cstheme="majorHAnsi"/>
          <w:sz w:val="24"/>
          <w:szCs w:val="24"/>
        </w:rPr>
        <w:t>202</w:t>
      </w:r>
      <w:r w:rsidR="00065C39" w:rsidRPr="00D55002">
        <w:rPr>
          <w:rFonts w:asciiTheme="majorHAnsi" w:hAnsiTheme="majorHAnsi" w:cstheme="majorHAnsi"/>
          <w:sz w:val="24"/>
          <w:szCs w:val="24"/>
        </w:rPr>
        <w:t>3</w:t>
      </w:r>
      <w:r w:rsidRPr="00D55002">
        <w:rPr>
          <w:rFonts w:asciiTheme="majorHAnsi" w:hAnsiTheme="majorHAnsi" w:cstheme="majorHAnsi"/>
          <w:sz w:val="24"/>
          <w:szCs w:val="24"/>
        </w:rPr>
        <w:t>-b</w:t>
      </w:r>
      <w:r w:rsidR="00065C39" w:rsidRPr="00D55002">
        <w:rPr>
          <w:rFonts w:asciiTheme="majorHAnsi" w:hAnsiTheme="majorHAnsi" w:cstheme="majorHAnsi"/>
          <w:sz w:val="24"/>
          <w:szCs w:val="24"/>
        </w:rPr>
        <w:t>a</w:t>
      </w:r>
      <w:r w:rsidRPr="00D55002">
        <w:rPr>
          <w:rFonts w:asciiTheme="majorHAnsi" w:hAnsiTheme="majorHAnsi" w:cstheme="majorHAnsi"/>
          <w:sz w:val="24"/>
          <w:szCs w:val="24"/>
        </w:rPr>
        <w:t xml:space="preserve">n kora tavaszi magbörzénken lehetőség nyílik a vetőmag csereberére, tanulni mások tapasztalataiból és egyben megosztani a saját tapasztalatokat másokkal A később ehhez kapcsolódó szervezett előadásainkon pedig további hasznos zöldítő praktikákat kínálunk. </w:t>
      </w:r>
    </w:p>
    <w:p w:rsidR="00714420" w:rsidRPr="00D55002" w:rsidRDefault="00714420" w:rsidP="002E7B72">
      <w:pPr>
        <w:jc w:val="both"/>
        <w:rPr>
          <w:rFonts w:asciiTheme="majorHAnsi" w:hAnsiTheme="majorHAnsi" w:cstheme="majorHAnsi"/>
          <w:sz w:val="24"/>
          <w:szCs w:val="24"/>
        </w:rPr>
      </w:pPr>
    </w:p>
    <w:p w:rsidR="00B53A38" w:rsidRPr="00D55002" w:rsidRDefault="00B53A38" w:rsidP="002E7B72">
      <w:pPr>
        <w:tabs>
          <w:tab w:val="left" w:pos="3570"/>
        </w:tabs>
        <w:jc w:val="both"/>
        <w:rPr>
          <w:rFonts w:asciiTheme="majorHAnsi" w:hAnsiTheme="majorHAnsi" w:cstheme="majorHAnsi"/>
          <w:b/>
          <w:sz w:val="24"/>
          <w:szCs w:val="24"/>
        </w:rPr>
      </w:pPr>
    </w:p>
    <w:p w:rsidR="00B53A38" w:rsidRPr="00D55002" w:rsidRDefault="00B53A38" w:rsidP="002E7B72">
      <w:pPr>
        <w:pStyle w:val="Default"/>
        <w:jc w:val="both"/>
        <w:rPr>
          <w:rFonts w:asciiTheme="majorHAnsi" w:hAnsiTheme="majorHAnsi" w:cstheme="majorHAnsi"/>
          <w:b/>
        </w:rPr>
      </w:pPr>
      <w:r w:rsidRPr="00D55002">
        <w:rPr>
          <w:rFonts w:asciiTheme="majorHAnsi" w:hAnsiTheme="majorHAnsi" w:cstheme="majorHAnsi"/>
          <w:b/>
        </w:rPr>
        <w:t>Madara</w:t>
      </w:r>
      <w:r w:rsidR="00151668" w:rsidRPr="00D55002">
        <w:rPr>
          <w:rFonts w:asciiTheme="majorHAnsi" w:hAnsiTheme="majorHAnsi" w:cstheme="majorHAnsi"/>
          <w:b/>
        </w:rPr>
        <w:t>k és Fák Napja Országos Verseny</w:t>
      </w:r>
    </w:p>
    <w:p w:rsidR="002B3672" w:rsidRPr="00D55002" w:rsidRDefault="002B3672" w:rsidP="002E7B72">
      <w:pPr>
        <w:pStyle w:val="Default"/>
        <w:jc w:val="both"/>
        <w:rPr>
          <w:rFonts w:asciiTheme="majorHAnsi" w:hAnsiTheme="majorHAnsi" w:cstheme="majorHAnsi"/>
        </w:rPr>
      </w:pPr>
    </w:p>
    <w:p w:rsidR="00F73776" w:rsidRPr="00D55002" w:rsidRDefault="00B53A38" w:rsidP="002E7B72">
      <w:pPr>
        <w:pStyle w:val="Default"/>
        <w:jc w:val="both"/>
        <w:rPr>
          <w:rFonts w:asciiTheme="majorHAnsi" w:hAnsiTheme="majorHAnsi" w:cstheme="majorHAnsi"/>
        </w:rPr>
      </w:pPr>
      <w:r w:rsidRPr="00D55002">
        <w:rPr>
          <w:rFonts w:asciiTheme="majorHAnsi" w:hAnsiTheme="majorHAnsi" w:cstheme="majorHAnsi"/>
        </w:rPr>
        <w:t xml:space="preserve">A Madarak és Fák Napja egy több mint </w:t>
      </w:r>
      <w:r w:rsidR="003F03BE" w:rsidRPr="00D55002">
        <w:rPr>
          <w:rFonts w:asciiTheme="majorHAnsi" w:hAnsiTheme="majorHAnsi" w:cstheme="majorHAnsi"/>
        </w:rPr>
        <w:t>száz</w:t>
      </w:r>
      <w:r w:rsidR="003F03BE">
        <w:rPr>
          <w:rFonts w:asciiTheme="majorHAnsi" w:hAnsiTheme="majorHAnsi" w:cstheme="majorHAnsi"/>
        </w:rPr>
        <w:t xml:space="preserve"> </w:t>
      </w:r>
      <w:r w:rsidR="003F03BE" w:rsidRPr="00D55002">
        <w:rPr>
          <w:rFonts w:asciiTheme="majorHAnsi" w:hAnsiTheme="majorHAnsi" w:cstheme="majorHAnsi"/>
        </w:rPr>
        <w:t>éves</w:t>
      </w:r>
      <w:r w:rsidRPr="00D55002">
        <w:rPr>
          <w:rFonts w:asciiTheme="majorHAnsi" w:hAnsiTheme="majorHAnsi" w:cstheme="majorHAnsi"/>
        </w:rPr>
        <w:t xml:space="preserve"> hagyomány Magyarországon, melyet minden évben ünneplünk. A hagyomány célja, hogy felhívja a társadalom, különösen az ifjúság figyelmét az őket körülvevő élővilágra és a természetvédelem fontosságára. Az első Madarak és Fák napját a kor neves ornitológusa, Chernel István szervezte 1902-ben. Bár több mint száz év telt el, a természetvédelem fontossága azót</w:t>
      </w:r>
      <w:r w:rsidR="00151668" w:rsidRPr="00D55002">
        <w:rPr>
          <w:rFonts w:asciiTheme="majorHAnsi" w:hAnsiTheme="majorHAnsi" w:cstheme="majorHAnsi"/>
        </w:rPr>
        <w:t xml:space="preserve">a sem veszített jelentőségéből. </w:t>
      </w:r>
      <w:r w:rsidRPr="00D55002">
        <w:rPr>
          <w:rFonts w:asciiTheme="majorHAnsi" w:hAnsiTheme="majorHAnsi" w:cstheme="majorHAnsi"/>
        </w:rPr>
        <w:t>A Madarak és Fák Napja Országos Verseny célja, hogy versenylehetőséget biztosítson azoknak a természet iránt érdeklődő, általános iskolai felső tagozatos tanulóknak, akik az iskolai órákon, szakkörökön, erdei iskolákban és természetjárás során szerzett tudásukat szeretnék összemérni az ország más részein élő diákokkal.</w:t>
      </w:r>
    </w:p>
    <w:p w:rsidR="00B53A38" w:rsidRPr="00D55002" w:rsidRDefault="00B53A38" w:rsidP="002E7B72">
      <w:pPr>
        <w:pStyle w:val="Default"/>
        <w:jc w:val="both"/>
        <w:rPr>
          <w:rFonts w:asciiTheme="majorHAnsi" w:hAnsiTheme="majorHAnsi" w:cstheme="majorHAnsi"/>
        </w:rPr>
      </w:pPr>
    </w:p>
    <w:p w:rsidR="00151668" w:rsidRPr="00D55002" w:rsidRDefault="00151668" w:rsidP="002E7B72">
      <w:pPr>
        <w:pStyle w:val="Default"/>
        <w:jc w:val="both"/>
        <w:rPr>
          <w:rFonts w:asciiTheme="majorHAnsi" w:hAnsiTheme="majorHAnsi" w:cstheme="majorHAnsi"/>
          <w:b/>
        </w:rPr>
      </w:pPr>
      <w:r w:rsidRPr="00D55002">
        <w:rPr>
          <w:rFonts w:asciiTheme="majorHAnsi" w:hAnsiTheme="majorHAnsi" w:cstheme="majorHAnsi"/>
          <w:b/>
        </w:rPr>
        <w:t>Madarász Suli</w:t>
      </w:r>
    </w:p>
    <w:p w:rsidR="002B3672" w:rsidRPr="00D55002" w:rsidRDefault="002B3672" w:rsidP="002E7B72">
      <w:pPr>
        <w:pStyle w:val="Default"/>
        <w:jc w:val="both"/>
        <w:rPr>
          <w:rFonts w:asciiTheme="majorHAnsi" w:hAnsiTheme="majorHAnsi" w:cstheme="majorHAnsi"/>
        </w:rPr>
      </w:pPr>
    </w:p>
    <w:p w:rsidR="00F73776" w:rsidRPr="00D55002" w:rsidRDefault="00B53A38" w:rsidP="002E7B72">
      <w:pPr>
        <w:pStyle w:val="Default"/>
        <w:jc w:val="both"/>
        <w:rPr>
          <w:rFonts w:asciiTheme="majorHAnsi" w:hAnsiTheme="majorHAnsi" w:cstheme="majorHAnsi"/>
        </w:rPr>
      </w:pPr>
      <w:r w:rsidRPr="00D55002">
        <w:rPr>
          <w:rFonts w:asciiTheme="majorHAnsi" w:hAnsiTheme="majorHAnsi" w:cstheme="majorHAnsi"/>
        </w:rPr>
        <w:t>Tudnivalók és érdekességek a madarak világáról általános iskolásoknak, minden hónap első csütörtökén a Marczin és harmadik szombatján terepi körülmények között.</w:t>
      </w:r>
      <w:r w:rsidRPr="00D55002">
        <w:rPr>
          <w:rFonts w:asciiTheme="majorHAnsi" w:hAnsiTheme="majorHAnsi" w:cstheme="majorHAnsi"/>
        </w:rPr>
        <w:br/>
        <w:t>Madarak egyre gyakrabban fordulnak elő az ember közvetlen környezetében, a városban, az utcán és a házak között. Élőhelyük főként mégis az erdő, a mező, a folyópart és még számos hely a természetben. Egy kis türelemmel, odafigyeléssel sok-sok, színes, érdekes madárral találkozhatunk vagy hallhatjuk a hangjukat a mindennapokban és kirándulásaink során. Ezekkel az olykor titokzatos, sokszínű és irigyelt élőlényekkel ismerkedünk meg műhelymunkában és terepi körülmények között. Fogla</w:t>
      </w:r>
      <w:r w:rsidR="00935F88" w:rsidRPr="00D55002">
        <w:rPr>
          <w:rFonts w:asciiTheme="majorHAnsi" w:hAnsiTheme="majorHAnsi" w:cstheme="majorHAnsi"/>
        </w:rPr>
        <w:t>lkozásvezető: Horváth Gábor</w:t>
      </w:r>
    </w:p>
    <w:p w:rsidR="00B53A38" w:rsidRPr="00D55002" w:rsidRDefault="00B53A38" w:rsidP="002E7B72">
      <w:pPr>
        <w:pStyle w:val="Default"/>
        <w:jc w:val="both"/>
        <w:rPr>
          <w:rFonts w:asciiTheme="majorHAnsi" w:hAnsiTheme="majorHAnsi" w:cstheme="majorHAnsi"/>
          <w:b/>
          <w:color w:val="FF0000"/>
        </w:rPr>
      </w:pPr>
    </w:p>
    <w:p w:rsidR="00F2574E" w:rsidRPr="00D55002" w:rsidRDefault="00F2574E" w:rsidP="002E7B72">
      <w:pPr>
        <w:pStyle w:val="Listaszerbekezds"/>
        <w:spacing w:after="160"/>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br w:type="page"/>
      </w:r>
    </w:p>
    <w:p w:rsidR="00B53A38" w:rsidRPr="00D55002" w:rsidRDefault="00B53A38" w:rsidP="002E7B72">
      <w:pPr>
        <w:pStyle w:val="Cmsor1"/>
        <w:rPr>
          <w:rFonts w:asciiTheme="majorHAnsi" w:hAnsiTheme="majorHAnsi" w:cstheme="majorHAnsi"/>
        </w:rPr>
      </w:pPr>
      <w:bookmarkStart w:id="95" w:name="_Toc65154467"/>
      <w:bookmarkStart w:id="96" w:name="_Toc124696126"/>
      <w:r w:rsidRPr="00D55002">
        <w:rPr>
          <w:rFonts w:asciiTheme="majorHAnsi" w:hAnsiTheme="majorHAnsi" w:cstheme="majorHAnsi"/>
        </w:rPr>
        <w:lastRenderedPageBreak/>
        <w:t>Terembérletben</w:t>
      </w:r>
      <w:bookmarkEnd w:id="95"/>
      <w:r w:rsidRPr="00D55002">
        <w:rPr>
          <w:rFonts w:asciiTheme="majorHAnsi" w:hAnsiTheme="majorHAnsi" w:cstheme="majorHAnsi"/>
        </w:rPr>
        <w:t xml:space="preserve"> megvalósuló </w:t>
      </w:r>
      <w:r w:rsidR="00F2574E" w:rsidRPr="00D55002">
        <w:rPr>
          <w:rFonts w:asciiTheme="majorHAnsi" w:hAnsiTheme="majorHAnsi" w:cstheme="majorHAnsi"/>
        </w:rPr>
        <w:t>programok</w:t>
      </w:r>
      <w:bookmarkEnd w:id="96"/>
      <w:r w:rsidR="00B406C3" w:rsidRPr="00D55002">
        <w:rPr>
          <w:rFonts w:asciiTheme="majorHAnsi" w:hAnsiTheme="majorHAnsi" w:cstheme="majorHAnsi"/>
        </w:rPr>
        <w:t xml:space="preserve"> </w:t>
      </w:r>
    </w:p>
    <w:p w:rsidR="00F2574E" w:rsidRPr="00D55002" w:rsidRDefault="00F2574E" w:rsidP="002E7B72">
      <w:pPr>
        <w:rPr>
          <w:rFonts w:asciiTheme="majorHAnsi" w:hAnsiTheme="majorHAnsi" w:cstheme="majorHAnsi"/>
        </w:rPr>
      </w:pPr>
    </w:p>
    <w:p w:rsidR="00B53A38" w:rsidRPr="00D55002" w:rsidRDefault="00B53A38" w:rsidP="002E7B72">
      <w:pPr>
        <w:spacing w:after="120" w:line="276" w:lineRule="auto"/>
        <w:jc w:val="both"/>
        <w:rPr>
          <w:rFonts w:asciiTheme="majorHAnsi" w:hAnsiTheme="majorHAnsi" w:cstheme="majorHAnsi"/>
          <w:bCs/>
          <w:sz w:val="24"/>
          <w:szCs w:val="24"/>
        </w:rPr>
      </w:pPr>
      <w:r w:rsidRPr="00D55002">
        <w:rPr>
          <w:rFonts w:asciiTheme="majorHAnsi" w:hAnsiTheme="majorHAnsi" w:cstheme="majorHAnsi"/>
          <w:bCs/>
          <w:sz w:val="24"/>
          <w:szCs w:val="24"/>
        </w:rPr>
        <w:t xml:space="preserve">A tanfolyamaink nagyobb része terembérletben működik, de saját szervezésű tanfolyamaink is vannak. Mind a saját mind a terembérletben működő tanfolyamoknál törekszünk arra, hogy minél változatosabb programokat biztosíthassunk a vendégeinknek. Gyerekeknek, felnőtteknek és időseknek szóló programok egyaránt megtalálhatók nálunk. </w:t>
      </w:r>
    </w:p>
    <w:p w:rsidR="00B53A38" w:rsidRPr="00D55002" w:rsidRDefault="00B53A38" w:rsidP="002E7B72">
      <w:pPr>
        <w:spacing w:after="120"/>
        <w:jc w:val="both"/>
        <w:rPr>
          <w:rFonts w:asciiTheme="majorHAnsi" w:hAnsiTheme="majorHAnsi" w:cstheme="majorHAnsi"/>
          <w:bCs/>
          <w:sz w:val="24"/>
          <w:szCs w:val="24"/>
        </w:rPr>
      </w:pPr>
    </w:p>
    <w:p w:rsidR="00345569" w:rsidRPr="00D55002" w:rsidRDefault="00345569" w:rsidP="002E7B72">
      <w:pPr>
        <w:pStyle w:val="Cmsor2"/>
        <w:spacing w:after="120"/>
        <w:jc w:val="both"/>
        <w:rPr>
          <w:rFonts w:asciiTheme="majorHAnsi" w:hAnsiTheme="majorHAnsi" w:cstheme="majorHAnsi"/>
          <w:color w:val="auto"/>
          <w:sz w:val="24"/>
          <w:szCs w:val="24"/>
        </w:rPr>
      </w:pPr>
      <w:bookmarkStart w:id="97" w:name="_Toc124696127"/>
      <w:r w:rsidRPr="00D55002">
        <w:rPr>
          <w:rFonts w:asciiTheme="majorHAnsi" w:hAnsiTheme="majorHAnsi" w:cstheme="majorHAnsi"/>
          <w:color w:val="auto"/>
          <w:sz w:val="24"/>
          <w:szCs w:val="24"/>
        </w:rPr>
        <w:t>Marczibányi tér</w:t>
      </w:r>
      <w:bookmarkEnd w:id="97"/>
    </w:p>
    <w:p w:rsidR="00B53A38" w:rsidRPr="002E7B72" w:rsidRDefault="00B53A38" w:rsidP="002E7B72">
      <w:pPr>
        <w:pStyle w:val="Cmsor3"/>
        <w:rPr>
          <w:rFonts w:asciiTheme="majorHAnsi" w:hAnsiTheme="majorHAnsi" w:cstheme="majorHAnsi"/>
          <w:i w:val="0"/>
          <w:iCs/>
          <w:color w:val="auto"/>
          <w:sz w:val="24"/>
          <w:szCs w:val="24"/>
        </w:rPr>
      </w:pPr>
      <w:bookmarkStart w:id="98" w:name="_Toc65154468"/>
      <w:bookmarkStart w:id="99" w:name="_Toc124696128"/>
      <w:r w:rsidRPr="002E7B72">
        <w:rPr>
          <w:rFonts w:asciiTheme="majorHAnsi" w:hAnsiTheme="majorHAnsi" w:cstheme="majorHAnsi"/>
          <w:i w:val="0"/>
          <w:iCs/>
          <w:color w:val="auto"/>
          <w:sz w:val="24"/>
          <w:szCs w:val="24"/>
        </w:rPr>
        <w:t>M</w:t>
      </w:r>
      <w:r w:rsidR="002B0EF3" w:rsidRPr="002E7B72">
        <w:rPr>
          <w:rFonts w:asciiTheme="majorHAnsi" w:hAnsiTheme="majorHAnsi" w:cstheme="majorHAnsi"/>
          <w:i w:val="0"/>
          <w:iCs/>
          <w:color w:val="auto"/>
          <w:sz w:val="24"/>
          <w:szCs w:val="24"/>
        </w:rPr>
        <w:t>ozgás felnőtteknek</w:t>
      </w:r>
      <w:r w:rsidRPr="002E7B72">
        <w:rPr>
          <w:rFonts w:asciiTheme="majorHAnsi" w:hAnsiTheme="majorHAnsi" w:cstheme="majorHAnsi"/>
          <w:i w:val="0"/>
          <w:iCs/>
          <w:color w:val="auto"/>
          <w:sz w:val="24"/>
          <w:szCs w:val="24"/>
        </w:rPr>
        <w:t>:</w:t>
      </w:r>
      <w:bookmarkEnd w:id="98"/>
      <w:bookmarkEnd w:id="99"/>
    </w:p>
    <w:p w:rsidR="00D10BD4" w:rsidRPr="00D55002" w:rsidRDefault="00921C28"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Flamenco tánctanfolyam:</w:t>
      </w:r>
      <w:r w:rsidRPr="00D55002">
        <w:rPr>
          <w:rStyle w:val="Kiemels2"/>
          <w:rFonts w:asciiTheme="majorHAnsi" w:hAnsiTheme="majorHAnsi" w:cstheme="majorHAnsi"/>
          <w:b w:val="0"/>
          <w:sz w:val="24"/>
          <w:szCs w:val="24"/>
          <w:shd w:val="clear" w:color="auto" w:fill="FFFFFF"/>
        </w:rPr>
        <w:t xml:space="preserve"> </w:t>
      </w:r>
      <w:r w:rsidR="00D10BD4" w:rsidRPr="00D55002">
        <w:rPr>
          <w:rFonts w:asciiTheme="majorHAnsi" w:hAnsiTheme="majorHAnsi" w:cstheme="majorHAnsi"/>
          <w:bCs/>
          <w:sz w:val="24"/>
          <w:szCs w:val="24"/>
          <w:shd w:val="clear" w:color="auto" w:fill="FFFFFF"/>
        </w:rPr>
        <w:t>Terembérlet.</w:t>
      </w:r>
    </w:p>
    <w:p w:rsidR="00B53A38" w:rsidRPr="00D55002" w:rsidRDefault="00B53A38"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rPr>
        <w:t>Kezdőtől a professzionális szintig flamenco oktatás.</w:t>
      </w:r>
      <w:r w:rsidR="003F290E" w:rsidRPr="00D55002">
        <w:rPr>
          <w:rStyle w:val="Kiemels2"/>
          <w:rFonts w:asciiTheme="majorHAnsi" w:hAnsiTheme="majorHAnsi" w:cstheme="majorHAnsi"/>
          <w:b w:val="0"/>
          <w:sz w:val="24"/>
          <w:szCs w:val="24"/>
        </w:rPr>
        <w:t xml:space="preserve"> </w:t>
      </w:r>
      <w:r w:rsidR="004622A9" w:rsidRPr="00D55002">
        <w:rPr>
          <w:rStyle w:val="Kiemels2"/>
          <w:rFonts w:asciiTheme="majorHAnsi" w:hAnsiTheme="majorHAnsi" w:cstheme="majorHAnsi"/>
          <w:b w:val="0"/>
          <w:sz w:val="24"/>
          <w:szCs w:val="24"/>
          <w:shd w:val="clear" w:color="auto" w:fill="FFFFFF"/>
        </w:rPr>
        <w:t>H</w:t>
      </w:r>
      <w:r w:rsidR="003F290E" w:rsidRPr="00D55002">
        <w:rPr>
          <w:rStyle w:val="Kiemels2"/>
          <w:rFonts w:asciiTheme="majorHAnsi" w:hAnsiTheme="majorHAnsi" w:cstheme="majorHAnsi"/>
          <w:b w:val="0"/>
          <w:sz w:val="24"/>
          <w:szCs w:val="24"/>
          <w:shd w:val="clear" w:color="auto" w:fill="FFFFFF"/>
        </w:rPr>
        <w:t xml:space="preserve">eti 4 alkalommal. </w:t>
      </w:r>
    </w:p>
    <w:p w:rsidR="00D10BD4" w:rsidRPr="00D55002" w:rsidRDefault="003F290E"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Jóga a mindennapi életben:</w:t>
      </w:r>
      <w:r w:rsidRPr="00D55002">
        <w:rPr>
          <w:rStyle w:val="Kiemels2"/>
          <w:rFonts w:asciiTheme="majorHAnsi" w:hAnsiTheme="majorHAnsi" w:cstheme="majorHAnsi"/>
          <w:b w:val="0"/>
          <w:sz w:val="24"/>
          <w:szCs w:val="24"/>
          <w:shd w:val="clear" w:color="auto" w:fill="FFFFFF"/>
        </w:rPr>
        <w:t> </w:t>
      </w:r>
      <w:r w:rsidR="00D10BD4" w:rsidRPr="00D55002">
        <w:rPr>
          <w:rFonts w:asciiTheme="majorHAnsi" w:hAnsiTheme="majorHAnsi" w:cstheme="majorHAnsi"/>
          <w:bCs/>
          <w:sz w:val="24"/>
          <w:szCs w:val="24"/>
          <w:shd w:val="clear" w:color="auto" w:fill="FFFFFF"/>
        </w:rPr>
        <w:t>Terembérlet.</w:t>
      </w:r>
    </w:p>
    <w:p w:rsidR="00B53A38" w:rsidRPr="00D55002" w:rsidRDefault="00D10BD4"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R</w:t>
      </w:r>
      <w:r w:rsidR="003F290E" w:rsidRPr="00D55002">
        <w:rPr>
          <w:rStyle w:val="Kiemels2"/>
          <w:rFonts w:asciiTheme="majorHAnsi" w:hAnsiTheme="majorHAnsi" w:cstheme="majorHAnsi"/>
          <w:b w:val="0"/>
          <w:sz w:val="24"/>
          <w:szCs w:val="24"/>
          <w:shd w:val="clear" w:color="auto" w:fill="FFFFFF"/>
        </w:rPr>
        <w:t xml:space="preserve">endszer testtartások–légzés–lazítás–meditáció. </w:t>
      </w:r>
      <w:r w:rsidR="00B53A38" w:rsidRPr="00D55002">
        <w:rPr>
          <w:rStyle w:val="Kiemels2"/>
          <w:rFonts w:asciiTheme="majorHAnsi" w:hAnsiTheme="majorHAnsi" w:cstheme="majorHAnsi"/>
          <w:b w:val="0"/>
          <w:sz w:val="24"/>
          <w:szCs w:val="24"/>
          <w:shd w:val="clear" w:color="auto" w:fill="FFFFFF"/>
        </w:rPr>
        <w:t xml:space="preserve">Heti </w:t>
      </w:r>
      <w:r w:rsidR="00C91D76" w:rsidRPr="00D55002">
        <w:rPr>
          <w:rStyle w:val="Kiemels2"/>
          <w:rFonts w:asciiTheme="majorHAnsi" w:hAnsiTheme="majorHAnsi" w:cstheme="majorHAnsi"/>
          <w:b w:val="0"/>
          <w:sz w:val="24"/>
          <w:szCs w:val="24"/>
          <w:shd w:val="clear" w:color="auto" w:fill="FFFFFF"/>
        </w:rPr>
        <w:t>1</w:t>
      </w:r>
      <w:r w:rsidR="00B53A38" w:rsidRPr="00D55002">
        <w:rPr>
          <w:rStyle w:val="Kiemels2"/>
          <w:rFonts w:asciiTheme="majorHAnsi" w:hAnsiTheme="majorHAnsi" w:cstheme="majorHAnsi"/>
          <w:b w:val="0"/>
          <w:sz w:val="24"/>
          <w:szCs w:val="24"/>
          <w:shd w:val="clear" w:color="auto" w:fill="FFFFFF"/>
        </w:rPr>
        <w:t xml:space="preserve"> alkalommal</w:t>
      </w:r>
      <w:r w:rsidR="003F290E" w:rsidRPr="00D55002">
        <w:rPr>
          <w:rStyle w:val="Kiemels2"/>
          <w:rFonts w:asciiTheme="majorHAnsi" w:hAnsiTheme="majorHAnsi" w:cstheme="majorHAnsi"/>
          <w:b w:val="0"/>
          <w:sz w:val="24"/>
          <w:szCs w:val="24"/>
          <w:shd w:val="clear" w:color="auto" w:fill="FFFFFF"/>
        </w:rPr>
        <w:t xml:space="preserve"> reggeli</w:t>
      </w:r>
      <w:r w:rsidR="00B53A38" w:rsidRPr="00D55002">
        <w:rPr>
          <w:rStyle w:val="Kiemels2"/>
          <w:rFonts w:asciiTheme="majorHAnsi" w:hAnsiTheme="majorHAnsi" w:cstheme="majorHAnsi"/>
          <w:b w:val="0"/>
          <w:sz w:val="24"/>
          <w:szCs w:val="24"/>
          <w:shd w:val="clear" w:color="auto" w:fill="FFFFFF"/>
        </w:rPr>
        <w:t xml:space="preserve"> jógaórák. </w:t>
      </w:r>
    </w:p>
    <w:p w:rsidR="00D10BD4" w:rsidRPr="00D55002" w:rsidRDefault="00921C28" w:rsidP="002E7B72">
      <w:pPr>
        <w:pStyle w:val="Listaszerbekezds"/>
        <w:ind w:left="0"/>
        <w:contextualSpacing/>
        <w:jc w:val="both"/>
        <w:rPr>
          <w:rFonts w:asciiTheme="majorHAnsi" w:hAnsiTheme="majorHAnsi" w:cstheme="majorHAnsi"/>
          <w:bCs/>
          <w:sz w:val="24"/>
          <w:szCs w:val="24"/>
          <w:shd w:val="clear" w:color="auto" w:fill="FFFFFF"/>
        </w:rPr>
      </w:pPr>
      <w:r w:rsidRPr="00D55002">
        <w:rPr>
          <w:rStyle w:val="Kiemels2"/>
          <w:rFonts w:asciiTheme="majorHAnsi" w:hAnsiTheme="majorHAnsi" w:cstheme="majorHAnsi"/>
          <w:i/>
          <w:sz w:val="24"/>
          <w:szCs w:val="24"/>
          <w:shd w:val="clear" w:color="auto" w:fill="FFFFFF"/>
        </w:rPr>
        <w:t>Néptánctanfolyamok felnőtteknek</w:t>
      </w:r>
      <w:r w:rsidR="00C91D76" w:rsidRPr="00D55002">
        <w:rPr>
          <w:rStyle w:val="Kiemels2"/>
          <w:rFonts w:asciiTheme="majorHAnsi" w:hAnsiTheme="majorHAnsi" w:cstheme="majorHAnsi"/>
          <w:i/>
          <w:sz w:val="24"/>
          <w:szCs w:val="24"/>
          <w:shd w:val="clear" w:color="auto" w:fill="FFFFFF"/>
        </w:rPr>
        <w:t>:</w:t>
      </w:r>
      <w:r w:rsidR="00C91D76" w:rsidRPr="00D55002">
        <w:rPr>
          <w:rStyle w:val="Kiemels2"/>
          <w:rFonts w:asciiTheme="majorHAnsi" w:hAnsiTheme="majorHAnsi" w:cstheme="majorHAnsi"/>
          <w:b w:val="0"/>
          <w:sz w:val="24"/>
          <w:szCs w:val="24"/>
          <w:shd w:val="clear" w:color="auto" w:fill="FFFFFF"/>
        </w:rPr>
        <w:t xml:space="preserve"> </w:t>
      </w:r>
      <w:r w:rsidR="00D10BD4" w:rsidRPr="00D55002">
        <w:rPr>
          <w:rFonts w:asciiTheme="majorHAnsi" w:hAnsiTheme="majorHAnsi" w:cstheme="majorHAnsi"/>
          <w:bCs/>
          <w:sz w:val="24"/>
          <w:szCs w:val="24"/>
          <w:shd w:val="clear" w:color="auto" w:fill="FFFFFF"/>
        </w:rPr>
        <w:t>Terembérlet.</w:t>
      </w:r>
    </w:p>
    <w:p w:rsidR="00B53A38" w:rsidRPr="00D55002" w:rsidRDefault="00C91D76" w:rsidP="002E7B72">
      <w:pPr>
        <w:pStyle w:val="Listaszerbekezds"/>
        <w:ind w:left="0"/>
        <w:contextualSpacing/>
        <w:jc w:val="both"/>
        <w:rPr>
          <w:rFonts w:asciiTheme="majorHAnsi" w:hAnsiTheme="majorHAnsi" w:cstheme="majorHAnsi"/>
          <w:bCs/>
          <w:caps/>
          <w:sz w:val="24"/>
          <w:szCs w:val="24"/>
          <w:u w:val="single"/>
          <w:shd w:val="clear" w:color="auto" w:fill="FFFFFF"/>
        </w:rPr>
      </w:pPr>
      <w:r w:rsidRPr="00D55002">
        <w:rPr>
          <w:rStyle w:val="Kiemels2"/>
          <w:rFonts w:asciiTheme="majorHAnsi" w:hAnsiTheme="majorHAnsi" w:cstheme="majorHAnsi"/>
          <w:b w:val="0"/>
          <w:sz w:val="24"/>
          <w:szCs w:val="24"/>
          <w:shd w:val="clear" w:color="auto" w:fill="FFFFFF"/>
        </w:rPr>
        <w:t xml:space="preserve">Heti </w:t>
      </w:r>
      <w:r w:rsidR="00E40136" w:rsidRPr="00D55002">
        <w:rPr>
          <w:rStyle w:val="Kiemels2"/>
          <w:rFonts w:asciiTheme="majorHAnsi" w:hAnsiTheme="majorHAnsi" w:cstheme="majorHAnsi"/>
          <w:b w:val="0"/>
          <w:sz w:val="24"/>
          <w:szCs w:val="24"/>
          <w:shd w:val="clear" w:color="auto" w:fill="FFFFFF"/>
        </w:rPr>
        <w:t>4</w:t>
      </w:r>
      <w:r w:rsidRPr="00D55002">
        <w:rPr>
          <w:rStyle w:val="Kiemels2"/>
          <w:rFonts w:asciiTheme="majorHAnsi" w:hAnsiTheme="majorHAnsi" w:cstheme="majorHAnsi"/>
          <w:b w:val="0"/>
          <w:sz w:val="24"/>
          <w:szCs w:val="24"/>
          <w:shd w:val="clear" w:color="auto" w:fill="FFFFFF"/>
        </w:rPr>
        <w:t xml:space="preserve"> alkalommal néptánc oktatás + alkalmanként hétvégi intenzív oktatás (5 óra egyben)</w:t>
      </w:r>
      <w:r w:rsidR="00D10BD4" w:rsidRPr="00D55002">
        <w:rPr>
          <w:rStyle w:val="Kiemels2"/>
          <w:rFonts w:asciiTheme="majorHAnsi" w:hAnsiTheme="majorHAnsi" w:cstheme="majorHAnsi"/>
          <w:b w:val="0"/>
          <w:sz w:val="24"/>
          <w:szCs w:val="24"/>
          <w:shd w:val="clear" w:color="auto" w:fill="FFFFFF"/>
        </w:rPr>
        <w:t>.</w:t>
      </w:r>
    </w:p>
    <w:p w:rsidR="00D10BD4"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J</w:t>
      </w:r>
      <w:r w:rsidR="00921C28" w:rsidRPr="00D55002">
        <w:rPr>
          <w:rStyle w:val="Kiemels2"/>
          <w:rFonts w:asciiTheme="majorHAnsi" w:hAnsiTheme="majorHAnsi" w:cstheme="majorHAnsi"/>
          <w:i/>
          <w:sz w:val="24"/>
          <w:szCs w:val="24"/>
          <w:shd w:val="clear" w:color="auto" w:fill="FFFFFF"/>
        </w:rPr>
        <w:t>ó{g}anépi - f</w:t>
      </w:r>
      <w:r w:rsidR="00D10BD4" w:rsidRPr="00D55002">
        <w:rPr>
          <w:rStyle w:val="Kiemels2"/>
          <w:rFonts w:asciiTheme="majorHAnsi" w:hAnsiTheme="majorHAnsi" w:cstheme="majorHAnsi"/>
          <w:i/>
          <w:sz w:val="24"/>
          <w:szCs w:val="24"/>
          <w:shd w:val="clear" w:color="auto" w:fill="FFFFFF"/>
        </w:rPr>
        <w:t>ejlesztő tréning néptáncosoknak:</w:t>
      </w:r>
      <w:r w:rsidR="00921C28" w:rsidRPr="00D55002">
        <w:rPr>
          <w:rStyle w:val="Kiemels2"/>
          <w:rFonts w:asciiTheme="majorHAnsi" w:hAnsiTheme="majorHAnsi" w:cstheme="majorHAnsi"/>
          <w:b w:val="0"/>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 xml:space="preserve">Terembérlet. </w:t>
      </w:r>
    </w:p>
    <w:p w:rsidR="00B53A38" w:rsidRPr="00D55002" w:rsidRDefault="00B53A38" w:rsidP="002E7B72">
      <w:pPr>
        <w:pStyle w:val="Listaszerbekezds"/>
        <w:ind w:left="0"/>
        <w:contextualSpacing/>
        <w:jc w:val="both"/>
        <w:rPr>
          <w:rStyle w:val="Kiemels2"/>
          <w:rFonts w:asciiTheme="majorHAnsi" w:hAnsiTheme="majorHAnsi" w:cstheme="majorHAnsi"/>
          <w:b w:val="0"/>
          <w:caps/>
          <w:sz w:val="24"/>
          <w:szCs w:val="24"/>
          <w:shd w:val="clear" w:color="auto" w:fill="FFFFFF"/>
        </w:rPr>
      </w:pPr>
      <w:r w:rsidRPr="00D55002">
        <w:rPr>
          <w:rStyle w:val="Kiemels2"/>
          <w:rFonts w:asciiTheme="majorHAnsi" w:hAnsiTheme="majorHAnsi" w:cstheme="majorHAnsi"/>
          <w:b w:val="0"/>
          <w:sz w:val="24"/>
          <w:szCs w:val="24"/>
          <w:shd w:val="clear" w:color="auto" w:fill="FFFFFF"/>
        </w:rPr>
        <w:t>Külön a néptánchoz szükséges izo</w:t>
      </w:r>
      <w:r w:rsidR="00921C28" w:rsidRPr="00D55002">
        <w:rPr>
          <w:rStyle w:val="Kiemels2"/>
          <w:rFonts w:asciiTheme="majorHAnsi" w:hAnsiTheme="majorHAnsi" w:cstheme="majorHAnsi"/>
          <w:b w:val="0"/>
          <w:sz w:val="24"/>
          <w:szCs w:val="24"/>
          <w:shd w:val="clear" w:color="auto" w:fill="FFFFFF"/>
        </w:rPr>
        <w:t>mzat erősítésére szolgáló torna</w:t>
      </w:r>
      <w:r w:rsidR="00D10BD4" w:rsidRPr="00D55002">
        <w:rPr>
          <w:rStyle w:val="Kiemels2"/>
          <w:rFonts w:asciiTheme="majorHAnsi" w:hAnsiTheme="majorHAnsi" w:cstheme="majorHAnsi"/>
          <w:b w:val="0"/>
          <w:sz w:val="24"/>
          <w:szCs w:val="24"/>
          <w:shd w:val="clear" w:color="auto" w:fill="FFFFFF"/>
        </w:rPr>
        <w:t>. Heti 1 alkalommal.</w:t>
      </w:r>
    </w:p>
    <w:p w:rsidR="00D10BD4" w:rsidRPr="00D55002" w:rsidRDefault="00D10BD4" w:rsidP="002E7B72">
      <w:pPr>
        <w:jc w:val="both"/>
        <w:rPr>
          <w:rFonts w:asciiTheme="majorHAnsi" w:hAnsiTheme="majorHAnsi" w:cstheme="majorHAnsi"/>
          <w:sz w:val="24"/>
          <w:szCs w:val="24"/>
        </w:rPr>
      </w:pPr>
      <w:r w:rsidRPr="00D55002">
        <w:rPr>
          <w:rFonts w:asciiTheme="majorHAnsi" w:hAnsiTheme="majorHAnsi" w:cstheme="majorHAnsi"/>
          <w:b/>
          <w:i/>
          <w:sz w:val="24"/>
          <w:szCs w:val="24"/>
        </w:rPr>
        <w:t>Bachata tánctanfolyam:</w:t>
      </w:r>
      <w:r w:rsidRPr="00D55002">
        <w:rPr>
          <w:rFonts w:asciiTheme="majorHAnsi" w:hAnsiTheme="majorHAnsi" w:cstheme="majorHAnsi"/>
          <w:sz w:val="24"/>
          <w:szCs w:val="24"/>
        </w:rPr>
        <w:t xml:space="preserve"> Terembérlet.</w:t>
      </w:r>
    </w:p>
    <w:p w:rsidR="00D10BD4" w:rsidRPr="00D55002" w:rsidRDefault="00BC2D14" w:rsidP="002E7B72">
      <w:pPr>
        <w:spacing w:after="120"/>
        <w:jc w:val="both"/>
        <w:rPr>
          <w:rFonts w:asciiTheme="majorHAnsi" w:hAnsiTheme="majorHAnsi" w:cstheme="majorHAnsi"/>
          <w:sz w:val="24"/>
          <w:szCs w:val="24"/>
        </w:rPr>
      </w:pPr>
      <w:r w:rsidRPr="00D55002">
        <w:rPr>
          <w:rFonts w:asciiTheme="majorHAnsi" w:hAnsiTheme="majorHAnsi" w:cstheme="majorHAnsi"/>
          <w:sz w:val="24"/>
          <w:szCs w:val="24"/>
        </w:rPr>
        <w:t>Teljesen kezdőtől a haladó szintig</w:t>
      </w:r>
      <w:r w:rsidR="00D10BD4" w:rsidRPr="00D55002">
        <w:rPr>
          <w:rFonts w:asciiTheme="majorHAnsi" w:hAnsiTheme="majorHAnsi" w:cstheme="majorHAnsi"/>
          <w:sz w:val="24"/>
          <w:szCs w:val="24"/>
        </w:rPr>
        <w:t>. Latin hobbitánc. Heti 1 alkalommal.</w:t>
      </w:r>
    </w:p>
    <w:p w:rsidR="00B53A38" w:rsidRPr="002E7B72" w:rsidRDefault="00B53A38" w:rsidP="002E7B72">
      <w:pPr>
        <w:pStyle w:val="Cmsor3"/>
        <w:rPr>
          <w:rFonts w:asciiTheme="majorHAnsi" w:hAnsiTheme="majorHAnsi" w:cstheme="majorHAnsi"/>
          <w:i w:val="0"/>
          <w:iCs/>
          <w:color w:val="auto"/>
          <w:sz w:val="24"/>
          <w:szCs w:val="24"/>
        </w:rPr>
      </w:pPr>
      <w:bookmarkStart w:id="100" w:name="_Toc65154470"/>
      <w:bookmarkStart w:id="101" w:name="_Toc124696129"/>
      <w:r w:rsidRPr="002E7B72">
        <w:rPr>
          <w:rFonts w:asciiTheme="majorHAnsi" w:hAnsiTheme="majorHAnsi" w:cstheme="majorHAnsi"/>
          <w:i w:val="0"/>
          <w:iCs/>
          <w:color w:val="auto"/>
          <w:sz w:val="24"/>
          <w:szCs w:val="24"/>
        </w:rPr>
        <w:t>Csemetekert:</w:t>
      </w:r>
      <w:bookmarkEnd w:id="100"/>
      <w:bookmarkEnd w:id="101"/>
    </w:p>
    <w:p w:rsidR="00336C57"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C</w:t>
      </w:r>
      <w:r w:rsidR="00336C57" w:rsidRPr="00D55002">
        <w:rPr>
          <w:rStyle w:val="Kiemels2"/>
          <w:rFonts w:asciiTheme="majorHAnsi" w:hAnsiTheme="majorHAnsi" w:cstheme="majorHAnsi"/>
          <w:i/>
          <w:sz w:val="24"/>
          <w:szCs w:val="24"/>
          <w:shd w:val="clear" w:color="auto" w:fill="FFFFFF"/>
        </w:rPr>
        <w:t>siri-biri babatorna:</w:t>
      </w:r>
      <w:r w:rsidR="00336C57" w:rsidRPr="00D55002">
        <w:rPr>
          <w:rStyle w:val="Kiemels2"/>
          <w:rFonts w:asciiTheme="majorHAnsi" w:hAnsiTheme="majorHAnsi" w:cstheme="majorHAnsi"/>
          <w:b w:val="0"/>
          <w:i/>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 xml:space="preserve">Terembérlet. </w:t>
      </w:r>
    </w:p>
    <w:p w:rsidR="00B53A38" w:rsidRPr="00D55002" w:rsidRDefault="00B53A38"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rPr>
        <w:t>Mozgásfejlesztő torna, dalolós, mondókázós, irányított foglalkozás.</w:t>
      </w:r>
      <w:r w:rsidR="00336C57" w:rsidRPr="00D55002">
        <w:rPr>
          <w:rStyle w:val="Kiemels2"/>
          <w:rFonts w:asciiTheme="majorHAnsi" w:hAnsiTheme="majorHAnsi" w:cstheme="majorHAnsi"/>
          <w:b w:val="0"/>
          <w:sz w:val="24"/>
          <w:szCs w:val="24"/>
        </w:rPr>
        <w:t xml:space="preserve"> </w:t>
      </w:r>
      <w:r w:rsidR="00336C57" w:rsidRPr="00D55002">
        <w:rPr>
          <w:rStyle w:val="Kiemels2"/>
          <w:rFonts w:asciiTheme="majorHAnsi" w:hAnsiTheme="majorHAnsi" w:cstheme="majorHAnsi"/>
          <w:b w:val="0"/>
          <w:sz w:val="24"/>
          <w:szCs w:val="24"/>
          <w:shd w:val="clear" w:color="auto" w:fill="FFFFFF"/>
        </w:rPr>
        <w:t>Heti 1 alkalommal.</w:t>
      </w:r>
    </w:p>
    <w:p w:rsidR="00336C57"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O</w:t>
      </w:r>
      <w:r w:rsidR="00921C28" w:rsidRPr="00D55002">
        <w:rPr>
          <w:rStyle w:val="Kiemels2"/>
          <w:rFonts w:asciiTheme="majorHAnsi" w:hAnsiTheme="majorHAnsi" w:cstheme="majorHAnsi"/>
          <w:i/>
          <w:sz w:val="24"/>
          <w:szCs w:val="24"/>
          <w:shd w:val="clear" w:color="auto" w:fill="FFFFFF"/>
        </w:rPr>
        <w:t>vis pliccs-placcs:</w:t>
      </w:r>
      <w:r w:rsidR="00921C28" w:rsidRPr="00D55002">
        <w:rPr>
          <w:rStyle w:val="Kiemels2"/>
          <w:rFonts w:asciiTheme="majorHAnsi" w:hAnsiTheme="majorHAnsi" w:cstheme="majorHAnsi"/>
          <w:b w:val="0"/>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 xml:space="preserve">Terembérlet. </w:t>
      </w:r>
    </w:p>
    <w:p w:rsidR="00B53A38" w:rsidRPr="00D55002" w:rsidRDefault="00B53A38"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3-5 éveseknek.</w:t>
      </w:r>
      <w:r w:rsidR="00B354AC" w:rsidRPr="00D55002">
        <w:rPr>
          <w:rStyle w:val="Kiemels2"/>
          <w:rFonts w:asciiTheme="majorHAnsi" w:hAnsiTheme="majorHAnsi" w:cstheme="majorHAnsi"/>
          <w:b w:val="0"/>
          <w:sz w:val="24"/>
          <w:szCs w:val="24"/>
          <w:shd w:val="clear" w:color="auto" w:fill="FFFFFF"/>
        </w:rPr>
        <w:t xml:space="preserve"> </w:t>
      </w:r>
      <w:r w:rsidRPr="00D55002">
        <w:rPr>
          <w:rStyle w:val="Kiemels2"/>
          <w:rFonts w:asciiTheme="majorHAnsi" w:hAnsiTheme="majorHAnsi" w:cstheme="majorHAnsi"/>
          <w:b w:val="0"/>
          <w:sz w:val="24"/>
          <w:szCs w:val="24"/>
          <w:shd w:val="clear" w:color="auto" w:fill="FFFFFF"/>
        </w:rPr>
        <w:t xml:space="preserve">Képességfejlesztő, kreatív, festős foglalkozás. </w:t>
      </w:r>
      <w:r w:rsidR="00336C57" w:rsidRPr="00D55002">
        <w:rPr>
          <w:rStyle w:val="Kiemels2"/>
          <w:rFonts w:asciiTheme="majorHAnsi" w:hAnsiTheme="majorHAnsi" w:cstheme="majorHAnsi"/>
          <w:b w:val="0"/>
          <w:sz w:val="24"/>
          <w:szCs w:val="24"/>
          <w:shd w:val="clear" w:color="auto" w:fill="FFFFFF"/>
        </w:rPr>
        <w:t>Heti 1 alkalommal.</w:t>
      </w:r>
    </w:p>
    <w:p w:rsidR="0040510E"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O</w:t>
      </w:r>
      <w:r w:rsidR="00921C28" w:rsidRPr="00D55002">
        <w:rPr>
          <w:rStyle w:val="Kiemels2"/>
          <w:rFonts w:asciiTheme="majorHAnsi" w:hAnsiTheme="majorHAnsi" w:cstheme="majorHAnsi"/>
          <w:i/>
          <w:sz w:val="24"/>
          <w:szCs w:val="24"/>
          <w:shd w:val="clear" w:color="auto" w:fill="FFFFFF"/>
        </w:rPr>
        <w:t>visuli</w:t>
      </w:r>
      <w:r w:rsidR="00B354AC" w:rsidRPr="00D55002">
        <w:rPr>
          <w:rStyle w:val="Kiemels2"/>
          <w:rFonts w:asciiTheme="majorHAnsi" w:hAnsiTheme="majorHAnsi" w:cstheme="majorHAnsi"/>
          <w:i/>
          <w:sz w:val="24"/>
          <w:szCs w:val="24"/>
          <w:shd w:val="clear" w:color="auto" w:fill="FFFFFF"/>
        </w:rPr>
        <w:t>:</w:t>
      </w:r>
      <w:r w:rsidR="00B354AC" w:rsidRPr="00D55002">
        <w:rPr>
          <w:rStyle w:val="Kiemels2"/>
          <w:rFonts w:asciiTheme="majorHAnsi" w:hAnsiTheme="majorHAnsi" w:cstheme="majorHAnsi"/>
          <w:b w:val="0"/>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 xml:space="preserve">Terembérlet. </w:t>
      </w:r>
    </w:p>
    <w:p w:rsidR="00B53A38" w:rsidRPr="00D55002" w:rsidRDefault="00B53A38"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Iskola-</w:t>
      </w:r>
      <w:r w:rsidR="00921C28" w:rsidRPr="00D55002">
        <w:rPr>
          <w:rStyle w:val="Kiemels2"/>
          <w:rFonts w:asciiTheme="majorHAnsi" w:hAnsiTheme="majorHAnsi" w:cstheme="majorHAnsi"/>
          <w:b w:val="0"/>
          <w:sz w:val="24"/>
          <w:szCs w:val="24"/>
          <w:shd w:val="clear" w:color="auto" w:fill="FFFFFF"/>
        </w:rPr>
        <w:t>előkészítő tanfolyam óvodásoknak</w:t>
      </w:r>
      <w:r w:rsidR="0040510E" w:rsidRPr="00D55002">
        <w:rPr>
          <w:rStyle w:val="Kiemels2"/>
          <w:rFonts w:asciiTheme="majorHAnsi" w:hAnsiTheme="majorHAnsi" w:cstheme="majorHAnsi"/>
          <w:b w:val="0"/>
          <w:sz w:val="24"/>
          <w:szCs w:val="24"/>
          <w:shd w:val="clear" w:color="auto" w:fill="FFFFFF"/>
        </w:rPr>
        <w:t>. Heti 2 alkalommal.</w:t>
      </w:r>
    </w:p>
    <w:p w:rsidR="009B6982" w:rsidRPr="00D55002" w:rsidRDefault="009B6982" w:rsidP="002E7B72">
      <w:pPr>
        <w:pStyle w:val="Listaszerbekezds"/>
        <w:ind w:left="0"/>
        <w:contextualSpacing/>
        <w:jc w:val="both"/>
        <w:rPr>
          <w:rFonts w:asciiTheme="majorHAnsi" w:hAnsiTheme="majorHAnsi" w:cstheme="majorHAnsi"/>
          <w:bCs/>
          <w:sz w:val="24"/>
          <w:szCs w:val="24"/>
          <w:shd w:val="clear" w:color="auto" w:fill="FFFFFF"/>
        </w:rPr>
      </w:pPr>
      <w:r w:rsidRPr="00D55002">
        <w:rPr>
          <w:rFonts w:asciiTheme="majorHAnsi" w:hAnsiTheme="majorHAnsi" w:cstheme="majorHAnsi"/>
          <w:b/>
          <w:bCs/>
          <w:i/>
          <w:sz w:val="24"/>
          <w:szCs w:val="24"/>
          <w:shd w:val="clear" w:color="auto" w:fill="FFFFFF"/>
        </w:rPr>
        <w:t>Mit énekelj otthon a lurkókkal?</w:t>
      </w:r>
      <w:r w:rsidRPr="00D55002">
        <w:rPr>
          <w:rFonts w:asciiTheme="majorHAnsi" w:hAnsiTheme="majorHAnsi" w:cstheme="majorHAnsi"/>
          <w:b/>
          <w:bCs/>
          <w:sz w:val="24"/>
          <w:szCs w:val="24"/>
          <w:shd w:val="clear" w:color="auto" w:fill="FFFFFF"/>
        </w:rPr>
        <w:t>:</w:t>
      </w:r>
      <w:r w:rsidRPr="00D55002">
        <w:rPr>
          <w:rFonts w:asciiTheme="majorHAnsi" w:hAnsiTheme="majorHAnsi" w:cstheme="majorHAnsi"/>
          <w:bCs/>
          <w:sz w:val="24"/>
          <w:szCs w:val="24"/>
          <w:shd w:val="clear" w:color="auto" w:fill="FFFFFF"/>
        </w:rPr>
        <w:t xml:space="preserve"> Terembérlet.</w:t>
      </w:r>
    </w:p>
    <w:p w:rsidR="009B6982" w:rsidRPr="00D55002" w:rsidRDefault="009B6982" w:rsidP="002E7B72">
      <w:pPr>
        <w:pStyle w:val="Listaszerbekezds"/>
        <w:ind w:left="0"/>
        <w:contextualSpacing/>
        <w:jc w:val="both"/>
        <w:rPr>
          <w:rFonts w:asciiTheme="majorHAnsi" w:hAnsiTheme="majorHAnsi" w:cstheme="majorHAnsi"/>
          <w:bCs/>
          <w:sz w:val="24"/>
          <w:szCs w:val="24"/>
          <w:shd w:val="clear" w:color="auto" w:fill="FFFFFF"/>
        </w:rPr>
      </w:pPr>
      <w:r w:rsidRPr="00D55002">
        <w:rPr>
          <w:rFonts w:asciiTheme="majorHAnsi" w:hAnsiTheme="majorHAnsi" w:cstheme="majorHAnsi"/>
          <w:bCs/>
          <w:sz w:val="24"/>
          <w:szCs w:val="24"/>
          <w:shd w:val="clear" w:color="auto" w:fill="FFFFFF"/>
        </w:rPr>
        <w:t>Népdalok, műdalok, kánonok éneklése, ölbeli játékok játszása, csak zenei ingerekkel vannak körülvéve a gyerekek. Heti 3 alkalommal.</w:t>
      </w:r>
    </w:p>
    <w:p w:rsidR="00632369"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bookmarkStart w:id="102" w:name="_Toc65154472"/>
    </w:p>
    <w:p w:rsidR="00412A34" w:rsidRPr="002E7B72" w:rsidRDefault="00B53A38" w:rsidP="002E7B72">
      <w:pPr>
        <w:jc w:val="both"/>
        <w:rPr>
          <w:rFonts w:asciiTheme="majorHAnsi" w:hAnsiTheme="majorHAnsi" w:cstheme="majorHAnsi"/>
          <w:b/>
          <w:iCs/>
          <w:sz w:val="24"/>
          <w:szCs w:val="24"/>
        </w:rPr>
      </w:pPr>
      <w:r w:rsidRPr="002E7B72">
        <w:rPr>
          <w:rFonts w:asciiTheme="majorHAnsi" w:hAnsiTheme="majorHAnsi" w:cstheme="majorHAnsi"/>
          <w:b/>
          <w:iCs/>
          <w:sz w:val="24"/>
          <w:szCs w:val="24"/>
        </w:rPr>
        <w:t>Egyéb rendszeres programok terembérletben:</w:t>
      </w:r>
      <w:bookmarkEnd w:id="102"/>
    </w:p>
    <w:p w:rsidR="00A727CC" w:rsidRPr="00D55002" w:rsidRDefault="00632369" w:rsidP="002E7B72">
      <w:pPr>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T</w:t>
      </w:r>
      <w:r w:rsidR="00921C28" w:rsidRPr="00D55002">
        <w:rPr>
          <w:rStyle w:val="Kiemels2"/>
          <w:rFonts w:asciiTheme="majorHAnsi" w:hAnsiTheme="majorHAnsi" w:cstheme="majorHAnsi"/>
          <w:i/>
          <w:sz w:val="24"/>
          <w:szCs w:val="24"/>
          <w:shd w:val="clear" w:color="auto" w:fill="FFFFFF"/>
        </w:rPr>
        <w:t>ermészetbarát sportkör klubfoglalkozás</w:t>
      </w:r>
      <w:r w:rsidRPr="00D55002">
        <w:rPr>
          <w:rStyle w:val="Kiemels2"/>
          <w:rFonts w:asciiTheme="majorHAnsi" w:hAnsiTheme="majorHAnsi" w:cstheme="majorHAnsi"/>
          <w:i/>
          <w:sz w:val="24"/>
          <w:szCs w:val="24"/>
          <w:shd w:val="clear" w:color="auto" w:fill="FFFFFF"/>
        </w:rPr>
        <w:t>:</w:t>
      </w:r>
      <w:r w:rsidRPr="00D55002">
        <w:rPr>
          <w:rStyle w:val="Kiemels2"/>
          <w:rFonts w:asciiTheme="majorHAnsi" w:hAnsiTheme="majorHAnsi" w:cstheme="majorHAnsi"/>
          <w:b w:val="0"/>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Tere</w:t>
      </w:r>
      <w:r w:rsidRPr="00D55002">
        <w:rPr>
          <w:rStyle w:val="Kiemels2"/>
          <w:rFonts w:asciiTheme="majorHAnsi" w:hAnsiTheme="majorHAnsi" w:cstheme="majorHAnsi"/>
          <w:b w:val="0"/>
          <w:sz w:val="24"/>
          <w:szCs w:val="24"/>
          <w:shd w:val="clear" w:color="auto" w:fill="FFFFFF"/>
        </w:rPr>
        <w:t xml:space="preserve">mbérlet. </w:t>
      </w:r>
    </w:p>
    <w:p w:rsidR="00412A34" w:rsidRPr="00D55002" w:rsidRDefault="00B53A38" w:rsidP="002E7B72">
      <w:pPr>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A II. kerületi Területi Természetbarát S</w:t>
      </w:r>
      <w:r w:rsidR="00632369" w:rsidRPr="00D55002">
        <w:rPr>
          <w:rStyle w:val="Kiemels2"/>
          <w:rFonts w:asciiTheme="majorHAnsi" w:hAnsiTheme="majorHAnsi" w:cstheme="majorHAnsi"/>
          <w:b w:val="0"/>
          <w:sz w:val="24"/>
          <w:szCs w:val="24"/>
          <w:shd w:val="clear" w:color="auto" w:fill="FFFFFF"/>
        </w:rPr>
        <w:t>portkör klubnapjait tartják itt</w:t>
      </w:r>
      <w:r w:rsidR="00A727CC" w:rsidRPr="00D55002">
        <w:rPr>
          <w:rStyle w:val="Kiemels2"/>
          <w:rFonts w:asciiTheme="majorHAnsi" w:hAnsiTheme="majorHAnsi" w:cstheme="majorHAnsi"/>
          <w:b w:val="0"/>
          <w:sz w:val="24"/>
          <w:szCs w:val="24"/>
          <w:shd w:val="clear" w:color="auto" w:fill="FFFFFF"/>
        </w:rPr>
        <w:t>. Havi rendszerességgel.</w:t>
      </w:r>
    </w:p>
    <w:p w:rsidR="00A727CC" w:rsidRPr="00D55002" w:rsidRDefault="00632369" w:rsidP="002E7B72">
      <w:pPr>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i/>
          <w:sz w:val="24"/>
          <w:szCs w:val="24"/>
          <w:shd w:val="clear" w:color="auto" w:fill="FFFFFF"/>
        </w:rPr>
        <w:t>Fészekalja:</w:t>
      </w:r>
      <w:r w:rsidRPr="00D55002">
        <w:rPr>
          <w:rStyle w:val="Kiemels2"/>
          <w:rFonts w:asciiTheme="majorHAnsi" w:hAnsiTheme="majorHAnsi" w:cstheme="majorHAnsi"/>
          <w:b w:val="0"/>
          <w:sz w:val="24"/>
          <w:szCs w:val="24"/>
          <w:shd w:val="clear" w:color="auto" w:fill="FFFFFF"/>
        </w:rPr>
        <w:t xml:space="preserve"> </w:t>
      </w:r>
      <w:r w:rsidR="00B53A38" w:rsidRPr="00D55002">
        <w:rPr>
          <w:rStyle w:val="Kiemels2"/>
          <w:rFonts w:asciiTheme="majorHAnsi" w:hAnsiTheme="majorHAnsi" w:cstheme="majorHAnsi"/>
          <w:b w:val="0"/>
          <w:sz w:val="24"/>
          <w:szCs w:val="24"/>
          <w:shd w:val="clear" w:color="auto" w:fill="FFFFFF"/>
        </w:rPr>
        <w:t xml:space="preserve">Terembérlet. </w:t>
      </w:r>
    </w:p>
    <w:p w:rsidR="00B53A38" w:rsidRPr="00D55002" w:rsidRDefault="00B53A38" w:rsidP="002E7B72">
      <w:pPr>
        <w:jc w:val="both"/>
        <w:rPr>
          <w:rFonts w:asciiTheme="majorHAnsi" w:hAnsiTheme="majorHAnsi" w:cstheme="majorHAnsi"/>
          <w:bCs/>
          <w:sz w:val="24"/>
          <w:szCs w:val="24"/>
          <w:shd w:val="clear" w:color="auto" w:fill="FFFFFF"/>
        </w:rPr>
      </w:pPr>
      <w:r w:rsidRPr="00D55002">
        <w:rPr>
          <w:rStyle w:val="Kiemels2"/>
          <w:rFonts w:asciiTheme="majorHAnsi" w:hAnsiTheme="majorHAnsi" w:cstheme="majorHAnsi"/>
          <w:b w:val="0"/>
          <w:sz w:val="24"/>
          <w:szCs w:val="24"/>
          <w:shd w:val="clear" w:color="auto" w:fill="FFFFFF"/>
        </w:rPr>
        <w:t>Pedagógus</w:t>
      </w:r>
      <w:r w:rsidR="00F45626">
        <w:rPr>
          <w:rStyle w:val="Kiemels2"/>
          <w:rFonts w:asciiTheme="majorHAnsi" w:hAnsiTheme="majorHAnsi" w:cstheme="majorHAnsi"/>
          <w:b w:val="0"/>
          <w:sz w:val="24"/>
          <w:szCs w:val="24"/>
          <w:shd w:val="clear" w:color="auto" w:fill="FFFFFF"/>
        </w:rPr>
        <w:t xml:space="preserve"> </w:t>
      </w:r>
      <w:r w:rsidRPr="00D55002">
        <w:rPr>
          <w:rStyle w:val="Kiemels2"/>
          <w:rFonts w:asciiTheme="majorHAnsi" w:hAnsiTheme="majorHAnsi" w:cstheme="majorHAnsi"/>
          <w:b w:val="0"/>
          <w:sz w:val="24"/>
          <w:szCs w:val="24"/>
          <w:shd w:val="clear" w:color="auto" w:fill="FFFFFF"/>
        </w:rPr>
        <w:t>továbbképzés, drámapedagógia témakörében.</w:t>
      </w:r>
      <w:r w:rsidR="00A727CC" w:rsidRPr="00D55002">
        <w:rPr>
          <w:rStyle w:val="Kiemels2"/>
          <w:rFonts w:asciiTheme="majorHAnsi" w:hAnsiTheme="majorHAnsi" w:cstheme="majorHAnsi"/>
          <w:b w:val="0"/>
          <w:sz w:val="24"/>
          <w:szCs w:val="24"/>
          <w:shd w:val="clear" w:color="auto" w:fill="FFFFFF"/>
        </w:rPr>
        <w:t xml:space="preserve"> Havi rendszerességgel.</w:t>
      </w:r>
      <w:bookmarkStart w:id="103" w:name="_Toc65154473"/>
    </w:p>
    <w:p w:rsidR="00345569" w:rsidRPr="00D55002" w:rsidRDefault="00E23DF2" w:rsidP="002E7B72">
      <w:pPr>
        <w:pStyle w:val="Cmsor2"/>
        <w:spacing w:after="120"/>
        <w:jc w:val="both"/>
        <w:rPr>
          <w:rFonts w:asciiTheme="majorHAnsi" w:hAnsiTheme="majorHAnsi" w:cstheme="majorHAnsi"/>
          <w:color w:val="auto"/>
          <w:sz w:val="24"/>
          <w:szCs w:val="24"/>
        </w:rPr>
      </w:pPr>
      <w:r w:rsidRPr="00D55002">
        <w:rPr>
          <w:rFonts w:asciiTheme="majorHAnsi" w:hAnsiTheme="majorHAnsi" w:cstheme="majorHAnsi"/>
          <w:color w:val="auto"/>
          <w:sz w:val="24"/>
          <w:szCs w:val="24"/>
        </w:rPr>
        <w:br w:type="page"/>
      </w:r>
    </w:p>
    <w:p w:rsidR="007A40D3" w:rsidRPr="00D55002" w:rsidRDefault="004622E4" w:rsidP="002E7B72">
      <w:pPr>
        <w:pStyle w:val="Cmsor2"/>
        <w:spacing w:after="120"/>
        <w:jc w:val="both"/>
        <w:rPr>
          <w:rFonts w:asciiTheme="majorHAnsi" w:hAnsiTheme="majorHAnsi" w:cstheme="majorHAnsi"/>
          <w:color w:val="auto"/>
          <w:sz w:val="24"/>
          <w:szCs w:val="24"/>
        </w:rPr>
      </w:pPr>
      <w:bookmarkStart w:id="104" w:name="_Toc124696130"/>
      <w:r w:rsidRPr="00D55002">
        <w:rPr>
          <w:rFonts w:asciiTheme="majorHAnsi" w:hAnsiTheme="majorHAnsi" w:cstheme="majorHAnsi"/>
          <w:color w:val="auto"/>
          <w:sz w:val="24"/>
          <w:szCs w:val="24"/>
        </w:rPr>
        <w:lastRenderedPageBreak/>
        <w:t>Klébis tanfolyamok</w:t>
      </w:r>
      <w:bookmarkEnd w:id="104"/>
      <w:r w:rsidR="00B406C3" w:rsidRPr="00D55002">
        <w:rPr>
          <w:rFonts w:asciiTheme="majorHAnsi" w:hAnsiTheme="majorHAnsi" w:cstheme="majorHAnsi"/>
          <w:color w:val="auto"/>
          <w:sz w:val="24"/>
          <w:szCs w:val="24"/>
        </w:rPr>
        <w:t xml:space="preserve"> </w:t>
      </w:r>
    </w:p>
    <w:p w:rsidR="007A40D3" w:rsidRPr="00D55002" w:rsidRDefault="007A40D3" w:rsidP="002E7B72">
      <w:pPr>
        <w:rPr>
          <w:rFonts w:asciiTheme="majorHAnsi" w:hAnsiTheme="majorHAnsi" w:cstheme="majorHAnsi"/>
        </w:rPr>
      </w:pPr>
    </w:p>
    <w:p w:rsidR="00F7002E" w:rsidRPr="002E7B72" w:rsidRDefault="00F7002E" w:rsidP="002E7B72">
      <w:pPr>
        <w:pStyle w:val="Cmsor3"/>
        <w:rPr>
          <w:rFonts w:asciiTheme="majorHAnsi" w:hAnsiTheme="majorHAnsi" w:cstheme="majorHAnsi"/>
          <w:i w:val="0"/>
          <w:iCs/>
          <w:color w:val="auto"/>
        </w:rPr>
      </w:pPr>
      <w:bookmarkStart w:id="105" w:name="_Toc124696131"/>
      <w:r w:rsidRPr="002E7B72">
        <w:rPr>
          <w:rFonts w:asciiTheme="majorHAnsi" w:hAnsiTheme="majorHAnsi" w:cstheme="majorHAnsi"/>
          <w:i w:val="0"/>
          <w:iCs/>
          <w:color w:val="auto"/>
        </w:rPr>
        <w:t>Baba-mama foglalkozások</w:t>
      </w:r>
      <w:bookmarkEnd w:id="105"/>
    </w:p>
    <w:p w:rsidR="00F7002E" w:rsidRPr="00D55002" w:rsidRDefault="00F7002E" w:rsidP="002E7B72">
      <w:pPr>
        <w:rPr>
          <w:rFonts w:asciiTheme="majorHAnsi" w:hAnsiTheme="majorHAnsi" w:cstheme="majorHAnsi"/>
          <w:sz w:val="24"/>
          <w:szCs w:val="24"/>
        </w:rPr>
      </w:pPr>
      <w:r w:rsidRPr="00D55002">
        <w:rPr>
          <w:rFonts w:asciiTheme="majorHAnsi" w:hAnsiTheme="majorHAnsi" w:cstheme="majorHAnsi"/>
          <w:sz w:val="24"/>
          <w:szCs w:val="24"/>
        </w:rPr>
        <w:t>Ahol a szülők együtt vannak a gyerekekkel.</w:t>
      </w:r>
    </w:p>
    <w:p w:rsidR="00F7002E" w:rsidRPr="00D55002" w:rsidRDefault="00F7002E" w:rsidP="002E7B72">
      <w:pPr>
        <w:numPr>
          <w:ilvl w:val="0"/>
          <w:numId w:val="15"/>
        </w:numPr>
        <w:jc w:val="both"/>
        <w:rPr>
          <w:rFonts w:asciiTheme="majorHAnsi" w:hAnsiTheme="majorHAnsi" w:cstheme="majorHAnsi"/>
          <w:sz w:val="24"/>
          <w:szCs w:val="24"/>
        </w:rPr>
      </w:pPr>
      <w:r w:rsidRPr="00D55002">
        <w:rPr>
          <w:rFonts w:asciiTheme="majorHAnsi" w:hAnsiTheme="majorHAnsi" w:cstheme="majorHAnsi"/>
          <w:b/>
          <w:sz w:val="24"/>
          <w:szCs w:val="24"/>
        </w:rPr>
        <w:t>Ringató zenés foglalkozás</w:t>
      </w:r>
      <w:r w:rsidRPr="00D55002">
        <w:rPr>
          <w:rFonts w:asciiTheme="majorHAnsi" w:hAnsiTheme="majorHAnsi" w:cstheme="majorHAnsi"/>
          <w:sz w:val="24"/>
          <w:szCs w:val="24"/>
        </w:rPr>
        <w:t xml:space="preserve"> (0,5-3 éves korig) heti 1x 1 óra. Éneklő, játszó édesanyák, édesapák csoportja, ahová már néhány hónapos kisbabával is lehet érkezni. A foglalkozások célja, hogy oldott, elfogadó légkörben megismertesse a legkisebb gyermekek zenei nevelésének lehetőségeit, és a kicsik érzékennyé, fogékonnyá váljanak a jó zene, a művészetek iránt.</w:t>
      </w:r>
    </w:p>
    <w:p w:rsidR="00F7002E" w:rsidRPr="00D55002" w:rsidRDefault="00F7002E" w:rsidP="002E7B72">
      <w:pPr>
        <w:numPr>
          <w:ilvl w:val="0"/>
          <w:numId w:val="15"/>
        </w:numPr>
        <w:jc w:val="both"/>
        <w:rPr>
          <w:rFonts w:asciiTheme="majorHAnsi" w:hAnsiTheme="majorHAnsi" w:cstheme="majorHAnsi"/>
          <w:sz w:val="24"/>
          <w:szCs w:val="24"/>
        </w:rPr>
      </w:pPr>
      <w:r w:rsidRPr="00D55002">
        <w:rPr>
          <w:rFonts w:asciiTheme="majorHAnsi" w:hAnsiTheme="majorHAnsi" w:cstheme="majorHAnsi"/>
          <w:b/>
          <w:sz w:val="24"/>
          <w:szCs w:val="24"/>
        </w:rPr>
        <w:t>SingEnglish</w:t>
      </w:r>
      <w:r w:rsidRPr="00D55002">
        <w:rPr>
          <w:rFonts w:asciiTheme="majorHAnsi" w:hAnsiTheme="majorHAnsi" w:cstheme="majorHAnsi"/>
          <w:sz w:val="24"/>
          <w:szCs w:val="24"/>
        </w:rPr>
        <w:t xml:space="preserve"> (0,5-8 éves korig) heti 1x1 óra. A SingEnglish egy angol tanító program sok zenével, csodás bábokkal és izgalmas játékokkal.</w:t>
      </w:r>
    </w:p>
    <w:p w:rsidR="00F7002E" w:rsidRPr="00D55002" w:rsidRDefault="00F7002E" w:rsidP="002E7B72">
      <w:pPr>
        <w:numPr>
          <w:ilvl w:val="0"/>
          <w:numId w:val="7"/>
        </w:numPr>
        <w:jc w:val="both"/>
        <w:rPr>
          <w:rFonts w:asciiTheme="majorHAnsi" w:hAnsiTheme="majorHAnsi" w:cstheme="majorHAnsi"/>
          <w:sz w:val="24"/>
          <w:szCs w:val="24"/>
        </w:rPr>
      </w:pPr>
      <w:r w:rsidRPr="00D55002">
        <w:rPr>
          <w:rFonts w:asciiTheme="majorHAnsi" w:hAnsiTheme="majorHAnsi" w:cstheme="majorHAnsi"/>
          <w:b/>
          <w:sz w:val="24"/>
          <w:szCs w:val="24"/>
        </w:rPr>
        <w:t>Zümbini</w:t>
      </w:r>
      <w:r w:rsidRPr="00D55002">
        <w:rPr>
          <w:rFonts w:asciiTheme="majorHAnsi" w:hAnsiTheme="majorHAnsi" w:cstheme="majorHAnsi"/>
          <w:sz w:val="24"/>
          <w:szCs w:val="24"/>
        </w:rPr>
        <w:t xml:space="preserve"> (0,5-4 éves korig) heti 1x1 óra.  A 45 perces foglalkozás angol nyelvű dalok, zene, tánc és egyéb eszközök által segíti a gyermekek és szüleik közötti kötődés elmélyítését. </w:t>
      </w:r>
    </w:p>
    <w:p w:rsidR="00F7002E" w:rsidRPr="00D55002" w:rsidRDefault="00F7002E" w:rsidP="002E7B72">
      <w:pPr>
        <w:numPr>
          <w:ilvl w:val="0"/>
          <w:numId w:val="7"/>
        </w:numPr>
        <w:jc w:val="both"/>
        <w:rPr>
          <w:rFonts w:asciiTheme="majorHAnsi" w:hAnsiTheme="majorHAnsi" w:cstheme="majorHAnsi"/>
          <w:sz w:val="24"/>
          <w:szCs w:val="24"/>
        </w:rPr>
      </w:pPr>
      <w:r w:rsidRPr="00D55002">
        <w:rPr>
          <w:rFonts w:asciiTheme="majorHAnsi" w:hAnsiTheme="majorHAnsi" w:cstheme="majorHAnsi"/>
          <w:b/>
          <w:sz w:val="24"/>
          <w:szCs w:val="24"/>
        </w:rPr>
        <w:t>baba-mama klub</w:t>
      </w:r>
      <w:r w:rsidRPr="00D55002">
        <w:rPr>
          <w:rFonts w:asciiTheme="majorHAnsi" w:hAnsiTheme="majorHAnsi" w:cstheme="majorHAnsi"/>
          <w:sz w:val="24"/>
          <w:szCs w:val="24"/>
        </w:rPr>
        <w:t xml:space="preserve"> (0-3 éves babáknak és kisérőiknek) A Magház a kisgyermekes családok közösségi tere, ahol a 3 évesnél fiatalabb gyermekek és felnőtt kísérőik találkozhatnak egymással és a házigazdákkal szabad játék és pihenés, kikapcsolódás közben.</w:t>
      </w:r>
    </w:p>
    <w:p w:rsidR="00F7002E" w:rsidRPr="00D55002" w:rsidRDefault="00F7002E" w:rsidP="002E7B72">
      <w:pPr>
        <w:ind w:left="720"/>
        <w:rPr>
          <w:rFonts w:asciiTheme="majorHAnsi" w:hAnsiTheme="majorHAnsi" w:cstheme="majorHAnsi"/>
          <w:sz w:val="24"/>
          <w:szCs w:val="24"/>
        </w:rPr>
      </w:pPr>
    </w:p>
    <w:p w:rsidR="00F7002E" w:rsidRPr="002E7B72" w:rsidRDefault="00F7002E" w:rsidP="002E7B72">
      <w:pPr>
        <w:pStyle w:val="Cmsor3"/>
        <w:rPr>
          <w:rFonts w:asciiTheme="majorHAnsi" w:hAnsiTheme="majorHAnsi" w:cstheme="majorHAnsi"/>
          <w:i w:val="0"/>
          <w:iCs/>
          <w:color w:val="auto"/>
        </w:rPr>
      </w:pPr>
      <w:bookmarkStart w:id="106" w:name="_Toc124696132"/>
      <w:r w:rsidRPr="002E7B72">
        <w:rPr>
          <w:rFonts w:asciiTheme="majorHAnsi" w:hAnsiTheme="majorHAnsi" w:cstheme="majorHAnsi"/>
          <w:i w:val="0"/>
          <w:iCs/>
          <w:color w:val="auto"/>
        </w:rPr>
        <w:t>Harcművészeti mozgásos foglalkozások</w:t>
      </w:r>
      <w:bookmarkEnd w:id="106"/>
    </w:p>
    <w:p w:rsidR="00F7002E" w:rsidRPr="00D55002" w:rsidRDefault="00F7002E" w:rsidP="002E7B72">
      <w:pPr>
        <w:numPr>
          <w:ilvl w:val="0"/>
          <w:numId w:val="8"/>
        </w:numPr>
        <w:jc w:val="both"/>
        <w:rPr>
          <w:rFonts w:asciiTheme="majorHAnsi" w:hAnsiTheme="majorHAnsi" w:cstheme="majorHAnsi"/>
          <w:sz w:val="24"/>
          <w:szCs w:val="24"/>
        </w:rPr>
      </w:pPr>
      <w:r w:rsidRPr="00D55002">
        <w:rPr>
          <w:rFonts w:asciiTheme="majorHAnsi" w:hAnsiTheme="majorHAnsi" w:cstheme="majorHAnsi"/>
          <w:b/>
          <w:sz w:val="24"/>
          <w:szCs w:val="24"/>
        </w:rPr>
        <w:t xml:space="preserve">Judo </w:t>
      </w:r>
      <w:r w:rsidRPr="00D55002">
        <w:rPr>
          <w:rFonts w:asciiTheme="majorHAnsi" w:hAnsiTheme="majorHAnsi" w:cstheme="majorHAnsi"/>
          <w:sz w:val="24"/>
          <w:szCs w:val="24"/>
        </w:rPr>
        <w:t>(5-18 éves) heti 2x4 óra, (3 csoport) Judo a test-test elleni harc, az ellenfél földre dobása, gáncsolása, földön való leszorítása, karjának feszítése, illetve az ellenfél fojtó fogással való ártalmatlanná tétele. A csoportokba járó gyerekeknek minden év végén övvizsga letételére van lehetőségük.</w:t>
      </w:r>
    </w:p>
    <w:p w:rsidR="00F7002E" w:rsidRPr="00D55002" w:rsidRDefault="00F7002E" w:rsidP="002E7B72">
      <w:pPr>
        <w:numPr>
          <w:ilvl w:val="0"/>
          <w:numId w:val="8"/>
        </w:numPr>
        <w:jc w:val="both"/>
        <w:rPr>
          <w:rFonts w:asciiTheme="majorHAnsi" w:hAnsiTheme="majorHAnsi" w:cstheme="majorHAnsi"/>
          <w:sz w:val="24"/>
          <w:szCs w:val="24"/>
        </w:rPr>
      </w:pPr>
      <w:r w:rsidRPr="00D55002">
        <w:rPr>
          <w:rFonts w:asciiTheme="majorHAnsi" w:hAnsiTheme="majorHAnsi" w:cstheme="majorHAnsi"/>
          <w:b/>
          <w:sz w:val="24"/>
          <w:szCs w:val="24"/>
        </w:rPr>
        <w:t>Karate</w:t>
      </w:r>
      <w:r w:rsidRPr="00D55002">
        <w:rPr>
          <w:rFonts w:asciiTheme="majorHAnsi" w:hAnsiTheme="majorHAnsi" w:cstheme="majorHAnsi"/>
          <w:sz w:val="24"/>
          <w:szCs w:val="24"/>
        </w:rPr>
        <w:t xml:space="preserve"> (6-18 éves) heti 2x1 óra. A karate szabadkezes japán harcművészet, olyan fegyver nélküli harcművészet, melyben a karatét űző tanuló saját testrészeit, de leginkább végtagjait használja fegyverként.</w:t>
      </w:r>
    </w:p>
    <w:p w:rsidR="00F7002E" w:rsidRPr="00D55002" w:rsidRDefault="00F7002E" w:rsidP="002E7B72">
      <w:pPr>
        <w:numPr>
          <w:ilvl w:val="0"/>
          <w:numId w:val="8"/>
        </w:numPr>
        <w:jc w:val="both"/>
        <w:rPr>
          <w:rFonts w:asciiTheme="majorHAnsi" w:hAnsiTheme="majorHAnsi" w:cstheme="majorHAnsi"/>
          <w:sz w:val="24"/>
          <w:szCs w:val="24"/>
        </w:rPr>
      </w:pPr>
      <w:r w:rsidRPr="00D55002">
        <w:rPr>
          <w:rFonts w:asciiTheme="majorHAnsi" w:hAnsiTheme="majorHAnsi" w:cstheme="majorHAnsi"/>
          <w:b/>
          <w:sz w:val="24"/>
          <w:szCs w:val="24"/>
        </w:rPr>
        <w:t>Aikidó</w:t>
      </w:r>
      <w:r w:rsidRPr="00D55002">
        <w:rPr>
          <w:rFonts w:asciiTheme="majorHAnsi" w:hAnsiTheme="majorHAnsi" w:cstheme="majorHAnsi"/>
          <w:sz w:val="24"/>
          <w:szCs w:val="24"/>
        </w:rPr>
        <w:t xml:space="preserve"> (4-6) heti 1x1 óra. Az aikidó gyakorlati technikái a kifinomult mozgáson, az ellenfél erejének érzékelésén és elvezetésén, valamint annak szétszórásán vagy az ellenfélre való visszafordításán alapulnak.</w:t>
      </w:r>
    </w:p>
    <w:p w:rsidR="00F7002E" w:rsidRPr="00D55002" w:rsidRDefault="00F7002E" w:rsidP="002E7B72">
      <w:pPr>
        <w:numPr>
          <w:ilvl w:val="0"/>
          <w:numId w:val="8"/>
        </w:numPr>
        <w:jc w:val="both"/>
        <w:rPr>
          <w:rFonts w:asciiTheme="majorHAnsi" w:hAnsiTheme="majorHAnsi" w:cstheme="majorHAnsi"/>
          <w:sz w:val="24"/>
          <w:szCs w:val="24"/>
        </w:rPr>
      </w:pPr>
      <w:r w:rsidRPr="00D55002">
        <w:rPr>
          <w:rFonts w:asciiTheme="majorHAnsi" w:hAnsiTheme="majorHAnsi" w:cstheme="majorHAnsi"/>
          <w:b/>
          <w:sz w:val="24"/>
          <w:szCs w:val="24"/>
        </w:rPr>
        <w:t xml:space="preserve">Taiji </w:t>
      </w:r>
      <w:r w:rsidRPr="00D55002">
        <w:rPr>
          <w:rFonts w:asciiTheme="majorHAnsi" w:hAnsiTheme="majorHAnsi" w:cstheme="majorHAnsi"/>
          <w:sz w:val="24"/>
          <w:szCs w:val="24"/>
        </w:rPr>
        <w:t xml:space="preserve">(18 éves kortól) heti 2x2 óra. </w:t>
      </w:r>
      <w:r w:rsidRPr="00D55002">
        <w:rPr>
          <w:rStyle w:val="Kiemels"/>
          <w:rFonts w:asciiTheme="majorHAnsi" w:hAnsiTheme="majorHAnsi" w:cstheme="majorHAnsi"/>
          <w:sz w:val="24"/>
          <w:szCs w:val="24"/>
        </w:rPr>
        <w:t>Taiji</w:t>
      </w:r>
      <w:r w:rsidRPr="00D55002">
        <w:rPr>
          <w:rFonts w:asciiTheme="majorHAnsi" w:hAnsiTheme="majorHAnsi" w:cstheme="majorHAnsi"/>
          <w:sz w:val="24"/>
          <w:szCs w:val="24"/>
        </w:rPr>
        <w:t xml:space="preserve"> valójában a kung-fu egyik irányzata és több száz éves múltra tekint vissza. Kiváló egészségmegtartó hatása mellett megőrizte harci értékét is. Azonban a cél nem egymás legyőzése, hanem a test, a lélek és a szellem harmóniájának megteremtése és önmagunk fejlesztése.</w:t>
      </w:r>
    </w:p>
    <w:p w:rsidR="00F7002E" w:rsidRPr="00D55002" w:rsidRDefault="00F7002E" w:rsidP="002E7B72">
      <w:pPr>
        <w:rPr>
          <w:rFonts w:asciiTheme="majorHAnsi" w:hAnsiTheme="majorHAnsi" w:cstheme="majorHAnsi"/>
          <w:sz w:val="24"/>
          <w:szCs w:val="24"/>
        </w:rPr>
      </w:pPr>
    </w:p>
    <w:p w:rsidR="00F7002E" w:rsidRPr="002E7B72" w:rsidRDefault="00F7002E" w:rsidP="002E7B72">
      <w:pPr>
        <w:pStyle w:val="Cmsor3"/>
        <w:rPr>
          <w:rFonts w:asciiTheme="majorHAnsi" w:hAnsiTheme="majorHAnsi" w:cstheme="majorHAnsi"/>
          <w:i w:val="0"/>
          <w:iCs/>
          <w:color w:val="auto"/>
        </w:rPr>
      </w:pPr>
      <w:bookmarkStart w:id="107" w:name="_Toc124696133"/>
      <w:r w:rsidRPr="002E7B72">
        <w:rPr>
          <w:rFonts w:asciiTheme="majorHAnsi" w:hAnsiTheme="majorHAnsi" w:cstheme="majorHAnsi"/>
          <w:i w:val="0"/>
          <w:iCs/>
          <w:color w:val="auto"/>
        </w:rPr>
        <w:t>Testkultúra</w:t>
      </w:r>
      <w:bookmarkEnd w:id="107"/>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Táncoktatás óvodásoknak</w:t>
      </w:r>
      <w:r w:rsidRPr="00D55002">
        <w:rPr>
          <w:rFonts w:asciiTheme="majorHAnsi" w:hAnsiTheme="majorHAnsi" w:cstheme="majorHAnsi"/>
          <w:sz w:val="24"/>
          <w:szCs w:val="24"/>
        </w:rPr>
        <w:t xml:space="preserve"> (3-6 éves) heti 1x1 óra Táncóráinkon a picik saját korosztályuknak megfelelő táncokat tanulnak, többek között a discot, country és a twistet.</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Hip-hop</w:t>
      </w:r>
      <w:r w:rsidRPr="00D55002">
        <w:rPr>
          <w:rFonts w:asciiTheme="majorHAnsi" w:hAnsiTheme="majorHAnsi" w:cstheme="majorHAnsi"/>
          <w:sz w:val="24"/>
          <w:szCs w:val="24"/>
        </w:rPr>
        <w:t xml:space="preserve"> ( 7-13 éva) 1x1 óra. A hip hop tánc egy utcai táncstílusok, amelyet elsősorban hip hop zenére adnak elő.</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 xml:space="preserve">Jógaflow </w:t>
      </w:r>
      <w:r w:rsidRPr="00D55002">
        <w:rPr>
          <w:rFonts w:asciiTheme="majorHAnsi" w:hAnsiTheme="majorHAnsi" w:cstheme="majorHAnsi"/>
          <w:sz w:val="24"/>
          <w:szCs w:val="24"/>
        </w:rPr>
        <w:t>(15-70 éves) heti 2x1 óra. Minden foglalkozás más témára, testrészre fókuszál, újat tanít, miközben megtapasztaltatja a mozgás harmóniateremtő erejét.</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Jóga a mindennapi életben</w:t>
      </w:r>
      <w:r w:rsidRPr="00D55002">
        <w:rPr>
          <w:rFonts w:asciiTheme="majorHAnsi" w:hAnsiTheme="majorHAnsi" w:cstheme="majorHAnsi"/>
          <w:sz w:val="24"/>
          <w:szCs w:val="24"/>
        </w:rPr>
        <w:t xml:space="preserve"> (18 éves kortól) 2x1,5 óra. A foglalkozás felépítése lehetővé teszi a fokozatos és állandó fejlődést a gyakorlók korára és fizikai állapotára való </w:t>
      </w:r>
      <w:r w:rsidRPr="00D55002">
        <w:rPr>
          <w:rFonts w:asciiTheme="majorHAnsi" w:hAnsiTheme="majorHAnsi" w:cstheme="majorHAnsi"/>
          <w:sz w:val="24"/>
          <w:szCs w:val="24"/>
        </w:rPr>
        <w:lastRenderedPageBreak/>
        <w:t>tekintettel. Hű a klasszikus jóga, autentikus hagyományához, azonban megfelel a mai modern idők szükségleteinek is.</w:t>
      </w:r>
    </w:p>
    <w:p w:rsidR="00F7002E" w:rsidRPr="00D55002" w:rsidRDefault="00F7002E" w:rsidP="002E7B72">
      <w:pPr>
        <w:numPr>
          <w:ilvl w:val="0"/>
          <w:numId w:val="9"/>
        </w:numPr>
        <w:rPr>
          <w:rFonts w:asciiTheme="majorHAnsi" w:hAnsiTheme="majorHAnsi" w:cstheme="majorHAnsi"/>
          <w:sz w:val="24"/>
          <w:szCs w:val="24"/>
        </w:rPr>
      </w:pPr>
      <w:r w:rsidRPr="00D55002">
        <w:rPr>
          <w:rFonts w:asciiTheme="majorHAnsi" w:hAnsiTheme="majorHAnsi" w:cstheme="majorHAnsi"/>
          <w:b/>
          <w:sz w:val="24"/>
          <w:szCs w:val="24"/>
        </w:rPr>
        <w:t xml:space="preserve">Örömtánc </w:t>
      </w:r>
      <w:r w:rsidRPr="00D55002">
        <w:rPr>
          <w:rFonts w:asciiTheme="majorHAnsi" w:hAnsiTheme="majorHAnsi" w:cstheme="majorHAnsi"/>
          <w:sz w:val="24"/>
          <w:szCs w:val="24"/>
        </w:rPr>
        <w:t xml:space="preserve"> (50+ nőknek) heti 1x1,5 óra. Egy újfajta közösségi tánc, amely a testre és a lélekre egyaránt pozitívan hat.</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Női torna</w:t>
      </w:r>
      <w:r w:rsidRPr="00D55002">
        <w:rPr>
          <w:rFonts w:asciiTheme="majorHAnsi" w:hAnsiTheme="majorHAnsi" w:cstheme="majorHAnsi"/>
          <w:sz w:val="24"/>
          <w:szCs w:val="24"/>
        </w:rPr>
        <w:t xml:space="preserve"> (18 éves kortól) heti 3x1 óra. Izületkímélő, alakformáló, erősítő gyakorlatok sok nyújtással.</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Gerinctorna</w:t>
      </w:r>
      <w:r w:rsidRPr="00D55002">
        <w:rPr>
          <w:rFonts w:asciiTheme="majorHAnsi" w:hAnsiTheme="majorHAnsi" w:cstheme="majorHAnsi"/>
          <w:sz w:val="24"/>
          <w:szCs w:val="24"/>
        </w:rPr>
        <w:t xml:space="preserve"> (18 éves kortól) heti 3x1 óra. A foglalkozáson finoman átmozgatják az egész testet, végeznek néhány egyszerű erősítő gyakorlatot, és sokat nyújtanak.</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Klasszikus balett</w:t>
      </w:r>
      <w:r w:rsidRPr="00D55002">
        <w:rPr>
          <w:rFonts w:asciiTheme="majorHAnsi" w:hAnsiTheme="majorHAnsi" w:cstheme="majorHAnsi"/>
          <w:sz w:val="24"/>
          <w:szCs w:val="24"/>
        </w:rPr>
        <w:t xml:space="preserve"> (4-14 éves korig) heti 5x1 óra (3 csoport). A foglalkozásokon a gyerekek elsajátítják a klasszikus balett alapjait, tartásjavító gimnasztikát, művészi tornát is végeznek, kiegészítő feladatként pedig táncos koreográfiát tanulnak. </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Társastánc</w:t>
      </w:r>
      <w:r w:rsidRPr="00D55002">
        <w:rPr>
          <w:rFonts w:asciiTheme="majorHAnsi" w:hAnsiTheme="majorHAnsi" w:cstheme="majorHAnsi"/>
          <w:sz w:val="24"/>
          <w:szCs w:val="24"/>
        </w:rPr>
        <w:t xml:space="preserve"> (18 éves kortól) heti 4x1,5 óra (2 csoport). A tanfolyam során rövid idő alatt elsajátíthatóak a rocky, salsa, cha-cha-cha, angol és bécsi keringő, valamint a többi társastánc alapjai.</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Pilates</w:t>
      </w:r>
      <w:r w:rsidRPr="00D55002">
        <w:rPr>
          <w:rFonts w:asciiTheme="majorHAnsi" w:hAnsiTheme="majorHAnsi" w:cstheme="majorHAnsi"/>
          <w:sz w:val="24"/>
          <w:szCs w:val="24"/>
        </w:rPr>
        <w:t xml:space="preserve"> (10-80 év) 1x1 óra. A foglalkozás a hangsúlyt a koordinációra, tudatos légzésre valamint a gyakorlatok helyes kivitelezésére helyezi.</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 xml:space="preserve">Zumba Fitness </w:t>
      </w:r>
      <w:r w:rsidRPr="00D55002">
        <w:rPr>
          <w:rFonts w:asciiTheme="majorHAnsi" w:hAnsiTheme="majorHAnsi" w:cstheme="majorHAnsi"/>
          <w:sz w:val="24"/>
          <w:szCs w:val="24"/>
        </w:rPr>
        <w:t>(18 éves kortól) 2x1 óra. A foglalkozáson életigenlő latin-amerikai zene szól és a tánc a gondtalan pillanatok, és sok-sok pozitív energia! Koreográfiák, melyek vissza-visszaköszönnek óráról-órára, és a fogyás, formálódás mellett a buli, az önfeledt mozgás a lényeg!</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Zumba Gold</w:t>
      </w:r>
      <w:r w:rsidRPr="00D55002">
        <w:rPr>
          <w:rFonts w:asciiTheme="majorHAnsi" w:hAnsiTheme="majorHAnsi" w:cstheme="majorHAnsi"/>
          <w:sz w:val="24"/>
          <w:szCs w:val="24"/>
        </w:rPr>
        <w:t xml:space="preserve"> (50+ éves kortól) 1x1 óra. A Zumba Gold az eredeti Zumbánál alacsonyabb intenzitású, kifejezetten az idősebb, de aktív korosztályba tartozóknak összeállított edzésprogram.</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Hastánc</w:t>
      </w:r>
      <w:r w:rsidRPr="00D55002">
        <w:rPr>
          <w:rFonts w:asciiTheme="majorHAnsi" w:hAnsiTheme="majorHAnsi" w:cstheme="majorHAnsi"/>
          <w:sz w:val="24"/>
          <w:szCs w:val="24"/>
        </w:rPr>
        <w:t xml:space="preserve"> (18 éves koról) 1x1 óra. Erősíti a mélyizmokat, alakformáló és tartásjavító, egészséges mozgásforma fiatal és érett korosztály számára egyaránt.  A szép zenékre lejtett nőiesen lágy és egyben játékos mozdulatok egyaránt segítik a test és a lélek felfrissülését.</w:t>
      </w:r>
    </w:p>
    <w:p w:rsidR="00F7002E" w:rsidRPr="00D55002" w:rsidRDefault="00F7002E" w:rsidP="002E7B72">
      <w:pPr>
        <w:rPr>
          <w:rFonts w:asciiTheme="majorHAnsi" w:hAnsiTheme="majorHAnsi" w:cstheme="majorHAnsi"/>
          <w:b/>
          <w:sz w:val="24"/>
          <w:szCs w:val="24"/>
        </w:rPr>
      </w:pPr>
    </w:p>
    <w:p w:rsidR="00F7002E" w:rsidRPr="002E7B72" w:rsidRDefault="00F7002E" w:rsidP="002E7B72">
      <w:pPr>
        <w:pStyle w:val="Cmsor3"/>
        <w:rPr>
          <w:rFonts w:asciiTheme="majorHAnsi" w:hAnsiTheme="majorHAnsi" w:cstheme="majorHAnsi"/>
          <w:i w:val="0"/>
          <w:iCs/>
          <w:color w:val="auto"/>
        </w:rPr>
      </w:pPr>
      <w:bookmarkStart w:id="108" w:name="_Toc124696134"/>
      <w:r w:rsidRPr="002E7B72">
        <w:rPr>
          <w:rFonts w:asciiTheme="majorHAnsi" w:hAnsiTheme="majorHAnsi" w:cstheme="majorHAnsi"/>
          <w:i w:val="0"/>
          <w:iCs/>
          <w:color w:val="auto"/>
        </w:rPr>
        <w:t>Egyéb</w:t>
      </w:r>
      <w:bookmarkEnd w:id="108"/>
    </w:p>
    <w:p w:rsidR="00F7002E" w:rsidRPr="00D55002" w:rsidRDefault="00F7002E" w:rsidP="002E7B72">
      <w:pPr>
        <w:numPr>
          <w:ilvl w:val="0"/>
          <w:numId w:val="16"/>
        </w:numPr>
        <w:jc w:val="both"/>
        <w:rPr>
          <w:rFonts w:asciiTheme="majorHAnsi" w:hAnsiTheme="majorHAnsi" w:cstheme="majorHAnsi"/>
          <w:sz w:val="24"/>
          <w:szCs w:val="24"/>
        </w:rPr>
      </w:pPr>
      <w:r w:rsidRPr="00D55002">
        <w:rPr>
          <w:rFonts w:asciiTheme="majorHAnsi" w:hAnsiTheme="majorHAnsi" w:cstheme="majorHAnsi"/>
          <w:b/>
          <w:sz w:val="24"/>
          <w:szCs w:val="24"/>
        </w:rPr>
        <w:t xml:space="preserve">Young engeneers </w:t>
      </w:r>
      <w:r w:rsidRPr="00D55002">
        <w:rPr>
          <w:rFonts w:asciiTheme="majorHAnsi" w:hAnsiTheme="majorHAnsi" w:cstheme="majorHAnsi"/>
          <w:sz w:val="24"/>
          <w:szCs w:val="24"/>
        </w:rPr>
        <w:t>(6-10 éves) 2x2 óra (2 csoport) A foglalkozás során a gyerekek motorizált LEGO</w:t>
      </w:r>
      <w:r w:rsidRPr="00D55002">
        <w:rPr>
          <w:rFonts w:asciiTheme="majorHAnsi" w:hAnsiTheme="majorHAnsi" w:cstheme="majorHAnsi"/>
          <w:sz w:val="24"/>
          <w:szCs w:val="24"/>
          <w:vertAlign w:val="superscript"/>
        </w:rPr>
        <w:t>®</w:t>
      </w:r>
      <w:r w:rsidRPr="00D55002">
        <w:rPr>
          <w:rFonts w:asciiTheme="majorHAnsi" w:hAnsiTheme="majorHAnsi" w:cstheme="majorHAnsi"/>
          <w:sz w:val="24"/>
          <w:szCs w:val="24"/>
        </w:rPr>
        <w:t> modellek építésén keresztül betekintést nyernek a tudomány, a technológia, a mérnöki ismeretek és a matematika érdekes világába.</w:t>
      </w:r>
    </w:p>
    <w:p w:rsidR="00F7002E" w:rsidRPr="00D55002" w:rsidRDefault="00F7002E" w:rsidP="002E7B72">
      <w:pPr>
        <w:numPr>
          <w:ilvl w:val="0"/>
          <w:numId w:val="16"/>
        </w:numPr>
        <w:jc w:val="both"/>
        <w:rPr>
          <w:rFonts w:asciiTheme="majorHAnsi" w:hAnsiTheme="majorHAnsi" w:cstheme="majorHAnsi"/>
          <w:sz w:val="24"/>
          <w:szCs w:val="24"/>
        </w:rPr>
      </w:pPr>
      <w:r w:rsidRPr="00D55002">
        <w:rPr>
          <w:rFonts w:asciiTheme="majorHAnsi" w:hAnsiTheme="majorHAnsi" w:cstheme="majorHAnsi"/>
          <w:b/>
          <w:sz w:val="24"/>
          <w:szCs w:val="24"/>
        </w:rPr>
        <w:t>Színjáték Dráma Stúdió foglalkozások (</w:t>
      </w:r>
      <w:r w:rsidRPr="00D55002">
        <w:rPr>
          <w:rFonts w:asciiTheme="majorHAnsi" w:hAnsiTheme="majorHAnsi" w:cstheme="majorHAnsi"/>
          <w:sz w:val="24"/>
          <w:szCs w:val="24"/>
        </w:rPr>
        <w:t>9-14 éves)1x2 óra. Személyiség és komunikációfejlesztés és sok közös játék.</w:t>
      </w:r>
    </w:p>
    <w:p w:rsidR="00F7002E" w:rsidRPr="00D55002" w:rsidRDefault="00F7002E" w:rsidP="002E7B72">
      <w:pPr>
        <w:pStyle w:val="Cmsor2"/>
        <w:spacing w:after="120"/>
        <w:jc w:val="both"/>
        <w:rPr>
          <w:rFonts w:asciiTheme="majorHAnsi" w:hAnsiTheme="majorHAnsi" w:cstheme="majorHAnsi"/>
          <w:b w:val="0"/>
          <w:color w:val="auto"/>
          <w:sz w:val="24"/>
          <w:szCs w:val="24"/>
        </w:rPr>
      </w:pPr>
    </w:p>
    <w:p w:rsidR="00F7002E" w:rsidRPr="002E7B72" w:rsidRDefault="00F7002E" w:rsidP="002E7B72">
      <w:pPr>
        <w:pStyle w:val="Cmsor3"/>
        <w:rPr>
          <w:rFonts w:asciiTheme="majorHAnsi" w:hAnsiTheme="majorHAnsi" w:cstheme="majorHAnsi"/>
          <w:i w:val="0"/>
          <w:iCs/>
          <w:color w:val="auto"/>
        </w:rPr>
      </w:pPr>
      <w:bookmarkStart w:id="109" w:name="_Toc124696135"/>
      <w:r w:rsidRPr="002E7B72">
        <w:rPr>
          <w:rFonts w:asciiTheme="majorHAnsi" w:hAnsiTheme="majorHAnsi" w:cstheme="majorHAnsi"/>
          <w:i w:val="0"/>
          <w:iCs/>
          <w:color w:val="auto"/>
        </w:rPr>
        <w:t>Kultúrkúriás saját szervezésű tanfolyamok</w:t>
      </w:r>
      <w:bookmarkEnd w:id="109"/>
    </w:p>
    <w:p w:rsidR="00F7002E" w:rsidRPr="00D55002" w:rsidRDefault="00F7002E" w:rsidP="002E7B72">
      <w:pPr>
        <w:pStyle w:val="Listaszerbekezds"/>
        <w:ind w:left="0"/>
        <w:contextualSpacing/>
        <w:jc w:val="both"/>
        <w:rPr>
          <w:rStyle w:val="Kiemels2"/>
          <w:rFonts w:asciiTheme="majorHAnsi" w:hAnsiTheme="majorHAnsi" w:cstheme="majorHAnsi"/>
          <w:b w:val="0"/>
          <w:sz w:val="24"/>
          <w:szCs w:val="24"/>
          <w:shd w:val="clear" w:color="auto" w:fill="FFFFFF"/>
        </w:rPr>
      </w:pPr>
    </w:p>
    <w:p w:rsidR="00F7002E" w:rsidRPr="00D55002" w:rsidRDefault="00F7002E" w:rsidP="002E7B72">
      <w:pPr>
        <w:pStyle w:val="Listaszerbekezds"/>
        <w:numPr>
          <w:ilvl w:val="0"/>
          <w:numId w:val="10"/>
        </w:numPr>
        <w:contextualSpacing/>
        <w:jc w:val="both"/>
        <w:rPr>
          <w:rFonts w:asciiTheme="majorHAnsi" w:hAnsiTheme="majorHAnsi" w:cstheme="majorHAnsi"/>
          <w:bCs/>
          <w:sz w:val="24"/>
          <w:szCs w:val="24"/>
          <w:shd w:val="clear" w:color="auto" w:fill="FFFFFF"/>
        </w:rPr>
      </w:pPr>
      <w:r w:rsidRPr="00D55002">
        <w:rPr>
          <w:rFonts w:asciiTheme="majorHAnsi" w:hAnsiTheme="majorHAnsi" w:cstheme="majorHAnsi"/>
          <w:b/>
          <w:sz w:val="24"/>
          <w:szCs w:val="24"/>
        </w:rPr>
        <w:t>Magház baba-mama klub</w:t>
      </w:r>
      <w:r w:rsidRPr="00D55002">
        <w:rPr>
          <w:rFonts w:asciiTheme="majorHAnsi" w:hAnsiTheme="majorHAnsi" w:cstheme="majorHAnsi"/>
          <w:sz w:val="24"/>
          <w:szCs w:val="24"/>
        </w:rPr>
        <w:t xml:space="preserve"> (0-3 éves korig) beszélgetések és közös játék, heti 2x 2 óra Önkormányzat által támogatott. A Magház a kisgyermekes családok közösségi tere, ahol a 3 évesnél fiatalabb gyermekek és felnőtt kísérőik találkozhatnak egymással és a házigazdákkal szabad játék és pihenés, kikapcsolódás közben.</w:t>
      </w:r>
    </w:p>
    <w:p w:rsidR="00F7002E" w:rsidRPr="00D55002" w:rsidRDefault="00F7002E" w:rsidP="002E7B72">
      <w:pPr>
        <w:numPr>
          <w:ilvl w:val="0"/>
          <w:numId w:val="8"/>
        </w:numPr>
        <w:jc w:val="both"/>
        <w:rPr>
          <w:rFonts w:asciiTheme="majorHAnsi" w:hAnsiTheme="majorHAnsi" w:cstheme="majorHAnsi"/>
          <w:sz w:val="24"/>
          <w:szCs w:val="24"/>
        </w:rPr>
      </w:pPr>
      <w:r w:rsidRPr="00D55002">
        <w:rPr>
          <w:rFonts w:asciiTheme="majorHAnsi" w:hAnsiTheme="majorHAnsi" w:cstheme="majorHAnsi"/>
          <w:b/>
          <w:sz w:val="24"/>
          <w:szCs w:val="24"/>
        </w:rPr>
        <w:t>Judo</w:t>
      </w:r>
      <w:r w:rsidRPr="00D55002">
        <w:rPr>
          <w:rFonts w:asciiTheme="majorHAnsi" w:hAnsiTheme="majorHAnsi" w:cstheme="majorHAnsi"/>
          <w:sz w:val="24"/>
          <w:szCs w:val="24"/>
        </w:rPr>
        <w:t xml:space="preserve"> (4-18 éves) heti 2x 1 óra- 4 csoport. Judo a test-test elleni harc, az ellenfél földre dobása, gáncsolása, földön való leszorítása, karjának feszítése, illetve az ellenfél fojtó </w:t>
      </w:r>
      <w:r w:rsidRPr="00D55002">
        <w:rPr>
          <w:rFonts w:asciiTheme="majorHAnsi" w:hAnsiTheme="majorHAnsi" w:cstheme="majorHAnsi"/>
          <w:sz w:val="24"/>
          <w:szCs w:val="24"/>
        </w:rPr>
        <w:lastRenderedPageBreak/>
        <w:t>fogással való ártalmatlanná tétele. A csoportokba járó gyerekeknek minden év végén övvizsga letételére van lehetőségük.</w:t>
      </w:r>
    </w:p>
    <w:p w:rsidR="00F7002E" w:rsidRPr="00D55002" w:rsidRDefault="00F7002E"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Jóga a mindennapi életben</w:t>
      </w:r>
      <w:r w:rsidRPr="00D55002">
        <w:rPr>
          <w:rFonts w:asciiTheme="majorHAnsi" w:hAnsiTheme="majorHAnsi" w:cstheme="majorHAnsi"/>
          <w:sz w:val="24"/>
          <w:szCs w:val="24"/>
        </w:rPr>
        <w:t xml:space="preserve"> (18 éves kortól) heti 1x1,5 óra) A foglalkozás felépítése lehetővé teszi a fokozatos és állandó fejlődést a gyakorlók korára és fizikai állapotára való tekintettel. Hű a klasszikus jóga, autentikus hagyományához, azonban megfelel a mai modern idők szükségleteinek is.</w:t>
      </w:r>
    </w:p>
    <w:p w:rsidR="00F7002E" w:rsidRPr="00D55002" w:rsidRDefault="00F7002E" w:rsidP="002E7B72">
      <w:pPr>
        <w:numPr>
          <w:ilvl w:val="0"/>
          <w:numId w:val="9"/>
        </w:numPr>
        <w:rPr>
          <w:rFonts w:asciiTheme="majorHAnsi" w:hAnsiTheme="majorHAnsi" w:cstheme="majorHAnsi"/>
          <w:sz w:val="24"/>
          <w:szCs w:val="24"/>
        </w:rPr>
      </w:pPr>
      <w:r w:rsidRPr="00D55002">
        <w:rPr>
          <w:rFonts w:asciiTheme="majorHAnsi" w:hAnsiTheme="majorHAnsi" w:cstheme="majorHAnsi"/>
          <w:b/>
          <w:sz w:val="24"/>
          <w:szCs w:val="24"/>
        </w:rPr>
        <w:t>Örömtánc</w:t>
      </w:r>
      <w:r w:rsidRPr="00D55002">
        <w:rPr>
          <w:rFonts w:asciiTheme="majorHAnsi" w:hAnsiTheme="majorHAnsi" w:cstheme="majorHAnsi"/>
          <w:sz w:val="24"/>
          <w:szCs w:val="24"/>
        </w:rPr>
        <w:t xml:space="preserve"> (50+) 1x1 óra. Egy újfajta közösségi tánc, amely a testre és a lélekre egyaránt pozitívan hat.</w:t>
      </w:r>
    </w:p>
    <w:p w:rsidR="00F7002E" w:rsidRPr="00D55002" w:rsidRDefault="00F7002E" w:rsidP="002E7B72">
      <w:pPr>
        <w:numPr>
          <w:ilvl w:val="0"/>
          <w:numId w:val="16"/>
        </w:numPr>
        <w:jc w:val="both"/>
        <w:rPr>
          <w:rFonts w:asciiTheme="majorHAnsi" w:hAnsiTheme="majorHAnsi" w:cstheme="majorHAnsi"/>
          <w:sz w:val="24"/>
          <w:szCs w:val="24"/>
        </w:rPr>
      </w:pPr>
      <w:r w:rsidRPr="00D55002">
        <w:rPr>
          <w:rFonts w:asciiTheme="majorHAnsi" w:hAnsiTheme="majorHAnsi" w:cstheme="majorHAnsi"/>
          <w:b/>
          <w:sz w:val="24"/>
          <w:szCs w:val="24"/>
        </w:rPr>
        <w:t>Színjátékország</w:t>
      </w:r>
      <w:r w:rsidRPr="00D55002">
        <w:rPr>
          <w:rFonts w:asciiTheme="majorHAnsi" w:hAnsiTheme="majorHAnsi" w:cstheme="majorHAnsi"/>
          <w:sz w:val="24"/>
          <w:szCs w:val="24"/>
        </w:rPr>
        <w:t xml:space="preserve"> (9-14 éves gyerekeknek) heti 1x2 óra. </w:t>
      </w:r>
      <w:r w:rsidRPr="00D55002">
        <w:rPr>
          <w:rFonts w:asciiTheme="majorHAnsi" w:hAnsiTheme="majorHAnsi" w:cstheme="majorHAnsi"/>
          <w:b/>
          <w:sz w:val="24"/>
          <w:szCs w:val="24"/>
        </w:rPr>
        <w:t>(</w:t>
      </w:r>
      <w:r w:rsidRPr="00D55002">
        <w:rPr>
          <w:rFonts w:asciiTheme="majorHAnsi" w:hAnsiTheme="majorHAnsi" w:cstheme="majorHAnsi"/>
          <w:sz w:val="24"/>
          <w:szCs w:val="24"/>
        </w:rPr>
        <w:t>9-14 éves)1x2 óra. Személyiség és ko</w:t>
      </w:r>
      <w:r w:rsidR="003F03BE">
        <w:rPr>
          <w:rFonts w:asciiTheme="majorHAnsi" w:hAnsiTheme="majorHAnsi" w:cstheme="majorHAnsi"/>
          <w:sz w:val="24"/>
          <w:szCs w:val="24"/>
        </w:rPr>
        <w:t>m</w:t>
      </w:r>
      <w:r w:rsidRPr="00D55002">
        <w:rPr>
          <w:rFonts w:asciiTheme="majorHAnsi" w:hAnsiTheme="majorHAnsi" w:cstheme="majorHAnsi"/>
          <w:sz w:val="24"/>
          <w:szCs w:val="24"/>
        </w:rPr>
        <w:t>munikáció</w:t>
      </w:r>
      <w:r w:rsidR="003F03BE">
        <w:rPr>
          <w:rFonts w:asciiTheme="majorHAnsi" w:hAnsiTheme="majorHAnsi" w:cstheme="majorHAnsi"/>
          <w:sz w:val="24"/>
          <w:szCs w:val="24"/>
        </w:rPr>
        <w:t>-</w:t>
      </w:r>
      <w:r w:rsidRPr="00D55002">
        <w:rPr>
          <w:rFonts w:asciiTheme="majorHAnsi" w:hAnsiTheme="majorHAnsi" w:cstheme="majorHAnsi"/>
          <w:sz w:val="24"/>
          <w:szCs w:val="24"/>
        </w:rPr>
        <w:t>fejlesztés és sok közös játék.</w:t>
      </w:r>
    </w:p>
    <w:p w:rsidR="0024172A" w:rsidRPr="00D55002" w:rsidRDefault="00E23DF2" w:rsidP="002E7B72">
      <w:pPr>
        <w:rPr>
          <w:rFonts w:asciiTheme="majorHAnsi" w:hAnsiTheme="majorHAnsi" w:cstheme="majorHAnsi"/>
          <w:color w:val="FF0000"/>
          <w:sz w:val="24"/>
          <w:szCs w:val="24"/>
        </w:rPr>
      </w:pPr>
      <w:r w:rsidRPr="00D55002">
        <w:rPr>
          <w:rFonts w:asciiTheme="majorHAnsi" w:hAnsiTheme="majorHAnsi" w:cstheme="majorHAnsi"/>
          <w:color w:val="FF0000"/>
          <w:sz w:val="24"/>
          <w:szCs w:val="24"/>
        </w:rPr>
        <w:br w:type="page"/>
      </w:r>
    </w:p>
    <w:p w:rsidR="00F2574E" w:rsidRPr="00D55002" w:rsidRDefault="00F2574E" w:rsidP="002E7B72">
      <w:pPr>
        <w:pStyle w:val="Cmsor2"/>
        <w:spacing w:after="120"/>
        <w:jc w:val="both"/>
        <w:rPr>
          <w:rFonts w:asciiTheme="majorHAnsi" w:hAnsiTheme="majorHAnsi" w:cstheme="majorHAnsi"/>
          <w:color w:val="auto"/>
          <w:sz w:val="24"/>
          <w:szCs w:val="24"/>
        </w:rPr>
      </w:pPr>
      <w:bookmarkStart w:id="110" w:name="_Toc124696136"/>
      <w:r w:rsidRPr="00D55002">
        <w:rPr>
          <w:rFonts w:asciiTheme="majorHAnsi" w:hAnsiTheme="majorHAnsi" w:cstheme="majorHAnsi"/>
          <w:color w:val="auto"/>
          <w:sz w:val="24"/>
          <w:szCs w:val="24"/>
        </w:rPr>
        <w:lastRenderedPageBreak/>
        <w:t>Helyi értékek</w:t>
      </w:r>
      <w:bookmarkEnd w:id="110"/>
    </w:p>
    <w:p w:rsidR="00F2574E" w:rsidRPr="00D55002" w:rsidRDefault="00F2574E" w:rsidP="002E7B72">
      <w:pPr>
        <w:rPr>
          <w:rFonts w:asciiTheme="majorHAnsi" w:hAnsiTheme="majorHAnsi" w:cstheme="majorHAnsi"/>
          <w:sz w:val="24"/>
          <w:szCs w:val="24"/>
        </w:rPr>
      </w:pPr>
    </w:p>
    <w:p w:rsidR="00F2574E" w:rsidRPr="00D55002" w:rsidRDefault="00F2574E" w:rsidP="002E7B72">
      <w:pPr>
        <w:pStyle w:val="Listaszerbekezds"/>
        <w:ind w:left="0"/>
        <w:contextualSpacing/>
        <w:jc w:val="both"/>
        <w:rPr>
          <w:rFonts w:asciiTheme="majorHAnsi" w:hAnsiTheme="majorHAnsi" w:cstheme="majorHAnsi"/>
          <w:bCs/>
          <w:smallCaps/>
          <w:sz w:val="24"/>
          <w:szCs w:val="24"/>
          <w:shd w:val="clear" w:color="auto" w:fill="FFFFFF"/>
        </w:rPr>
      </w:pPr>
      <w:r w:rsidRPr="00D55002">
        <w:rPr>
          <w:rFonts w:asciiTheme="majorHAnsi" w:hAnsiTheme="majorHAnsi" w:cstheme="majorHAnsi"/>
          <w:bCs/>
          <w:smallCaps/>
          <w:sz w:val="24"/>
          <w:szCs w:val="24"/>
          <w:shd w:val="clear" w:color="auto" w:fill="FFFFFF"/>
        </w:rPr>
        <w:t>MARCZIBÁNYI TÉR</w:t>
      </w:r>
    </w:p>
    <w:p w:rsidR="00F2574E" w:rsidRPr="00D55002" w:rsidRDefault="00F2574E" w:rsidP="002E7B72">
      <w:pPr>
        <w:rPr>
          <w:rFonts w:asciiTheme="majorHAnsi" w:hAnsiTheme="majorHAnsi" w:cstheme="majorHAnsi"/>
          <w:sz w:val="24"/>
          <w:szCs w:val="24"/>
        </w:rPr>
      </w:pPr>
    </w:p>
    <w:p w:rsidR="00F2574E" w:rsidRPr="00D55002" w:rsidRDefault="00F2574E" w:rsidP="002E7B72">
      <w:pPr>
        <w:jc w:val="both"/>
        <w:rPr>
          <w:rStyle w:val="Kiemels2"/>
          <w:rFonts w:asciiTheme="majorHAnsi" w:hAnsiTheme="majorHAnsi" w:cstheme="majorHAnsi"/>
          <w:b w:val="0"/>
          <w:bCs w:val="0"/>
          <w:sz w:val="24"/>
          <w:szCs w:val="24"/>
        </w:rPr>
      </w:pPr>
      <w:r w:rsidRPr="00D55002">
        <w:rPr>
          <w:rFonts w:asciiTheme="majorHAnsi" w:hAnsiTheme="majorHAnsi" w:cstheme="majorHAnsi"/>
          <w:sz w:val="24"/>
          <w:szCs w:val="24"/>
        </w:rPr>
        <w:t xml:space="preserve">Önsegítő kör: </w:t>
      </w:r>
      <w:r w:rsidRPr="00D55002">
        <w:rPr>
          <w:rStyle w:val="Kiemels2"/>
          <w:rFonts w:asciiTheme="majorHAnsi" w:hAnsiTheme="majorHAnsi" w:cstheme="majorHAnsi"/>
          <w:b w:val="0"/>
          <w:sz w:val="24"/>
          <w:szCs w:val="24"/>
          <w:shd w:val="clear" w:color="auto" w:fill="FFFFFF"/>
        </w:rPr>
        <w:t>Havi rendszerességgel. Ingyen program. Női támogató közösség, daganatos megbetegedéssel küzdő és abból már felépült hölgyeknek.</w:t>
      </w:r>
    </w:p>
    <w:p w:rsidR="00F2574E" w:rsidRPr="00D55002" w:rsidRDefault="00F2574E"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Ganz Nyugdíjasklub: Kéthetente egyszer. Ingyenes program. Korábban a GANZ gyárban dolgozó már nyugdíjas hölgyek és urak klubnapja.</w:t>
      </w:r>
    </w:p>
    <w:p w:rsidR="00F2574E" w:rsidRPr="00D55002" w:rsidRDefault="00F2574E" w:rsidP="002E7B72">
      <w:pPr>
        <w:pStyle w:val="Listaszerbekezds"/>
        <w:ind w:left="0"/>
        <w:contextualSpacing/>
        <w:jc w:val="both"/>
        <w:rPr>
          <w:rStyle w:val="Kiemels2"/>
          <w:rFonts w:asciiTheme="majorHAnsi" w:hAnsiTheme="majorHAnsi" w:cstheme="majorHAnsi"/>
          <w:b w:val="0"/>
          <w:sz w:val="24"/>
          <w:szCs w:val="24"/>
          <w:shd w:val="clear" w:color="auto" w:fill="FFFFFF"/>
        </w:rPr>
      </w:pPr>
    </w:p>
    <w:p w:rsidR="001A321D" w:rsidRPr="00D55002" w:rsidRDefault="00F2574E" w:rsidP="002E7B72">
      <w:pPr>
        <w:pStyle w:val="Listaszerbekezds"/>
        <w:ind w:left="0"/>
        <w:contextualSpacing/>
        <w:jc w:val="both"/>
        <w:rPr>
          <w:rFonts w:asciiTheme="majorHAnsi" w:hAnsiTheme="majorHAnsi" w:cstheme="majorHAnsi"/>
          <w:bCs/>
          <w:smallCaps/>
          <w:sz w:val="24"/>
          <w:szCs w:val="24"/>
          <w:shd w:val="clear" w:color="auto" w:fill="FFFFFF"/>
        </w:rPr>
      </w:pPr>
      <w:r w:rsidRPr="00D55002">
        <w:rPr>
          <w:rFonts w:asciiTheme="majorHAnsi" w:hAnsiTheme="majorHAnsi" w:cstheme="majorHAnsi"/>
          <w:bCs/>
          <w:smallCaps/>
          <w:sz w:val="24"/>
          <w:szCs w:val="24"/>
          <w:shd w:val="clear" w:color="auto" w:fill="FFFFFF"/>
        </w:rPr>
        <w:t>Klebelsberg Kultúrkúria</w:t>
      </w:r>
      <w:r w:rsidR="00B406C3" w:rsidRPr="00D55002">
        <w:rPr>
          <w:rFonts w:asciiTheme="majorHAnsi" w:hAnsiTheme="majorHAnsi" w:cstheme="majorHAnsi"/>
          <w:bCs/>
          <w:smallCaps/>
          <w:sz w:val="24"/>
          <w:szCs w:val="24"/>
          <w:shd w:val="clear" w:color="auto" w:fill="FFFFFF"/>
        </w:rPr>
        <w:t xml:space="preserve"> </w:t>
      </w:r>
    </w:p>
    <w:p w:rsidR="00E23DF2" w:rsidRPr="00D55002" w:rsidRDefault="00E23DF2" w:rsidP="002E7B72">
      <w:pPr>
        <w:pStyle w:val="Listaszerbekezds"/>
        <w:ind w:left="0"/>
        <w:contextualSpacing/>
        <w:jc w:val="both"/>
        <w:rPr>
          <w:rFonts w:asciiTheme="majorHAnsi" w:hAnsiTheme="majorHAnsi" w:cstheme="majorHAnsi"/>
          <w:bCs/>
          <w:smallCaps/>
          <w:sz w:val="24"/>
          <w:szCs w:val="24"/>
          <w:shd w:val="clear" w:color="auto" w:fill="FFFFFF"/>
        </w:rPr>
      </w:pPr>
    </w:p>
    <w:p w:rsidR="00F2574E" w:rsidRPr="00D55002" w:rsidRDefault="001A321D" w:rsidP="002E7B72">
      <w:pPr>
        <w:jc w:val="both"/>
        <w:rPr>
          <w:rFonts w:asciiTheme="majorHAnsi" w:hAnsiTheme="majorHAnsi" w:cstheme="majorHAnsi"/>
          <w:sz w:val="24"/>
          <w:szCs w:val="24"/>
        </w:rPr>
      </w:pPr>
      <w:r w:rsidRPr="00D55002">
        <w:rPr>
          <w:rFonts w:asciiTheme="majorHAnsi" w:hAnsiTheme="majorHAnsi" w:cstheme="majorHAnsi"/>
          <w:sz w:val="24"/>
          <w:szCs w:val="24"/>
        </w:rPr>
        <w:t>Klubok</w:t>
      </w:r>
    </w:p>
    <w:p w:rsidR="001A321D" w:rsidRPr="002E7B72" w:rsidRDefault="001A321D" w:rsidP="002E7B72">
      <w:pPr>
        <w:pStyle w:val="Listaszerbekezds"/>
        <w:rPr>
          <w:rFonts w:asciiTheme="majorHAnsi" w:hAnsiTheme="majorHAnsi" w:cstheme="majorHAnsi"/>
          <w:sz w:val="24"/>
          <w:szCs w:val="22"/>
        </w:rPr>
      </w:pPr>
    </w:p>
    <w:p w:rsidR="001A321D" w:rsidRPr="002E7B72" w:rsidRDefault="001A321D" w:rsidP="002E7B72">
      <w:pPr>
        <w:pStyle w:val="Listaszerbekezds"/>
        <w:numPr>
          <w:ilvl w:val="0"/>
          <w:numId w:val="6"/>
        </w:numPr>
        <w:spacing w:after="160" w:line="259" w:lineRule="auto"/>
        <w:ind w:left="700"/>
        <w:contextualSpacing/>
        <w:rPr>
          <w:rFonts w:asciiTheme="majorHAnsi" w:hAnsiTheme="majorHAnsi" w:cstheme="majorHAnsi"/>
          <w:b/>
          <w:sz w:val="24"/>
          <w:szCs w:val="24"/>
        </w:rPr>
      </w:pPr>
      <w:r w:rsidRPr="002E7B72">
        <w:rPr>
          <w:rFonts w:asciiTheme="majorHAnsi" w:hAnsiTheme="majorHAnsi" w:cstheme="majorHAnsi"/>
          <w:b/>
          <w:sz w:val="24"/>
          <w:szCs w:val="24"/>
        </w:rPr>
        <w:t>A progr</w:t>
      </w:r>
      <w:r w:rsidR="00704284" w:rsidRPr="002E7B72">
        <w:rPr>
          <w:rFonts w:asciiTheme="majorHAnsi" w:hAnsiTheme="majorHAnsi" w:cstheme="majorHAnsi"/>
          <w:b/>
          <w:sz w:val="24"/>
          <w:szCs w:val="24"/>
        </w:rPr>
        <w:t xml:space="preserve">am címe: Bélyeggyűjtők klubja </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Korosztály: nyugdíjas</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Gyakoriság: hetente</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Időtartam: 16.00 – 18.00</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A résztvevők száma alkalmanként: 8-10 </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A program külső szervezője vagy előadója: Faragó Sándor filatelista</w:t>
      </w:r>
    </w:p>
    <w:p w:rsidR="001A321D" w:rsidRPr="002E7B72" w:rsidRDefault="001A321D" w:rsidP="002E7B72">
      <w:pPr>
        <w:pStyle w:val="Listaszerbekezds"/>
        <w:jc w:val="both"/>
        <w:rPr>
          <w:rFonts w:asciiTheme="majorHAnsi" w:hAnsiTheme="majorHAnsi" w:cstheme="majorHAnsi"/>
          <w:sz w:val="24"/>
          <w:szCs w:val="24"/>
        </w:rPr>
      </w:pPr>
      <w:r w:rsidRPr="002E7B72">
        <w:rPr>
          <w:rFonts w:asciiTheme="majorHAnsi" w:hAnsiTheme="majorHAnsi" w:cstheme="majorHAnsi"/>
          <w:b/>
          <w:sz w:val="24"/>
          <w:szCs w:val="24"/>
        </w:rPr>
        <w:t>A program rövid összefoglalása:</w:t>
      </w:r>
      <w:r w:rsidRPr="002E7B72">
        <w:rPr>
          <w:rFonts w:asciiTheme="majorHAnsi" w:hAnsiTheme="majorHAnsi" w:cstheme="majorHAnsi"/>
          <w:sz w:val="24"/>
          <w:szCs w:val="24"/>
        </w:rPr>
        <w:t xml:space="preserve"> Az érdeklődők bélyeggyűjtési tanácsokkal és meghatározásokkal gazdagodhatnak, tapasztalatokat, illetve magyar és külföldi bélyegeket cserélhetnek, felértékelhetik gyűjteményüket. </w:t>
      </w:r>
    </w:p>
    <w:p w:rsidR="001A321D" w:rsidRPr="00D55002" w:rsidRDefault="001A321D" w:rsidP="002E7B72">
      <w:pPr>
        <w:pStyle w:val="Listaszerbekezds"/>
        <w:rPr>
          <w:rFonts w:asciiTheme="majorHAnsi" w:hAnsiTheme="majorHAnsi" w:cstheme="majorHAnsi"/>
          <w:sz w:val="22"/>
          <w:szCs w:val="22"/>
        </w:rPr>
      </w:pPr>
    </w:p>
    <w:p w:rsidR="001A321D" w:rsidRPr="002E7B72" w:rsidRDefault="001A321D" w:rsidP="002E7B72">
      <w:pPr>
        <w:pStyle w:val="Listaszerbekezds"/>
        <w:numPr>
          <w:ilvl w:val="0"/>
          <w:numId w:val="6"/>
        </w:numPr>
        <w:spacing w:after="160" w:line="259" w:lineRule="auto"/>
        <w:ind w:left="700"/>
        <w:contextualSpacing/>
        <w:rPr>
          <w:rFonts w:asciiTheme="majorHAnsi" w:hAnsiTheme="majorHAnsi" w:cstheme="majorHAnsi"/>
          <w:b/>
          <w:sz w:val="24"/>
          <w:szCs w:val="24"/>
        </w:rPr>
      </w:pPr>
      <w:r w:rsidRPr="002E7B72">
        <w:rPr>
          <w:rFonts w:asciiTheme="majorHAnsi" w:hAnsiTheme="majorHAnsi" w:cstheme="majorHAnsi"/>
          <w:b/>
          <w:sz w:val="24"/>
          <w:szCs w:val="24"/>
        </w:rPr>
        <w:t>A program címe: Sakk klub</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Korosztály: nyugdíjas</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Gyakoriság: hetente</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Időtartam: 15.30 – 18.00</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A résztvevők száma alkalmanként: 8 </w:t>
      </w:r>
    </w:p>
    <w:p w:rsidR="001A321D" w:rsidRPr="002E7B72" w:rsidRDefault="001A321D" w:rsidP="002E7B72">
      <w:pPr>
        <w:pStyle w:val="Listaszerbekezds"/>
        <w:jc w:val="both"/>
        <w:rPr>
          <w:rFonts w:asciiTheme="majorHAnsi" w:hAnsiTheme="majorHAnsi" w:cstheme="majorHAnsi"/>
          <w:sz w:val="24"/>
          <w:szCs w:val="24"/>
        </w:rPr>
      </w:pPr>
      <w:r w:rsidRPr="002E7B72">
        <w:rPr>
          <w:rFonts w:asciiTheme="majorHAnsi" w:hAnsiTheme="majorHAnsi" w:cstheme="majorHAnsi"/>
          <w:sz w:val="24"/>
          <w:szCs w:val="24"/>
        </w:rPr>
        <w:t xml:space="preserve">A program külső szervezője vagy előadója: Fülöp </w:t>
      </w:r>
      <w:r w:rsidR="003F03BE" w:rsidRPr="002E7B72">
        <w:rPr>
          <w:rFonts w:asciiTheme="majorHAnsi" w:hAnsiTheme="majorHAnsi" w:cstheme="majorHAnsi"/>
          <w:sz w:val="24"/>
          <w:szCs w:val="24"/>
        </w:rPr>
        <w:t>Tibor klubvezető</w:t>
      </w:r>
    </w:p>
    <w:p w:rsidR="001A321D" w:rsidRPr="002E7B72" w:rsidRDefault="001A321D" w:rsidP="002E7B72">
      <w:pPr>
        <w:pStyle w:val="Listaszerbekezds"/>
        <w:jc w:val="both"/>
        <w:rPr>
          <w:rFonts w:asciiTheme="majorHAnsi" w:hAnsiTheme="majorHAnsi" w:cstheme="majorHAnsi"/>
          <w:sz w:val="24"/>
          <w:szCs w:val="24"/>
        </w:rPr>
      </w:pPr>
      <w:r w:rsidRPr="002E7B72">
        <w:rPr>
          <w:rFonts w:asciiTheme="majorHAnsi" w:hAnsiTheme="majorHAnsi" w:cstheme="majorHAnsi"/>
          <w:b/>
          <w:sz w:val="24"/>
          <w:szCs w:val="24"/>
        </w:rPr>
        <w:t>A program rövid összefoglalása:</w:t>
      </w:r>
      <w:r w:rsidRPr="002E7B72">
        <w:rPr>
          <w:rFonts w:asciiTheme="majorHAnsi" w:hAnsiTheme="majorHAnsi" w:cstheme="majorHAnsi"/>
          <w:sz w:val="24"/>
          <w:szCs w:val="24"/>
        </w:rPr>
        <w:t xml:space="preserve"> A sakkjáték szépségeinek gyakorlása, megvitatása.</w:t>
      </w:r>
    </w:p>
    <w:p w:rsidR="001A321D" w:rsidRPr="002E7B72" w:rsidRDefault="001A321D" w:rsidP="002E7B72">
      <w:pPr>
        <w:pStyle w:val="Listaszerbekezds"/>
        <w:rPr>
          <w:rFonts w:asciiTheme="majorHAnsi" w:hAnsiTheme="majorHAnsi" w:cstheme="majorHAnsi"/>
          <w:sz w:val="24"/>
          <w:szCs w:val="24"/>
        </w:rPr>
      </w:pPr>
    </w:p>
    <w:p w:rsidR="001A321D" w:rsidRPr="002E7B72" w:rsidRDefault="001A321D" w:rsidP="002E7B72">
      <w:pPr>
        <w:pStyle w:val="Listaszerbekezds"/>
        <w:numPr>
          <w:ilvl w:val="0"/>
          <w:numId w:val="6"/>
        </w:numPr>
        <w:spacing w:after="160" w:line="259" w:lineRule="auto"/>
        <w:ind w:left="700"/>
        <w:contextualSpacing/>
        <w:rPr>
          <w:rFonts w:asciiTheme="majorHAnsi" w:hAnsiTheme="majorHAnsi" w:cstheme="majorHAnsi"/>
          <w:b/>
          <w:sz w:val="24"/>
          <w:szCs w:val="24"/>
        </w:rPr>
      </w:pPr>
      <w:r w:rsidRPr="002E7B72">
        <w:rPr>
          <w:rFonts w:asciiTheme="majorHAnsi" w:hAnsiTheme="majorHAnsi" w:cstheme="majorHAnsi"/>
          <w:b/>
          <w:sz w:val="24"/>
          <w:szCs w:val="24"/>
        </w:rPr>
        <w:t xml:space="preserve">A program címe: Helytörténeti kör </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Korosztály: vegyes</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Gyakoriság: havonta</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Időtartam: 17.00 – 18.30</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A résztvevők száma alkalmanként: 15 </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A program külső szervezője vagy előadója: </w:t>
      </w:r>
      <w:r w:rsidR="003F03BE" w:rsidRPr="002E7B72">
        <w:rPr>
          <w:rFonts w:asciiTheme="majorHAnsi" w:hAnsiTheme="majorHAnsi" w:cstheme="majorHAnsi"/>
          <w:sz w:val="24"/>
          <w:szCs w:val="24"/>
        </w:rPr>
        <w:t>szervezés alatt</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b/>
          <w:sz w:val="24"/>
          <w:szCs w:val="24"/>
        </w:rPr>
        <w:t>A program rövid összefoglalása:</w:t>
      </w:r>
      <w:r w:rsidRPr="002E7B72">
        <w:rPr>
          <w:rFonts w:asciiTheme="majorHAnsi" w:hAnsiTheme="majorHAnsi" w:cstheme="majorHAnsi"/>
          <w:sz w:val="24"/>
          <w:szCs w:val="24"/>
        </w:rPr>
        <w:t xml:space="preserve"> Pesthidegkút történeti és természeti értékeinek feltérképezése és megőrzése</w:t>
      </w:r>
    </w:p>
    <w:p w:rsidR="001A321D" w:rsidRPr="002E7B72" w:rsidRDefault="001A321D" w:rsidP="002E7B72">
      <w:pPr>
        <w:shd w:val="clear" w:color="auto" w:fill="FFFFFF"/>
        <w:rPr>
          <w:rFonts w:asciiTheme="majorHAnsi" w:hAnsiTheme="majorHAnsi" w:cstheme="majorHAnsi"/>
          <w:sz w:val="24"/>
          <w:szCs w:val="22"/>
        </w:rPr>
      </w:pPr>
    </w:p>
    <w:p w:rsidR="001A321D" w:rsidRPr="002E7B72" w:rsidRDefault="001A321D" w:rsidP="002E7B72">
      <w:pPr>
        <w:pStyle w:val="Listaszerbekezds"/>
        <w:numPr>
          <w:ilvl w:val="0"/>
          <w:numId w:val="6"/>
        </w:numPr>
        <w:spacing w:after="160" w:line="259" w:lineRule="auto"/>
        <w:ind w:left="700"/>
        <w:contextualSpacing/>
        <w:rPr>
          <w:rFonts w:asciiTheme="majorHAnsi" w:hAnsiTheme="majorHAnsi" w:cstheme="majorHAnsi"/>
          <w:b/>
          <w:sz w:val="24"/>
          <w:szCs w:val="24"/>
        </w:rPr>
      </w:pPr>
      <w:r w:rsidRPr="002E7B72">
        <w:rPr>
          <w:rFonts w:asciiTheme="majorHAnsi" w:hAnsiTheme="majorHAnsi" w:cstheme="majorHAnsi"/>
          <w:b/>
          <w:sz w:val="24"/>
          <w:szCs w:val="24"/>
        </w:rPr>
        <w:t xml:space="preserve">A program címe: </w:t>
      </w:r>
      <w:r w:rsidR="00E23DF2" w:rsidRPr="002E7B72">
        <w:rPr>
          <w:rFonts w:asciiTheme="majorHAnsi" w:hAnsiTheme="majorHAnsi" w:cstheme="majorHAnsi"/>
          <w:b/>
          <w:sz w:val="24"/>
          <w:szCs w:val="24"/>
        </w:rPr>
        <w:t>Bridzs Klub</w:t>
      </w:r>
      <w:r w:rsidRPr="002E7B72">
        <w:rPr>
          <w:rFonts w:asciiTheme="majorHAnsi" w:hAnsiTheme="majorHAnsi" w:cstheme="majorHAnsi"/>
          <w:b/>
          <w:sz w:val="24"/>
          <w:szCs w:val="24"/>
        </w:rPr>
        <w:t xml:space="preserve"> </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Korosztály: vegyes</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Gyakoriság: hetente </w:t>
      </w:r>
      <w:r w:rsidR="00E23DF2" w:rsidRPr="002E7B72">
        <w:rPr>
          <w:rFonts w:asciiTheme="majorHAnsi" w:hAnsiTheme="majorHAnsi" w:cstheme="majorHAnsi"/>
          <w:sz w:val="24"/>
          <w:szCs w:val="24"/>
        </w:rPr>
        <w:t>péntek délután</w:t>
      </w:r>
    </w:p>
    <w:p w:rsidR="001A321D" w:rsidRPr="002E7B72" w:rsidRDefault="001A321D" w:rsidP="002E7B72">
      <w:pPr>
        <w:pStyle w:val="Listaszerbekezds"/>
        <w:rPr>
          <w:rFonts w:asciiTheme="majorHAnsi" w:hAnsiTheme="majorHAnsi" w:cstheme="majorHAnsi"/>
          <w:sz w:val="24"/>
          <w:szCs w:val="24"/>
        </w:rPr>
      </w:pPr>
      <w:r w:rsidRPr="002E7B72">
        <w:rPr>
          <w:rFonts w:asciiTheme="majorHAnsi" w:hAnsiTheme="majorHAnsi" w:cstheme="majorHAnsi"/>
          <w:sz w:val="24"/>
          <w:szCs w:val="24"/>
        </w:rPr>
        <w:t xml:space="preserve">A résztvevők száma alkalmanként: </w:t>
      </w:r>
      <w:r w:rsidR="00E23DF2" w:rsidRPr="002E7B72">
        <w:rPr>
          <w:rFonts w:asciiTheme="majorHAnsi" w:hAnsiTheme="majorHAnsi" w:cstheme="majorHAnsi"/>
          <w:sz w:val="24"/>
          <w:szCs w:val="24"/>
        </w:rPr>
        <w:t>20-22 fő</w:t>
      </w:r>
    </w:p>
    <w:p w:rsidR="00704284" w:rsidRPr="002E7B72" w:rsidRDefault="00704284" w:rsidP="002E7B72">
      <w:pPr>
        <w:pStyle w:val="Listaszerbekezds"/>
        <w:rPr>
          <w:rFonts w:asciiTheme="majorHAnsi" w:hAnsiTheme="majorHAnsi" w:cstheme="majorHAnsi"/>
          <w:sz w:val="24"/>
          <w:szCs w:val="24"/>
        </w:rPr>
      </w:pPr>
    </w:p>
    <w:p w:rsidR="00704284" w:rsidRPr="002E7B72" w:rsidRDefault="00704284" w:rsidP="002E7B72">
      <w:pPr>
        <w:pStyle w:val="Listaszerbekezds"/>
        <w:numPr>
          <w:ilvl w:val="0"/>
          <w:numId w:val="6"/>
        </w:numPr>
        <w:spacing w:after="160" w:line="259" w:lineRule="auto"/>
        <w:ind w:left="700"/>
        <w:contextualSpacing/>
        <w:rPr>
          <w:rFonts w:asciiTheme="majorHAnsi" w:hAnsiTheme="majorHAnsi" w:cstheme="majorHAnsi"/>
          <w:b/>
          <w:sz w:val="24"/>
          <w:szCs w:val="22"/>
        </w:rPr>
      </w:pPr>
      <w:r w:rsidRPr="002E7B72">
        <w:rPr>
          <w:rFonts w:asciiTheme="majorHAnsi" w:hAnsiTheme="majorHAnsi" w:cstheme="majorHAnsi"/>
          <w:b/>
          <w:sz w:val="24"/>
          <w:szCs w:val="22"/>
        </w:rPr>
        <w:t xml:space="preserve">A program címe: Hidegkúti nyugdíjas klub </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Korosztály: nyugdíjas</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lastRenderedPageBreak/>
        <w:t>Gyakoriság: kéthetente</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Időtartam: 15.00 – 17.30</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 xml:space="preserve">A résztvevők száma alkalmanként: 35 </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A program külső szervezője: Tóbiásné Marika klubvezető</w:t>
      </w:r>
    </w:p>
    <w:p w:rsidR="00704284" w:rsidRPr="002E7B72" w:rsidRDefault="00704284" w:rsidP="002E7B72">
      <w:pPr>
        <w:pStyle w:val="Listaszerbekezds"/>
        <w:rPr>
          <w:rFonts w:asciiTheme="majorHAnsi" w:hAnsiTheme="majorHAnsi" w:cstheme="majorHAnsi"/>
          <w:sz w:val="24"/>
          <w:szCs w:val="22"/>
        </w:rPr>
      </w:pPr>
    </w:p>
    <w:p w:rsidR="00704284" w:rsidRPr="002E7B72" w:rsidRDefault="00704284" w:rsidP="002E7B72">
      <w:pPr>
        <w:pStyle w:val="Listaszerbekezds"/>
        <w:numPr>
          <w:ilvl w:val="0"/>
          <w:numId w:val="6"/>
        </w:numPr>
        <w:spacing w:after="160" w:line="259" w:lineRule="auto"/>
        <w:ind w:left="700"/>
        <w:contextualSpacing/>
        <w:rPr>
          <w:rFonts w:asciiTheme="majorHAnsi" w:hAnsiTheme="majorHAnsi" w:cstheme="majorHAnsi"/>
          <w:b/>
          <w:sz w:val="24"/>
          <w:szCs w:val="22"/>
        </w:rPr>
      </w:pPr>
      <w:r w:rsidRPr="002E7B72">
        <w:rPr>
          <w:rFonts w:asciiTheme="majorHAnsi" w:hAnsiTheme="majorHAnsi" w:cstheme="majorHAnsi"/>
          <w:b/>
          <w:sz w:val="24"/>
          <w:szCs w:val="22"/>
        </w:rPr>
        <w:t xml:space="preserve">A program címe: Terefere nyugdíjas klub </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Korosztály: nyugdíjas</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Gyakoriság: havonta</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Időtartam: 16.00 – 18.00</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 xml:space="preserve">A résztvevők száma alkalmanként: 35 </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sz w:val="24"/>
          <w:szCs w:val="22"/>
        </w:rPr>
        <w:t>A program külső szervezője: Küzdi Lászlóné klubvezető</w:t>
      </w:r>
    </w:p>
    <w:p w:rsidR="00704284" w:rsidRPr="002E7B72" w:rsidRDefault="00704284" w:rsidP="002E7B72">
      <w:pPr>
        <w:pStyle w:val="Listaszerbekezds"/>
        <w:rPr>
          <w:rFonts w:asciiTheme="majorHAnsi" w:hAnsiTheme="majorHAnsi" w:cstheme="majorHAnsi"/>
          <w:sz w:val="24"/>
          <w:szCs w:val="22"/>
        </w:rPr>
      </w:pPr>
      <w:r w:rsidRPr="002E7B72">
        <w:rPr>
          <w:rFonts w:asciiTheme="majorHAnsi" w:hAnsiTheme="majorHAnsi" w:cstheme="majorHAnsi"/>
          <w:b/>
          <w:sz w:val="24"/>
          <w:szCs w:val="22"/>
        </w:rPr>
        <w:t xml:space="preserve">A program rövid </w:t>
      </w:r>
      <w:r w:rsidR="003F03BE" w:rsidRPr="002E7B72">
        <w:rPr>
          <w:rFonts w:asciiTheme="majorHAnsi" w:hAnsiTheme="majorHAnsi" w:cstheme="majorHAnsi"/>
          <w:b/>
          <w:sz w:val="24"/>
          <w:szCs w:val="22"/>
        </w:rPr>
        <w:t>összefoglalása:</w:t>
      </w:r>
      <w:r w:rsidR="003F03BE" w:rsidRPr="002E7B72">
        <w:rPr>
          <w:rFonts w:asciiTheme="majorHAnsi" w:hAnsiTheme="majorHAnsi" w:cstheme="majorHAnsi"/>
          <w:sz w:val="24"/>
          <w:szCs w:val="22"/>
        </w:rPr>
        <w:t xml:space="preserve"> havonta</w:t>
      </w:r>
      <w:r w:rsidRPr="002E7B72">
        <w:rPr>
          <w:rFonts w:asciiTheme="majorHAnsi" w:hAnsiTheme="majorHAnsi" w:cstheme="majorHAnsi"/>
          <w:sz w:val="24"/>
          <w:szCs w:val="22"/>
        </w:rPr>
        <w:t xml:space="preserve"> összejövetel, beszélgetés, közös színház-, hangverseny</w:t>
      </w:r>
      <w:r w:rsidR="00F45626">
        <w:rPr>
          <w:rFonts w:asciiTheme="majorHAnsi" w:hAnsiTheme="majorHAnsi" w:cstheme="majorHAnsi"/>
          <w:sz w:val="24"/>
          <w:szCs w:val="22"/>
        </w:rPr>
        <w:t xml:space="preserve"> </w:t>
      </w:r>
      <w:r w:rsidRPr="002E7B72">
        <w:rPr>
          <w:rFonts w:asciiTheme="majorHAnsi" w:hAnsiTheme="majorHAnsi" w:cstheme="majorHAnsi"/>
          <w:sz w:val="24"/>
          <w:szCs w:val="22"/>
        </w:rPr>
        <w:t>látogatások, kirándulások.</w:t>
      </w:r>
    </w:p>
    <w:p w:rsidR="002B3672" w:rsidRPr="002E7B72" w:rsidRDefault="002B3672" w:rsidP="002E7B72">
      <w:pPr>
        <w:pStyle w:val="Cmsor2"/>
        <w:spacing w:after="120"/>
        <w:jc w:val="both"/>
        <w:rPr>
          <w:rFonts w:asciiTheme="majorHAnsi" w:hAnsiTheme="majorHAnsi" w:cstheme="majorHAnsi"/>
          <w:b w:val="0"/>
          <w:sz w:val="28"/>
          <w:szCs w:val="28"/>
        </w:rPr>
      </w:pPr>
    </w:p>
    <w:p w:rsidR="00B53A38" w:rsidRPr="00D55002" w:rsidRDefault="00B53A38" w:rsidP="002E7B72">
      <w:pPr>
        <w:pStyle w:val="Cmsor2"/>
        <w:spacing w:after="120"/>
        <w:jc w:val="both"/>
        <w:rPr>
          <w:rFonts w:asciiTheme="majorHAnsi" w:hAnsiTheme="majorHAnsi" w:cstheme="majorHAnsi"/>
          <w:sz w:val="24"/>
          <w:szCs w:val="24"/>
        </w:rPr>
      </w:pPr>
      <w:bookmarkStart w:id="111" w:name="_Toc124696137"/>
      <w:r w:rsidRPr="00D55002">
        <w:rPr>
          <w:rFonts w:asciiTheme="majorHAnsi" w:hAnsiTheme="majorHAnsi" w:cstheme="majorHAnsi"/>
          <w:sz w:val="24"/>
          <w:szCs w:val="24"/>
        </w:rPr>
        <w:t>Saját szervezésű tanfolyamok:</w:t>
      </w:r>
      <w:bookmarkEnd w:id="103"/>
      <w:bookmarkEnd w:id="111"/>
    </w:p>
    <w:p w:rsidR="00B53A38" w:rsidRPr="00D55002" w:rsidRDefault="00B53A38" w:rsidP="002E7B72">
      <w:pPr>
        <w:spacing w:after="120"/>
        <w:jc w:val="both"/>
        <w:rPr>
          <w:rFonts w:asciiTheme="majorHAnsi" w:hAnsiTheme="majorHAnsi" w:cstheme="majorHAnsi"/>
          <w:sz w:val="24"/>
          <w:szCs w:val="24"/>
        </w:rPr>
      </w:pPr>
    </w:p>
    <w:p w:rsidR="00B53A38" w:rsidRPr="002E7B72" w:rsidRDefault="00B53A38" w:rsidP="002E7B72">
      <w:pPr>
        <w:pStyle w:val="Cmsor3"/>
        <w:numPr>
          <w:ilvl w:val="0"/>
          <w:numId w:val="3"/>
        </w:numPr>
        <w:rPr>
          <w:rFonts w:asciiTheme="majorHAnsi" w:hAnsiTheme="majorHAnsi" w:cstheme="majorHAnsi"/>
          <w:i w:val="0"/>
          <w:iCs/>
          <w:color w:val="auto"/>
        </w:rPr>
      </w:pPr>
      <w:bookmarkStart w:id="112" w:name="_Toc25058967"/>
      <w:bookmarkStart w:id="113" w:name="_Toc65154474"/>
      <w:bookmarkStart w:id="114" w:name="_Toc124696138"/>
      <w:r w:rsidRPr="002E7B72">
        <w:rPr>
          <w:rFonts w:asciiTheme="majorHAnsi" w:hAnsiTheme="majorHAnsi" w:cstheme="majorHAnsi"/>
          <w:i w:val="0"/>
          <w:iCs/>
          <w:color w:val="auto"/>
        </w:rPr>
        <w:t>Színjáték Dráma-Stúdió Földessy Margit vezetésével</w:t>
      </w:r>
      <w:bookmarkEnd w:id="112"/>
      <w:bookmarkEnd w:id="113"/>
      <w:bookmarkEnd w:id="114"/>
    </w:p>
    <w:p w:rsidR="002B3672" w:rsidRPr="00D55002" w:rsidRDefault="002B3672" w:rsidP="002E7B72">
      <w:pPr>
        <w:rPr>
          <w:rFonts w:asciiTheme="majorHAnsi" w:hAnsiTheme="majorHAnsi" w:cstheme="majorHAnsi"/>
        </w:rPr>
      </w:pPr>
    </w:p>
    <w:p w:rsidR="00B53A38" w:rsidRPr="00D55002" w:rsidRDefault="00B53A38"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A Marczibányi Téri Művelődési Központban működik Földessy Margit, Balázs Béla-díjas magyar színésznő Színjáték Dráma-Stúdiója, a SZINDRA, amely a személyiség- és kreativitás-fejlesztésre, kommunikációs készségfejlesztésre, beszédtechnikára, improvizációs gyakorlatokra, mozgásra, színpadi alapismeretekr</w:t>
      </w:r>
      <w:r w:rsidR="00632369" w:rsidRPr="00D55002">
        <w:rPr>
          <w:rStyle w:val="Kiemels2"/>
          <w:rFonts w:asciiTheme="majorHAnsi" w:hAnsiTheme="majorHAnsi" w:cstheme="majorHAnsi"/>
          <w:b w:val="0"/>
          <w:sz w:val="24"/>
          <w:szCs w:val="24"/>
          <w:shd w:val="clear" w:color="auto" w:fill="FFFFFF"/>
        </w:rPr>
        <w:t xml:space="preserve">e, játékra helyezi a hangsúlyt. </w:t>
      </w:r>
    </w:p>
    <w:p w:rsidR="00B53A38" w:rsidRPr="00D55002" w:rsidRDefault="00B53A38" w:rsidP="002E7B72">
      <w:pPr>
        <w:jc w:val="both"/>
        <w:rPr>
          <w:rFonts w:asciiTheme="majorHAnsi" w:hAnsiTheme="majorHAnsi" w:cstheme="majorHAnsi"/>
          <w:sz w:val="24"/>
          <w:szCs w:val="24"/>
        </w:rPr>
      </w:pPr>
      <w:bookmarkStart w:id="115" w:name="_Toc25058968"/>
      <w:r w:rsidRPr="00D55002">
        <w:rPr>
          <w:rFonts w:asciiTheme="majorHAnsi" w:hAnsiTheme="majorHAnsi" w:cstheme="majorHAnsi"/>
          <w:sz w:val="24"/>
          <w:szCs w:val="24"/>
        </w:rPr>
        <w:t>Marczis Margitos csoportok a művelődési központban</w:t>
      </w:r>
      <w:bookmarkEnd w:id="115"/>
      <w:r w:rsidRPr="00D55002">
        <w:rPr>
          <w:rFonts w:asciiTheme="majorHAnsi" w:hAnsiTheme="majorHAnsi" w:cstheme="majorHAnsi"/>
          <w:sz w:val="24"/>
          <w:szCs w:val="24"/>
        </w:rPr>
        <w:t>:</w:t>
      </w:r>
    </w:p>
    <w:p w:rsidR="002B3672" w:rsidRPr="00D55002" w:rsidRDefault="002B3672" w:rsidP="002E7B72">
      <w:pPr>
        <w:pStyle w:val="Listaszerbekezds"/>
        <w:ind w:left="0"/>
        <w:contextualSpacing/>
        <w:jc w:val="both"/>
        <w:rPr>
          <w:rFonts w:asciiTheme="majorHAnsi" w:hAnsiTheme="majorHAnsi" w:cstheme="majorHAnsi"/>
          <w:sz w:val="24"/>
          <w:szCs w:val="24"/>
        </w:rPr>
      </w:pP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hétfőn 15.00-18.00 (8-11 éveseknek)</w:t>
      </w: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kedden 15.30-18.30 (10-13 éveseknek)</w:t>
      </w: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szerdán14.00-15.30 (5-8 éveseknek)</w:t>
      </w: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szerdán 15.00-18.00 (10-14 éveseknek)</w:t>
      </w: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csütörtökön 14.00-15.30 (5-8 éveseknek)  </w:t>
      </w:r>
    </w:p>
    <w:p w:rsidR="00B53A38" w:rsidRPr="00D55002" w:rsidRDefault="00B53A38" w:rsidP="002E7B72">
      <w:pPr>
        <w:pStyle w:val="Listaszerbekezds"/>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csütörtökön 15.30-18.30 (13-17 éveseknek)</w:t>
      </w:r>
    </w:p>
    <w:p w:rsidR="00B53A38" w:rsidRPr="00D55002" w:rsidRDefault="00B53A38" w:rsidP="002E7B72">
      <w:pPr>
        <w:pStyle w:val="Listaszerbekezds"/>
        <w:spacing w:after="120" w:line="360" w:lineRule="auto"/>
        <w:ind w:left="0"/>
        <w:contextualSpacing/>
        <w:jc w:val="both"/>
        <w:rPr>
          <w:rFonts w:asciiTheme="majorHAnsi" w:hAnsiTheme="majorHAnsi" w:cstheme="majorHAnsi"/>
          <w:sz w:val="24"/>
          <w:szCs w:val="24"/>
        </w:rPr>
      </w:pPr>
      <w:r w:rsidRPr="00D55002">
        <w:rPr>
          <w:rFonts w:asciiTheme="majorHAnsi" w:hAnsiTheme="majorHAnsi" w:cstheme="majorHAnsi"/>
          <w:sz w:val="24"/>
          <w:szCs w:val="24"/>
        </w:rPr>
        <w:t>pénteken 15.30-18.30 (13-16 éveseknek)</w:t>
      </w:r>
    </w:p>
    <w:p w:rsidR="00B53A38" w:rsidRPr="002E7B72" w:rsidRDefault="00B53A38" w:rsidP="002E7B72">
      <w:pPr>
        <w:pStyle w:val="Cmsor3"/>
        <w:numPr>
          <w:ilvl w:val="0"/>
          <w:numId w:val="3"/>
        </w:numPr>
        <w:rPr>
          <w:rFonts w:asciiTheme="majorHAnsi" w:hAnsiTheme="majorHAnsi" w:cstheme="majorHAnsi"/>
          <w:i w:val="0"/>
          <w:iCs/>
          <w:color w:val="auto"/>
        </w:rPr>
      </w:pPr>
      <w:bookmarkStart w:id="116" w:name="_Toc65154475"/>
      <w:bookmarkStart w:id="117" w:name="_Toc124696139"/>
      <w:r w:rsidRPr="002E7B72">
        <w:rPr>
          <w:rFonts w:asciiTheme="majorHAnsi" w:hAnsiTheme="majorHAnsi" w:cstheme="majorHAnsi"/>
          <w:i w:val="0"/>
          <w:iCs/>
          <w:color w:val="auto"/>
        </w:rPr>
        <w:t>Alkotóműhely</w:t>
      </w:r>
      <w:bookmarkEnd w:id="116"/>
      <w:bookmarkEnd w:id="117"/>
    </w:p>
    <w:p w:rsidR="002B3672" w:rsidRPr="00D55002" w:rsidRDefault="002B3672" w:rsidP="002E7B72">
      <w:pPr>
        <w:rPr>
          <w:rFonts w:asciiTheme="majorHAnsi" w:hAnsiTheme="majorHAnsi" w:cstheme="majorHAnsi"/>
        </w:rPr>
      </w:pPr>
    </w:p>
    <w:p w:rsidR="00B53A38" w:rsidRPr="00D55002" w:rsidRDefault="00632369" w:rsidP="002E7B72">
      <w:pPr>
        <w:pStyle w:val="Listaszerbekezds"/>
        <w:spacing w:after="120"/>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 xml:space="preserve">Kerámia műhely gyerekeknek: </w:t>
      </w:r>
      <w:r w:rsidR="00B53A38" w:rsidRPr="00D55002">
        <w:rPr>
          <w:rStyle w:val="Kiemels2"/>
          <w:rFonts w:asciiTheme="majorHAnsi" w:hAnsiTheme="majorHAnsi" w:cstheme="majorHAnsi"/>
          <w:b w:val="0"/>
          <w:sz w:val="24"/>
          <w:szCs w:val="24"/>
          <w:shd w:val="clear" w:color="auto" w:fill="FFFFFF"/>
        </w:rPr>
        <w:t>Saját tanfolyamunk. Heti 1 alkalommal 7-14 közötti</w:t>
      </w:r>
      <w:r w:rsidRPr="00D55002">
        <w:rPr>
          <w:rStyle w:val="Kiemels2"/>
          <w:rFonts w:asciiTheme="majorHAnsi" w:hAnsiTheme="majorHAnsi" w:cstheme="majorHAnsi"/>
          <w:b w:val="0"/>
          <w:sz w:val="24"/>
          <w:szCs w:val="24"/>
          <w:shd w:val="clear" w:color="auto" w:fill="FFFFFF"/>
        </w:rPr>
        <w:t xml:space="preserve"> gyerekeknek </w:t>
      </w:r>
      <w:r w:rsidR="00B53A38" w:rsidRPr="00D55002">
        <w:rPr>
          <w:rStyle w:val="Kiemels2"/>
          <w:rFonts w:asciiTheme="majorHAnsi" w:hAnsiTheme="majorHAnsi" w:cstheme="majorHAnsi"/>
          <w:b w:val="0"/>
          <w:sz w:val="24"/>
          <w:szCs w:val="24"/>
          <w:shd w:val="clear" w:color="auto" w:fill="FFFFFF"/>
        </w:rPr>
        <w:t>+ egy „vegyes” a</w:t>
      </w:r>
      <w:r w:rsidRPr="00D55002">
        <w:rPr>
          <w:rStyle w:val="Kiemels2"/>
          <w:rFonts w:asciiTheme="majorHAnsi" w:hAnsiTheme="majorHAnsi" w:cstheme="majorHAnsi"/>
          <w:b w:val="0"/>
          <w:sz w:val="24"/>
          <w:szCs w:val="24"/>
          <w:shd w:val="clear" w:color="auto" w:fill="FFFFFF"/>
        </w:rPr>
        <w:t xml:space="preserve">lkalom felnőtt és gyerek együtt. </w:t>
      </w:r>
      <w:r w:rsidR="00B53A38" w:rsidRPr="00D55002">
        <w:rPr>
          <w:rStyle w:val="Kiemels2"/>
          <w:rFonts w:asciiTheme="majorHAnsi" w:hAnsiTheme="majorHAnsi" w:cstheme="majorHAnsi"/>
          <w:b w:val="0"/>
          <w:sz w:val="24"/>
          <w:szCs w:val="24"/>
          <w:shd w:val="clear" w:color="auto" w:fill="FFFFFF"/>
        </w:rPr>
        <w:t xml:space="preserve">Látogatottság: </w:t>
      </w:r>
      <w:r w:rsidR="00B53A38" w:rsidRPr="00D55002">
        <w:rPr>
          <w:rStyle w:val="Kiemels2"/>
          <w:rFonts w:asciiTheme="majorHAnsi" w:hAnsiTheme="majorHAnsi" w:cstheme="majorHAnsi"/>
          <w:b w:val="0"/>
          <w:sz w:val="24"/>
          <w:szCs w:val="24"/>
        </w:rPr>
        <w:t>A szeptember és a május hónapot kivéve maximális kihasználtsággal működnek az órák.</w:t>
      </w:r>
    </w:p>
    <w:p w:rsidR="00B53A38"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t>Kerámia műhely felnőtteknek</w:t>
      </w:r>
    </w:p>
    <w:p w:rsidR="00B53A38" w:rsidRPr="00D55002" w:rsidRDefault="00B53A38" w:rsidP="002E7B72">
      <w:pPr>
        <w:jc w:val="both"/>
        <w:rPr>
          <w:rFonts w:asciiTheme="majorHAnsi" w:hAnsiTheme="majorHAnsi" w:cstheme="majorHAnsi"/>
          <w:bCs/>
          <w:sz w:val="24"/>
          <w:szCs w:val="24"/>
          <w:shd w:val="clear" w:color="auto" w:fill="FFFFFF"/>
        </w:rPr>
      </w:pPr>
      <w:r w:rsidRPr="00D55002">
        <w:rPr>
          <w:rStyle w:val="Kiemels2"/>
          <w:rFonts w:asciiTheme="majorHAnsi" w:hAnsiTheme="majorHAnsi" w:cstheme="majorHAnsi"/>
          <w:b w:val="0"/>
          <w:sz w:val="24"/>
          <w:szCs w:val="24"/>
          <w:shd w:val="clear" w:color="auto" w:fill="FFFFFF"/>
        </w:rPr>
        <w:t xml:space="preserve">Saját tanfolyamunk. Heti 2 alkalommal. Felnőtteknek és gyerekeknek 14 éves kortól. </w:t>
      </w:r>
      <w:r w:rsidRPr="00D55002">
        <w:rPr>
          <w:rStyle w:val="Kiemels2"/>
          <w:rFonts w:asciiTheme="majorHAnsi" w:hAnsiTheme="majorHAnsi" w:cstheme="majorHAnsi"/>
          <w:b w:val="0"/>
          <w:sz w:val="24"/>
          <w:szCs w:val="24"/>
          <w:shd w:val="clear" w:color="auto" w:fill="FFFFFF"/>
        </w:rPr>
        <w:br/>
        <w:t>+ egy „vegyes” alkalom felnőtt és gyerek együtt</w:t>
      </w:r>
      <w:r w:rsidR="00632369" w:rsidRPr="00D55002">
        <w:rPr>
          <w:rStyle w:val="Kiemels2"/>
          <w:rFonts w:asciiTheme="majorHAnsi" w:hAnsiTheme="majorHAnsi" w:cstheme="majorHAnsi"/>
          <w:b w:val="0"/>
          <w:sz w:val="24"/>
          <w:szCs w:val="24"/>
          <w:shd w:val="clear" w:color="auto" w:fill="FFFFFF"/>
        </w:rPr>
        <w:t xml:space="preserve">. </w:t>
      </w:r>
      <w:r w:rsidRPr="00D55002">
        <w:rPr>
          <w:rStyle w:val="Kiemels2"/>
          <w:rFonts w:asciiTheme="majorHAnsi" w:hAnsiTheme="majorHAnsi" w:cstheme="majorHAnsi"/>
          <w:b w:val="0"/>
          <w:sz w:val="24"/>
          <w:szCs w:val="24"/>
          <w:shd w:val="clear" w:color="auto" w:fill="FFFFFF"/>
        </w:rPr>
        <w:t xml:space="preserve">Látogatottság: </w:t>
      </w:r>
      <w:r w:rsidRPr="00D55002">
        <w:rPr>
          <w:rStyle w:val="Kiemels2"/>
          <w:rFonts w:asciiTheme="majorHAnsi" w:hAnsiTheme="majorHAnsi" w:cstheme="majorHAnsi"/>
          <w:b w:val="0"/>
          <w:sz w:val="24"/>
          <w:szCs w:val="24"/>
        </w:rPr>
        <w:t>A szeptember és a május hónapot kivéve (egy átlagos évben) maximális kihasználtsággal működnek az órák. Amennyiben több helyünk lenne, akkor még többen részt vennének a foglalkozásokon.</w:t>
      </w:r>
    </w:p>
    <w:p w:rsidR="00B406C3" w:rsidRPr="00D55002" w:rsidRDefault="00632369" w:rsidP="002E7B72">
      <w:pPr>
        <w:pStyle w:val="Listaszerbekezds"/>
        <w:ind w:left="0"/>
        <w:contextualSpacing/>
        <w:jc w:val="both"/>
        <w:rPr>
          <w:rStyle w:val="Kiemels2"/>
          <w:rFonts w:asciiTheme="majorHAnsi" w:hAnsiTheme="majorHAnsi" w:cstheme="majorHAnsi"/>
          <w:b w:val="0"/>
          <w:sz w:val="24"/>
          <w:szCs w:val="24"/>
          <w:shd w:val="clear" w:color="auto" w:fill="FFFFFF"/>
        </w:rPr>
      </w:pPr>
      <w:r w:rsidRPr="00D55002">
        <w:rPr>
          <w:rStyle w:val="Kiemels2"/>
          <w:rFonts w:asciiTheme="majorHAnsi" w:hAnsiTheme="majorHAnsi" w:cstheme="majorHAnsi"/>
          <w:b w:val="0"/>
          <w:sz w:val="24"/>
          <w:szCs w:val="24"/>
          <w:shd w:val="clear" w:color="auto" w:fill="FFFFFF"/>
        </w:rPr>
        <w:lastRenderedPageBreak/>
        <w:t>Tűzzománc</w:t>
      </w:r>
      <w:r w:rsidR="00F45626">
        <w:rPr>
          <w:rStyle w:val="Kiemels2"/>
          <w:rFonts w:asciiTheme="majorHAnsi" w:hAnsiTheme="majorHAnsi" w:cstheme="majorHAnsi"/>
          <w:b w:val="0"/>
          <w:sz w:val="24"/>
          <w:szCs w:val="24"/>
          <w:shd w:val="clear" w:color="auto" w:fill="FFFFFF"/>
        </w:rPr>
        <w:t xml:space="preserve"> </w:t>
      </w:r>
      <w:r w:rsidRPr="00D55002">
        <w:rPr>
          <w:rStyle w:val="Kiemels2"/>
          <w:rFonts w:asciiTheme="majorHAnsi" w:hAnsiTheme="majorHAnsi" w:cstheme="majorHAnsi"/>
          <w:b w:val="0"/>
          <w:sz w:val="24"/>
          <w:szCs w:val="24"/>
          <w:shd w:val="clear" w:color="auto" w:fill="FFFFFF"/>
        </w:rPr>
        <w:t xml:space="preserve">készítő műhely: </w:t>
      </w:r>
      <w:r w:rsidR="00B53A38" w:rsidRPr="00D55002">
        <w:rPr>
          <w:rStyle w:val="Kiemels2"/>
          <w:rFonts w:asciiTheme="majorHAnsi" w:hAnsiTheme="majorHAnsi" w:cstheme="majorHAnsi"/>
          <w:b w:val="0"/>
          <w:sz w:val="24"/>
          <w:szCs w:val="24"/>
          <w:shd w:val="clear" w:color="auto" w:fill="FFFFFF"/>
        </w:rPr>
        <w:t>Saját tanfolyamunk. Heti 2 alkalommal. Felnőttekn</w:t>
      </w:r>
      <w:r w:rsidRPr="00D55002">
        <w:rPr>
          <w:rStyle w:val="Kiemels2"/>
          <w:rFonts w:asciiTheme="majorHAnsi" w:hAnsiTheme="majorHAnsi" w:cstheme="majorHAnsi"/>
          <w:b w:val="0"/>
          <w:sz w:val="24"/>
          <w:szCs w:val="24"/>
          <w:shd w:val="clear" w:color="auto" w:fill="FFFFFF"/>
        </w:rPr>
        <w:t xml:space="preserve">ek és gyerekeknek 8 éves kortól. </w:t>
      </w:r>
      <w:r w:rsidR="00B53A38" w:rsidRPr="00D55002">
        <w:rPr>
          <w:rStyle w:val="Kiemels2"/>
          <w:rFonts w:asciiTheme="majorHAnsi" w:hAnsiTheme="majorHAnsi" w:cstheme="majorHAnsi"/>
          <w:b w:val="0"/>
          <w:sz w:val="24"/>
          <w:szCs w:val="24"/>
          <w:shd w:val="clear" w:color="auto" w:fill="FFFFFF"/>
        </w:rPr>
        <w:t>Látogatottság: Egyre növekvő látogatottság. A vírus előtt már a kerámia műhelyhez hasonlóan, itt is kezdett kialakulni egy stabil látogatói kör.</w:t>
      </w:r>
      <w:bookmarkStart w:id="118" w:name="_Toc65154476"/>
    </w:p>
    <w:p w:rsidR="00B406C3" w:rsidRPr="00D55002" w:rsidRDefault="00B406C3" w:rsidP="002E7B72">
      <w:pPr>
        <w:pStyle w:val="Listaszerbekezds"/>
        <w:ind w:left="0"/>
        <w:contextualSpacing/>
        <w:jc w:val="both"/>
        <w:rPr>
          <w:rStyle w:val="Kiemels2"/>
          <w:rFonts w:asciiTheme="majorHAnsi" w:hAnsiTheme="majorHAnsi" w:cstheme="majorHAnsi"/>
          <w:b w:val="0"/>
          <w:sz w:val="24"/>
          <w:szCs w:val="24"/>
          <w:shd w:val="clear" w:color="auto" w:fill="FFFFFF"/>
        </w:rPr>
      </w:pPr>
    </w:p>
    <w:p w:rsidR="00434323" w:rsidRPr="002E7B72" w:rsidRDefault="00434323" w:rsidP="002E7B72">
      <w:pPr>
        <w:pStyle w:val="Cmsor3"/>
        <w:numPr>
          <w:ilvl w:val="0"/>
          <w:numId w:val="3"/>
        </w:numPr>
        <w:ind w:left="0"/>
        <w:contextualSpacing/>
        <w:jc w:val="both"/>
        <w:rPr>
          <w:rFonts w:asciiTheme="majorHAnsi" w:hAnsiTheme="majorHAnsi" w:cstheme="majorHAnsi"/>
          <w:i w:val="0"/>
          <w:iCs/>
          <w:color w:val="auto"/>
        </w:rPr>
      </w:pPr>
      <w:bookmarkStart w:id="119" w:name="_Toc124696140"/>
      <w:r w:rsidRPr="002E7B72">
        <w:rPr>
          <w:rFonts w:asciiTheme="majorHAnsi" w:hAnsiTheme="majorHAnsi" w:cstheme="majorHAnsi"/>
          <w:i w:val="0"/>
          <w:iCs/>
          <w:color w:val="auto"/>
        </w:rPr>
        <w:t>Klébis saját szervezésű tanfolyamok</w:t>
      </w:r>
      <w:bookmarkEnd w:id="119"/>
      <w:r w:rsidR="00B406C3" w:rsidRPr="002E7B72">
        <w:rPr>
          <w:rFonts w:asciiTheme="majorHAnsi" w:hAnsiTheme="majorHAnsi" w:cstheme="majorHAnsi"/>
          <w:i w:val="0"/>
          <w:iCs/>
          <w:color w:val="auto"/>
        </w:rPr>
        <w:t xml:space="preserve"> </w:t>
      </w:r>
    </w:p>
    <w:p w:rsidR="0058781D" w:rsidRPr="00D55002" w:rsidRDefault="0058781D" w:rsidP="002E7B72">
      <w:pPr>
        <w:rPr>
          <w:rFonts w:asciiTheme="majorHAnsi" w:hAnsiTheme="majorHAnsi" w:cstheme="majorHAnsi"/>
        </w:rPr>
      </w:pPr>
    </w:p>
    <w:p w:rsidR="00434323" w:rsidRPr="00D55002" w:rsidRDefault="00434323" w:rsidP="002E7B72">
      <w:pPr>
        <w:pStyle w:val="Listaszerbekezds"/>
        <w:numPr>
          <w:ilvl w:val="0"/>
          <w:numId w:val="10"/>
        </w:numPr>
        <w:contextualSpacing/>
        <w:jc w:val="both"/>
        <w:rPr>
          <w:rFonts w:asciiTheme="majorHAnsi" w:hAnsiTheme="majorHAnsi" w:cstheme="majorHAnsi"/>
          <w:bCs/>
          <w:sz w:val="24"/>
          <w:szCs w:val="24"/>
          <w:shd w:val="clear" w:color="auto" w:fill="FFFFFF"/>
        </w:rPr>
      </w:pPr>
      <w:r w:rsidRPr="00D55002">
        <w:rPr>
          <w:rFonts w:asciiTheme="majorHAnsi" w:hAnsiTheme="majorHAnsi" w:cstheme="majorHAnsi"/>
          <w:sz w:val="24"/>
          <w:szCs w:val="24"/>
        </w:rPr>
        <w:t xml:space="preserve">Magház baba-mama </w:t>
      </w:r>
      <w:r w:rsidR="008811A9" w:rsidRPr="00D55002">
        <w:rPr>
          <w:rFonts w:asciiTheme="majorHAnsi" w:hAnsiTheme="majorHAnsi" w:cstheme="majorHAnsi"/>
          <w:sz w:val="24"/>
          <w:szCs w:val="24"/>
        </w:rPr>
        <w:t xml:space="preserve">klub </w:t>
      </w:r>
      <w:r w:rsidRPr="00D55002">
        <w:rPr>
          <w:rFonts w:asciiTheme="majorHAnsi" w:hAnsiTheme="majorHAnsi" w:cstheme="majorHAnsi"/>
          <w:sz w:val="24"/>
          <w:szCs w:val="24"/>
        </w:rPr>
        <w:t xml:space="preserve">(0-3 éves korig) beszélgetések és </w:t>
      </w:r>
      <w:r w:rsidR="00345569" w:rsidRPr="00D55002">
        <w:rPr>
          <w:rFonts w:asciiTheme="majorHAnsi" w:hAnsiTheme="majorHAnsi" w:cstheme="majorHAnsi"/>
          <w:sz w:val="24"/>
          <w:szCs w:val="24"/>
        </w:rPr>
        <w:t>közös játék, heti 2x</w:t>
      </w:r>
      <w:r w:rsidRPr="00D55002">
        <w:rPr>
          <w:rFonts w:asciiTheme="majorHAnsi" w:hAnsiTheme="majorHAnsi" w:cstheme="majorHAnsi"/>
          <w:sz w:val="24"/>
          <w:szCs w:val="24"/>
        </w:rPr>
        <w:t>2 óra Önkormányzat által támogatott?!</w:t>
      </w:r>
    </w:p>
    <w:p w:rsidR="00434323" w:rsidRPr="00D55002" w:rsidRDefault="00434323" w:rsidP="002E7B72">
      <w:pPr>
        <w:numPr>
          <w:ilvl w:val="0"/>
          <w:numId w:val="10"/>
        </w:numPr>
        <w:rPr>
          <w:rFonts w:asciiTheme="majorHAnsi" w:hAnsiTheme="majorHAnsi" w:cstheme="majorHAnsi"/>
          <w:bCs/>
          <w:sz w:val="24"/>
          <w:szCs w:val="24"/>
          <w:shd w:val="clear" w:color="auto" w:fill="FFFFFF"/>
        </w:rPr>
      </w:pPr>
      <w:r w:rsidRPr="00D55002">
        <w:rPr>
          <w:rFonts w:asciiTheme="majorHAnsi" w:hAnsiTheme="majorHAnsi" w:cstheme="majorHAnsi"/>
          <w:sz w:val="24"/>
          <w:szCs w:val="24"/>
        </w:rPr>
        <w:t xml:space="preserve">Judo (4-18 éves) heti 2x 1 óra- 4 csoport </w:t>
      </w:r>
    </w:p>
    <w:p w:rsidR="00434323" w:rsidRPr="00D55002" w:rsidRDefault="00434323" w:rsidP="002E7B72">
      <w:pPr>
        <w:numPr>
          <w:ilvl w:val="0"/>
          <w:numId w:val="10"/>
        </w:numPr>
        <w:rPr>
          <w:rFonts w:asciiTheme="majorHAnsi" w:hAnsiTheme="majorHAnsi" w:cstheme="majorHAnsi"/>
          <w:sz w:val="24"/>
          <w:szCs w:val="24"/>
        </w:rPr>
      </w:pPr>
      <w:r w:rsidRPr="00D55002">
        <w:rPr>
          <w:rFonts w:asciiTheme="majorHAnsi" w:hAnsiTheme="majorHAnsi" w:cstheme="majorHAnsi"/>
          <w:sz w:val="24"/>
          <w:szCs w:val="24"/>
        </w:rPr>
        <w:t>Jóga a mindennapi életben (18 éves kortól) heti 1x1,5 óra)</w:t>
      </w:r>
    </w:p>
    <w:p w:rsidR="00434323" w:rsidRPr="00D55002" w:rsidRDefault="00434323" w:rsidP="002E7B72">
      <w:pPr>
        <w:numPr>
          <w:ilvl w:val="0"/>
          <w:numId w:val="10"/>
        </w:numPr>
        <w:rPr>
          <w:rFonts w:asciiTheme="majorHAnsi" w:hAnsiTheme="majorHAnsi" w:cstheme="majorHAnsi"/>
          <w:sz w:val="24"/>
          <w:szCs w:val="24"/>
          <w:shd w:val="clear" w:color="auto" w:fill="FFFFFF"/>
        </w:rPr>
      </w:pPr>
      <w:r w:rsidRPr="00D55002">
        <w:rPr>
          <w:rFonts w:asciiTheme="majorHAnsi" w:hAnsiTheme="majorHAnsi" w:cstheme="majorHAnsi"/>
          <w:sz w:val="24"/>
          <w:szCs w:val="24"/>
        </w:rPr>
        <w:t>Örömtánc (50+) 1x1 óra – márciustól a 2x1 órát tervezünk.</w:t>
      </w:r>
    </w:p>
    <w:p w:rsidR="00434323" w:rsidRPr="00D55002" w:rsidRDefault="00434323" w:rsidP="002E7B72">
      <w:pPr>
        <w:numPr>
          <w:ilvl w:val="0"/>
          <w:numId w:val="10"/>
        </w:numPr>
        <w:rPr>
          <w:rFonts w:asciiTheme="majorHAnsi" w:hAnsiTheme="majorHAnsi" w:cstheme="majorHAnsi"/>
        </w:rPr>
      </w:pPr>
      <w:r w:rsidRPr="00D55002">
        <w:rPr>
          <w:rFonts w:asciiTheme="majorHAnsi" w:hAnsiTheme="majorHAnsi" w:cstheme="majorHAnsi"/>
          <w:sz w:val="24"/>
          <w:szCs w:val="24"/>
        </w:rPr>
        <w:t xml:space="preserve">Színjátékország (9-14 éves gyerekeknek) heti 1x2 óra- </w:t>
      </w:r>
    </w:p>
    <w:p w:rsidR="00434323" w:rsidRPr="00D55002" w:rsidRDefault="00434323" w:rsidP="002E7B72">
      <w:pPr>
        <w:ind w:left="720"/>
        <w:rPr>
          <w:rStyle w:val="Kiemels2"/>
          <w:rFonts w:asciiTheme="majorHAnsi" w:hAnsiTheme="majorHAnsi" w:cstheme="majorHAnsi"/>
          <w:b w:val="0"/>
          <w:color w:val="0070C0"/>
          <w:sz w:val="24"/>
          <w:szCs w:val="24"/>
          <w:shd w:val="clear" w:color="auto" w:fill="FFFFFF"/>
        </w:rPr>
      </w:pPr>
    </w:p>
    <w:p w:rsidR="00434323" w:rsidRPr="00D55002" w:rsidRDefault="00434323" w:rsidP="002E7B72">
      <w:pPr>
        <w:pStyle w:val="Listaszerbekezds"/>
        <w:ind w:left="0"/>
        <w:contextualSpacing/>
        <w:jc w:val="both"/>
        <w:rPr>
          <w:rStyle w:val="Kiemels2"/>
          <w:rFonts w:asciiTheme="majorHAnsi" w:hAnsiTheme="majorHAnsi" w:cstheme="majorHAnsi"/>
          <w:b w:val="0"/>
          <w:color w:val="0070C0"/>
          <w:sz w:val="24"/>
          <w:szCs w:val="24"/>
          <w:shd w:val="clear" w:color="auto" w:fill="FFFFFF"/>
        </w:rPr>
      </w:pPr>
    </w:p>
    <w:p w:rsidR="00330786" w:rsidRPr="00D55002" w:rsidRDefault="003C75C6" w:rsidP="002E7B72">
      <w:pPr>
        <w:pStyle w:val="Cmsor1"/>
        <w:rPr>
          <w:rFonts w:asciiTheme="majorHAnsi" w:hAnsiTheme="majorHAnsi" w:cstheme="majorHAnsi"/>
          <w:shd w:val="clear" w:color="auto" w:fill="FFFFFF"/>
        </w:rPr>
      </w:pPr>
      <w:bookmarkStart w:id="120" w:name="_Toc124696141"/>
      <w:r w:rsidRPr="00D55002">
        <w:rPr>
          <w:rFonts w:asciiTheme="majorHAnsi" w:hAnsiTheme="majorHAnsi" w:cstheme="majorHAnsi"/>
          <w:shd w:val="clear" w:color="auto" w:fill="FFFFFF"/>
        </w:rPr>
        <w:t xml:space="preserve">KULT2 NYÁR: </w:t>
      </w:r>
      <w:r w:rsidR="00330786" w:rsidRPr="00D55002">
        <w:rPr>
          <w:rFonts w:asciiTheme="majorHAnsi" w:hAnsiTheme="majorHAnsi" w:cstheme="majorHAnsi"/>
          <w:shd w:val="clear" w:color="auto" w:fill="FFFFFF"/>
        </w:rPr>
        <w:t>Táborok, nyaralók</w:t>
      </w:r>
      <w:bookmarkEnd w:id="120"/>
    </w:p>
    <w:p w:rsidR="00330786" w:rsidRPr="003F03BE" w:rsidRDefault="00330786" w:rsidP="002E7B72">
      <w:pPr>
        <w:jc w:val="both"/>
        <w:rPr>
          <w:rFonts w:asciiTheme="majorHAnsi" w:hAnsiTheme="majorHAnsi" w:cstheme="majorHAnsi"/>
          <w:sz w:val="24"/>
          <w:szCs w:val="24"/>
        </w:rPr>
      </w:pPr>
    </w:p>
    <w:p w:rsidR="00330786" w:rsidRPr="003F03BE" w:rsidRDefault="003C75C6" w:rsidP="002E7B72">
      <w:pPr>
        <w:pStyle w:val="Cmsor2"/>
        <w:jc w:val="both"/>
        <w:rPr>
          <w:rFonts w:asciiTheme="majorHAnsi" w:hAnsiTheme="majorHAnsi" w:cstheme="majorHAnsi"/>
          <w:sz w:val="24"/>
          <w:szCs w:val="24"/>
        </w:rPr>
      </w:pPr>
      <w:bookmarkStart w:id="121" w:name="_Toc124696142"/>
      <w:r w:rsidRPr="003F03BE">
        <w:rPr>
          <w:rFonts w:asciiTheme="majorHAnsi" w:hAnsiTheme="majorHAnsi" w:cstheme="majorHAnsi"/>
          <w:sz w:val="24"/>
          <w:szCs w:val="24"/>
        </w:rPr>
        <w:t>Marczibányi tér</w:t>
      </w:r>
      <w:bookmarkEnd w:id="121"/>
    </w:p>
    <w:p w:rsidR="00330786" w:rsidRPr="003F03BE" w:rsidRDefault="00330786" w:rsidP="002E7B72">
      <w:pPr>
        <w:jc w:val="both"/>
        <w:rPr>
          <w:rFonts w:asciiTheme="majorHAnsi" w:hAnsiTheme="majorHAnsi" w:cstheme="majorHAnsi"/>
          <w:sz w:val="24"/>
          <w:szCs w:val="24"/>
        </w:rPr>
      </w:pPr>
    </w:p>
    <w:p w:rsidR="00330786" w:rsidRPr="003F03BE" w:rsidRDefault="00330786" w:rsidP="002E7B72">
      <w:pPr>
        <w:pStyle w:val="Listaszerbekezds"/>
        <w:spacing w:line="259" w:lineRule="auto"/>
        <w:ind w:left="0"/>
        <w:contextualSpacing/>
        <w:jc w:val="both"/>
        <w:rPr>
          <w:rFonts w:asciiTheme="majorHAnsi" w:hAnsiTheme="majorHAnsi" w:cstheme="majorHAnsi"/>
          <w:sz w:val="24"/>
          <w:szCs w:val="24"/>
        </w:rPr>
      </w:pPr>
      <w:r w:rsidRPr="003F03BE">
        <w:rPr>
          <w:rFonts w:asciiTheme="majorHAnsi" w:hAnsiTheme="majorHAnsi" w:cstheme="majorHAnsi"/>
          <w:sz w:val="24"/>
          <w:szCs w:val="24"/>
        </w:rPr>
        <w:t>Korosztály: 5 – 18 éves korig</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Gyakoriság: egész nyáron</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Időtartam: félnapos (9-13 óráig és egész napos 9-16 óráig)</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A résztvevők száma alkalmanként: 10 – 70 fő</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A program külső szervezője: nincs külső szervező.</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b/>
          <w:sz w:val="24"/>
          <w:szCs w:val="24"/>
        </w:rPr>
        <w:t>A program rövid összefoglalása</w:t>
      </w:r>
      <w:r w:rsidRPr="003F03BE">
        <w:rPr>
          <w:rFonts w:asciiTheme="majorHAnsi" w:hAnsiTheme="majorHAnsi" w:cstheme="majorHAnsi"/>
          <w:sz w:val="24"/>
          <w:szCs w:val="24"/>
        </w:rPr>
        <w:t>: Különböző témájú és felépítésű táb</w:t>
      </w:r>
      <w:r w:rsidR="003C75C6" w:rsidRPr="003F03BE">
        <w:rPr>
          <w:rFonts w:asciiTheme="majorHAnsi" w:hAnsiTheme="majorHAnsi" w:cstheme="majorHAnsi"/>
          <w:sz w:val="24"/>
          <w:szCs w:val="24"/>
        </w:rPr>
        <w:t>orokat biztosítunk egész nyáron: artista tábor, filmes táborok, Soharóza kórus tábora, drámajátékos táborok, nyelvi táborok. Makerspace-táborok.</w:t>
      </w:r>
    </w:p>
    <w:p w:rsidR="004622E4" w:rsidRPr="003F03BE" w:rsidRDefault="004622E4" w:rsidP="002E7B72">
      <w:pPr>
        <w:pStyle w:val="Listaszerbekezds"/>
        <w:jc w:val="both"/>
        <w:rPr>
          <w:rFonts w:asciiTheme="majorHAnsi" w:hAnsiTheme="majorHAnsi" w:cstheme="majorHAnsi"/>
          <w:sz w:val="24"/>
          <w:szCs w:val="24"/>
        </w:rPr>
      </w:pPr>
    </w:p>
    <w:p w:rsidR="004622E4" w:rsidRPr="003F03BE" w:rsidRDefault="00E23DF2" w:rsidP="002E7B72">
      <w:pPr>
        <w:pStyle w:val="Cmsor2"/>
        <w:jc w:val="both"/>
        <w:rPr>
          <w:rFonts w:asciiTheme="majorHAnsi" w:hAnsiTheme="majorHAnsi" w:cstheme="majorHAnsi"/>
          <w:sz w:val="24"/>
          <w:szCs w:val="24"/>
        </w:rPr>
      </w:pPr>
      <w:bookmarkStart w:id="122" w:name="_Toc124696143"/>
      <w:r w:rsidRPr="003F03BE">
        <w:rPr>
          <w:rFonts w:asciiTheme="majorHAnsi" w:hAnsiTheme="majorHAnsi" w:cstheme="majorHAnsi"/>
          <w:sz w:val="24"/>
          <w:szCs w:val="24"/>
        </w:rPr>
        <w:t>Tervezett k</w:t>
      </w:r>
      <w:r w:rsidR="004622E4" w:rsidRPr="003F03BE">
        <w:rPr>
          <w:rFonts w:asciiTheme="majorHAnsi" w:hAnsiTheme="majorHAnsi" w:cstheme="majorHAnsi"/>
          <w:sz w:val="24"/>
          <w:szCs w:val="24"/>
        </w:rPr>
        <w:t>lébis</w:t>
      </w:r>
      <w:r w:rsidRPr="003F03BE">
        <w:rPr>
          <w:rFonts w:asciiTheme="majorHAnsi" w:hAnsiTheme="majorHAnsi" w:cstheme="majorHAnsi"/>
          <w:sz w:val="24"/>
          <w:szCs w:val="24"/>
        </w:rPr>
        <w:t xml:space="preserve"> nyári</w:t>
      </w:r>
      <w:r w:rsidR="004622E4" w:rsidRPr="003F03BE">
        <w:rPr>
          <w:rFonts w:asciiTheme="majorHAnsi" w:hAnsiTheme="majorHAnsi" w:cstheme="majorHAnsi"/>
          <w:sz w:val="24"/>
          <w:szCs w:val="24"/>
        </w:rPr>
        <w:t xml:space="preserve"> táborok</w:t>
      </w:r>
      <w:bookmarkEnd w:id="122"/>
      <w:r w:rsidR="00B406C3" w:rsidRPr="003F03BE">
        <w:rPr>
          <w:rFonts w:asciiTheme="majorHAnsi" w:hAnsiTheme="majorHAnsi" w:cstheme="majorHAnsi"/>
          <w:sz w:val="24"/>
          <w:szCs w:val="24"/>
        </w:rPr>
        <w:t xml:space="preserve"> </w:t>
      </w:r>
    </w:p>
    <w:p w:rsidR="008811A9" w:rsidRPr="00D55002" w:rsidRDefault="008811A9" w:rsidP="002E7B72">
      <w:pPr>
        <w:pStyle w:val="Listaszerbekezds"/>
        <w:rPr>
          <w:rFonts w:asciiTheme="majorHAnsi" w:hAnsiTheme="majorHAnsi" w:cstheme="majorHAnsi"/>
          <w:sz w:val="22"/>
          <w:szCs w:val="22"/>
        </w:rPr>
      </w:pPr>
    </w:p>
    <w:p w:rsidR="003C75C6" w:rsidRPr="00D55002" w:rsidRDefault="003C75C6" w:rsidP="002E7B72">
      <w:pPr>
        <w:pStyle w:val="Listaszerbekezds"/>
        <w:numPr>
          <w:ilvl w:val="0"/>
          <w:numId w:val="11"/>
        </w:numPr>
        <w:rPr>
          <w:rFonts w:asciiTheme="majorHAnsi" w:hAnsiTheme="majorHAnsi" w:cstheme="majorHAnsi"/>
          <w:sz w:val="24"/>
          <w:szCs w:val="24"/>
        </w:rPr>
      </w:pPr>
      <w:r w:rsidRPr="00D55002">
        <w:rPr>
          <w:rFonts w:asciiTheme="majorHAnsi" w:hAnsiTheme="majorHAnsi" w:cstheme="majorHAnsi"/>
          <w:b/>
          <w:sz w:val="24"/>
          <w:szCs w:val="24"/>
        </w:rPr>
        <w:t>Színjátéktábor</w:t>
      </w:r>
      <w:r w:rsidRPr="00D55002">
        <w:rPr>
          <w:rFonts w:asciiTheme="majorHAnsi" w:hAnsiTheme="majorHAnsi" w:cstheme="majorHAnsi"/>
          <w:sz w:val="24"/>
          <w:szCs w:val="24"/>
        </w:rPr>
        <w:t xml:space="preserve"> (9-14 éves) napi 10:00-16:00 óráig, 3 csoportban. Tervezett létszám 40 fő. Személyiség, kommunikációfejlesztés és sok közös játék. </w:t>
      </w:r>
    </w:p>
    <w:p w:rsidR="003C75C6" w:rsidRPr="00D55002" w:rsidRDefault="003C75C6" w:rsidP="002E7B72">
      <w:pPr>
        <w:pStyle w:val="Listaszerbekezds"/>
        <w:numPr>
          <w:ilvl w:val="0"/>
          <w:numId w:val="11"/>
        </w:numPr>
        <w:rPr>
          <w:rFonts w:asciiTheme="majorHAnsi" w:hAnsiTheme="majorHAnsi" w:cstheme="majorHAnsi"/>
          <w:sz w:val="24"/>
          <w:szCs w:val="24"/>
        </w:rPr>
      </w:pPr>
      <w:r w:rsidRPr="00D55002">
        <w:rPr>
          <w:rFonts w:asciiTheme="majorHAnsi" w:hAnsiTheme="majorHAnsi" w:cstheme="majorHAnsi"/>
          <w:b/>
          <w:sz w:val="24"/>
          <w:szCs w:val="24"/>
        </w:rPr>
        <w:t>Bűvész tábor</w:t>
      </w:r>
      <w:r w:rsidRPr="00D55002">
        <w:rPr>
          <w:rFonts w:asciiTheme="majorHAnsi" w:hAnsiTheme="majorHAnsi" w:cstheme="majorHAnsi"/>
          <w:sz w:val="24"/>
          <w:szCs w:val="24"/>
        </w:rPr>
        <w:t xml:space="preserve"> (9-14 éves gyerekeknek) napi 08:00-13.00-ig, Tervezett létszám 10 fő. </w:t>
      </w:r>
      <w:r w:rsidRPr="00D55002">
        <w:rPr>
          <w:rFonts w:asciiTheme="majorHAnsi" w:eastAsia="Calibri" w:hAnsiTheme="majorHAnsi" w:cstheme="majorHAnsi"/>
          <w:sz w:val="24"/>
          <w:szCs w:val="24"/>
        </w:rPr>
        <w:t xml:space="preserve">A foglalkozás során bűvész trükköket tanulnak be és gyakorolnak a gyerekek. </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Csodák Szigete képzőművészeti tábor</w:t>
      </w:r>
      <w:r w:rsidRPr="00D55002">
        <w:rPr>
          <w:rFonts w:asciiTheme="majorHAnsi" w:hAnsiTheme="majorHAnsi" w:cstheme="majorHAnsi"/>
          <w:sz w:val="24"/>
          <w:szCs w:val="24"/>
        </w:rPr>
        <w:t xml:space="preserve"> (7-12 éves gyerekeknek) napi 8:00-16.00 óra. Tervezett létszám 15 fő. </w:t>
      </w:r>
      <w:r w:rsidRPr="00D55002">
        <w:rPr>
          <w:rFonts w:asciiTheme="majorHAnsi" w:eastAsia="Calibri" w:hAnsiTheme="majorHAnsi" w:cstheme="majorHAnsi"/>
          <w:sz w:val="24"/>
          <w:szCs w:val="24"/>
          <w:lang w:eastAsia="en-US"/>
        </w:rPr>
        <w:t>Játékos, kreatív módon ismerik meg a gyerekek a Csodák szigetét. A cél az önfeledt együtt alkotás öröme, a kézzel teremtés megtapasztalása, a kísérletezés, képességfejlesztés és persze a kikapcsolódás, játék minden mennyiségben! Tervezett létszám 15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Színes v</w:t>
      </w:r>
      <w:r w:rsidR="00F45626">
        <w:rPr>
          <w:rFonts w:asciiTheme="majorHAnsi" w:hAnsiTheme="majorHAnsi" w:cstheme="majorHAnsi"/>
          <w:b/>
          <w:sz w:val="24"/>
          <w:szCs w:val="24"/>
        </w:rPr>
        <w:t>ilág művészeti tábor (6-11 éves</w:t>
      </w:r>
      <w:r w:rsidRPr="00D55002">
        <w:rPr>
          <w:rFonts w:asciiTheme="majorHAnsi" w:hAnsiTheme="majorHAnsi" w:cstheme="majorHAnsi"/>
          <w:b/>
          <w:sz w:val="24"/>
          <w:szCs w:val="24"/>
        </w:rPr>
        <w:t xml:space="preserve">) </w:t>
      </w:r>
      <w:r w:rsidRPr="00D55002">
        <w:rPr>
          <w:rFonts w:asciiTheme="majorHAnsi" w:hAnsiTheme="majorHAnsi" w:cstheme="majorHAnsi"/>
          <w:sz w:val="24"/>
          <w:szCs w:val="24"/>
        </w:rPr>
        <w:t xml:space="preserve">napi 08.00-16.00 óra. A gyerekeket a kreatív műhelymunkák </w:t>
      </w:r>
      <w:r w:rsidR="003F03BE" w:rsidRPr="00D55002">
        <w:rPr>
          <w:rFonts w:asciiTheme="majorHAnsi" w:hAnsiTheme="majorHAnsi" w:cstheme="majorHAnsi"/>
          <w:sz w:val="24"/>
          <w:szCs w:val="24"/>
        </w:rPr>
        <w:t>alatt Földünk</w:t>
      </w:r>
      <w:r w:rsidRPr="00D55002">
        <w:rPr>
          <w:rFonts w:asciiTheme="majorHAnsi" w:hAnsiTheme="majorHAnsi" w:cstheme="majorHAnsi"/>
          <w:sz w:val="24"/>
          <w:szCs w:val="24"/>
        </w:rPr>
        <w:t> színes csodái inspirálják. Reggelente inspiráló képek vetítésével és élőszavas mesével hangolódnak a feladatokra. Kísérleteznek és ismerkednek különböző kultúrákkal. Tervezett létszám 15 fő.</w:t>
      </w:r>
    </w:p>
    <w:p w:rsidR="003C75C6" w:rsidRPr="00D55002" w:rsidRDefault="003C75C6" w:rsidP="002E7B72">
      <w:pPr>
        <w:pStyle w:val="Listaszerbekezds"/>
        <w:numPr>
          <w:ilvl w:val="0"/>
          <w:numId w:val="11"/>
        </w:numPr>
        <w:rPr>
          <w:rFonts w:asciiTheme="majorHAnsi" w:hAnsiTheme="majorHAnsi" w:cstheme="majorHAnsi"/>
          <w:sz w:val="24"/>
          <w:szCs w:val="24"/>
        </w:rPr>
      </w:pPr>
      <w:r w:rsidRPr="00D55002">
        <w:rPr>
          <w:rFonts w:asciiTheme="majorHAnsi" w:hAnsiTheme="majorHAnsi" w:cstheme="majorHAnsi"/>
          <w:b/>
          <w:sz w:val="24"/>
          <w:szCs w:val="24"/>
        </w:rPr>
        <w:lastRenderedPageBreak/>
        <w:t>Kézműves tábor 1. (12-</w:t>
      </w:r>
      <w:r w:rsidRPr="00D55002">
        <w:rPr>
          <w:rFonts w:asciiTheme="majorHAnsi" w:hAnsiTheme="majorHAnsi" w:cstheme="majorHAnsi"/>
          <w:sz w:val="24"/>
          <w:szCs w:val="24"/>
        </w:rPr>
        <w:t>18 éveseknek) napi 9.00-13.00. A nemezelés technikájával ismerkednek a résztvevők és nemezből különböző ékszereket és mobiltartókat, virágokat készítenek. tervezett létszám 12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Kézműves tábor</w:t>
      </w:r>
      <w:r w:rsidRPr="00D55002">
        <w:rPr>
          <w:rFonts w:asciiTheme="majorHAnsi" w:hAnsiTheme="majorHAnsi" w:cstheme="majorHAnsi"/>
          <w:sz w:val="24"/>
          <w:szCs w:val="24"/>
        </w:rPr>
        <w:t xml:space="preserve"> 2. (7-11 éves) napi 9.00-13.00. Az origami technikával ismerkednek a résztvevők és papírból állatokat, virágokat és ablakdíszeket készítenek. tervezett létszám 12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Guzsalyas tábor</w:t>
      </w:r>
      <w:r w:rsidRPr="00D55002">
        <w:rPr>
          <w:rFonts w:asciiTheme="majorHAnsi" w:hAnsiTheme="majorHAnsi" w:cstheme="majorHAnsi"/>
          <w:sz w:val="24"/>
          <w:szCs w:val="24"/>
        </w:rPr>
        <w:t xml:space="preserve"> (9-14 éves) napi 09.00-16.00. A kosárfonás, szövés, fonás és nemezelés technikáival ismerkednek a </w:t>
      </w:r>
      <w:r w:rsidR="003F03BE" w:rsidRPr="00D55002">
        <w:rPr>
          <w:rFonts w:asciiTheme="majorHAnsi" w:hAnsiTheme="majorHAnsi" w:cstheme="majorHAnsi"/>
          <w:sz w:val="24"/>
          <w:szCs w:val="24"/>
        </w:rPr>
        <w:t>gyerekek,</w:t>
      </w:r>
      <w:r w:rsidRPr="00D55002">
        <w:rPr>
          <w:rFonts w:asciiTheme="majorHAnsi" w:hAnsiTheme="majorHAnsi" w:cstheme="majorHAnsi"/>
          <w:sz w:val="24"/>
          <w:szCs w:val="24"/>
        </w:rPr>
        <w:t xml:space="preserve"> valamint a hét folyamán kis terítőket szőnek, kicsi kosarat fonnak, tűnemezzel díszített szövettáskát készítenek, valamint kavicsot festenek és gyöngyöt főznek. tervezett létszám 12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Könyvkötő tábor (</w:t>
      </w:r>
      <w:r w:rsidRPr="00D55002">
        <w:rPr>
          <w:rFonts w:asciiTheme="majorHAnsi" w:hAnsiTheme="majorHAnsi" w:cstheme="majorHAnsi"/>
          <w:sz w:val="24"/>
          <w:szCs w:val="24"/>
        </w:rPr>
        <w:t>9-14 éves) napi 8.00-16.00. A gyerekek a könyvkötés technikáit sajátíthatják el, miközben kis könyveket készítenek. tervezett létszám 10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Szitanyomó tábor (</w:t>
      </w:r>
      <w:r w:rsidRPr="00D55002">
        <w:rPr>
          <w:rFonts w:asciiTheme="majorHAnsi" w:hAnsiTheme="majorHAnsi" w:cstheme="majorHAnsi"/>
          <w:sz w:val="24"/>
          <w:szCs w:val="24"/>
        </w:rPr>
        <w:t>9-14) 8.00-13.00 A gyerekek a szitanyomás technikáit sajátíthatják el miközben pólókra és vászontáskákra egyedi tervezésű mintákat készítenek. Tervezett l</w:t>
      </w:r>
      <w:r w:rsidR="003F03BE">
        <w:rPr>
          <w:rFonts w:asciiTheme="majorHAnsi" w:hAnsiTheme="majorHAnsi" w:cstheme="majorHAnsi"/>
          <w:sz w:val="24"/>
          <w:szCs w:val="24"/>
        </w:rPr>
        <w:t>é</w:t>
      </w:r>
      <w:r w:rsidRPr="00D55002">
        <w:rPr>
          <w:rFonts w:asciiTheme="majorHAnsi" w:hAnsiTheme="majorHAnsi" w:cstheme="majorHAnsi"/>
          <w:sz w:val="24"/>
          <w:szCs w:val="24"/>
        </w:rPr>
        <w:t>tszám 10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SingEnglish tábor</w:t>
      </w:r>
      <w:r w:rsidRPr="00D55002">
        <w:rPr>
          <w:rFonts w:asciiTheme="majorHAnsi" w:hAnsiTheme="majorHAnsi" w:cstheme="majorHAnsi"/>
          <w:sz w:val="24"/>
          <w:szCs w:val="24"/>
        </w:rPr>
        <w:t xml:space="preserve"> 1., 2. ( 6-8 éves ) (8-10 éves) napi 08.00-16.00 éves gyermekek számára.</w:t>
      </w:r>
      <w:r w:rsidRPr="00D55002">
        <w:rPr>
          <w:rFonts w:asciiTheme="majorHAnsi" w:eastAsia="Calibri" w:hAnsiTheme="majorHAnsi" w:cstheme="majorHAnsi"/>
          <w:sz w:val="24"/>
          <w:szCs w:val="24"/>
          <w:lang w:eastAsia="en-US"/>
        </w:rPr>
        <w:t xml:space="preserve"> A SingEnglish egy zenés angol nyelvű tábor, ahol a gyerekek bábok segítségével sajátítják el az angol szavakat, valamint élő ukulele kíséretével tanulják meg a legnépszerűbb angol dalokat. Cél a gyerekek életéhez közel hozni az angol nyelvet játékokon, dalokon és kreatív feladatokon keresztül. Tervezett létszám 12 fő.</w:t>
      </w:r>
    </w:p>
    <w:p w:rsidR="003C75C6" w:rsidRPr="00D55002" w:rsidRDefault="003C75C6" w:rsidP="002E7B72">
      <w:pPr>
        <w:pStyle w:val="Listaszerbekezds"/>
        <w:numPr>
          <w:ilvl w:val="0"/>
          <w:numId w:val="11"/>
        </w:numPr>
        <w:jc w:val="both"/>
        <w:rPr>
          <w:rFonts w:asciiTheme="majorHAnsi" w:hAnsiTheme="majorHAnsi" w:cstheme="majorHAnsi"/>
          <w:sz w:val="24"/>
          <w:szCs w:val="24"/>
        </w:rPr>
      </w:pPr>
      <w:r w:rsidRPr="00D55002">
        <w:rPr>
          <w:rFonts w:asciiTheme="majorHAnsi" w:hAnsiTheme="majorHAnsi" w:cstheme="majorHAnsi"/>
          <w:b/>
          <w:sz w:val="24"/>
          <w:szCs w:val="24"/>
        </w:rPr>
        <w:t xml:space="preserve">SaSyssonne Dance tábor </w:t>
      </w:r>
      <w:r w:rsidRPr="00D55002">
        <w:rPr>
          <w:rFonts w:asciiTheme="majorHAnsi" w:hAnsiTheme="majorHAnsi" w:cstheme="majorHAnsi"/>
          <w:sz w:val="24"/>
          <w:szCs w:val="24"/>
        </w:rPr>
        <w:t>(7-13 éves) napi 8.00-16.00</w:t>
      </w:r>
      <w:r w:rsidRPr="00D55002">
        <w:rPr>
          <w:rFonts w:asciiTheme="majorHAnsi" w:hAnsiTheme="majorHAnsi" w:cstheme="majorHAnsi"/>
          <w:b/>
          <w:sz w:val="24"/>
          <w:szCs w:val="24"/>
        </w:rPr>
        <w:t xml:space="preserve">. </w:t>
      </w:r>
      <w:r w:rsidRPr="00D55002">
        <w:rPr>
          <w:rFonts w:asciiTheme="majorHAnsi" w:hAnsiTheme="majorHAnsi" w:cstheme="majorHAnsi"/>
          <w:sz w:val="24"/>
          <w:szCs w:val="24"/>
        </w:rPr>
        <w:t xml:space="preserve">Kreatív tánc, </w:t>
      </w:r>
      <w:r w:rsidR="00581A86">
        <w:rPr>
          <w:rFonts w:asciiTheme="majorHAnsi" w:hAnsiTheme="majorHAnsi" w:cstheme="majorHAnsi"/>
          <w:sz w:val="24"/>
          <w:szCs w:val="24"/>
        </w:rPr>
        <w:t>Modern Jazz és Latin- show tánc</w:t>
      </w:r>
      <w:r w:rsidRPr="00D55002">
        <w:rPr>
          <w:rFonts w:asciiTheme="majorHAnsi" w:hAnsiTheme="majorHAnsi" w:cstheme="majorHAnsi"/>
          <w:sz w:val="24"/>
          <w:szCs w:val="24"/>
        </w:rPr>
        <w:t>órák. tervezett létszám 12 fő.</w:t>
      </w:r>
    </w:p>
    <w:p w:rsidR="003C75C6" w:rsidRPr="00D55002" w:rsidRDefault="003C75C6" w:rsidP="002E7B72">
      <w:pPr>
        <w:pStyle w:val="NormlWeb"/>
        <w:numPr>
          <w:ilvl w:val="0"/>
          <w:numId w:val="11"/>
        </w:numPr>
        <w:shd w:val="clear" w:color="auto" w:fill="FFFFFF"/>
        <w:rPr>
          <w:rFonts w:asciiTheme="majorHAnsi" w:hAnsiTheme="majorHAnsi" w:cstheme="majorHAnsi"/>
          <w:b/>
          <w:bCs/>
        </w:rPr>
      </w:pPr>
      <w:r w:rsidRPr="00D55002">
        <w:rPr>
          <w:rFonts w:asciiTheme="majorHAnsi" w:hAnsiTheme="majorHAnsi" w:cstheme="majorHAnsi"/>
          <w:b/>
          <w:bCs/>
        </w:rPr>
        <w:t>Young Engineers Természettudományi LEGO</w:t>
      </w:r>
      <w:r w:rsidRPr="00D55002">
        <w:rPr>
          <w:rFonts w:asciiTheme="majorHAnsi" w:hAnsiTheme="majorHAnsi" w:cstheme="majorHAnsi"/>
          <w:b/>
          <w:bCs/>
          <w:vertAlign w:val="superscript"/>
        </w:rPr>
        <w:t>®</w:t>
      </w:r>
      <w:r w:rsidRPr="00D55002">
        <w:rPr>
          <w:rFonts w:asciiTheme="majorHAnsi" w:hAnsiTheme="majorHAnsi" w:cstheme="majorHAnsi"/>
          <w:b/>
          <w:bCs/>
        </w:rPr>
        <w:t xml:space="preserve"> Táborok 1., 2.</w:t>
      </w:r>
    </w:p>
    <w:p w:rsidR="003C75C6" w:rsidRPr="00D55002" w:rsidRDefault="003C75C6" w:rsidP="002E7B72">
      <w:pPr>
        <w:pStyle w:val="Listaszerbekezds"/>
        <w:ind w:left="720"/>
        <w:jc w:val="both"/>
        <w:rPr>
          <w:rFonts w:asciiTheme="majorHAnsi" w:hAnsiTheme="majorHAnsi" w:cstheme="majorHAnsi"/>
          <w:sz w:val="24"/>
          <w:szCs w:val="24"/>
        </w:rPr>
      </w:pPr>
      <w:r w:rsidRPr="00D55002">
        <w:rPr>
          <w:rFonts w:asciiTheme="majorHAnsi" w:hAnsiTheme="majorHAnsi" w:cstheme="majorHAnsi"/>
          <w:sz w:val="24"/>
          <w:szCs w:val="24"/>
        </w:rPr>
        <w:t>(7-10 évesek) napi 8.00-16.00. A foglalkozás során a gyerekek motorizált LEGO</w:t>
      </w:r>
      <w:r w:rsidRPr="00D55002">
        <w:rPr>
          <w:rFonts w:asciiTheme="majorHAnsi" w:hAnsiTheme="majorHAnsi" w:cstheme="majorHAnsi"/>
          <w:sz w:val="24"/>
          <w:szCs w:val="24"/>
          <w:vertAlign w:val="superscript"/>
        </w:rPr>
        <w:t>®</w:t>
      </w:r>
      <w:r w:rsidRPr="00D55002">
        <w:rPr>
          <w:rFonts w:asciiTheme="majorHAnsi" w:hAnsiTheme="majorHAnsi" w:cstheme="majorHAnsi"/>
          <w:sz w:val="24"/>
          <w:szCs w:val="24"/>
        </w:rPr>
        <w:t> modellek építésén keresztül betekintést nyernek a tudomány, a technológia, a mérnöki ismeretek és a matematika érdekes világába. tervezett létszám 12 fő.</w:t>
      </w:r>
    </w:p>
    <w:p w:rsidR="003C75C6" w:rsidRPr="00D55002" w:rsidRDefault="003C75C6" w:rsidP="002E7B72">
      <w:pPr>
        <w:numPr>
          <w:ilvl w:val="0"/>
          <w:numId w:val="11"/>
        </w:numPr>
        <w:jc w:val="both"/>
        <w:rPr>
          <w:rFonts w:asciiTheme="majorHAnsi" w:eastAsia="Calibri" w:hAnsiTheme="majorHAnsi" w:cstheme="majorHAnsi"/>
          <w:sz w:val="24"/>
          <w:szCs w:val="24"/>
          <w:lang w:eastAsia="en-US"/>
        </w:rPr>
      </w:pPr>
      <w:r w:rsidRPr="00D55002">
        <w:rPr>
          <w:rFonts w:asciiTheme="majorHAnsi" w:hAnsiTheme="majorHAnsi" w:cstheme="majorHAnsi"/>
          <w:b/>
          <w:sz w:val="24"/>
          <w:szCs w:val="24"/>
        </w:rPr>
        <w:t>Horgásztábor</w:t>
      </w:r>
      <w:r w:rsidRPr="00D55002">
        <w:rPr>
          <w:rFonts w:asciiTheme="majorHAnsi" w:hAnsiTheme="majorHAnsi" w:cstheme="majorHAnsi"/>
          <w:sz w:val="24"/>
          <w:szCs w:val="24"/>
        </w:rPr>
        <w:t xml:space="preserve"> (10-14 éves) napi 09:00-13.00. Tervezett létszám 12 fő. </w:t>
      </w:r>
      <w:r w:rsidRPr="00D55002">
        <w:rPr>
          <w:rFonts w:asciiTheme="majorHAnsi" w:eastAsia="Calibri" w:hAnsiTheme="majorHAnsi" w:cstheme="majorHAnsi"/>
          <w:sz w:val="24"/>
          <w:szCs w:val="24"/>
          <w:lang w:eastAsia="en-US"/>
        </w:rPr>
        <w:t>A délelőtti órákban elméleti oktatás és képzést kapnak a gyerekek képzett horgászoktól. A délután folyamán pedig a tavon horgásznak.</w:t>
      </w:r>
    </w:p>
    <w:p w:rsidR="003C75C6" w:rsidRPr="00D55002" w:rsidRDefault="003C75C6" w:rsidP="002E7B72">
      <w:pPr>
        <w:numPr>
          <w:ilvl w:val="0"/>
          <w:numId w:val="11"/>
        </w:numPr>
        <w:jc w:val="both"/>
        <w:rPr>
          <w:rFonts w:asciiTheme="majorHAnsi" w:eastAsia="Calibri" w:hAnsiTheme="majorHAnsi" w:cstheme="majorHAnsi"/>
          <w:sz w:val="24"/>
          <w:szCs w:val="24"/>
          <w:lang w:eastAsia="en-US"/>
        </w:rPr>
      </w:pPr>
      <w:r w:rsidRPr="00D55002">
        <w:rPr>
          <w:rFonts w:asciiTheme="majorHAnsi" w:hAnsiTheme="majorHAnsi" w:cstheme="majorHAnsi"/>
          <w:b/>
          <w:sz w:val="24"/>
          <w:szCs w:val="24"/>
        </w:rPr>
        <w:t xml:space="preserve">Tábor </w:t>
      </w:r>
      <w:r w:rsidR="003F03BE" w:rsidRPr="00D55002">
        <w:rPr>
          <w:rFonts w:asciiTheme="majorHAnsi" w:hAnsiTheme="majorHAnsi" w:cstheme="majorHAnsi"/>
          <w:b/>
          <w:sz w:val="24"/>
          <w:szCs w:val="24"/>
        </w:rPr>
        <w:t>kínai</w:t>
      </w:r>
      <w:r w:rsidRPr="00D55002">
        <w:rPr>
          <w:rFonts w:asciiTheme="majorHAnsi" w:hAnsiTheme="majorHAnsi" w:cstheme="majorHAnsi"/>
          <w:b/>
          <w:sz w:val="24"/>
          <w:szCs w:val="24"/>
        </w:rPr>
        <w:t xml:space="preserve"> gyerekeknek (6-</w:t>
      </w:r>
      <w:r w:rsidRPr="00D55002">
        <w:rPr>
          <w:rFonts w:asciiTheme="majorHAnsi" w:eastAsia="Calibri" w:hAnsiTheme="majorHAnsi" w:cstheme="majorHAnsi"/>
          <w:sz w:val="24"/>
          <w:szCs w:val="24"/>
          <w:lang w:eastAsia="en-US"/>
        </w:rPr>
        <w:t xml:space="preserve">14) napi 08.00-16.00. tervezett létszám 15 fő. Foglalkozások gyerekeknek </w:t>
      </w:r>
      <w:r w:rsidR="003F03BE" w:rsidRPr="00D55002">
        <w:rPr>
          <w:rFonts w:asciiTheme="majorHAnsi" w:eastAsia="Calibri" w:hAnsiTheme="majorHAnsi" w:cstheme="majorHAnsi"/>
          <w:sz w:val="24"/>
          <w:szCs w:val="24"/>
          <w:lang w:eastAsia="en-US"/>
        </w:rPr>
        <w:t>kínai</w:t>
      </w:r>
      <w:r w:rsidRPr="00D55002">
        <w:rPr>
          <w:rFonts w:asciiTheme="majorHAnsi" w:eastAsia="Calibri" w:hAnsiTheme="majorHAnsi" w:cstheme="majorHAnsi"/>
          <w:sz w:val="24"/>
          <w:szCs w:val="24"/>
          <w:lang w:eastAsia="en-US"/>
        </w:rPr>
        <w:t xml:space="preserve"> nyelven.</w:t>
      </w:r>
    </w:p>
    <w:p w:rsidR="003C75C6" w:rsidRPr="00D55002" w:rsidRDefault="003C75C6" w:rsidP="002E7B72">
      <w:pPr>
        <w:numPr>
          <w:ilvl w:val="0"/>
          <w:numId w:val="11"/>
        </w:numPr>
        <w:jc w:val="both"/>
        <w:rPr>
          <w:rFonts w:asciiTheme="majorHAnsi" w:eastAsia="Calibri" w:hAnsiTheme="majorHAnsi" w:cstheme="majorHAnsi"/>
          <w:sz w:val="24"/>
          <w:szCs w:val="24"/>
          <w:lang w:eastAsia="en-US"/>
        </w:rPr>
      </w:pPr>
      <w:r w:rsidRPr="00D55002">
        <w:rPr>
          <w:rFonts w:asciiTheme="majorHAnsi" w:eastAsia="Calibri" w:hAnsiTheme="majorHAnsi" w:cstheme="majorHAnsi"/>
          <w:sz w:val="24"/>
          <w:szCs w:val="24"/>
          <w:lang w:eastAsia="en-US"/>
        </w:rPr>
        <w:t xml:space="preserve"> </w:t>
      </w:r>
      <w:r w:rsidRPr="00D55002">
        <w:rPr>
          <w:rFonts w:asciiTheme="majorHAnsi" w:hAnsiTheme="majorHAnsi" w:cstheme="majorHAnsi"/>
          <w:b/>
          <w:sz w:val="24"/>
          <w:szCs w:val="24"/>
        </w:rPr>
        <w:t>Aikidó tábor</w:t>
      </w:r>
      <w:r w:rsidRPr="00D55002">
        <w:rPr>
          <w:rFonts w:asciiTheme="majorHAnsi" w:hAnsiTheme="majorHAnsi" w:cstheme="majorHAnsi"/>
          <w:sz w:val="24"/>
          <w:szCs w:val="24"/>
        </w:rPr>
        <w:t xml:space="preserve"> (6-7) napi 08:00-16.00. tervezett létszám 15 fő. Napi 8.00-16.00. Tervezett létszám 15 fő. A gyerekek jókedvű edzéseken vehetnek részt a nyár folyamán is, miközben testtudatosságuk és mozgás koordinációjuk fejlesztésre kerül az aikido technikák játékos formában való elsajátítása közben.</w:t>
      </w:r>
    </w:p>
    <w:p w:rsidR="003C75C6" w:rsidRPr="00D55002" w:rsidRDefault="003C75C6" w:rsidP="002E7B72">
      <w:pPr>
        <w:numPr>
          <w:ilvl w:val="0"/>
          <w:numId w:val="11"/>
        </w:numPr>
        <w:jc w:val="both"/>
        <w:rPr>
          <w:rFonts w:asciiTheme="majorHAnsi" w:eastAsia="Calibri" w:hAnsiTheme="majorHAnsi" w:cstheme="majorHAnsi"/>
          <w:sz w:val="24"/>
          <w:szCs w:val="24"/>
          <w:lang w:eastAsia="en-US"/>
        </w:rPr>
      </w:pPr>
      <w:r w:rsidRPr="00D55002">
        <w:rPr>
          <w:rFonts w:asciiTheme="majorHAnsi" w:eastAsia="Calibri" w:hAnsiTheme="majorHAnsi" w:cstheme="majorHAnsi"/>
          <w:b/>
          <w:sz w:val="24"/>
          <w:szCs w:val="24"/>
          <w:lang w:eastAsia="en-US"/>
        </w:rPr>
        <w:t>Judo tábor</w:t>
      </w:r>
      <w:r w:rsidRPr="00D55002">
        <w:rPr>
          <w:rFonts w:asciiTheme="majorHAnsi" w:eastAsia="Calibri" w:hAnsiTheme="majorHAnsi" w:cstheme="majorHAnsi"/>
          <w:sz w:val="24"/>
          <w:szCs w:val="24"/>
          <w:lang w:eastAsia="en-US"/>
        </w:rPr>
        <w:t xml:space="preserve"> (6-10) napi 8.00-16.00. Tervezett létszám 30 fő. A tábor alatt a gyerekek három csoportban vannak elhelyezve és forgó ren</w:t>
      </w:r>
      <w:r w:rsidR="003F03BE">
        <w:rPr>
          <w:rFonts w:asciiTheme="majorHAnsi" w:eastAsia="Calibri" w:hAnsiTheme="majorHAnsi" w:cstheme="majorHAnsi"/>
          <w:sz w:val="24"/>
          <w:szCs w:val="24"/>
          <w:lang w:eastAsia="en-US"/>
        </w:rPr>
        <w:t>d</w:t>
      </w:r>
      <w:r w:rsidRPr="00D55002">
        <w:rPr>
          <w:rFonts w:asciiTheme="majorHAnsi" w:eastAsia="Calibri" w:hAnsiTheme="majorHAnsi" w:cstheme="majorHAnsi"/>
          <w:sz w:val="24"/>
          <w:szCs w:val="24"/>
          <w:lang w:eastAsia="en-US"/>
        </w:rPr>
        <w:t xml:space="preserve">szerben minden órában </w:t>
      </w:r>
      <w:r w:rsidR="003F03BE" w:rsidRPr="00D55002">
        <w:rPr>
          <w:rFonts w:asciiTheme="majorHAnsi" w:eastAsia="Calibri" w:hAnsiTheme="majorHAnsi" w:cstheme="majorHAnsi"/>
          <w:sz w:val="24"/>
          <w:szCs w:val="24"/>
          <w:lang w:eastAsia="en-US"/>
        </w:rPr>
        <w:t>más teremben</w:t>
      </w:r>
      <w:r w:rsidRPr="00D55002">
        <w:rPr>
          <w:rFonts w:asciiTheme="majorHAnsi" w:eastAsia="Calibri" w:hAnsiTheme="majorHAnsi" w:cstheme="majorHAnsi"/>
          <w:sz w:val="24"/>
          <w:szCs w:val="24"/>
          <w:lang w:eastAsia="en-US"/>
        </w:rPr>
        <w:t xml:space="preserve"> más tevékenységet végeznek. 1. Judo foglalkozás. 2. ger</w:t>
      </w:r>
      <w:r w:rsidR="003F03BE">
        <w:rPr>
          <w:rFonts w:asciiTheme="majorHAnsi" w:eastAsia="Calibri" w:hAnsiTheme="majorHAnsi" w:cstheme="majorHAnsi"/>
          <w:sz w:val="24"/>
          <w:szCs w:val="24"/>
          <w:lang w:eastAsia="en-US"/>
        </w:rPr>
        <w:t>i</w:t>
      </w:r>
      <w:r w:rsidRPr="00D55002">
        <w:rPr>
          <w:rFonts w:asciiTheme="majorHAnsi" w:eastAsia="Calibri" w:hAnsiTheme="majorHAnsi" w:cstheme="majorHAnsi"/>
          <w:sz w:val="24"/>
          <w:szCs w:val="24"/>
          <w:lang w:eastAsia="en-US"/>
        </w:rPr>
        <w:t>nctorna foglalkozás. 3. kézműves foglalkozás.</w:t>
      </w:r>
    </w:p>
    <w:p w:rsidR="003C75C6" w:rsidRPr="00D55002" w:rsidRDefault="003C75C6" w:rsidP="002E7B72">
      <w:pPr>
        <w:numPr>
          <w:ilvl w:val="0"/>
          <w:numId w:val="11"/>
        </w:numPr>
        <w:jc w:val="both"/>
        <w:rPr>
          <w:rFonts w:asciiTheme="majorHAnsi" w:eastAsia="Calibri" w:hAnsiTheme="majorHAnsi" w:cstheme="majorHAnsi"/>
          <w:sz w:val="24"/>
          <w:szCs w:val="24"/>
          <w:lang w:eastAsia="en-US"/>
        </w:rPr>
      </w:pPr>
      <w:r w:rsidRPr="00D55002">
        <w:rPr>
          <w:rFonts w:asciiTheme="majorHAnsi" w:eastAsia="Calibri" w:hAnsiTheme="majorHAnsi" w:cstheme="majorHAnsi"/>
          <w:b/>
          <w:sz w:val="24"/>
          <w:szCs w:val="24"/>
          <w:lang w:eastAsia="en-US"/>
        </w:rPr>
        <w:t>Ringató foglalkozások</w:t>
      </w:r>
      <w:r w:rsidRPr="00D55002">
        <w:rPr>
          <w:rFonts w:asciiTheme="majorHAnsi" w:eastAsia="Calibri" w:hAnsiTheme="majorHAnsi" w:cstheme="majorHAnsi"/>
          <w:sz w:val="24"/>
          <w:szCs w:val="24"/>
          <w:lang w:eastAsia="en-US"/>
        </w:rPr>
        <w:t xml:space="preserve"> (1-3 éves) Napi 10.00-12.00. Tervezett létszám 10 család. </w:t>
      </w:r>
      <w:r w:rsidRPr="00D55002">
        <w:rPr>
          <w:rFonts w:asciiTheme="majorHAnsi" w:hAnsiTheme="majorHAnsi" w:cstheme="majorHAnsi"/>
          <w:sz w:val="24"/>
          <w:szCs w:val="24"/>
        </w:rPr>
        <w:t>Éneklő, játszó édesanyák, édesapák csoportja, ahová már néhány hónapos kisbabával is lehet érkezni. A foglalkozások célja, hogy oldott, elfogadó légkörben megismertesse a legkisebb gyermekek zenei nevelésének lehetőségeit, és a kicsik érzékennyé, fogékonnyá váljanak a jó zene, a művészetek iránt.</w:t>
      </w:r>
    </w:p>
    <w:p w:rsidR="003C75C6" w:rsidRPr="00D55002" w:rsidRDefault="003C75C6" w:rsidP="002E7B72">
      <w:pPr>
        <w:pStyle w:val="Listaszerbekezds"/>
        <w:ind w:left="720"/>
        <w:rPr>
          <w:rFonts w:asciiTheme="majorHAnsi" w:hAnsiTheme="majorHAnsi" w:cstheme="majorHAnsi"/>
          <w:sz w:val="24"/>
          <w:szCs w:val="24"/>
        </w:rPr>
      </w:pPr>
    </w:p>
    <w:p w:rsidR="003C75C6" w:rsidRPr="003F03BE" w:rsidRDefault="003C75C6" w:rsidP="002E7B72">
      <w:pPr>
        <w:pStyle w:val="Cmsor2"/>
        <w:rPr>
          <w:rFonts w:asciiTheme="majorHAnsi" w:hAnsiTheme="majorHAnsi" w:cstheme="majorHAnsi"/>
        </w:rPr>
      </w:pPr>
      <w:r w:rsidRPr="003F03BE">
        <w:rPr>
          <w:rFonts w:asciiTheme="majorHAnsi" w:hAnsiTheme="majorHAnsi" w:cstheme="majorHAnsi"/>
          <w:sz w:val="24"/>
          <w:szCs w:val="24"/>
        </w:rPr>
        <w:lastRenderedPageBreak/>
        <w:t xml:space="preserve"> </w:t>
      </w:r>
      <w:r w:rsidR="00614723" w:rsidRPr="003F03BE">
        <w:rPr>
          <w:rFonts w:asciiTheme="majorHAnsi" w:hAnsiTheme="majorHAnsi" w:cstheme="majorHAnsi"/>
        </w:rPr>
        <w:t xml:space="preserve"> </w:t>
      </w:r>
      <w:bookmarkStart w:id="123" w:name="_Toc124696144"/>
      <w:r w:rsidRPr="003F03BE">
        <w:rPr>
          <w:rFonts w:asciiTheme="majorHAnsi" w:hAnsiTheme="majorHAnsi" w:cstheme="majorHAnsi"/>
        </w:rPr>
        <w:t xml:space="preserve">Nyári </w:t>
      </w:r>
      <w:r w:rsidRPr="003F03BE">
        <w:rPr>
          <w:rFonts w:asciiTheme="majorHAnsi" w:hAnsiTheme="majorHAnsi" w:cstheme="majorHAnsi"/>
          <w:sz w:val="24"/>
          <w:szCs w:val="24"/>
        </w:rPr>
        <w:t>foglalkozások</w:t>
      </w:r>
      <w:r w:rsidRPr="003F03BE">
        <w:rPr>
          <w:rFonts w:asciiTheme="majorHAnsi" w:hAnsiTheme="majorHAnsi" w:cstheme="majorHAnsi"/>
        </w:rPr>
        <w:t xml:space="preserve"> felnőtteknek</w:t>
      </w:r>
      <w:bookmarkEnd w:id="123"/>
    </w:p>
    <w:p w:rsidR="003C75C6" w:rsidRPr="00D55002" w:rsidRDefault="003C75C6" w:rsidP="002E7B72">
      <w:pPr>
        <w:pStyle w:val="Listaszerbekezds"/>
        <w:ind w:left="0"/>
        <w:rPr>
          <w:rFonts w:asciiTheme="majorHAnsi" w:hAnsiTheme="majorHAnsi" w:cstheme="majorHAnsi"/>
          <w:sz w:val="24"/>
          <w:szCs w:val="24"/>
        </w:rPr>
      </w:pPr>
    </w:p>
    <w:p w:rsidR="003C75C6" w:rsidRPr="00D55002" w:rsidRDefault="003C75C6"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 xml:space="preserve">Jóga a mindennapi életben </w:t>
      </w:r>
      <w:r w:rsidRPr="00D55002">
        <w:rPr>
          <w:rFonts w:asciiTheme="majorHAnsi" w:hAnsiTheme="majorHAnsi" w:cstheme="majorHAnsi"/>
          <w:sz w:val="24"/>
          <w:szCs w:val="24"/>
        </w:rPr>
        <w:t>(18 éves kortól) heti 1x1,5 óra) A foglalkozás felépítése lehetővé teszi a fokozatos és állandó fejlődést a gyakorlók korára és fizikai állapotára való tekintettel. Hű a klasszikus jóga, autentikus hagyományához, azonban megfelel a mai modern idők szükségleteinek is. Tervezett létszám 10 fő.</w:t>
      </w:r>
    </w:p>
    <w:p w:rsidR="003C75C6" w:rsidRPr="00D55002" w:rsidRDefault="003C75C6"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Örömtánc</w:t>
      </w:r>
      <w:r w:rsidRPr="00D55002">
        <w:rPr>
          <w:rFonts w:asciiTheme="majorHAnsi" w:hAnsiTheme="majorHAnsi" w:cstheme="majorHAnsi"/>
          <w:sz w:val="24"/>
          <w:szCs w:val="24"/>
        </w:rPr>
        <w:t xml:space="preserve"> (50+) 1x1 óra. Egy újfajta közösségi tánc, amely a testre és a lélekre egyaránt pozitívan hat. Tervezett létszám 15 fő.</w:t>
      </w:r>
    </w:p>
    <w:p w:rsidR="003C75C6" w:rsidRPr="00D55002" w:rsidRDefault="003C75C6" w:rsidP="002E7B72">
      <w:pPr>
        <w:numPr>
          <w:ilvl w:val="0"/>
          <w:numId w:val="9"/>
        </w:numPr>
        <w:jc w:val="both"/>
        <w:rPr>
          <w:rFonts w:asciiTheme="majorHAnsi" w:hAnsiTheme="majorHAnsi" w:cstheme="majorHAnsi"/>
          <w:sz w:val="24"/>
          <w:szCs w:val="24"/>
        </w:rPr>
      </w:pPr>
      <w:r w:rsidRPr="00D55002">
        <w:rPr>
          <w:rFonts w:asciiTheme="majorHAnsi" w:hAnsiTheme="majorHAnsi" w:cstheme="majorHAnsi"/>
          <w:b/>
          <w:sz w:val="24"/>
          <w:szCs w:val="24"/>
        </w:rPr>
        <w:t xml:space="preserve">Gerinctorna (50+) </w:t>
      </w:r>
      <w:r w:rsidRPr="00D55002">
        <w:rPr>
          <w:rFonts w:asciiTheme="majorHAnsi" w:hAnsiTheme="majorHAnsi" w:cstheme="majorHAnsi"/>
          <w:sz w:val="24"/>
          <w:szCs w:val="24"/>
        </w:rPr>
        <w:t>heti 2x1 óra. A résztvevők alapos bemelegítés után célzottan erősítik a combot, a kart, a mellet, a hátat, és a has izmait, majd alapos nyújtást végeznek. Tervezett létszám 10 fő.</w:t>
      </w:r>
    </w:p>
    <w:p w:rsidR="00330786" w:rsidRPr="00D55002" w:rsidRDefault="00330786" w:rsidP="002E7B72">
      <w:pPr>
        <w:pStyle w:val="Listaszerbekezds"/>
        <w:rPr>
          <w:rFonts w:asciiTheme="majorHAnsi" w:hAnsiTheme="majorHAnsi" w:cstheme="majorHAnsi"/>
          <w:sz w:val="22"/>
          <w:szCs w:val="22"/>
        </w:rPr>
      </w:pPr>
    </w:p>
    <w:p w:rsidR="00330786" w:rsidRPr="003F03BE" w:rsidRDefault="003C75C6" w:rsidP="002E7B72">
      <w:pPr>
        <w:pStyle w:val="Cmsor2"/>
        <w:jc w:val="both"/>
        <w:rPr>
          <w:rFonts w:asciiTheme="majorHAnsi" w:hAnsiTheme="majorHAnsi" w:cstheme="majorHAnsi"/>
          <w:sz w:val="24"/>
          <w:szCs w:val="24"/>
        </w:rPr>
      </w:pPr>
      <w:bookmarkStart w:id="124" w:name="_Toc124696145"/>
      <w:r w:rsidRPr="003F03BE">
        <w:rPr>
          <w:rFonts w:asciiTheme="majorHAnsi" w:hAnsiTheme="majorHAnsi" w:cstheme="majorHAnsi"/>
          <w:sz w:val="24"/>
          <w:szCs w:val="24"/>
        </w:rPr>
        <w:t>Önkormányzati napközis t</w:t>
      </w:r>
      <w:r w:rsidR="00330786" w:rsidRPr="003F03BE">
        <w:rPr>
          <w:rFonts w:asciiTheme="majorHAnsi" w:hAnsiTheme="majorHAnsi" w:cstheme="majorHAnsi"/>
          <w:sz w:val="24"/>
          <w:szCs w:val="24"/>
        </w:rPr>
        <w:t>ábor</w:t>
      </w:r>
      <w:bookmarkEnd w:id="124"/>
      <w:r w:rsidR="00330786" w:rsidRPr="003F03BE">
        <w:rPr>
          <w:rFonts w:asciiTheme="majorHAnsi" w:hAnsiTheme="majorHAnsi" w:cstheme="majorHAnsi"/>
          <w:sz w:val="24"/>
          <w:szCs w:val="24"/>
        </w:rPr>
        <w:t xml:space="preserve"> </w:t>
      </w:r>
    </w:p>
    <w:p w:rsidR="00DA2DF6" w:rsidRPr="003F03BE" w:rsidRDefault="00DA2DF6" w:rsidP="002E7B72">
      <w:pPr>
        <w:pStyle w:val="Listaszerbekezds"/>
        <w:ind w:left="0"/>
        <w:jc w:val="both"/>
        <w:rPr>
          <w:rFonts w:asciiTheme="majorHAnsi" w:hAnsiTheme="majorHAnsi" w:cstheme="majorHAnsi"/>
          <w:sz w:val="24"/>
          <w:szCs w:val="24"/>
        </w:rPr>
      </w:pP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Korosztály: 6- 14 éves korig</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Gyakorisága: a nyári szünet kezdetétől augusztus 19</w:t>
      </w:r>
      <w:r w:rsidR="00581A86">
        <w:rPr>
          <w:rFonts w:asciiTheme="majorHAnsi" w:hAnsiTheme="majorHAnsi" w:cstheme="majorHAnsi"/>
          <w:sz w:val="24"/>
          <w:szCs w:val="24"/>
        </w:rPr>
        <w:t>-</w:t>
      </w:r>
      <w:r w:rsidRPr="003F03BE">
        <w:rPr>
          <w:rFonts w:asciiTheme="majorHAnsi" w:hAnsiTheme="majorHAnsi" w:cstheme="majorHAnsi"/>
          <w:sz w:val="24"/>
          <w:szCs w:val="24"/>
        </w:rPr>
        <w:t>ig</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Időtartam: naponta 9-16 óráig.</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Program külső szervezője: nincs</w:t>
      </w:r>
    </w:p>
    <w:p w:rsidR="00330786" w:rsidRPr="003F03BE" w:rsidRDefault="00330786" w:rsidP="002E7B72">
      <w:pPr>
        <w:pStyle w:val="Listaszerbekezds"/>
        <w:ind w:left="0"/>
        <w:jc w:val="both"/>
        <w:rPr>
          <w:rFonts w:asciiTheme="majorHAnsi" w:hAnsiTheme="majorHAnsi" w:cstheme="majorHAnsi"/>
          <w:b/>
          <w:sz w:val="24"/>
          <w:szCs w:val="24"/>
        </w:rPr>
      </w:pPr>
      <w:r w:rsidRPr="003F03BE">
        <w:rPr>
          <w:rFonts w:asciiTheme="majorHAnsi" w:hAnsiTheme="majorHAnsi" w:cstheme="majorHAnsi"/>
          <w:b/>
          <w:sz w:val="24"/>
          <w:szCs w:val="24"/>
        </w:rPr>
        <w:t>A program rövid összefoglalása</w:t>
      </w:r>
      <w:r w:rsidR="00DA2DF6" w:rsidRPr="003F03BE">
        <w:rPr>
          <w:rFonts w:asciiTheme="majorHAnsi" w:hAnsiTheme="majorHAnsi" w:cstheme="majorHAnsi"/>
          <w:sz w:val="24"/>
          <w:szCs w:val="24"/>
        </w:rPr>
        <w:t xml:space="preserve">: </w:t>
      </w:r>
      <w:r w:rsidRPr="003F03BE">
        <w:rPr>
          <w:rFonts w:asciiTheme="majorHAnsi" w:hAnsiTheme="majorHAnsi" w:cstheme="majorHAnsi"/>
          <w:sz w:val="24"/>
          <w:szCs w:val="24"/>
        </w:rPr>
        <w:t xml:space="preserve">Célja a </w:t>
      </w:r>
      <w:r w:rsidR="00DA2DF6" w:rsidRPr="003F03BE">
        <w:rPr>
          <w:rFonts w:asciiTheme="majorHAnsi" w:hAnsiTheme="majorHAnsi" w:cstheme="majorHAnsi"/>
          <w:sz w:val="24"/>
          <w:szCs w:val="24"/>
        </w:rPr>
        <w:t>2.</w:t>
      </w:r>
      <w:r w:rsidRPr="003F03BE">
        <w:rPr>
          <w:rFonts w:asciiTheme="majorHAnsi" w:hAnsiTheme="majorHAnsi" w:cstheme="majorHAnsi"/>
          <w:sz w:val="24"/>
          <w:szCs w:val="24"/>
        </w:rPr>
        <w:t xml:space="preserve"> kerületi általános iskolába járó gyerekek elhelyezése és különböző foglalkozásokon való részvételek biztosítása. </w:t>
      </w:r>
      <w:r w:rsidRPr="003F03BE">
        <w:rPr>
          <w:rFonts w:asciiTheme="majorHAnsi" w:hAnsiTheme="majorHAnsi" w:cstheme="majorHAnsi"/>
          <w:b/>
          <w:sz w:val="24"/>
          <w:szCs w:val="24"/>
        </w:rPr>
        <w:t xml:space="preserve">Ez </w:t>
      </w:r>
      <w:r w:rsidR="00B406C3" w:rsidRPr="003F03BE">
        <w:rPr>
          <w:rFonts w:asciiTheme="majorHAnsi" w:hAnsiTheme="majorHAnsi" w:cstheme="majorHAnsi"/>
          <w:b/>
          <w:sz w:val="24"/>
          <w:szCs w:val="24"/>
        </w:rPr>
        <w:t xml:space="preserve">további </w:t>
      </w:r>
      <w:r w:rsidRPr="003F03BE">
        <w:rPr>
          <w:rFonts w:asciiTheme="majorHAnsi" w:hAnsiTheme="majorHAnsi" w:cstheme="majorHAnsi"/>
          <w:b/>
          <w:sz w:val="24"/>
          <w:szCs w:val="24"/>
        </w:rPr>
        <w:t>átszervezést és fejlesztést igényel!</w:t>
      </w:r>
    </w:p>
    <w:p w:rsidR="00330786" w:rsidRPr="003F03BE" w:rsidRDefault="00330786" w:rsidP="002E7B72">
      <w:pPr>
        <w:pStyle w:val="Listaszerbekezds"/>
        <w:jc w:val="both"/>
        <w:rPr>
          <w:rFonts w:asciiTheme="majorHAnsi" w:hAnsiTheme="majorHAnsi" w:cstheme="majorHAnsi"/>
          <w:sz w:val="24"/>
          <w:szCs w:val="24"/>
        </w:rPr>
      </w:pPr>
    </w:p>
    <w:p w:rsidR="00DA2DF6" w:rsidRPr="003F03BE" w:rsidRDefault="00330786" w:rsidP="002E7B72">
      <w:pPr>
        <w:pStyle w:val="Listaszerbekezds"/>
        <w:spacing w:line="259" w:lineRule="auto"/>
        <w:ind w:left="0"/>
        <w:contextualSpacing/>
        <w:jc w:val="both"/>
        <w:rPr>
          <w:rFonts w:asciiTheme="majorHAnsi" w:hAnsiTheme="majorHAnsi" w:cstheme="majorHAnsi"/>
          <w:b/>
          <w:bCs/>
          <w:iCs/>
          <w:color w:val="000000"/>
          <w:sz w:val="24"/>
          <w:szCs w:val="24"/>
        </w:rPr>
      </w:pPr>
      <w:r w:rsidRPr="003F03BE">
        <w:rPr>
          <w:rFonts w:asciiTheme="majorHAnsi" w:hAnsiTheme="majorHAnsi" w:cstheme="majorHAnsi"/>
          <w:b/>
          <w:bCs/>
          <w:iCs/>
          <w:color w:val="000000"/>
          <w:sz w:val="24"/>
          <w:szCs w:val="24"/>
        </w:rPr>
        <w:t xml:space="preserve">Balatonfenyvesi és Velencei üdülés </w:t>
      </w:r>
    </w:p>
    <w:p w:rsidR="00330786" w:rsidRPr="003F03BE" w:rsidRDefault="00330786" w:rsidP="002E7B72">
      <w:pPr>
        <w:pStyle w:val="Listaszerbekezds"/>
        <w:spacing w:line="259" w:lineRule="auto"/>
        <w:ind w:left="0"/>
        <w:contextualSpacing/>
        <w:jc w:val="both"/>
        <w:rPr>
          <w:rFonts w:asciiTheme="majorHAnsi" w:hAnsiTheme="majorHAnsi" w:cstheme="majorHAnsi"/>
          <w:sz w:val="24"/>
          <w:szCs w:val="24"/>
        </w:rPr>
      </w:pPr>
      <w:r w:rsidRPr="003F03BE">
        <w:rPr>
          <w:rFonts w:asciiTheme="majorHAnsi" w:hAnsiTheme="majorHAnsi" w:cstheme="majorHAnsi"/>
          <w:b/>
          <w:bCs/>
          <w:iCs/>
          <w:color w:val="000000"/>
          <w:sz w:val="24"/>
          <w:szCs w:val="24"/>
        </w:rPr>
        <w:t>Korosztály: 6 – 18 éves korú gyerekek és</w:t>
      </w:r>
      <w:r w:rsidRPr="003F03BE">
        <w:rPr>
          <w:rFonts w:asciiTheme="majorHAnsi" w:hAnsiTheme="majorHAnsi" w:cstheme="majorHAnsi"/>
          <w:sz w:val="24"/>
          <w:szCs w:val="24"/>
        </w:rPr>
        <w:t xml:space="preserve"> pedagógusok</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Gyakoriság: nyáron heti váltás / kevésbé jó időben 2-3 naposak</w:t>
      </w:r>
    </w:p>
    <w:p w:rsidR="00330786" w:rsidRPr="003F03BE" w:rsidRDefault="0033078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Program külső szervezője: nincs</w:t>
      </w:r>
    </w:p>
    <w:p w:rsidR="00330786" w:rsidRPr="003F03BE" w:rsidRDefault="00DA2DF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b/>
          <w:sz w:val="24"/>
          <w:szCs w:val="24"/>
        </w:rPr>
        <w:t>A</w:t>
      </w:r>
      <w:r w:rsidR="00330786" w:rsidRPr="003F03BE">
        <w:rPr>
          <w:rFonts w:asciiTheme="majorHAnsi" w:hAnsiTheme="majorHAnsi" w:cstheme="majorHAnsi"/>
          <w:b/>
          <w:sz w:val="24"/>
          <w:szCs w:val="24"/>
        </w:rPr>
        <w:t xml:space="preserve"> program rövid összefoglalása</w:t>
      </w:r>
      <w:r w:rsidR="00330786" w:rsidRPr="003F03BE">
        <w:rPr>
          <w:rFonts w:asciiTheme="majorHAnsi" w:hAnsiTheme="majorHAnsi" w:cstheme="majorHAnsi"/>
          <w:sz w:val="24"/>
          <w:szCs w:val="24"/>
        </w:rPr>
        <w:t xml:space="preserve"> Szálláshelyet, étkezést biztosítunk kerületi és nem kerületi iskoláknak osztálykirándulások, gólyatáborok és egyéb szakmai utazásokhoz.</w:t>
      </w:r>
    </w:p>
    <w:p w:rsidR="00DA2DF6" w:rsidRPr="003F03BE" w:rsidRDefault="00DA2DF6" w:rsidP="002E7B72">
      <w:pPr>
        <w:pStyle w:val="Listaszerbekezds"/>
        <w:ind w:left="0"/>
        <w:jc w:val="both"/>
        <w:rPr>
          <w:rFonts w:asciiTheme="majorHAnsi" w:hAnsiTheme="majorHAnsi" w:cstheme="majorHAnsi"/>
          <w:sz w:val="24"/>
          <w:szCs w:val="24"/>
        </w:rPr>
      </w:pPr>
    </w:p>
    <w:p w:rsidR="00DA2DF6" w:rsidRPr="003F03BE" w:rsidRDefault="00DA2DF6"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 xml:space="preserve">A táborok térítési díját 2023-ban a sokszorosan megnövekedett </w:t>
      </w:r>
      <w:r w:rsidR="00614723" w:rsidRPr="003F03BE">
        <w:rPr>
          <w:rFonts w:asciiTheme="majorHAnsi" w:hAnsiTheme="majorHAnsi" w:cstheme="majorHAnsi"/>
          <w:sz w:val="24"/>
          <w:szCs w:val="24"/>
        </w:rPr>
        <w:t>élelmiszer- és rezs</w:t>
      </w:r>
      <w:r w:rsidRPr="003F03BE">
        <w:rPr>
          <w:rFonts w:asciiTheme="majorHAnsi" w:hAnsiTheme="majorHAnsi" w:cstheme="majorHAnsi"/>
          <w:sz w:val="24"/>
          <w:szCs w:val="24"/>
        </w:rPr>
        <w:t>idíjak miatt változtatni kell.</w:t>
      </w:r>
    </w:p>
    <w:bookmarkEnd w:id="118"/>
    <w:p w:rsidR="00104367" w:rsidRPr="003F03BE" w:rsidRDefault="00104367" w:rsidP="002E7B72">
      <w:pPr>
        <w:jc w:val="both"/>
        <w:rPr>
          <w:rFonts w:asciiTheme="majorHAnsi" w:hAnsiTheme="majorHAnsi" w:cstheme="majorHAnsi"/>
          <w:sz w:val="24"/>
          <w:szCs w:val="24"/>
        </w:rPr>
      </w:pPr>
    </w:p>
    <w:p w:rsidR="00B53A38" w:rsidRPr="003F03BE" w:rsidRDefault="00644348" w:rsidP="002E7B72">
      <w:pPr>
        <w:spacing w:after="160" w:line="259" w:lineRule="auto"/>
        <w:jc w:val="both"/>
        <w:rPr>
          <w:rFonts w:asciiTheme="majorHAnsi" w:hAnsiTheme="majorHAnsi" w:cstheme="majorHAnsi"/>
          <w:bCs/>
          <w:sz w:val="24"/>
          <w:szCs w:val="24"/>
        </w:rPr>
      </w:pPr>
      <w:r w:rsidRPr="003F03BE">
        <w:rPr>
          <w:rFonts w:asciiTheme="majorHAnsi" w:hAnsiTheme="majorHAnsi" w:cstheme="majorHAnsi"/>
          <w:bCs/>
          <w:sz w:val="24"/>
          <w:szCs w:val="24"/>
        </w:rPr>
        <w:br w:type="page"/>
      </w:r>
    </w:p>
    <w:p w:rsidR="00B53A38" w:rsidRPr="00D55002" w:rsidRDefault="00B53A38" w:rsidP="002E7B72">
      <w:pPr>
        <w:pStyle w:val="Cmsor1"/>
        <w:rPr>
          <w:rFonts w:asciiTheme="majorHAnsi" w:hAnsiTheme="majorHAnsi" w:cstheme="majorHAnsi"/>
        </w:rPr>
      </w:pPr>
      <w:bookmarkStart w:id="125" w:name="_Toc124696146"/>
      <w:r w:rsidRPr="00D55002">
        <w:rPr>
          <w:rFonts w:asciiTheme="majorHAnsi" w:hAnsiTheme="majorHAnsi" w:cstheme="majorHAnsi"/>
        </w:rPr>
        <w:lastRenderedPageBreak/>
        <w:t>Társadalmi hatás, szerepvállalás (közszolgálat, hatékonyság)</w:t>
      </w:r>
      <w:bookmarkEnd w:id="125"/>
    </w:p>
    <w:p w:rsidR="00B53A38" w:rsidRPr="00D55002" w:rsidRDefault="00B53A38" w:rsidP="002E7B72">
      <w:pPr>
        <w:jc w:val="both"/>
        <w:rPr>
          <w:rFonts w:asciiTheme="majorHAnsi" w:hAnsiTheme="majorHAnsi" w:cstheme="majorHAnsi"/>
          <w:b/>
          <w:sz w:val="24"/>
          <w:szCs w:val="24"/>
        </w:rPr>
      </w:pPr>
    </w:p>
    <w:p w:rsidR="00B53A38" w:rsidRPr="00D55002" w:rsidRDefault="00B53A38" w:rsidP="002E7B72">
      <w:pPr>
        <w:jc w:val="both"/>
        <w:rPr>
          <w:rFonts w:asciiTheme="majorHAnsi" w:hAnsiTheme="majorHAnsi" w:cstheme="majorHAnsi"/>
          <w:color w:val="000000"/>
          <w:sz w:val="24"/>
          <w:szCs w:val="24"/>
        </w:rPr>
      </w:pPr>
    </w:p>
    <w:p w:rsidR="00F8143A" w:rsidRPr="002E7B72" w:rsidRDefault="00F8143A" w:rsidP="002E7B72">
      <w:pPr>
        <w:pStyle w:val="Cmsor3"/>
        <w:rPr>
          <w:rFonts w:asciiTheme="majorHAnsi" w:hAnsiTheme="majorHAnsi" w:cstheme="majorHAnsi"/>
          <w:i w:val="0"/>
          <w:iCs/>
          <w:color w:val="auto"/>
          <w:sz w:val="24"/>
          <w:szCs w:val="24"/>
        </w:rPr>
      </w:pPr>
      <w:bookmarkStart w:id="126" w:name="_Toc85459292"/>
      <w:bookmarkStart w:id="127" w:name="_Toc124696147"/>
      <w:r w:rsidRPr="002E7B72">
        <w:rPr>
          <w:rFonts w:asciiTheme="majorHAnsi" w:hAnsiTheme="majorHAnsi" w:cstheme="majorHAnsi"/>
          <w:i w:val="0"/>
          <w:iCs/>
          <w:color w:val="auto"/>
          <w:sz w:val="24"/>
          <w:szCs w:val="24"/>
        </w:rPr>
        <w:t>Részvétel a Margit-negyed döntéselőkészítő testületében</w:t>
      </w:r>
      <w:bookmarkEnd w:id="126"/>
      <w:bookmarkEnd w:id="127"/>
      <w:r w:rsidRPr="002E7B72">
        <w:rPr>
          <w:rFonts w:asciiTheme="majorHAnsi" w:hAnsiTheme="majorHAnsi" w:cstheme="majorHAnsi"/>
          <w:i w:val="0"/>
          <w:iCs/>
          <w:color w:val="auto"/>
          <w:sz w:val="24"/>
          <w:szCs w:val="24"/>
        </w:rPr>
        <w:t xml:space="preserve"> </w:t>
      </w:r>
    </w:p>
    <w:p w:rsidR="00F8143A" w:rsidRPr="003F03BE" w:rsidRDefault="00F8143A" w:rsidP="002E7B72">
      <w:pPr>
        <w:pStyle w:val="Listaszerbekezds"/>
        <w:ind w:left="0"/>
        <w:jc w:val="both"/>
        <w:rPr>
          <w:rFonts w:asciiTheme="majorHAnsi" w:hAnsiTheme="majorHAnsi" w:cstheme="majorHAnsi"/>
          <w:sz w:val="24"/>
          <w:szCs w:val="24"/>
        </w:rPr>
      </w:pPr>
    </w:p>
    <w:p w:rsidR="00F8143A" w:rsidRPr="003F03BE" w:rsidRDefault="00F8143A" w:rsidP="002E7B72">
      <w:pPr>
        <w:pStyle w:val="Listaszerbekezds"/>
        <w:ind w:left="0"/>
        <w:jc w:val="both"/>
        <w:rPr>
          <w:rFonts w:asciiTheme="majorHAnsi" w:hAnsiTheme="majorHAnsi" w:cstheme="majorHAnsi"/>
          <w:sz w:val="24"/>
          <w:szCs w:val="24"/>
        </w:rPr>
      </w:pPr>
      <w:r w:rsidRPr="003F03BE">
        <w:rPr>
          <w:rFonts w:asciiTheme="majorHAnsi" w:hAnsiTheme="majorHAnsi" w:cstheme="majorHAnsi"/>
          <w:sz w:val="24"/>
          <w:szCs w:val="24"/>
        </w:rPr>
        <w:t>A Marczibányi Téri Művelődési Központ a Margit-negyed külső határa. A komplex urbanisztikai és művészeti fejlesztés várhatóan óriási hatást fog gyakorolni a ház használatára, programjaira. Az észszerű munkamegosztás és a kapcsolatrendszer elmélyítése kölcsönös előnyökkel járhat, szakmai inputokat hozhat be Társaságunk életébe.</w:t>
      </w:r>
    </w:p>
    <w:p w:rsidR="00F8143A" w:rsidRPr="003F03BE" w:rsidRDefault="00F8143A" w:rsidP="002E7B72">
      <w:pPr>
        <w:pStyle w:val="Listaszerbekezds"/>
        <w:ind w:left="340"/>
        <w:rPr>
          <w:rFonts w:asciiTheme="majorHAnsi" w:hAnsiTheme="majorHAnsi" w:cstheme="majorHAnsi"/>
          <w:sz w:val="24"/>
          <w:szCs w:val="24"/>
        </w:rPr>
      </w:pPr>
    </w:p>
    <w:p w:rsidR="00F8143A" w:rsidRPr="00581A86" w:rsidRDefault="00452FE9" w:rsidP="002E7B72">
      <w:pPr>
        <w:pStyle w:val="Cmsor3"/>
        <w:rPr>
          <w:rFonts w:asciiTheme="majorHAnsi" w:hAnsiTheme="majorHAnsi" w:cstheme="majorHAnsi"/>
          <w:i w:val="0"/>
          <w:iCs/>
          <w:color w:val="auto"/>
          <w:sz w:val="24"/>
          <w:szCs w:val="24"/>
        </w:rPr>
      </w:pPr>
      <w:bookmarkStart w:id="128" w:name="_Toc124696148"/>
      <w:r w:rsidRPr="00581A86">
        <w:rPr>
          <w:rFonts w:asciiTheme="majorHAnsi" w:hAnsiTheme="majorHAnsi" w:cstheme="majorHAnsi"/>
          <w:i w:val="0"/>
          <w:iCs/>
          <w:color w:val="auto"/>
          <w:sz w:val="24"/>
          <w:szCs w:val="24"/>
        </w:rPr>
        <w:t>MARCZI Nappali</w:t>
      </w:r>
      <w:bookmarkEnd w:id="128"/>
    </w:p>
    <w:p w:rsidR="00452FE9" w:rsidRPr="00581A86" w:rsidRDefault="00452FE9" w:rsidP="002E7B72">
      <w:pPr>
        <w:rPr>
          <w:rFonts w:asciiTheme="majorHAnsi" w:hAnsiTheme="majorHAnsi" w:cstheme="majorHAnsi"/>
          <w:sz w:val="24"/>
          <w:szCs w:val="24"/>
        </w:rPr>
      </w:pPr>
    </w:p>
    <w:p w:rsidR="00452FE9" w:rsidRPr="00581A86" w:rsidRDefault="00452FE9"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Az energia</w:t>
      </w:r>
      <w:r w:rsidR="00581A86" w:rsidRPr="00581A86">
        <w:rPr>
          <w:rFonts w:asciiTheme="majorHAnsi" w:hAnsiTheme="majorHAnsi" w:cstheme="majorHAnsi"/>
          <w:sz w:val="24"/>
          <w:szCs w:val="24"/>
        </w:rPr>
        <w:t xml:space="preserve"> </w:t>
      </w:r>
      <w:r w:rsidRPr="00581A86">
        <w:rPr>
          <w:rFonts w:asciiTheme="majorHAnsi" w:hAnsiTheme="majorHAnsi" w:cstheme="majorHAnsi"/>
          <w:sz w:val="24"/>
          <w:szCs w:val="24"/>
        </w:rPr>
        <w:t>áremelés miatt nehéz helyzetbe kerülő, döntően időskorú korosztály számára szervezett nappali programok biztosítása 2023-ban is folytatódik. A kis költségvetésű projektet döntően önkéntes felajánlásokra építjük.</w:t>
      </w:r>
    </w:p>
    <w:p w:rsidR="00F8143A" w:rsidRPr="00581A86" w:rsidRDefault="00F8143A" w:rsidP="002E7B72">
      <w:pPr>
        <w:pStyle w:val="Listaszerbekezds"/>
        <w:ind w:left="0"/>
        <w:jc w:val="both"/>
        <w:rPr>
          <w:rFonts w:asciiTheme="majorHAnsi" w:hAnsiTheme="majorHAnsi" w:cstheme="majorHAnsi"/>
          <w:sz w:val="24"/>
          <w:szCs w:val="24"/>
        </w:rPr>
      </w:pPr>
    </w:p>
    <w:p w:rsidR="00F8143A" w:rsidRPr="00581A86" w:rsidRDefault="00F8143A" w:rsidP="002E7B72">
      <w:pPr>
        <w:pStyle w:val="Cmsor3"/>
        <w:rPr>
          <w:rFonts w:asciiTheme="majorHAnsi" w:hAnsiTheme="majorHAnsi" w:cstheme="majorHAnsi"/>
          <w:i w:val="0"/>
          <w:iCs/>
          <w:color w:val="auto"/>
          <w:sz w:val="24"/>
          <w:szCs w:val="24"/>
        </w:rPr>
      </w:pPr>
      <w:bookmarkStart w:id="129" w:name="_Toc85459294"/>
      <w:bookmarkStart w:id="130" w:name="_Toc124696149"/>
      <w:r w:rsidRPr="00581A86">
        <w:rPr>
          <w:rFonts w:asciiTheme="majorHAnsi" w:hAnsiTheme="majorHAnsi" w:cstheme="majorHAnsi"/>
          <w:i w:val="0"/>
          <w:iCs/>
          <w:color w:val="auto"/>
          <w:sz w:val="24"/>
          <w:szCs w:val="24"/>
        </w:rPr>
        <w:t>Budapesti</w:t>
      </w:r>
      <w:r w:rsidR="00E327D3" w:rsidRPr="00581A86">
        <w:rPr>
          <w:rFonts w:asciiTheme="majorHAnsi" w:hAnsiTheme="majorHAnsi" w:cstheme="majorHAnsi"/>
          <w:i w:val="0"/>
          <w:iCs/>
          <w:color w:val="auto"/>
          <w:sz w:val="24"/>
          <w:szCs w:val="24"/>
        </w:rPr>
        <w:t xml:space="preserve"> Tavaszi és </w:t>
      </w:r>
      <w:r w:rsidRPr="00581A86">
        <w:rPr>
          <w:rFonts w:asciiTheme="majorHAnsi" w:hAnsiTheme="majorHAnsi" w:cstheme="majorHAnsi"/>
          <w:i w:val="0"/>
          <w:iCs/>
          <w:color w:val="auto"/>
          <w:sz w:val="24"/>
          <w:szCs w:val="24"/>
        </w:rPr>
        <w:t>Őszi Fesztivál</w:t>
      </w:r>
      <w:bookmarkEnd w:id="129"/>
      <w:bookmarkEnd w:id="130"/>
    </w:p>
    <w:p w:rsidR="00F8143A" w:rsidRPr="00581A86" w:rsidRDefault="00F8143A" w:rsidP="002E7B72">
      <w:pPr>
        <w:pStyle w:val="Listaszerbekezds"/>
        <w:ind w:left="340"/>
        <w:rPr>
          <w:rFonts w:asciiTheme="majorHAnsi" w:hAnsiTheme="majorHAnsi" w:cstheme="majorHAnsi"/>
          <w:sz w:val="24"/>
          <w:szCs w:val="24"/>
        </w:rPr>
      </w:pPr>
    </w:p>
    <w:p w:rsidR="00F8143A" w:rsidRPr="00581A86" w:rsidRDefault="00F8143A"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202</w:t>
      </w:r>
      <w:r w:rsidR="00452FE9" w:rsidRPr="00581A86">
        <w:rPr>
          <w:rFonts w:asciiTheme="majorHAnsi" w:hAnsiTheme="majorHAnsi" w:cstheme="majorHAnsi"/>
          <w:sz w:val="24"/>
          <w:szCs w:val="24"/>
        </w:rPr>
        <w:t>3</w:t>
      </w:r>
      <w:r w:rsidRPr="00581A86">
        <w:rPr>
          <w:rFonts w:asciiTheme="majorHAnsi" w:hAnsiTheme="majorHAnsi" w:cstheme="majorHAnsi"/>
          <w:sz w:val="24"/>
          <w:szCs w:val="24"/>
        </w:rPr>
        <w:t>-ben ismét részt kívánunk</w:t>
      </w:r>
      <w:r w:rsidR="00E327D3" w:rsidRPr="00581A86">
        <w:rPr>
          <w:rFonts w:asciiTheme="majorHAnsi" w:hAnsiTheme="majorHAnsi" w:cstheme="majorHAnsi"/>
          <w:sz w:val="24"/>
          <w:szCs w:val="24"/>
        </w:rPr>
        <w:t xml:space="preserve"> venni a fesztivál programjában.</w:t>
      </w:r>
    </w:p>
    <w:p w:rsidR="00F8143A" w:rsidRPr="00581A86" w:rsidRDefault="00F8143A" w:rsidP="002E7B72">
      <w:pPr>
        <w:pStyle w:val="Listaszerbekezds"/>
        <w:ind w:left="340"/>
        <w:rPr>
          <w:rFonts w:asciiTheme="majorHAnsi" w:hAnsiTheme="majorHAnsi" w:cstheme="majorHAnsi"/>
          <w:sz w:val="24"/>
          <w:szCs w:val="24"/>
        </w:rPr>
      </w:pPr>
    </w:p>
    <w:p w:rsidR="00F8143A" w:rsidRPr="00581A86" w:rsidRDefault="00F8143A" w:rsidP="002E7B72">
      <w:pPr>
        <w:pStyle w:val="Cmsor3"/>
        <w:rPr>
          <w:rFonts w:asciiTheme="majorHAnsi" w:hAnsiTheme="majorHAnsi" w:cstheme="majorHAnsi"/>
          <w:i w:val="0"/>
          <w:iCs/>
          <w:color w:val="auto"/>
          <w:sz w:val="24"/>
          <w:szCs w:val="24"/>
        </w:rPr>
      </w:pPr>
      <w:bookmarkStart w:id="131" w:name="_Toc124696150"/>
      <w:r w:rsidRPr="00581A86">
        <w:rPr>
          <w:rFonts w:asciiTheme="majorHAnsi" w:hAnsiTheme="majorHAnsi" w:cstheme="majorHAnsi"/>
          <w:i w:val="0"/>
          <w:iCs/>
          <w:color w:val="auto"/>
          <w:sz w:val="24"/>
          <w:szCs w:val="24"/>
        </w:rPr>
        <w:t>10 millió fa</w:t>
      </w:r>
      <w:bookmarkEnd w:id="131"/>
    </w:p>
    <w:p w:rsidR="00F8143A" w:rsidRPr="00581A86" w:rsidRDefault="00F8143A" w:rsidP="002E7B72">
      <w:pPr>
        <w:pStyle w:val="Listaszerbekezds"/>
        <w:ind w:left="0"/>
        <w:jc w:val="both"/>
        <w:rPr>
          <w:rFonts w:asciiTheme="majorHAnsi" w:hAnsiTheme="majorHAnsi" w:cstheme="majorHAnsi"/>
          <w:sz w:val="24"/>
          <w:szCs w:val="24"/>
        </w:rPr>
      </w:pPr>
    </w:p>
    <w:p w:rsidR="00A24B8E" w:rsidRPr="00581A86" w:rsidRDefault="00A24B8E"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202</w:t>
      </w:r>
      <w:r w:rsidR="00452FE9" w:rsidRPr="00581A86">
        <w:rPr>
          <w:rFonts w:asciiTheme="majorHAnsi" w:hAnsiTheme="majorHAnsi" w:cstheme="majorHAnsi"/>
          <w:sz w:val="24"/>
          <w:szCs w:val="24"/>
        </w:rPr>
        <w:t>2</w:t>
      </w:r>
      <w:r w:rsidRPr="00581A86">
        <w:rPr>
          <w:rFonts w:asciiTheme="majorHAnsi" w:hAnsiTheme="majorHAnsi" w:cstheme="majorHAnsi"/>
          <w:sz w:val="24"/>
          <w:szCs w:val="24"/>
        </w:rPr>
        <w:t>-ben a Klebelsberg Kultúrkúria kertjében 16 új fát ültettünk el a</w:t>
      </w:r>
      <w:r w:rsidR="00452FE9" w:rsidRPr="00581A86">
        <w:rPr>
          <w:rFonts w:asciiTheme="majorHAnsi" w:hAnsiTheme="majorHAnsi" w:cstheme="majorHAnsi"/>
          <w:sz w:val="24"/>
          <w:szCs w:val="24"/>
        </w:rPr>
        <w:t xml:space="preserve"> 10 millió Fa Alapítvány közreműködésével.</w:t>
      </w:r>
    </w:p>
    <w:p w:rsidR="00F8143A" w:rsidRPr="00581A86" w:rsidRDefault="00F8143A"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202</w:t>
      </w:r>
      <w:r w:rsidR="00452FE9" w:rsidRPr="00581A86">
        <w:rPr>
          <w:rFonts w:asciiTheme="majorHAnsi" w:hAnsiTheme="majorHAnsi" w:cstheme="majorHAnsi"/>
          <w:sz w:val="24"/>
          <w:szCs w:val="24"/>
        </w:rPr>
        <w:t>3-ba</w:t>
      </w:r>
      <w:r w:rsidRPr="00581A86">
        <w:rPr>
          <w:rFonts w:asciiTheme="majorHAnsi" w:hAnsiTheme="majorHAnsi" w:cstheme="majorHAnsi"/>
          <w:sz w:val="24"/>
          <w:szCs w:val="24"/>
        </w:rPr>
        <w:t>n vidéki helyszíneinken, táborhelyeinken kb. 30 fa elültetéséről szeretnénk gondoskodni.</w:t>
      </w:r>
    </w:p>
    <w:p w:rsidR="00F8143A" w:rsidRPr="00581A86" w:rsidRDefault="00F8143A" w:rsidP="002E7B72">
      <w:pPr>
        <w:pStyle w:val="Cmsor3"/>
        <w:rPr>
          <w:rFonts w:asciiTheme="majorHAnsi" w:hAnsiTheme="majorHAnsi" w:cstheme="majorHAnsi"/>
          <w:i w:val="0"/>
          <w:iCs/>
          <w:color w:val="auto"/>
          <w:sz w:val="24"/>
          <w:szCs w:val="24"/>
        </w:rPr>
      </w:pPr>
      <w:bookmarkStart w:id="132" w:name="_Toc85459296"/>
      <w:bookmarkStart w:id="133" w:name="_Toc124696151"/>
      <w:r w:rsidRPr="00581A86">
        <w:rPr>
          <w:rFonts w:asciiTheme="majorHAnsi" w:hAnsiTheme="majorHAnsi" w:cstheme="majorHAnsi"/>
          <w:i w:val="0"/>
          <w:iCs/>
          <w:color w:val="auto"/>
          <w:sz w:val="24"/>
          <w:szCs w:val="24"/>
        </w:rPr>
        <w:t>Garázsvásárok – piacfejlesztési lehetőségek</w:t>
      </w:r>
      <w:bookmarkEnd w:id="132"/>
      <w:bookmarkEnd w:id="133"/>
    </w:p>
    <w:p w:rsidR="00E327D3" w:rsidRPr="00581A86" w:rsidRDefault="00E327D3" w:rsidP="002E7B72">
      <w:pPr>
        <w:rPr>
          <w:rFonts w:asciiTheme="majorHAnsi" w:hAnsiTheme="majorHAnsi" w:cstheme="majorHAnsi"/>
          <w:sz w:val="24"/>
          <w:szCs w:val="24"/>
        </w:rPr>
      </w:pPr>
    </w:p>
    <w:p w:rsidR="00F8143A" w:rsidRPr="00581A86" w:rsidRDefault="00F8143A"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202</w:t>
      </w:r>
      <w:r w:rsidR="00065C39" w:rsidRPr="00581A86">
        <w:rPr>
          <w:rFonts w:asciiTheme="majorHAnsi" w:hAnsiTheme="majorHAnsi" w:cstheme="majorHAnsi"/>
          <w:sz w:val="24"/>
          <w:szCs w:val="24"/>
        </w:rPr>
        <w:t>3-ba</w:t>
      </w:r>
      <w:r w:rsidRPr="00581A86">
        <w:rPr>
          <w:rFonts w:asciiTheme="majorHAnsi" w:hAnsiTheme="majorHAnsi" w:cstheme="majorHAnsi"/>
          <w:sz w:val="24"/>
          <w:szCs w:val="24"/>
        </w:rPr>
        <w:t xml:space="preserve">n több garázsvásárt, kipakolót szervezünk. </w:t>
      </w:r>
      <w:r w:rsidR="00452FE9" w:rsidRPr="00581A86">
        <w:rPr>
          <w:rFonts w:asciiTheme="majorHAnsi" w:hAnsiTheme="majorHAnsi" w:cstheme="majorHAnsi"/>
          <w:sz w:val="24"/>
          <w:szCs w:val="24"/>
        </w:rPr>
        <w:t>2022 júniusától ökológiai gazdaságból származó termékek piacát indítottuk el a Klebelesberg Kultúrkúriában. Számos alkalommal helyet biztosítottunk a termelőtől a vásárlóig piacoknak intézményeinkben: egynyári növények, muskátli, áfonya stb.</w:t>
      </w:r>
    </w:p>
    <w:p w:rsidR="00452FE9" w:rsidRPr="00581A86" w:rsidRDefault="00452FE9"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A Marcziban heti rendszerességgel, csütörtöki napokon termelői kosarak átvételére van lehetőség.</w:t>
      </w:r>
    </w:p>
    <w:p w:rsidR="00F8143A" w:rsidRPr="00581A86" w:rsidRDefault="00F8143A" w:rsidP="002E7B72">
      <w:pPr>
        <w:pStyle w:val="Listaszerbekezds"/>
        <w:rPr>
          <w:rFonts w:asciiTheme="majorHAnsi" w:hAnsiTheme="majorHAnsi" w:cstheme="majorHAnsi"/>
          <w:b/>
          <w:sz w:val="24"/>
          <w:szCs w:val="24"/>
          <w:highlight w:val="yellow"/>
        </w:rPr>
      </w:pPr>
    </w:p>
    <w:p w:rsidR="00F8143A" w:rsidRPr="00581A86" w:rsidRDefault="00F8143A" w:rsidP="002E7B72">
      <w:pPr>
        <w:pStyle w:val="Cmsor3"/>
        <w:rPr>
          <w:rFonts w:asciiTheme="majorHAnsi" w:hAnsiTheme="majorHAnsi" w:cstheme="majorHAnsi"/>
          <w:i w:val="0"/>
          <w:iCs/>
          <w:color w:val="auto"/>
          <w:sz w:val="24"/>
          <w:szCs w:val="24"/>
        </w:rPr>
      </w:pPr>
      <w:bookmarkStart w:id="134" w:name="_Toc85459297"/>
      <w:bookmarkStart w:id="135" w:name="_Toc124696152"/>
      <w:r w:rsidRPr="00581A86">
        <w:rPr>
          <w:rFonts w:asciiTheme="majorHAnsi" w:hAnsiTheme="majorHAnsi" w:cstheme="majorHAnsi"/>
          <w:i w:val="0"/>
          <w:iCs/>
          <w:color w:val="auto"/>
          <w:sz w:val="24"/>
          <w:szCs w:val="24"/>
        </w:rPr>
        <w:t>Közösségi könyvszekrény</w:t>
      </w:r>
      <w:bookmarkEnd w:id="134"/>
      <w:bookmarkEnd w:id="135"/>
    </w:p>
    <w:p w:rsidR="00F8143A" w:rsidRPr="00581A86" w:rsidRDefault="00F8143A" w:rsidP="002E7B72">
      <w:pPr>
        <w:pStyle w:val="Listaszerbekezds"/>
        <w:ind w:left="0"/>
        <w:jc w:val="both"/>
        <w:rPr>
          <w:rFonts w:asciiTheme="majorHAnsi" w:hAnsiTheme="majorHAnsi" w:cstheme="majorHAnsi"/>
          <w:sz w:val="24"/>
          <w:szCs w:val="24"/>
        </w:rPr>
      </w:pPr>
    </w:p>
    <w:p w:rsidR="00452FE9" w:rsidRPr="00581A86" w:rsidRDefault="00F8143A" w:rsidP="002E7B72">
      <w:pPr>
        <w:pStyle w:val="Listaszerbekezds"/>
        <w:ind w:left="0"/>
        <w:jc w:val="both"/>
        <w:rPr>
          <w:rFonts w:asciiTheme="majorHAnsi" w:hAnsiTheme="majorHAnsi" w:cstheme="majorHAnsi"/>
          <w:sz w:val="24"/>
          <w:szCs w:val="24"/>
        </w:rPr>
      </w:pPr>
      <w:r w:rsidRPr="00581A86">
        <w:rPr>
          <w:rFonts w:asciiTheme="majorHAnsi" w:hAnsiTheme="majorHAnsi" w:cstheme="majorHAnsi"/>
          <w:sz w:val="24"/>
          <w:szCs w:val="24"/>
        </w:rPr>
        <w:t xml:space="preserve">Elindítottuk a közösségi könyvszerkény projektünket a Kultúrkúriában, és </w:t>
      </w:r>
      <w:r w:rsidR="00452FE9" w:rsidRPr="00581A86">
        <w:rPr>
          <w:rFonts w:asciiTheme="majorHAnsi" w:hAnsiTheme="majorHAnsi" w:cstheme="majorHAnsi"/>
          <w:sz w:val="24"/>
          <w:szCs w:val="24"/>
        </w:rPr>
        <w:t>2023-ban a Marcziban is.</w:t>
      </w:r>
    </w:p>
    <w:p w:rsidR="00644348" w:rsidRPr="00581A86" w:rsidRDefault="00452FE9" w:rsidP="002E7B72">
      <w:pPr>
        <w:pStyle w:val="Cmsor1"/>
        <w:rPr>
          <w:rFonts w:asciiTheme="majorHAnsi" w:hAnsiTheme="majorHAnsi" w:cstheme="majorHAnsi"/>
          <w:sz w:val="24"/>
          <w:szCs w:val="24"/>
        </w:rPr>
      </w:pPr>
      <w:r w:rsidRPr="00581A86">
        <w:rPr>
          <w:rFonts w:asciiTheme="majorHAnsi" w:hAnsiTheme="majorHAnsi" w:cstheme="majorHAnsi"/>
          <w:sz w:val="24"/>
          <w:szCs w:val="24"/>
        </w:rPr>
        <w:br w:type="page"/>
      </w:r>
      <w:bookmarkStart w:id="136" w:name="_Toc124696153"/>
      <w:r w:rsidR="00644348" w:rsidRPr="00581A86">
        <w:rPr>
          <w:rFonts w:asciiTheme="majorHAnsi" w:hAnsiTheme="majorHAnsi" w:cstheme="majorHAnsi"/>
          <w:sz w:val="24"/>
          <w:szCs w:val="24"/>
        </w:rPr>
        <w:lastRenderedPageBreak/>
        <w:t xml:space="preserve">Kiemelt </w:t>
      </w:r>
      <w:r w:rsidR="00B1685D" w:rsidRPr="00581A86">
        <w:rPr>
          <w:rFonts w:asciiTheme="majorHAnsi" w:hAnsiTheme="majorHAnsi" w:cstheme="majorHAnsi"/>
          <w:sz w:val="24"/>
          <w:szCs w:val="24"/>
        </w:rPr>
        <w:t>s</w:t>
      </w:r>
      <w:r w:rsidR="0029536D" w:rsidRPr="00581A86">
        <w:rPr>
          <w:rFonts w:asciiTheme="majorHAnsi" w:hAnsiTheme="majorHAnsi" w:cstheme="majorHAnsi"/>
          <w:sz w:val="24"/>
          <w:szCs w:val="24"/>
        </w:rPr>
        <w:t xml:space="preserve">zakmai </w:t>
      </w:r>
      <w:r w:rsidR="00644348" w:rsidRPr="00581A86">
        <w:rPr>
          <w:rFonts w:asciiTheme="majorHAnsi" w:hAnsiTheme="majorHAnsi" w:cstheme="majorHAnsi"/>
          <w:sz w:val="24"/>
          <w:szCs w:val="24"/>
        </w:rPr>
        <w:t>projektek és fejlesztések 2023-ban</w:t>
      </w:r>
      <w:r w:rsidR="0029536D" w:rsidRPr="00581A86">
        <w:rPr>
          <w:rStyle w:val="Lbjegyzet-hivatkozs"/>
          <w:rFonts w:asciiTheme="majorHAnsi" w:hAnsiTheme="majorHAnsi" w:cstheme="majorHAnsi"/>
          <w:sz w:val="24"/>
          <w:szCs w:val="24"/>
        </w:rPr>
        <w:footnoteReference w:id="2"/>
      </w:r>
      <w:bookmarkEnd w:id="136"/>
    </w:p>
    <w:p w:rsidR="00644348" w:rsidRPr="00581A86" w:rsidRDefault="00644348" w:rsidP="002E7B72">
      <w:pPr>
        <w:rPr>
          <w:rFonts w:asciiTheme="majorHAnsi" w:hAnsiTheme="majorHAnsi" w:cstheme="majorHAnsi"/>
          <w:sz w:val="24"/>
          <w:szCs w:val="24"/>
        </w:rPr>
      </w:pPr>
    </w:p>
    <w:p w:rsidR="00644348" w:rsidRPr="00581A86" w:rsidRDefault="00644348" w:rsidP="002E7B72">
      <w:pPr>
        <w:rPr>
          <w:rFonts w:asciiTheme="majorHAnsi" w:hAnsiTheme="majorHAnsi" w:cstheme="majorHAnsi"/>
          <w:sz w:val="24"/>
          <w:szCs w:val="24"/>
        </w:rPr>
      </w:pPr>
    </w:p>
    <w:p w:rsidR="00644348" w:rsidRPr="003F03BE" w:rsidRDefault="00644348" w:rsidP="002E7B72">
      <w:pPr>
        <w:pStyle w:val="Default"/>
        <w:numPr>
          <w:ilvl w:val="0"/>
          <w:numId w:val="13"/>
        </w:numPr>
        <w:jc w:val="both"/>
        <w:rPr>
          <w:rFonts w:asciiTheme="majorHAnsi" w:hAnsiTheme="majorHAnsi" w:cstheme="majorHAnsi"/>
          <w:color w:val="auto"/>
        </w:rPr>
      </w:pPr>
      <w:r w:rsidRPr="00581A86">
        <w:rPr>
          <w:rFonts w:asciiTheme="majorHAnsi" w:hAnsiTheme="majorHAnsi" w:cstheme="majorHAnsi"/>
          <w:color w:val="auto"/>
        </w:rPr>
        <w:t xml:space="preserve">A Marczibányi tér színházi </w:t>
      </w:r>
      <w:r w:rsidR="005703D3" w:rsidRPr="00581A86">
        <w:rPr>
          <w:rFonts w:asciiTheme="majorHAnsi" w:hAnsiTheme="majorHAnsi" w:cstheme="majorHAnsi"/>
          <w:color w:val="auto"/>
        </w:rPr>
        <w:t>feladatkörének</w:t>
      </w:r>
      <w:r w:rsidRPr="00581A86">
        <w:rPr>
          <w:rFonts w:asciiTheme="majorHAnsi" w:hAnsiTheme="majorHAnsi" w:cstheme="majorHAnsi"/>
          <w:color w:val="auto"/>
        </w:rPr>
        <w:t xml:space="preserve"> további erősítése</w:t>
      </w:r>
      <w:r w:rsidRPr="003F03BE">
        <w:rPr>
          <w:rFonts w:asciiTheme="majorHAnsi" w:hAnsiTheme="majorHAnsi" w:cstheme="majorHAnsi"/>
          <w:color w:val="auto"/>
        </w:rPr>
        <w:t>: a LOUPE társulattal közös, 2022-ben megkezdett munka folytatása. A nagy sikerrel, folyamatosan játszott Kitolás és Árvák c. produkciók mellett a 2023 áprilisában bemutatásra kerül a Becsapódás c. darab</w:t>
      </w:r>
      <w:r w:rsidR="00452FE9" w:rsidRPr="003F03BE">
        <w:rPr>
          <w:rFonts w:asciiTheme="majorHAnsi" w:hAnsiTheme="majorHAnsi" w:cstheme="majorHAnsi"/>
          <w:color w:val="auto"/>
        </w:rPr>
        <w:t>bal bővül a repertoár.</w:t>
      </w:r>
    </w:p>
    <w:p w:rsidR="00452FE9" w:rsidRPr="003F03BE" w:rsidRDefault="00452FE9" w:rsidP="002E7B72">
      <w:pPr>
        <w:pStyle w:val="Listaszerbekezds"/>
        <w:jc w:val="both"/>
        <w:rPr>
          <w:rFonts w:asciiTheme="majorHAnsi" w:hAnsiTheme="majorHAnsi" w:cstheme="majorHAnsi"/>
          <w:sz w:val="24"/>
          <w:szCs w:val="24"/>
        </w:rPr>
      </w:pPr>
      <w:r w:rsidRPr="003F03BE">
        <w:rPr>
          <w:rFonts w:asciiTheme="majorHAnsi" w:hAnsiTheme="majorHAnsi" w:cstheme="majorHAnsi"/>
          <w:sz w:val="24"/>
          <w:szCs w:val="24"/>
        </w:rPr>
        <w:t>Ugyanitt saját produkcióként átvesszük a Nézőképző korábbi előadásait: Madách Imre: Az ember tragédiája és a Bánk bán kerül színpadra diákoknak. Ezekkel a darabokkal bővítjük idén az iskolás korosztálynak szóló előadásaink sorát.</w:t>
      </w:r>
    </w:p>
    <w:p w:rsidR="00CD1F88" w:rsidRPr="003F03BE" w:rsidRDefault="00CD1F88" w:rsidP="002E7B72">
      <w:pPr>
        <w:pStyle w:val="Listaszerbekezds"/>
        <w:jc w:val="both"/>
        <w:rPr>
          <w:rFonts w:asciiTheme="majorHAnsi" w:hAnsiTheme="majorHAnsi" w:cstheme="majorHAnsi"/>
          <w:sz w:val="24"/>
          <w:szCs w:val="24"/>
        </w:rPr>
      </w:pPr>
      <w:r w:rsidRPr="003F03BE">
        <w:rPr>
          <w:rFonts w:asciiTheme="majorHAnsi" w:hAnsiTheme="majorHAnsi" w:cstheme="majorHAnsi"/>
          <w:sz w:val="24"/>
          <w:szCs w:val="24"/>
        </w:rPr>
        <w:t>A nyári leállást idejére a Marcziban a kerti programokat erősítjük: a Városmajori Szabadtéri Színpad elszí</w:t>
      </w:r>
      <w:r w:rsidR="005860FF" w:rsidRPr="003F03BE">
        <w:rPr>
          <w:rFonts w:asciiTheme="majorHAnsi" w:hAnsiTheme="majorHAnsi" w:cstheme="majorHAnsi"/>
          <w:sz w:val="24"/>
          <w:szCs w:val="24"/>
        </w:rPr>
        <w:t xml:space="preserve">vó </w:t>
      </w:r>
      <w:r w:rsidRPr="003F03BE">
        <w:rPr>
          <w:rFonts w:asciiTheme="majorHAnsi" w:hAnsiTheme="majorHAnsi" w:cstheme="majorHAnsi"/>
          <w:sz w:val="24"/>
          <w:szCs w:val="24"/>
        </w:rPr>
        <w:t>hatása miatt kis költségvetésű színházi előadásokkal és kerti zenés, táncos rendezvényekkel készülünk.</w:t>
      </w:r>
    </w:p>
    <w:p w:rsidR="00452FE9" w:rsidRPr="003F03BE" w:rsidRDefault="00452FE9" w:rsidP="002E7B72">
      <w:pPr>
        <w:pStyle w:val="Listaszerbekezds"/>
        <w:jc w:val="both"/>
        <w:rPr>
          <w:rFonts w:asciiTheme="majorHAnsi" w:hAnsiTheme="majorHAnsi" w:cstheme="majorHAnsi"/>
          <w:sz w:val="24"/>
          <w:szCs w:val="24"/>
        </w:rPr>
      </w:pPr>
    </w:p>
    <w:p w:rsidR="005860FF" w:rsidRPr="003F03BE" w:rsidRDefault="005860FF"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t>Marczi Jam – permakultúrás kertépítés/szépítés (gyógynövénytanösvény, közösségi kert, pokrócos pihenő, játszótér) további karbantartása és fejlesztése.</w:t>
      </w:r>
    </w:p>
    <w:p w:rsidR="005860FF" w:rsidRPr="003F03BE" w:rsidRDefault="005860FF" w:rsidP="002E7B72">
      <w:pPr>
        <w:pStyle w:val="Listaszerbekezds"/>
        <w:ind w:left="720"/>
        <w:jc w:val="both"/>
        <w:rPr>
          <w:rFonts w:asciiTheme="majorHAnsi" w:hAnsiTheme="majorHAnsi" w:cstheme="majorHAnsi"/>
          <w:sz w:val="24"/>
          <w:szCs w:val="24"/>
        </w:rPr>
      </w:pPr>
    </w:p>
    <w:p w:rsidR="00452FE9" w:rsidRPr="003F03BE" w:rsidRDefault="00452FE9" w:rsidP="002E7B72">
      <w:pPr>
        <w:pStyle w:val="Listaszerbekezds"/>
        <w:numPr>
          <w:ilvl w:val="0"/>
          <w:numId w:val="13"/>
        </w:numPr>
        <w:jc w:val="both"/>
        <w:rPr>
          <w:rFonts w:asciiTheme="majorHAnsi" w:hAnsiTheme="majorHAnsi" w:cstheme="majorHAnsi"/>
          <w:sz w:val="24"/>
          <w:szCs w:val="24"/>
        </w:rPr>
      </w:pPr>
      <w:r w:rsidRPr="003F03BE">
        <w:rPr>
          <w:rFonts w:asciiTheme="majorHAnsi" w:hAnsiTheme="majorHAnsi" w:cstheme="majorHAnsi"/>
          <w:sz w:val="24"/>
          <w:szCs w:val="24"/>
        </w:rPr>
        <w:t>2023-ban felelevenítjük a Szomszédünnep/Jó szomszédság napja</w:t>
      </w:r>
      <w:r w:rsidR="00BD3308" w:rsidRPr="003F03BE">
        <w:rPr>
          <w:rFonts w:asciiTheme="majorHAnsi" w:hAnsiTheme="majorHAnsi" w:cstheme="majorHAnsi"/>
          <w:sz w:val="24"/>
          <w:szCs w:val="24"/>
        </w:rPr>
        <w:t>/A mi kerületünk</w:t>
      </w:r>
      <w:r w:rsidRPr="003F03BE">
        <w:rPr>
          <w:rFonts w:asciiTheme="majorHAnsi" w:hAnsiTheme="majorHAnsi" w:cstheme="majorHAnsi"/>
          <w:sz w:val="24"/>
          <w:szCs w:val="24"/>
        </w:rPr>
        <w:t xml:space="preserve"> rendezvényünket, melynek keretében a Marczibányi tér környékén működő intézmények bevonásával egy jószomszédsági pikniket</w:t>
      </w:r>
      <w:r w:rsidR="00D31947" w:rsidRPr="003F03BE">
        <w:rPr>
          <w:rFonts w:asciiTheme="majorHAnsi" w:hAnsiTheme="majorHAnsi" w:cstheme="majorHAnsi"/>
          <w:sz w:val="24"/>
          <w:szCs w:val="24"/>
        </w:rPr>
        <w:t xml:space="preserve">, </w:t>
      </w:r>
      <w:r w:rsidR="00BD3308" w:rsidRPr="003F03BE">
        <w:rPr>
          <w:rFonts w:asciiTheme="majorHAnsi" w:hAnsiTheme="majorHAnsi" w:cstheme="majorHAnsi"/>
          <w:sz w:val="24"/>
          <w:szCs w:val="24"/>
        </w:rPr>
        <w:t xml:space="preserve">lokálpatrióta ünnepet, </w:t>
      </w:r>
      <w:r w:rsidR="00D31947" w:rsidRPr="003F03BE">
        <w:rPr>
          <w:rFonts w:asciiTheme="majorHAnsi" w:hAnsiTheme="majorHAnsi" w:cstheme="majorHAnsi"/>
          <w:sz w:val="24"/>
          <w:szCs w:val="24"/>
        </w:rPr>
        <w:t>fesztivált</w:t>
      </w:r>
      <w:r w:rsidRPr="003F03BE">
        <w:rPr>
          <w:rFonts w:asciiTheme="majorHAnsi" w:hAnsiTheme="majorHAnsi" w:cstheme="majorHAnsi"/>
          <w:sz w:val="24"/>
          <w:szCs w:val="24"/>
        </w:rPr>
        <w:t xml:space="preserve"> tervezünk.</w:t>
      </w:r>
    </w:p>
    <w:p w:rsidR="008214C7" w:rsidRPr="003F03BE" w:rsidRDefault="008214C7" w:rsidP="002E7B72">
      <w:pPr>
        <w:pStyle w:val="Listaszerbekezds"/>
        <w:ind w:left="720"/>
        <w:jc w:val="both"/>
        <w:rPr>
          <w:rFonts w:asciiTheme="majorHAnsi" w:hAnsiTheme="majorHAnsi" w:cstheme="majorHAnsi"/>
          <w:sz w:val="24"/>
          <w:szCs w:val="24"/>
        </w:rPr>
      </w:pPr>
    </w:p>
    <w:p w:rsidR="00460413" w:rsidRPr="003F03BE" w:rsidRDefault="008214C7" w:rsidP="002E7B72">
      <w:pPr>
        <w:pStyle w:val="Listaszerbekezds"/>
        <w:numPr>
          <w:ilvl w:val="0"/>
          <w:numId w:val="13"/>
        </w:numPr>
        <w:jc w:val="both"/>
        <w:rPr>
          <w:rFonts w:asciiTheme="majorHAnsi" w:hAnsiTheme="majorHAnsi" w:cstheme="majorHAnsi"/>
          <w:sz w:val="24"/>
          <w:szCs w:val="24"/>
        </w:rPr>
      </w:pPr>
      <w:r w:rsidRPr="003F03BE">
        <w:rPr>
          <w:rFonts w:asciiTheme="majorHAnsi" w:hAnsiTheme="majorHAnsi" w:cstheme="majorHAnsi"/>
          <w:sz w:val="24"/>
          <w:szCs w:val="24"/>
        </w:rPr>
        <w:t>Beindítjuk a KultKlub rendezvénysorozatot: a kerületben élő művészek, értelmiségiek számára 1-2 havi rendszerességgel megrendezett beszélgetős klub beindítása. Bórkostolással, tematikus fellépőkkel, speciális házigazdával.</w:t>
      </w:r>
    </w:p>
    <w:p w:rsidR="00460413" w:rsidRPr="003F03BE" w:rsidRDefault="00460413" w:rsidP="002E7B72">
      <w:pPr>
        <w:pStyle w:val="Listaszerbekezds"/>
        <w:ind w:left="720"/>
        <w:jc w:val="both"/>
        <w:rPr>
          <w:rFonts w:asciiTheme="majorHAnsi" w:hAnsiTheme="majorHAnsi" w:cstheme="majorHAnsi"/>
          <w:sz w:val="24"/>
          <w:szCs w:val="24"/>
        </w:rPr>
      </w:pPr>
    </w:p>
    <w:p w:rsidR="00460413" w:rsidRPr="003F03BE" w:rsidRDefault="00460413" w:rsidP="002E7B72">
      <w:pPr>
        <w:pStyle w:val="Listaszerbekezds"/>
        <w:numPr>
          <w:ilvl w:val="0"/>
          <w:numId w:val="13"/>
        </w:numPr>
        <w:jc w:val="both"/>
        <w:rPr>
          <w:rFonts w:asciiTheme="majorHAnsi" w:hAnsiTheme="majorHAnsi" w:cstheme="majorHAnsi"/>
          <w:sz w:val="24"/>
          <w:szCs w:val="24"/>
        </w:rPr>
      </w:pPr>
      <w:r w:rsidRPr="003F03BE">
        <w:rPr>
          <w:rFonts w:asciiTheme="majorHAnsi" w:hAnsiTheme="majorHAnsi" w:cstheme="majorHAnsi"/>
          <w:sz w:val="24"/>
          <w:szCs w:val="24"/>
        </w:rPr>
        <w:t>Táncsorozat beindítása: Marcz</w:t>
      </w:r>
      <w:r w:rsidR="00C97B42" w:rsidRPr="003F03BE">
        <w:rPr>
          <w:rFonts w:asciiTheme="majorHAnsi" w:hAnsiTheme="majorHAnsi" w:cstheme="majorHAnsi"/>
          <w:sz w:val="24"/>
          <w:szCs w:val="24"/>
        </w:rPr>
        <w:t>iB</w:t>
      </w:r>
      <w:r w:rsidRPr="003F03BE">
        <w:rPr>
          <w:rFonts w:asciiTheme="majorHAnsi" w:hAnsiTheme="majorHAnsi" w:cstheme="majorHAnsi"/>
          <w:sz w:val="24"/>
          <w:szCs w:val="24"/>
        </w:rPr>
        <w:t>ár. Bo</w:t>
      </w:r>
      <w:r w:rsidR="00D31947" w:rsidRPr="003F03BE">
        <w:rPr>
          <w:rFonts w:asciiTheme="majorHAnsi" w:hAnsiTheme="majorHAnsi" w:cstheme="majorHAnsi"/>
          <w:sz w:val="24"/>
          <w:szCs w:val="24"/>
        </w:rPr>
        <w:t>rkó</w:t>
      </w:r>
      <w:r w:rsidRPr="003F03BE">
        <w:rPr>
          <w:rFonts w:asciiTheme="majorHAnsi" w:hAnsiTheme="majorHAnsi" w:cstheme="majorHAnsi"/>
          <w:sz w:val="24"/>
          <w:szCs w:val="24"/>
        </w:rPr>
        <w:t>stolással</w:t>
      </w:r>
      <w:r w:rsidR="000D1706" w:rsidRPr="003F03BE">
        <w:rPr>
          <w:rFonts w:asciiTheme="majorHAnsi" w:hAnsiTheme="majorHAnsi" w:cstheme="majorHAnsi"/>
          <w:sz w:val="24"/>
          <w:szCs w:val="24"/>
        </w:rPr>
        <w:t>,</w:t>
      </w:r>
      <w:r w:rsidRPr="003F03BE">
        <w:rPr>
          <w:rFonts w:asciiTheme="majorHAnsi" w:hAnsiTheme="majorHAnsi" w:cstheme="majorHAnsi"/>
          <w:sz w:val="24"/>
          <w:szCs w:val="24"/>
        </w:rPr>
        <w:t xml:space="preserve"> vacsorával egybekötött sorozat, </w:t>
      </w:r>
      <w:r w:rsidR="00C97B42" w:rsidRPr="003F03BE">
        <w:rPr>
          <w:rFonts w:asciiTheme="majorHAnsi" w:hAnsiTheme="majorHAnsi" w:cstheme="majorHAnsi"/>
          <w:sz w:val="24"/>
          <w:szCs w:val="24"/>
        </w:rPr>
        <w:t>melyet</w:t>
      </w:r>
      <w:r w:rsidRPr="003F03BE">
        <w:rPr>
          <w:rFonts w:asciiTheme="majorHAnsi" w:hAnsiTheme="majorHAnsi" w:cstheme="majorHAnsi"/>
          <w:sz w:val="24"/>
          <w:szCs w:val="24"/>
        </w:rPr>
        <w:t xml:space="preserve"> 2 x 10 perces táncprodukció foglal keretbe.</w:t>
      </w:r>
    </w:p>
    <w:p w:rsidR="0029536D" w:rsidRPr="003F03BE" w:rsidRDefault="0029536D" w:rsidP="002E7B72">
      <w:pPr>
        <w:pStyle w:val="Listaszerbekezds"/>
        <w:rPr>
          <w:rFonts w:asciiTheme="majorHAnsi" w:hAnsiTheme="majorHAnsi" w:cstheme="majorHAnsi"/>
          <w:sz w:val="24"/>
          <w:szCs w:val="24"/>
        </w:rPr>
      </w:pPr>
    </w:p>
    <w:p w:rsidR="005703D3" w:rsidRPr="003F03BE" w:rsidRDefault="00452FE9"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t xml:space="preserve">Folytatjuk a nagy sikerű könyvbemutatók és vásárok sorát. 2022-ban a Pagony kiadóval és a </w:t>
      </w:r>
      <w:r w:rsidR="005703D3" w:rsidRPr="003F03BE">
        <w:rPr>
          <w:rFonts w:asciiTheme="majorHAnsi" w:hAnsiTheme="majorHAnsi" w:cstheme="majorHAnsi"/>
          <w:color w:val="auto"/>
        </w:rPr>
        <w:t>HVG könyvekkel működtünk együtt, 2023-ban ezekre az együttműködésekre építve további nagy kapacitású partnerek bevonására lesz lehetőségünk.</w:t>
      </w:r>
    </w:p>
    <w:p w:rsidR="005703D3" w:rsidRPr="003F03BE" w:rsidRDefault="005703D3" w:rsidP="002E7B72">
      <w:pPr>
        <w:pStyle w:val="Listaszerbekezds"/>
        <w:jc w:val="both"/>
        <w:rPr>
          <w:rFonts w:asciiTheme="majorHAnsi" w:hAnsiTheme="majorHAnsi" w:cstheme="majorHAnsi"/>
          <w:sz w:val="24"/>
          <w:szCs w:val="24"/>
        </w:rPr>
      </w:pPr>
    </w:p>
    <w:p w:rsidR="008214C7" w:rsidRPr="003F03BE" w:rsidRDefault="005703D3"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t xml:space="preserve">Új, állandó programelemként a MAKERSPACE – digitális alkotóműhely befogadásra került a Marczibányi térre. 2023-ban </w:t>
      </w:r>
      <w:r w:rsidR="00F645DF" w:rsidRPr="003F03BE">
        <w:rPr>
          <w:rFonts w:asciiTheme="majorHAnsi" w:hAnsiTheme="majorHAnsi" w:cstheme="majorHAnsi"/>
          <w:color w:val="auto"/>
        </w:rPr>
        <w:t xml:space="preserve">közös projektként elkezdjük a 2. kerületi iskolák közötti tájékoztató kampányt, a tanműhely potenciális közönségének kialakítását, az Európai </w:t>
      </w:r>
      <w:r w:rsidR="00A2210B" w:rsidRPr="003F03BE">
        <w:rPr>
          <w:rFonts w:asciiTheme="majorHAnsi" w:hAnsiTheme="majorHAnsi" w:cstheme="majorHAnsi"/>
          <w:color w:val="auto"/>
        </w:rPr>
        <w:t>Iskolák</w:t>
      </w:r>
      <w:r w:rsidR="00A2210B" w:rsidRPr="003F03BE">
        <w:rPr>
          <w:rStyle w:val="Lbjegyzet-hivatkozs"/>
          <w:rFonts w:asciiTheme="majorHAnsi" w:hAnsiTheme="majorHAnsi" w:cstheme="majorHAnsi"/>
          <w:color w:val="auto"/>
        </w:rPr>
        <w:footnoteReference w:id="3"/>
      </w:r>
      <w:r w:rsidR="00A2210B" w:rsidRPr="003F03BE">
        <w:rPr>
          <w:rFonts w:asciiTheme="majorHAnsi" w:hAnsiTheme="majorHAnsi" w:cstheme="majorHAnsi"/>
          <w:color w:val="auto"/>
        </w:rPr>
        <w:t xml:space="preserve"> hálózattal való együttműködését.</w:t>
      </w:r>
    </w:p>
    <w:p w:rsidR="0029536D" w:rsidRPr="003F03BE" w:rsidRDefault="0029536D" w:rsidP="002E7B72">
      <w:pPr>
        <w:pStyle w:val="Listaszerbekezds"/>
        <w:rPr>
          <w:rFonts w:asciiTheme="majorHAnsi" w:hAnsiTheme="majorHAnsi" w:cstheme="majorHAnsi"/>
          <w:sz w:val="24"/>
          <w:szCs w:val="24"/>
        </w:rPr>
      </w:pPr>
    </w:p>
    <w:p w:rsidR="0029536D" w:rsidRPr="003F03BE" w:rsidRDefault="0029536D"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t xml:space="preserve">Mapping klub beindítása – speciális vizuális klub (Ennek technikai feltételeinek megteremtése) A kiégő izzókkal együttműködve - </w:t>
      </w:r>
      <w:hyperlink r:id="rId14" w:history="1">
        <w:r w:rsidRPr="003F03BE">
          <w:rPr>
            <w:rFonts w:asciiTheme="majorHAnsi" w:hAnsiTheme="majorHAnsi" w:cstheme="majorHAnsi"/>
            <w:color w:val="auto"/>
          </w:rPr>
          <w:t>https://glowingbulbs.com</w:t>
        </w:r>
      </w:hyperlink>
    </w:p>
    <w:p w:rsidR="005860FF" w:rsidRPr="003F03BE" w:rsidRDefault="005860FF" w:rsidP="002E7B72">
      <w:pPr>
        <w:pStyle w:val="Listaszerbekezds"/>
        <w:rPr>
          <w:rFonts w:asciiTheme="majorHAnsi" w:hAnsiTheme="majorHAnsi" w:cstheme="majorHAnsi"/>
          <w:sz w:val="24"/>
          <w:szCs w:val="24"/>
        </w:rPr>
      </w:pPr>
    </w:p>
    <w:p w:rsidR="005860FF" w:rsidRPr="003F03BE" w:rsidRDefault="005860FF"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t>A Zene világnapjának tiszteletére megrendezzük az utcazene fesztivált a Marczi előtti szabad területen.</w:t>
      </w:r>
    </w:p>
    <w:p w:rsidR="00D31947" w:rsidRPr="003F03BE" w:rsidRDefault="00D31947" w:rsidP="002E7B72">
      <w:pPr>
        <w:pStyle w:val="Listaszerbekezds"/>
        <w:rPr>
          <w:rFonts w:asciiTheme="majorHAnsi" w:hAnsiTheme="majorHAnsi" w:cstheme="majorHAnsi"/>
          <w:sz w:val="24"/>
          <w:szCs w:val="24"/>
        </w:rPr>
      </w:pPr>
    </w:p>
    <w:p w:rsidR="008214C7" w:rsidRPr="003F03BE" w:rsidRDefault="005860FF" w:rsidP="002E7B72">
      <w:pPr>
        <w:pStyle w:val="Default"/>
        <w:numPr>
          <w:ilvl w:val="0"/>
          <w:numId w:val="13"/>
        </w:numPr>
        <w:jc w:val="both"/>
        <w:rPr>
          <w:rFonts w:asciiTheme="majorHAnsi" w:hAnsiTheme="majorHAnsi" w:cstheme="majorHAnsi"/>
          <w:color w:val="auto"/>
        </w:rPr>
      </w:pPr>
      <w:r w:rsidRPr="003F03BE">
        <w:rPr>
          <w:rFonts w:asciiTheme="majorHAnsi" w:hAnsiTheme="majorHAnsi" w:cstheme="majorHAnsi"/>
          <w:color w:val="auto"/>
        </w:rPr>
        <w:lastRenderedPageBreak/>
        <w:t>Mind a Klebelsberg Kultúrkúria, mind a Marczibányi tér esetében a „művelődési központ” státuszt kulturális központra módosítjuk, az ehhez kapcsolódó szakértői munkát megrendeljük.</w:t>
      </w:r>
    </w:p>
    <w:p w:rsidR="00F645DF" w:rsidRPr="003F03BE" w:rsidRDefault="00F645DF" w:rsidP="002E7B72">
      <w:pPr>
        <w:jc w:val="both"/>
        <w:rPr>
          <w:rFonts w:asciiTheme="majorHAnsi" w:hAnsiTheme="majorHAnsi" w:cstheme="majorHAnsi"/>
          <w:sz w:val="24"/>
          <w:szCs w:val="24"/>
        </w:rPr>
      </w:pPr>
    </w:p>
    <w:p w:rsidR="0029536D" w:rsidRPr="00D55002" w:rsidRDefault="0029536D" w:rsidP="002E7B72">
      <w:pPr>
        <w:pStyle w:val="Cmsor1"/>
        <w:rPr>
          <w:rFonts w:asciiTheme="majorHAnsi" w:hAnsiTheme="majorHAnsi" w:cstheme="majorHAnsi"/>
        </w:rPr>
      </w:pPr>
      <w:bookmarkStart w:id="137" w:name="_Toc124696154"/>
      <w:r w:rsidRPr="00D55002">
        <w:rPr>
          <w:rFonts w:asciiTheme="majorHAnsi" w:hAnsiTheme="majorHAnsi" w:cstheme="majorHAnsi"/>
        </w:rPr>
        <w:t>Kiemelt infrastrukturális projektek és fejlesztések, fontos beszerzések 2023-ban</w:t>
      </w:r>
      <w:r w:rsidR="00E96D63" w:rsidRPr="00D55002">
        <w:rPr>
          <w:rStyle w:val="Lbjegyzet-hivatkozs"/>
          <w:rFonts w:asciiTheme="majorHAnsi" w:hAnsiTheme="majorHAnsi" w:cstheme="majorHAnsi"/>
        </w:rPr>
        <w:footnoteReference w:id="4"/>
      </w:r>
      <w:bookmarkEnd w:id="137"/>
      <w:r w:rsidRPr="00D55002">
        <w:rPr>
          <w:rFonts w:asciiTheme="majorHAnsi" w:hAnsiTheme="majorHAnsi" w:cstheme="majorHAnsi"/>
        </w:rPr>
        <w:t xml:space="preserve"> </w:t>
      </w:r>
    </w:p>
    <w:p w:rsidR="00644348" w:rsidRPr="00D55002" w:rsidRDefault="00644348" w:rsidP="002E7B72">
      <w:pPr>
        <w:rPr>
          <w:rFonts w:asciiTheme="majorHAnsi" w:hAnsiTheme="majorHAnsi" w:cstheme="majorHAnsi"/>
          <w:sz w:val="24"/>
          <w:szCs w:val="24"/>
        </w:rPr>
      </w:pPr>
    </w:p>
    <w:p w:rsidR="0029536D" w:rsidRPr="003F03BE" w:rsidRDefault="0029536D" w:rsidP="002E7B72">
      <w:pPr>
        <w:pStyle w:val="Default"/>
        <w:jc w:val="both"/>
        <w:rPr>
          <w:rFonts w:asciiTheme="majorHAnsi" w:hAnsiTheme="majorHAnsi" w:cstheme="majorHAnsi"/>
          <w:color w:val="auto"/>
        </w:rPr>
      </w:pPr>
    </w:p>
    <w:p w:rsidR="0029536D" w:rsidRPr="003F03BE" w:rsidRDefault="0029536D"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2023-ban is folytatjuk az új generációs Paradigma Ariadné</w:t>
      </w:r>
      <w:r w:rsidRPr="003F03BE">
        <w:rPr>
          <w:rStyle w:val="Lbjegyzet-hivatkozs"/>
          <w:rFonts w:asciiTheme="majorHAnsi" w:hAnsiTheme="majorHAnsi" w:cstheme="majorHAnsi"/>
          <w:color w:val="auto"/>
        </w:rPr>
        <w:footnoteReference w:id="5"/>
      </w:r>
      <w:r w:rsidRPr="003F03BE">
        <w:rPr>
          <w:rFonts w:asciiTheme="majorHAnsi" w:hAnsiTheme="majorHAnsi" w:cstheme="majorHAnsi"/>
          <w:color w:val="auto"/>
        </w:rPr>
        <w:t xml:space="preserve"> műhellyel közös építészeti tervezési munkát: a Marczi homlokzati megújításának tervei készülnek el. Az 1972-ben épített művelődési ház homlokzata, reklámvilágítása, az utca felőli front külső képének korszerűsítésének eljött az ideje. A nyitott, az utcára is kiköltöző közösségi funkciók szükségessé teszik a 2. kerület kultikus intézménye megjelenésének 21. századhoz és a kerülethez, a városrészhez méltó megjelenését.</w:t>
      </w:r>
    </w:p>
    <w:p w:rsidR="008278EC" w:rsidRPr="003F03BE" w:rsidRDefault="008278EC" w:rsidP="002E7B72">
      <w:pPr>
        <w:pStyle w:val="Default"/>
        <w:ind w:left="720"/>
        <w:jc w:val="both"/>
        <w:rPr>
          <w:rFonts w:asciiTheme="majorHAnsi" w:hAnsiTheme="majorHAnsi" w:cstheme="majorHAnsi"/>
          <w:color w:val="auto"/>
        </w:rPr>
      </w:pPr>
    </w:p>
    <w:p w:rsidR="00074731" w:rsidRPr="003F03BE" w:rsidRDefault="008278EC"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Marczi irodai folyosóján található mosdók állapota színv</w:t>
      </w:r>
      <w:r w:rsidR="00570DD7" w:rsidRPr="003F03BE">
        <w:rPr>
          <w:rFonts w:asciiTheme="majorHAnsi" w:hAnsiTheme="majorHAnsi" w:cstheme="majorHAnsi"/>
          <w:color w:val="auto"/>
        </w:rPr>
        <w:t>onal alatti, felújításra szorul.</w:t>
      </w:r>
    </w:p>
    <w:p w:rsidR="00570DD7" w:rsidRPr="003F03BE" w:rsidRDefault="00570DD7" w:rsidP="002E7B72">
      <w:pPr>
        <w:pStyle w:val="Listaszerbekezds"/>
        <w:jc w:val="both"/>
        <w:rPr>
          <w:rFonts w:asciiTheme="majorHAnsi" w:hAnsiTheme="majorHAnsi" w:cstheme="majorHAnsi"/>
          <w:sz w:val="24"/>
          <w:szCs w:val="24"/>
        </w:rPr>
      </w:pPr>
    </w:p>
    <w:p w:rsidR="00074731" w:rsidRPr="003F03BE" w:rsidRDefault="00074731"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Marczi </w:t>
      </w:r>
      <w:r w:rsidR="009A2AE2" w:rsidRPr="003F03BE">
        <w:rPr>
          <w:rFonts w:asciiTheme="majorHAnsi" w:hAnsiTheme="majorHAnsi" w:cstheme="majorHAnsi"/>
          <w:color w:val="auto"/>
        </w:rPr>
        <w:t>épületében az előző években végrehajtott nyílászáró korszerűsítések</w:t>
      </w:r>
      <w:r w:rsidRPr="003F03BE">
        <w:rPr>
          <w:rFonts w:asciiTheme="majorHAnsi" w:hAnsiTheme="majorHAnsi" w:cstheme="majorHAnsi"/>
          <w:color w:val="auto"/>
        </w:rPr>
        <w:t xml:space="preserve"> utolsó ütemeként az épület belső udvarára néző folyosó vas-zártszelvény anyagból készült</w:t>
      </w:r>
      <w:r w:rsidR="009A2AE2" w:rsidRPr="003F03BE">
        <w:rPr>
          <w:rFonts w:asciiTheme="majorHAnsi" w:hAnsiTheme="majorHAnsi" w:cstheme="majorHAnsi"/>
          <w:color w:val="auto"/>
        </w:rPr>
        <w:t xml:space="preserve"> ablakainak cse</w:t>
      </w:r>
      <w:r w:rsidR="00570DD7" w:rsidRPr="003F03BE">
        <w:rPr>
          <w:rFonts w:asciiTheme="majorHAnsi" w:hAnsiTheme="majorHAnsi" w:cstheme="majorHAnsi"/>
          <w:color w:val="auto"/>
        </w:rPr>
        <w:t>réjére.</w:t>
      </w:r>
    </w:p>
    <w:p w:rsidR="00074731" w:rsidRPr="003F03BE" w:rsidRDefault="00074731" w:rsidP="002E7B72">
      <w:pPr>
        <w:pStyle w:val="Listaszerbekezds"/>
        <w:jc w:val="both"/>
        <w:rPr>
          <w:rFonts w:asciiTheme="majorHAnsi" w:hAnsiTheme="majorHAnsi" w:cstheme="majorHAnsi"/>
          <w:sz w:val="24"/>
          <w:szCs w:val="24"/>
        </w:rPr>
      </w:pPr>
    </w:p>
    <w:p w:rsidR="00467699" w:rsidRPr="003F03BE" w:rsidRDefault="00467699"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folyamatban lévő energia költségcsökkentési intézkedések keretében egy energetikai audit elkészítése a további tervezéshez mindkét </w:t>
      </w:r>
      <w:r w:rsidR="003F03BE" w:rsidRPr="003F03BE">
        <w:rPr>
          <w:rFonts w:asciiTheme="majorHAnsi" w:hAnsiTheme="majorHAnsi" w:cstheme="majorHAnsi"/>
          <w:color w:val="auto"/>
        </w:rPr>
        <w:t>intézményre. (</w:t>
      </w:r>
      <w:r w:rsidRPr="003F03BE">
        <w:rPr>
          <w:rFonts w:asciiTheme="majorHAnsi" w:hAnsiTheme="majorHAnsi" w:cstheme="majorHAnsi"/>
          <w:color w:val="auto"/>
        </w:rPr>
        <w:t>Kúria, Marczi)</w:t>
      </w:r>
    </w:p>
    <w:p w:rsidR="00467699" w:rsidRPr="003F03BE" w:rsidRDefault="00467699" w:rsidP="002E7B72">
      <w:pPr>
        <w:pStyle w:val="Default"/>
        <w:ind w:left="720"/>
        <w:jc w:val="both"/>
        <w:rPr>
          <w:rFonts w:asciiTheme="majorHAnsi" w:hAnsiTheme="majorHAnsi" w:cstheme="majorHAnsi"/>
          <w:color w:val="auto"/>
        </w:rPr>
      </w:pPr>
    </w:p>
    <w:p w:rsidR="00074731" w:rsidRPr="003F03BE" w:rsidRDefault="00074731"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Marczi öltözői folyosójának felújítása az aula felújításakor nem történt meg, így a folyosó </w:t>
      </w:r>
      <w:r w:rsidR="009A2AE2" w:rsidRPr="003F03BE">
        <w:rPr>
          <w:rFonts w:asciiTheme="majorHAnsi" w:hAnsiTheme="majorHAnsi" w:cstheme="majorHAnsi"/>
          <w:color w:val="auto"/>
        </w:rPr>
        <w:t>padlózatának</w:t>
      </w:r>
      <w:r w:rsidRPr="003F03BE">
        <w:rPr>
          <w:rFonts w:asciiTheme="majorHAnsi" w:hAnsiTheme="majorHAnsi" w:cstheme="majorHAnsi"/>
          <w:color w:val="auto"/>
        </w:rPr>
        <w:t xml:space="preserve"> hidegburkolása és a falak glettelése, festése –mázolása szükségszerű. </w:t>
      </w:r>
    </w:p>
    <w:p w:rsidR="004622F9" w:rsidRPr="003F03BE" w:rsidRDefault="004622F9" w:rsidP="002E7B72">
      <w:pPr>
        <w:pStyle w:val="Listaszerbekezds"/>
        <w:jc w:val="both"/>
        <w:rPr>
          <w:rFonts w:asciiTheme="majorHAnsi" w:hAnsiTheme="majorHAnsi" w:cstheme="majorHAnsi"/>
          <w:sz w:val="24"/>
          <w:szCs w:val="24"/>
        </w:rPr>
      </w:pPr>
    </w:p>
    <w:p w:rsidR="004622F9" w:rsidRPr="003F03BE" w:rsidRDefault="004622F9"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Marczi színházi öltözői még nem estek át felújításon, állapotuk nem felel meg az intézmény színvonalának</w:t>
      </w:r>
      <w:r w:rsidR="00570DD7" w:rsidRPr="003F03BE">
        <w:rPr>
          <w:rFonts w:asciiTheme="majorHAnsi" w:hAnsiTheme="majorHAnsi" w:cstheme="majorHAnsi"/>
          <w:color w:val="auto"/>
        </w:rPr>
        <w:t>.</w:t>
      </w:r>
    </w:p>
    <w:p w:rsidR="00570DD7" w:rsidRPr="003F03BE" w:rsidRDefault="00570DD7" w:rsidP="002E7B72">
      <w:pPr>
        <w:pStyle w:val="Listaszerbekezds"/>
        <w:jc w:val="both"/>
        <w:rPr>
          <w:rFonts w:asciiTheme="majorHAnsi" w:hAnsiTheme="majorHAnsi" w:cstheme="majorHAnsi"/>
          <w:sz w:val="24"/>
          <w:szCs w:val="24"/>
        </w:rPr>
      </w:pPr>
    </w:p>
    <w:p w:rsidR="00570DD7" w:rsidRPr="003F03BE" w:rsidRDefault="00570DD7"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Marczi </w:t>
      </w:r>
      <w:r w:rsidR="00141403" w:rsidRPr="003F03BE">
        <w:rPr>
          <w:rFonts w:asciiTheme="majorHAnsi" w:hAnsiTheme="majorHAnsi" w:cstheme="majorHAnsi"/>
          <w:color w:val="auto"/>
        </w:rPr>
        <w:t>földszinti tantermeinek akadálymentesítése, lépcsőlift beépítésével.</w:t>
      </w:r>
    </w:p>
    <w:p w:rsidR="00141403" w:rsidRPr="003F03BE" w:rsidRDefault="00141403" w:rsidP="002E7B72">
      <w:pPr>
        <w:pStyle w:val="Listaszerbekezds"/>
        <w:jc w:val="both"/>
        <w:rPr>
          <w:rFonts w:asciiTheme="majorHAnsi" w:hAnsiTheme="majorHAnsi" w:cstheme="majorHAnsi"/>
          <w:sz w:val="24"/>
          <w:szCs w:val="24"/>
        </w:rPr>
      </w:pPr>
    </w:p>
    <w:p w:rsidR="002F1329" w:rsidRPr="003F03BE" w:rsidRDefault="002F1329"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Marczi Színháztermi előtere bútorozatlan, rideg; szükséges volna ülőbútorokkal, ülőpadokkal használhatóbbá, nézőbarátabbá tenni.</w:t>
      </w:r>
    </w:p>
    <w:p w:rsidR="002F1329" w:rsidRPr="003F03BE" w:rsidRDefault="002F1329" w:rsidP="002E7B72">
      <w:pPr>
        <w:pStyle w:val="Listaszerbekezds"/>
        <w:jc w:val="both"/>
        <w:rPr>
          <w:rFonts w:asciiTheme="majorHAnsi" w:hAnsiTheme="majorHAnsi" w:cstheme="majorHAnsi"/>
          <w:sz w:val="24"/>
          <w:szCs w:val="24"/>
        </w:rPr>
      </w:pPr>
    </w:p>
    <w:p w:rsidR="00141403" w:rsidRPr="003F03BE" w:rsidRDefault="00141403"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Az Aventinus udvar (Marczi</w:t>
      </w:r>
      <w:r w:rsidR="00945C3A" w:rsidRPr="003F03BE">
        <w:rPr>
          <w:rFonts w:asciiTheme="majorHAnsi" w:hAnsiTheme="majorHAnsi" w:cstheme="majorHAnsi"/>
          <w:color w:val="auto"/>
        </w:rPr>
        <w:t xml:space="preserve"> </w:t>
      </w:r>
      <w:r w:rsidRPr="003F03BE">
        <w:rPr>
          <w:rFonts w:asciiTheme="majorHAnsi" w:hAnsiTheme="majorHAnsi" w:cstheme="majorHAnsi"/>
          <w:color w:val="auto"/>
        </w:rPr>
        <w:t>belső udvar) árnyékolástechnikájának tervezése.</w:t>
      </w:r>
    </w:p>
    <w:p w:rsidR="004622F9" w:rsidRPr="003F03BE" w:rsidRDefault="004622F9" w:rsidP="002E7B72">
      <w:pPr>
        <w:pStyle w:val="Listaszerbekezds"/>
        <w:jc w:val="both"/>
        <w:rPr>
          <w:rFonts w:asciiTheme="majorHAnsi" w:hAnsiTheme="majorHAnsi" w:cstheme="majorHAnsi"/>
          <w:sz w:val="24"/>
          <w:szCs w:val="24"/>
        </w:rPr>
      </w:pPr>
    </w:p>
    <w:p w:rsidR="004622F9" w:rsidRPr="003F03BE" w:rsidRDefault="00D91F3B"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w:t>
      </w:r>
      <w:r w:rsidR="00467699" w:rsidRPr="003F03BE">
        <w:rPr>
          <w:rFonts w:asciiTheme="majorHAnsi" w:hAnsiTheme="majorHAnsi" w:cstheme="majorHAnsi"/>
          <w:color w:val="auto"/>
        </w:rPr>
        <w:t xml:space="preserve">Marczin a </w:t>
      </w:r>
      <w:r w:rsidRPr="003F03BE">
        <w:rPr>
          <w:rFonts w:asciiTheme="majorHAnsi" w:hAnsiTheme="majorHAnsi" w:cstheme="majorHAnsi"/>
          <w:color w:val="auto"/>
        </w:rPr>
        <w:t>megnövekedett színházi előadások és az intézményben zajló egyéb rendezvények technikai igényeinek kiszolgálásához technikai eszközbeszerzés.</w:t>
      </w:r>
      <w:r w:rsidR="00467699" w:rsidRPr="003F03BE">
        <w:rPr>
          <w:rFonts w:asciiTheme="majorHAnsi" w:hAnsiTheme="majorHAnsi" w:cstheme="majorHAnsi"/>
          <w:color w:val="auto"/>
        </w:rPr>
        <w:t xml:space="preserve"> </w:t>
      </w:r>
      <w:r w:rsidRPr="003F03BE">
        <w:rPr>
          <w:rFonts w:asciiTheme="majorHAnsi" w:eastAsia="Times New Roman" w:hAnsiTheme="majorHAnsi" w:cstheme="majorHAnsi"/>
          <w:color w:val="auto"/>
          <w:lang w:eastAsia="hu-HU"/>
        </w:rPr>
        <w:t>(fénypult, di</w:t>
      </w:r>
      <w:r w:rsidRPr="003F03BE">
        <w:rPr>
          <w:rFonts w:asciiTheme="majorHAnsi" w:hAnsiTheme="majorHAnsi" w:cstheme="majorHAnsi"/>
          <w:color w:val="auto"/>
        </w:rPr>
        <w:t>gitális hang keverőpult, Bluetooth hangfalak, kábelek, URH mikrofonok, ködgép, ledes szabályozható teremvilágítás)</w:t>
      </w:r>
      <w:r w:rsidR="00AA60B4" w:rsidRPr="003F03BE">
        <w:rPr>
          <w:rFonts w:asciiTheme="majorHAnsi" w:hAnsiTheme="majorHAnsi" w:cstheme="majorHAnsi"/>
          <w:color w:val="auto"/>
        </w:rPr>
        <w:t xml:space="preserve"> </w:t>
      </w:r>
    </w:p>
    <w:p w:rsidR="009A2AE2" w:rsidRPr="003F03BE" w:rsidRDefault="009A2AE2" w:rsidP="002E7B72">
      <w:pPr>
        <w:pStyle w:val="Listaszerbekezds"/>
        <w:jc w:val="both"/>
        <w:rPr>
          <w:rFonts w:asciiTheme="majorHAnsi" w:hAnsiTheme="majorHAnsi" w:cstheme="majorHAnsi"/>
          <w:sz w:val="24"/>
          <w:szCs w:val="24"/>
        </w:rPr>
      </w:pPr>
    </w:p>
    <w:p w:rsidR="009A2AE2" w:rsidRPr="003F03BE" w:rsidRDefault="009A2AE2"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lastRenderedPageBreak/>
        <w:t xml:space="preserve">Baka utcai ingatlan hasznosíthatósága érdekében </w:t>
      </w:r>
      <w:r w:rsidR="00D058F6" w:rsidRPr="003F03BE">
        <w:rPr>
          <w:rFonts w:asciiTheme="majorHAnsi" w:hAnsiTheme="majorHAnsi" w:cstheme="majorHAnsi"/>
          <w:color w:val="auto"/>
        </w:rPr>
        <w:t xml:space="preserve">elengedhetetlen </w:t>
      </w:r>
      <w:r w:rsidRPr="003F03BE">
        <w:rPr>
          <w:rFonts w:asciiTheme="majorHAnsi" w:hAnsiTheme="majorHAnsi" w:cstheme="majorHAnsi"/>
          <w:color w:val="auto"/>
        </w:rPr>
        <w:t>annak teljes felújítása.</w:t>
      </w:r>
    </w:p>
    <w:p w:rsidR="00F83D89" w:rsidRPr="003F03BE" w:rsidRDefault="00F83D89" w:rsidP="002E7B72">
      <w:pPr>
        <w:pStyle w:val="Default"/>
        <w:ind w:left="720"/>
        <w:jc w:val="both"/>
        <w:rPr>
          <w:rFonts w:asciiTheme="majorHAnsi" w:hAnsiTheme="majorHAnsi" w:cstheme="majorHAnsi"/>
          <w:color w:val="auto"/>
        </w:rPr>
      </w:pPr>
    </w:p>
    <w:p w:rsidR="00F83D89" w:rsidRPr="003F03BE" w:rsidRDefault="00F83D89"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B</w:t>
      </w:r>
      <w:r w:rsidR="00AD3F9E" w:rsidRPr="003F03BE">
        <w:rPr>
          <w:rFonts w:asciiTheme="majorHAnsi" w:hAnsiTheme="majorHAnsi" w:cstheme="majorHAnsi"/>
          <w:color w:val="auto"/>
        </w:rPr>
        <w:t>alatonfenyvesi (régi) Gyermekt</w:t>
      </w:r>
      <w:r w:rsidRPr="003F03BE">
        <w:rPr>
          <w:rFonts w:asciiTheme="majorHAnsi" w:hAnsiTheme="majorHAnsi" w:cstheme="majorHAnsi"/>
          <w:color w:val="auto"/>
        </w:rPr>
        <w:t xml:space="preserve">ábor </w:t>
      </w:r>
      <w:r w:rsidR="00AD3F9E" w:rsidRPr="003F03BE">
        <w:rPr>
          <w:rFonts w:asciiTheme="majorHAnsi" w:hAnsiTheme="majorHAnsi" w:cstheme="majorHAnsi"/>
          <w:color w:val="auto"/>
        </w:rPr>
        <w:t>gondnoki faháza az időjárási kitettség és a korából adódóan amortizálódott, felújítása nem rentábilis, ezért a helyére szeretnénk új mobilházat telepíteni.</w:t>
      </w:r>
    </w:p>
    <w:p w:rsidR="0029536D" w:rsidRPr="003F03BE" w:rsidRDefault="0029536D" w:rsidP="002E7B72">
      <w:pPr>
        <w:pStyle w:val="Default"/>
        <w:ind w:left="720"/>
        <w:jc w:val="both"/>
        <w:rPr>
          <w:rFonts w:asciiTheme="majorHAnsi" w:hAnsiTheme="majorHAnsi" w:cstheme="majorHAnsi"/>
          <w:color w:val="auto"/>
        </w:rPr>
      </w:pPr>
    </w:p>
    <w:p w:rsidR="00ED2632" w:rsidRPr="003F03BE" w:rsidRDefault="0029536D"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pesthidegkúti Községháza rehabilitációs programjának folytatása.</w:t>
      </w:r>
    </w:p>
    <w:p w:rsidR="00F83D89" w:rsidRPr="003F03BE" w:rsidRDefault="00F83D89" w:rsidP="002E7B72">
      <w:pPr>
        <w:pStyle w:val="Default"/>
        <w:ind w:left="720"/>
        <w:jc w:val="both"/>
        <w:rPr>
          <w:rFonts w:asciiTheme="majorHAnsi" w:hAnsiTheme="majorHAnsi" w:cstheme="majorHAnsi"/>
          <w:color w:val="auto"/>
        </w:rPr>
      </w:pPr>
    </w:p>
    <w:p w:rsidR="00AD3F9E" w:rsidRPr="003F03BE" w:rsidRDefault="00AD3F9E"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 xml:space="preserve">A Velencei Gyermektáborban az előző években </w:t>
      </w:r>
      <w:r w:rsidR="00D07DA1" w:rsidRPr="003F03BE">
        <w:rPr>
          <w:rFonts w:asciiTheme="majorHAnsi" w:hAnsiTheme="majorHAnsi" w:cstheme="majorHAnsi"/>
          <w:color w:val="auto"/>
        </w:rPr>
        <w:t>elkezdett felújítások következő lépéseként egy faház</w:t>
      </w:r>
      <w:r w:rsidRPr="003F03BE">
        <w:rPr>
          <w:rFonts w:asciiTheme="majorHAnsi" w:hAnsiTheme="majorHAnsi" w:cstheme="majorHAnsi"/>
          <w:color w:val="auto"/>
        </w:rPr>
        <w:t xml:space="preserve"> belső felújítása</w:t>
      </w:r>
      <w:r w:rsidR="00D07DA1" w:rsidRPr="003F03BE">
        <w:rPr>
          <w:rFonts w:asciiTheme="majorHAnsi" w:hAnsiTheme="majorHAnsi" w:cstheme="majorHAnsi"/>
          <w:color w:val="auto"/>
        </w:rPr>
        <w:t>, bútorozása.</w:t>
      </w:r>
    </w:p>
    <w:p w:rsidR="00D07DA1" w:rsidRPr="003F03BE" w:rsidRDefault="00D07DA1"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Budai Táncklub közösségi terének beázások utáni rekonstrukciója.</w:t>
      </w:r>
    </w:p>
    <w:p w:rsidR="00ED2632" w:rsidRPr="003F03BE" w:rsidRDefault="00ED2632" w:rsidP="002E7B72">
      <w:pPr>
        <w:pStyle w:val="Default"/>
        <w:jc w:val="both"/>
        <w:rPr>
          <w:rFonts w:asciiTheme="majorHAnsi" w:hAnsiTheme="majorHAnsi" w:cstheme="majorHAnsi"/>
          <w:color w:val="auto"/>
        </w:rPr>
      </w:pPr>
    </w:p>
    <w:p w:rsidR="00467699" w:rsidRPr="003F03BE" w:rsidRDefault="0029536D" w:rsidP="002E7B72">
      <w:pPr>
        <w:pStyle w:val="Default"/>
        <w:numPr>
          <w:ilvl w:val="0"/>
          <w:numId w:val="14"/>
        </w:numPr>
        <w:jc w:val="both"/>
        <w:rPr>
          <w:rFonts w:asciiTheme="majorHAnsi" w:hAnsiTheme="majorHAnsi" w:cstheme="majorHAnsi"/>
        </w:rPr>
      </w:pPr>
      <w:r w:rsidRPr="003F03BE">
        <w:rPr>
          <w:rFonts w:asciiTheme="majorHAnsi" w:hAnsiTheme="majorHAnsi" w:cstheme="majorHAnsi"/>
          <w:color w:val="auto"/>
        </w:rPr>
        <w:t xml:space="preserve">A </w:t>
      </w:r>
      <w:r w:rsidR="00467699" w:rsidRPr="003F03BE">
        <w:rPr>
          <w:rFonts w:asciiTheme="majorHAnsi" w:hAnsiTheme="majorHAnsi" w:cstheme="majorHAnsi"/>
          <w:color w:val="auto"/>
        </w:rPr>
        <w:t>Klebelsberg</w:t>
      </w:r>
      <w:r w:rsidRPr="003F03BE">
        <w:rPr>
          <w:rFonts w:asciiTheme="majorHAnsi" w:hAnsiTheme="majorHAnsi" w:cstheme="majorHAnsi"/>
          <w:color w:val="auto"/>
        </w:rPr>
        <w:t xml:space="preserve"> Kultúrkúria </w:t>
      </w:r>
      <w:r w:rsidR="00467699" w:rsidRPr="003F03BE">
        <w:rPr>
          <w:rFonts w:asciiTheme="majorHAnsi" w:hAnsiTheme="majorHAnsi" w:cstheme="majorHAnsi"/>
          <w:color w:val="auto"/>
        </w:rPr>
        <w:t>színháztermi hangosítása elavult, nem felel meg a mai zenei produkciós követelményeknek. Cseréje szükségszerű.</w:t>
      </w:r>
    </w:p>
    <w:p w:rsidR="00467699" w:rsidRPr="003F03BE" w:rsidRDefault="00467699" w:rsidP="002E7B72">
      <w:pPr>
        <w:pStyle w:val="Listaszerbekezds"/>
        <w:jc w:val="both"/>
        <w:rPr>
          <w:rFonts w:asciiTheme="majorHAnsi" w:hAnsiTheme="majorHAnsi" w:cstheme="majorHAnsi"/>
          <w:sz w:val="24"/>
          <w:szCs w:val="24"/>
        </w:rPr>
      </w:pPr>
    </w:p>
    <w:p w:rsidR="00783095" w:rsidRPr="003F03BE" w:rsidRDefault="00467699" w:rsidP="002E7B72">
      <w:pPr>
        <w:pStyle w:val="Default"/>
        <w:numPr>
          <w:ilvl w:val="0"/>
          <w:numId w:val="14"/>
        </w:numPr>
        <w:jc w:val="both"/>
        <w:rPr>
          <w:rFonts w:asciiTheme="majorHAnsi" w:hAnsiTheme="majorHAnsi" w:cstheme="majorHAnsi"/>
        </w:rPr>
      </w:pPr>
      <w:r w:rsidRPr="003F03BE">
        <w:rPr>
          <w:rFonts w:asciiTheme="majorHAnsi" w:hAnsiTheme="majorHAnsi" w:cstheme="majorHAnsi"/>
          <w:color w:val="auto"/>
        </w:rPr>
        <w:t xml:space="preserve">A </w:t>
      </w:r>
      <w:r w:rsidRPr="003F03BE">
        <w:rPr>
          <w:rFonts w:asciiTheme="majorHAnsi" w:hAnsiTheme="majorHAnsi" w:cstheme="majorHAnsi"/>
        </w:rPr>
        <w:t xml:space="preserve">Kultúrkúria </w:t>
      </w:r>
      <w:r w:rsidR="0029536D" w:rsidRPr="003F03BE">
        <w:rPr>
          <w:rFonts w:asciiTheme="majorHAnsi" w:hAnsiTheme="majorHAnsi" w:cstheme="majorHAnsi"/>
          <w:color w:val="auto"/>
        </w:rPr>
        <w:t xml:space="preserve">büféjének áthelyezése. 2022-ben a tervek elkészültek. </w:t>
      </w:r>
    </w:p>
    <w:p w:rsidR="00ED2632" w:rsidRPr="003F03BE" w:rsidRDefault="00ED2632" w:rsidP="002E7B72">
      <w:pPr>
        <w:pStyle w:val="Default"/>
        <w:ind w:left="720"/>
        <w:jc w:val="both"/>
        <w:rPr>
          <w:rFonts w:asciiTheme="majorHAnsi" w:hAnsiTheme="majorHAnsi" w:cstheme="majorHAnsi"/>
        </w:rPr>
      </w:pPr>
    </w:p>
    <w:p w:rsidR="00ED2632" w:rsidRPr="003F03BE" w:rsidRDefault="00ED2632" w:rsidP="002E7B72">
      <w:pPr>
        <w:pStyle w:val="Default"/>
        <w:numPr>
          <w:ilvl w:val="0"/>
          <w:numId w:val="14"/>
        </w:numPr>
        <w:jc w:val="both"/>
        <w:rPr>
          <w:rFonts w:asciiTheme="majorHAnsi" w:hAnsiTheme="majorHAnsi" w:cstheme="majorHAnsi"/>
        </w:rPr>
      </w:pPr>
      <w:r w:rsidRPr="003F03BE">
        <w:rPr>
          <w:rFonts w:asciiTheme="majorHAnsi" w:hAnsiTheme="majorHAnsi" w:cstheme="majorHAnsi"/>
        </w:rPr>
        <w:t>A Kultúrkúria szabadtéri színpadának és belső udvarának árnyékolástechn</w:t>
      </w:r>
      <w:r w:rsidR="007871F4" w:rsidRPr="003F03BE">
        <w:rPr>
          <w:rFonts w:asciiTheme="majorHAnsi" w:hAnsiTheme="majorHAnsi" w:cstheme="majorHAnsi"/>
        </w:rPr>
        <w:t>i</w:t>
      </w:r>
      <w:r w:rsidRPr="003F03BE">
        <w:rPr>
          <w:rFonts w:asciiTheme="majorHAnsi" w:hAnsiTheme="majorHAnsi" w:cstheme="majorHAnsi"/>
        </w:rPr>
        <w:t>kai tervezése, 2022-ről áthúzódva.</w:t>
      </w:r>
    </w:p>
    <w:p w:rsidR="000F737F" w:rsidRPr="003F03BE" w:rsidRDefault="000F737F" w:rsidP="002E7B72">
      <w:pPr>
        <w:pStyle w:val="Listaszerbekezds"/>
        <w:jc w:val="both"/>
        <w:rPr>
          <w:rFonts w:asciiTheme="majorHAnsi" w:hAnsiTheme="majorHAnsi" w:cstheme="majorHAnsi"/>
          <w:sz w:val="24"/>
          <w:szCs w:val="24"/>
        </w:rPr>
      </w:pPr>
    </w:p>
    <w:p w:rsidR="000F737F" w:rsidRPr="003F03BE" w:rsidRDefault="000F737F" w:rsidP="002E7B72">
      <w:pPr>
        <w:pStyle w:val="Default"/>
        <w:numPr>
          <w:ilvl w:val="0"/>
          <w:numId w:val="14"/>
        </w:numPr>
        <w:jc w:val="both"/>
        <w:rPr>
          <w:rFonts w:asciiTheme="majorHAnsi" w:hAnsiTheme="majorHAnsi" w:cstheme="majorHAnsi"/>
        </w:rPr>
      </w:pPr>
      <w:r w:rsidRPr="003F03BE">
        <w:rPr>
          <w:rFonts w:asciiTheme="majorHAnsi" w:hAnsiTheme="majorHAnsi" w:cstheme="majorHAnsi"/>
        </w:rPr>
        <w:t>A Kultúrkúria játszóterének játszóeszközei veszélyesek, javításuk túlságosan költségesnek bizonyul. Új modernebb és egyszerre több gyermek szórakozását kielégítő játszótér tervezése.</w:t>
      </w:r>
    </w:p>
    <w:p w:rsidR="000F737F" w:rsidRPr="003F03BE" w:rsidRDefault="000F737F" w:rsidP="002E7B72">
      <w:pPr>
        <w:pStyle w:val="Listaszerbekezds"/>
        <w:jc w:val="both"/>
        <w:rPr>
          <w:rFonts w:asciiTheme="majorHAnsi" w:hAnsiTheme="majorHAnsi" w:cstheme="majorHAnsi"/>
          <w:sz w:val="24"/>
          <w:szCs w:val="24"/>
        </w:rPr>
      </w:pPr>
    </w:p>
    <w:p w:rsidR="000F737F" w:rsidRPr="003F03BE" w:rsidRDefault="000F737F" w:rsidP="002E7B72">
      <w:pPr>
        <w:pStyle w:val="Default"/>
        <w:numPr>
          <w:ilvl w:val="0"/>
          <w:numId w:val="14"/>
        </w:numPr>
        <w:jc w:val="both"/>
        <w:rPr>
          <w:rFonts w:asciiTheme="majorHAnsi" w:hAnsiTheme="majorHAnsi" w:cstheme="majorHAnsi"/>
        </w:rPr>
      </w:pPr>
      <w:r w:rsidRPr="003F03BE">
        <w:rPr>
          <w:rFonts w:asciiTheme="majorHAnsi" w:hAnsiTheme="majorHAnsi" w:cstheme="majorHAnsi"/>
        </w:rPr>
        <w:t>A Kúria nagyszalon terem épületrészének tetőhéja javításra szorul, a cserepek porladnak.</w:t>
      </w:r>
    </w:p>
    <w:p w:rsidR="000F737F" w:rsidRPr="003F03BE" w:rsidRDefault="000F737F" w:rsidP="002E7B72">
      <w:pPr>
        <w:pStyle w:val="Listaszerbekezds"/>
        <w:jc w:val="both"/>
        <w:rPr>
          <w:rFonts w:asciiTheme="majorHAnsi" w:hAnsiTheme="majorHAnsi" w:cstheme="majorHAnsi"/>
          <w:sz w:val="24"/>
          <w:szCs w:val="24"/>
        </w:rPr>
      </w:pPr>
    </w:p>
    <w:p w:rsidR="000F737F" w:rsidRPr="003F03BE" w:rsidRDefault="000F737F" w:rsidP="002E7B72">
      <w:pPr>
        <w:pStyle w:val="Default"/>
        <w:numPr>
          <w:ilvl w:val="0"/>
          <w:numId w:val="14"/>
        </w:numPr>
        <w:jc w:val="both"/>
        <w:rPr>
          <w:rFonts w:asciiTheme="majorHAnsi" w:hAnsiTheme="majorHAnsi" w:cstheme="majorHAnsi"/>
        </w:rPr>
      </w:pPr>
      <w:r w:rsidRPr="003F03BE">
        <w:rPr>
          <w:rFonts w:asciiTheme="majorHAnsi" w:hAnsiTheme="majorHAnsi" w:cstheme="majorHAnsi"/>
        </w:rPr>
        <w:t>A Kultúrkúria parkolóját fedő napelemrendszer tervezése az energiafogyasztás költségcsökkentése céljából</w:t>
      </w:r>
      <w:r w:rsidR="00F83D89" w:rsidRPr="003F03BE">
        <w:rPr>
          <w:rFonts w:asciiTheme="majorHAnsi" w:hAnsiTheme="majorHAnsi" w:cstheme="majorHAnsi"/>
        </w:rPr>
        <w:t xml:space="preserve"> megújuló energiaforrással.</w:t>
      </w:r>
    </w:p>
    <w:p w:rsidR="00570DD7" w:rsidRPr="003F03BE" w:rsidRDefault="00570DD7" w:rsidP="002E7B72">
      <w:pPr>
        <w:pStyle w:val="Listaszerbekezds"/>
        <w:jc w:val="both"/>
        <w:rPr>
          <w:rFonts w:asciiTheme="majorHAnsi" w:hAnsiTheme="majorHAnsi" w:cstheme="majorHAnsi"/>
          <w:sz w:val="24"/>
          <w:szCs w:val="24"/>
        </w:rPr>
      </w:pPr>
    </w:p>
    <w:p w:rsidR="00783095" w:rsidRPr="003F03BE" w:rsidRDefault="00783095" w:rsidP="002E7B72">
      <w:pPr>
        <w:pStyle w:val="Default"/>
        <w:numPr>
          <w:ilvl w:val="0"/>
          <w:numId w:val="14"/>
        </w:numPr>
        <w:jc w:val="both"/>
        <w:rPr>
          <w:rFonts w:asciiTheme="majorHAnsi" w:hAnsiTheme="majorHAnsi" w:cstheme="majorHAnsi"/>
          <w:color w:val="auto"/>
        </w:rPr>
      </w:pPr>
      <w:r w:rsidRPr="003F03BE">
        <w:rPr>
          <w:rFonts w:asciiTheme="majorHAnsi" w:hAnsiTheme="majorHAnsi" w:cstheme="majorHAnsi"/>
          <w:color w:val="auto"/>
        </w:rPr>
        <w:t>A Klebelsberg Kultúrkúria épületében üzemelő tűzjel</w:t>
      </w:r>
      <w:r w:rsidR="00467699" w:rsidRPr="003F03BE">
        <w:rPr>
          <w:rFonts w:asciiTheme="majorHAnsi" w:hAnsiTheme="majorHAnsi" w:cstheme="majorHAnsi"/>
          <w:color w:val="auto"/>
        </w:rPr>
        <w:t>ző berendezés elöregedése miatt</w:t>
      </w:r>
      <w:r w:rsidRPr="003F03BE">
        <w:rPr>
          <w:rFonts w:asciiTheme="majorHAnsi" w:hAnsiTheme="majorHAnsi" w:cstheme="majorHAnsi"/>
          <w:color w:val="auto"/>
        </w:rPr>
        <w:t xml:space="preserve"> a központ és a kapcs</w:t>
      </w:r>
      <w:r w:rsidR="00ED2632" w:rsidRPr="003F03BE">
        <w:rPr>
          <w:rFonts w:asciiTheme="majorHAnsi" w:hAnsiTheme="majorHAnsi" w:cstheme="majorHAnsi"/>
          <w:color w:val="auto"/>
        </w:rPr>
        <w:t xml:space="preserve">olódó érzékelők </w:t>
      </w:r>
      <w:r w:rsidR="00F83D89" w:rsidRPr="003F03BE">
        <w:rPr>
          <w:rFonts w:asciiTheme="majorHAnsi" w:hAnsiTheme="majorHAnsi" w:cstheme="majorHAnsi"/>
          <w:color w:val="auto"/>
        </w:rPr>
        <w:t>cseréjére tett</w:t>
      </w:r>
      <w:r w:rsidR="00ED2632" w:rsidRPr="003F03BE">
        <w:rPr>
          <w:rFonts w:asciiTheme="majorHAnsi" w:hAnsiTheme="majorHAnsi" w:cstheme="majorHAnsi"/>
          <w:color w:val="auto"/>
        </w:rPr>
        <w:t xml:space="preserve"> javasolta a karbantartó cég a biztonságos üzemeltetéshez.</w:t>
      </w:r>
    </w:p>
    <w:p w:rsidR="00783095" w:rsidRPr="003F03BE" w:rsidRDefault="00783095" w:rsidP="002E7B72">
      <w:pPr>
        <w:pStyle w:val="Listaszerbekezds"/>
        <w:jc w:val="both"/>
        <w:rPr>
          <w:rFonts w:asciiTheme="majorHAnsi" w:hAnsiTheme="majorHAnsi" w:cstheme="majorHAnsi"/>
          <w:sz w:val="24"/>
          <w:szCs w:val="24"/>
        </w:rPr>
      </w:pPr>
    </w:p>
    <w:p w:rsidR="004622F9" w:rsidRPr="00D55002" w:rsidRDefault="004622F9" w:rsidP="002E7B72">
      <w:pPr>
        <w:pStyle w:val="Default"/>
        <w:ind w:left="720"/>
        <w:rPr>
          <w:rFonts w:asciiTheme="majorHAnsi" w:hAnsiTheme="majorHAnsi" w:cstheme="majorHAnsi"/>
          <w:color w:val="auto"/>
          <w:sz w:val="22"/>
          <w:szCs w:val="22"/>
        </w:rPr>
      </w:pPr>
    </w:p>
    <w:p w:rsidR="00B53A38" w:rsidRPr="00D55002" w:rsidRDefault="00B53A38" w:rsidP="002E7B72">
      <w:pPr>
        <w:pStyle w:val="Cmsor1"/>
        <w:rPr>
          <w:rFonts w:asciiTheme="majorHAnsi" w:hAnsiTheme="majorHAnsi" w:cstheme="majorHAnsi"/>
        </w:rPr>
      </w:pPr>
      <w:bookmarkStart w:id="138" w:name="_Toc124696155"/>
      <w:r w:rsidRPr="00D55002">
        <w:rPr>
          <w:rFonts w:asciiTheme="majorHAnsi" w:hAnsiTheme="majorHAnsi" w:cstheme="majorHAnsi"/>
        </w:rPr>
        <w:t>Reklám, PR, marketing</w:t>
      </w:r>
      <w:r w:rsidR="00B406C3" w:rsidRPr="00D55002">
        <w:rPr>
          <w:rFonts w:asciiTheme="majorHAnsi" w:hAnsiTheme="majorHAnsi" w:cstheme="majorHAnsi"/>
        </w:rPr>
        <w:t xml:space="preserve"> </w:t>
      </w:r>
      <w:bookmarkEnd w:id="138"/>
    </w:p>
    <w:p w:rsidR="00B53A38" w:rsidRPr="00D55002" w:rsidRDefault="00B53A38" w:rsidP="002E7B72">
      <w:pPr>
        <w:jc w:val="both"/>
        <w:rPr>
          <w:rFonts w:asciiTheme="majorHAnsi" w:hAnsiTheme="majorHAnsi" w:cstheme="majorHAnsi"/>
          <w:b/>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A Marczibányi Téri Művelődési Központ és a Klebelsberg Kultúrkúria havi rendszerességgel jelentet meg karbonsemleges nyomdai eljárással műsorfüzetet, melynek hasábjain a Budai Táncklub programjai és a Vízivárosi Galéria havi tárlatainak ismertetői is helyet kapnak. Az intézmények műsorfüzetei „zöldbarát” formában a weboldalainkról is elérhetőek. Ennek köszönhetően az intézmény közvetlen környezete és a potenciális helyi közönség teljes körű tájékoztatásban részesül a programokról és lehetőségekről, melyekről hírlevélformájában is tájékoztatjuk a feliratkozott látogatóinkat.</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Szeretnénk megszólítani azokat az időseket, felnőtteket, fiatal felnőtteket és az ifjúságot, akik érzékenyek a kulturális élet, különösen a színház, zene, tánc és a képzőművészet iránt. Tudatosak önmagukra, az életükre és a környezetükre is. Egységben és annak erejében gondolkodnak és hisznek. Nyitottak a közösség irányába, igényt tartanak közösségi élmények megélésére.</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Éppen ezért promóciós anyagokkal (plakát, szórólap, molinó) látjuk el a környező intézményeket, illetve plakátokkal hirdetünk Solymártól Budapest belvárosáig – saját plakáthelyeken és bérlet felületeken egyaránt (JCDecaux és Green-west Kft. – BKV megállók, Metro-peron, City Light). </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médiával a pénzügyi erőforrások minimalizálást szem előtt tartva jól átgondolt és mérlegelt partneri kapcsolatokat szeretnénk tovább ápolni és új, gyümölcsöző kooperációkat kialakítani. A tartalmi együttműködéseink során a lokális és nagy elérésű, igényes és hiteles tartalmakat gyártó médiumokra fókuszálunk, akik az élet híreinek teljeskörű, objektív feldolgozását tartják szem előtt. </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 média-megjelenési lehetőségeink aránya folyamatosan növekvő tendenciát mutat a korábbi évekhez viszonyítva, amelyre tudatosan építünk is. A kerületi </w:t>
      </w:r>
      <w:r w:rsidR="003F03BE">
        <w:rPr>
          <w:rFonts w:asciiTheme="majorHAnsi" w:hAnsiTheme="majorHAnsi" w:cstheme="majorHAnsi"/>
          <w:sz w:val="24"/>
          <w:szCs w:val="24"/>
        </w:rPr>
        <w:t>médiumokkal</w:t>
      </w:r>
      <w:r w:rsidRPr="00D55002">
        <w:rPr>
          <w:rFonts w:asciiTheme="majorHAnsi" w:hAnsiTheme="majorHAnsi" w:cstheme="majorHAnsi"/>
          <w:sz w:val="24"/>
          <w:szCs w:val="24"/>
        </w:rPr>
        <w:t xml:space="preserve"> </w:t>
      </w:r>
      <w:r w:rsidR="003F03BE">
        <w:rPr>
          <w:rFonts w:asciiTheme="majorHAnsi" w:hAnsiTheme="majorHAnsi" w:cstheme="majorHAnsi"/>
          <w:sz w:val="24"/>
          <w:szCs w:val="24"/>
        </w:rPr>
        <w:t>folyamatosan tartjuk a kapcsolatot (</w:t>
      </w:r>
      <w:r w:rsidRPr="00D55002">
        <w:rPr>
          <w:rFonts w:asciiTheme="majorHAnsi" w:hAnsiTheme="majorHAnsi" w:cstheme="majorHAnsi"/>
          <w:sz w:val="24"/>
          <w:szCs w:val="24"/>
        </w:rPr>
        <w:t xml:space="preserve">Budai Polgár, Hidegkúti Kilátó), minden lapszámukban jelennek meg cikkek, hirdetések az intézményeink programjairól. </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A programjainkról az országos és lokális elérésű program-aggregátor és kulturális/szabadidő tematikájú oldalakról is tájékozódhat a nagyérdemű (Port.hu, Kilato.hu, Programguru, Programturizmus, Új Művészet, Art7, Recorder, Deszkavízió, Revizor, Kultura.hu, Fidelio, Funzine, Papageno, WeLoveBudapest, Pesti Műsor, Prae…)</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A 2022-ben indult sikeres együttműködés idén is folytatódik a HVG Kiadóval, amelynek helyszínt biztosítunk könyvbemutatók és vásárok rendezésére, így a helyieknek kultúrát, irodalmat, az intézményeinknek ingyenes megjelenési lehetőséget és a vásárok után bevételt biztosítva. Hasonló együttműködésünk van a WMN-</w:t>
      </w:r>
      <w:r w:rsidR="003F03BE">
        <w:rPr>
          <w:rFonts w:asciiTheme="majorHAnsi" w:hAnsiTheme="majorHAnsi" w:cstheme="majorHAnsi"/>
          <w:sz w:val="24"/>
          <w:szCs w:val="24"/>
        </w:rPr>
        <w:t>n</w:t>
      </w:r>
      <w:r w:rsidRPr="00D55002">
        <w:rPr>
          <w:rFonts w:asciiTheme="majorHAnsi" w:hAnsiTheme="majorHAnsi" w:cstheme="majorHAnsi"/>
          <w:sz w:val="24"/>
          <w:szCs w:val="24"/>
        </w:rPr>
        <w:t>el és ennek a körnek a bővítését szeretnénk szem előtt tartani a média</w:t>
      </w:r>
      <w:r w:rsidR="00CF3115">
        <w:rPr>
          <w:rFonts w:asciiTheme="majorHAnsi" w:hAnsiTheme="majorHAnsi" w:cstheme="majorHAnsi"/>
          <w:sz w:val="24"/>
          <w:szCs w:val="24"/>
        </w:rPr>
        <w:t xml:space="preserve"> </w:t>
      </w:r>
      <w:r w:rsidRPr="00D55002">
        <w:rPr>
          <w:rFonts w:asciiTheme="majorHAnsi" w:hAnsiTheme="majorHAnsi" w:cstheme="majorHAnsi"/>
          <w:sz w:val="24"/>
          <w:szCs w:val="24"/>
        </w:rPr>
        <w:t xml:space="preserve">megjelenések tervezésénél. Fontosnak tartjuk a személyességet, stratégiai kapcsolatok kiépítését és ápolását, mely minden reklámnál többet ér. A bannerek mellett a szerkesztőségi tartalmak megjelenítését szeretnénk szorgalmazni, hogy a leendő látogatóink értesülhessenek a kerület kínálta kikapcsolódási lehetőségekről, támogatva ezzel a független hazai kisebb médiákat és a kulturális élet szereplőit is. </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Az MTVA-s csatorna, az M5 kulturális műsoraiban rendszeresen szerepel a Kultúrkúria és a Marczi, továbbá kulcsfontosságú szerepe van az intézmény programjainak a népszerűsítésében az MTI, a Karc FM, a Kossuth-, a Klasszik-, a Jazzy- és a Tilos, valamint a Civil Rádiónak. </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t>A honlapunk, Facebook és Instagram oldalunk napról-napra frissül, 2017-től online fejlesztésekbe is invesztáltunk: a honlapot reszponzívvá tettük, de ezen a területen még bőven van kihasználatlan potenciál. Célzott Facebook-kampányokkal próbálunk minél szélesebb réteget elérni. A fiatalabb generáció figyelmét pedig a TIKTOK videómegosztó platformján keresztül szeretnénk intézményeink, és ezzel a kultúra felé terelni.</w:t>
      </w:r>
    </w:p>
    <w:p w:rsidR="007D6BE6" w:rsidRPr="00D55002" w:rsidRDefault="007D6BE6" w:rsidP="002E7B72">
      <w:pPr>
        <w:jc w:val="both"/>
        <w:rPr>
          <w:rFonts w:asciiTheme="majorHAnsi" w:hAnsiTheme="majorHAnsi" w:cstheme="majorHAnsi"/>
          <w:sz w:val="24"/>
          <w:szCs w:val="24"/>
        </w:rPr>
      </w:pPr>
    </w:p>
    <w:p w:rsidR="007D6BE6" w:rsidRPr="00D55002" w:rsidRDefault="007D6BE6"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Kommunikációnk során olyan kérdések felvetésére szeretnénk törekedni, amelyek az éppen aktuálisan elérhető előadások mellett a művészek pályáját és a színház, koncertek és előadások kapcsán megélt legmélyebb élményeket és a történetiségüket is érintik, valamint reflektálnak aktuális társadalmi kérdésekre.</w:t>
      </w:r>
    </w:p>
    <w:p w:rsidR="00644348" w:rsidRPr="00D55002" w:rsidRDefault="007D6BE6" w:rsidP="002E7B72">
      <w:pPr>
        <w:pStyle w:val="Default"/>
        <w:jc w:val="both"/>
        <w:rPr>
          <w:rFonts w:asciiTheme="majorHAnsi" w:hAnsiTheme="majorHAnsi" w:cstheme="majorHAnsi"/>
          <w:color w:val="auto"/>
          <w:sz w:val="22"/>
          <w:szCs w:val="22"/>
        </w:rPr>
      </w:pPr>
      <w:r w:rsidRPr="00D55002">
        <w:rPr>
          <w:rFonts w:asciiTheme="majorHAnsi" w:hAnsiTheme="majorHAnsi" w:cstheme="majorHAnsi"/>
          <w:color w:val="auto"/>
          <w:sz w:val="22"/>
          <w:szCs w:val="22"/>
        </w:rPr>
        <w:br w:type="page"/>
      </w:r>
    </w:p>
    <w:p w:rsidR="00644348" w:rsidRPr="00D55002" w:rsidRDefault="00644348" w:rsidP="002E7B72">
      <w:pPr>
        <w:pStyle w:val="Cmsor1"/>
        <w:rPr>
          <w:rFonts w:asciiTheme="majorHAnsi" w:hAnsiTheme="majorHAnsi" w:cstheme="majorHAnsi"/>
        </w:rPr>
      </w:pPr>
      <w:bookmarkStart w:id="139" w:name="_Toc124696156"/>
      <w:r w:rsidRPr="00D55002">
        <w:rPr>
          <w:rFonts w:asciiTheme="majorHAnsi" w:hAnsiTheme="majorHAnsi" w:cstheme="majorHAnsi"/>
        </w:rPr>
        <w:lastRenderedPageBreak/>
        <w:t>Fix áras terembérleti díjak 202</w:t>
      </w:r>
      <w:r w:rsidR="002236A1" w:rsidRPr="00D55002">
        <w:rPr>
          <w:rFonts w:asciiTheme="majorHAnsi" w:hAnsiTheme="majorHAnsi" w:cstheme="majorHAnsi"/>
        </w:rPr>
        <w:t>3-</w:t>
      </w:r>
      <w:r w:rsidR="004B2B33" w:rsidRPr="00D55002">
        <w:rPr>
          <w:rFonts w:asciiTheme="majorHAnsi" w:hAnsiTheme="majorHAnsi" w:cstheme="majorHAnsi"/>
        </w:rPr>
        <w:t>BAN</w:t>
      </w:r>
      <w:bookmarkEnd w:id="139"/>
    </w:p>
    <w:p w:rsidR="00644348" w:rsidRPr="00D55002" w:rsidRDefault="00644348" w:rsidP="002E7B72">
      <w:pPr>
        <w:jc w:val="both"/>
        <w:rPr>
          <w:rFonts w:asciiTheme="majorHAnsi" w:hAnsiTheme="majorHAnsi" w:cstheme="majorHAnsi"/>
          <w:i/>
          <w:sz w:val="24"/>
          <w:szCs w:val="24"/>
        </w:rPr>
      </w:pPr>
    </w:p>
    <w:p w:rsidR="00644348" w:rsidRPr="00D55002" w:rsidRDefault="00644348" w:rsidP="002E7B72">
      <w:pPr>
        <w:jc w:val="both"/>
        <w:rPr>
          <w:rFonts w:asciiTheme="majorHAnsi" w:hAnsiTheme="majorHAnsi" w:cstheme="majorHAnsi"/>
          <w:i/>
          <w:sz w:val="24"/>
          <w:szCs w:val="24"/>
        </w:rPr>
      </w:pPr>
      <w:r w:rsidRPr="00D55002">
        <w:rPr>
          <w:rFonts w:asciiTheme="majorHAnsi" w:hAnsiTheme="majorHAnsi" w:cstheme="majorHAnsi"/>
          <w:i/>
          <w:sz w:val="24"/>
          <w:szCs w:val="24"/>
        </w:rPr>
        <w:t>Marczibányi Téri Művelődési Központ:</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Színházterem: </w:t>
      </w:r>
      <w:r w:rsidR="002236A1" w:rsidRPr="00D55002">
        <w:rPr>
          <w:rFonts w:asciiTheme="majorHAnsi" w:hAnsiTheme="majorHAnsi" w:cstheme="majorHAnsi"/>
          <w:sz w:val="24"/>
          <w:szCs w:val="24"/>
        </w:rPr>
        <w:t>84</w:t>
      </w:r>
      <w:r w:rsidRPr="00D55002">
        <w:rPr>
          <w:rFonts w:asciiTheme="majorHAnsi" w:hAnsiTheme="majorHAnsi" w:cstheme="majorHAnsi"/>
          <w:sz w:val="24"/>
          <w:szCs w:val="24"/>
        </w:rPr>
        <w:t>.000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Kamaraterem: </w:t>
      </w:r>
      <w:r w:rsidR="002236A1" w:rsidRPr="00D55002">
        <w:rPr>
          <w:rFonts w:asciiTheme="majorHAnsi" w:hAnsiTheme="majorHAnsi" w:cstheme="majorHAnsi"/>
          <w:sz w:val="24"/>
          <w:szCs w:val="24"/>
        </w:rPr>
        <w:t>54</w:t>
      </w:r>
      <w:r w:rsidRPr="00D55002">
        <w:rPr>
          <w:rFonts w:asciiTheme="majorHAnsi" w:hAnsiTheme="majorHAnsi" w:cstheme="majorHAnsi"/>
          <w:sz w:val="24"/>
          <w:szCs w:val="24"/>
        </w:rPr>
        <w:t>.000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Kiskamara terem: </w:t>
      </w:r>
      <w:r w:rsidR="002236A1" w:rsidRPr="00D55002">
        <w:rPr>
          <w:rFonts w:asciiTheme="majorHAnsi" w:hAnsiTheme="majorHAnsi" w:cstheme="majorHAnsi"/>
          <w:sz w:val="24"/>
          <w:szCs w:val="24"/>
        </w:rPr>
        <w:t>13.5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Újklub terem: 1</w:t>
      </w:r>
      <w:r w:rsidR="002236A1" w:rsidRPr="00D55002">
        <w:rPr>
          <w:rFonts w:asciiTheme="majorHAnsi" w:hAnsiTheme="majorHAnsi" w:cstheme="majorHAnsi"/>
          <w:sz w:val="24"/>
          <w:szCs w:val="24"/>
        </w:rPr>
        <w:t>8</w:t>
      </w:r>
      <w:r w:rsidRPr="00D55002">
        <w:rPr>
          <w:rFonts w:asciiTheme="majorHAnsi" w:hAnsiTheme="majorHAnsi" w:cstheme="majorHAnsi"/>
          <w:sz w:val="24"/>
          <w:szCs w:val="24"/>
        </w:rPr>
        <w:t>.000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Marcipán terem: 1</w:t>
      </w:r>
      <w:r w:rsidR="002236A1" w:rsidRPr="00D55002">
        <w:rPr>
          <w:rFonts w:asciiTheme="majorHAnsi" w:hAnsiTheme="majorHAnsi" w:cstheme="majorHAnsi"/>
          <w:sz w:val="24"/>
          <w:szCs w:val="24"/>
        </w:rPr>
        <w:t>7</w:t>
      </w:r>
      <w:r w:rsidRPr="00D55002">
        <w:rPr>
          <w:rFonts w:asciiTheme="majorHAnsi" w:hAnsiTheme="majorHAnsi" w:cstheme="majorHAnsi"/>
          <w:sz w:val="24"/>
          <w:szCs w:val="24"/>
        </w:rPr>
        <w:t>.000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Csupor terem: </w:t>
      </w:r>
      <w:r w:rsidR="002236A1" w:rsidRPr="00D55002">
        <w:rPr>
          <w:rFonts w:asciiTheme="majorHAnsi" w:hAnsiTheme="majorHAnsi" w:cstheme="majorHAnsi"/>
          <w:sz w:val="24"/>
          <w:szCs w:val="24"/>
        </w:rPr>
        <w:t>13.5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1-es terem: </w:t>
      </w:r>
      <w:r w:rsidR="002236A1" w:rsidRPr="00D55002">
        <w:rPr>
          <w:rFonts w:asciiTheme="majorHAnsi" w:hAnsiTheme="majorHAnsi" w:cstheme="majorHAnsi"/>
          <w:sz w:val="24"/>
          <w:szCs w:val="24"/>
        </w:rPr>
        <w:t>9.5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2-es terem: </w:t>
      </w:r>
      <w:r w:rsidR="002236A1" w:rsidRPr="00D55002">
        <w:rPr>
          <w:rFonts w:asciiTheme="majorHAnsi" w:hAnsiTheme="majorHAnsi" w:cstheme="majorHAnsi"/>
          <w:sz w:val="24"/>
          <w:szCs w:val="24"/>
        </w:rPr>
        <w:t>9.5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Motolla terem: </w:t>
      </w:r>
      <w:r w:rsidR="002236A1" w:rsidRPr="00D55002">
        <w:rPr>
          <w:rFonts w:asciiTheme="majorHAnsi" w:hAnsiTheme="majorHAnsi" w:cstheme="majorHAnsi"/>
          <w:sz w:val="24"/>
          <w:szCs w:val="24"/>
        </w:rPr>
        <w:t>9.5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Madarász terem: </w:t>
      </w:r>
      <w:r w:rsidR="002236A1" w:rsidRPr="00D55002">
        <w:rPr>
          <w:rFonts w:asciiTheme="majorHAnsi" w:hAnsiTheme="majorHAnsi" w:cstheme="majorHAnsi"/>
          <w:sz w:val="24"/>
          <w:szCs w:val="24"/>
        </w:rPr>
        <w:t>9.5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Aventinus udvar/belső udvar: </w:t>
      </w:r>
      <w:r w:rsidR="002236A1" w:rsidRPr="00D55002">
        <w:rPr>
          <w:rFonts w:asciiTheme="majorHAnsi" w:hAnsiTheme="majorHAnsi" w:cstheme="majorHAnsi"/>
          <w:sz w:val="24"/>
          <w:szCs w:val="24"/>
        </w:rPr>
        <w:t>36</w:t>
      </w:r>
      <w:r w:rsidRPr="00D55002">
        <w:rPr>
          <w:rFonts w:asciiTheme="majorHAnsi" w:hAnsiTheme="majorHAnsi" w:cstheme="majorHAnsi"/>
          <w:sz w:val="24"/>
          <w:szCs w:val="24"/>
        </w:rPr>
        <w:t>.000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Tintakő terem: </w:t>
      </w:r>
      <w:r w:rsidR="002236A1" w:rsidRPr="00D55002">
        <w:rPr>
          <w:rFonts w:asciiTheme="majorHAnsi" w:hAnsiTheme="majorHAnsi" w:cstheme="majorHAnsi"/>
          <w:sz w:val="24"/>
          <w:szCs w:val="24"/>
        </w:rPr>
        <w:t>9.5</w:t>
      </w:r>
      <w:r w:rsidRPr="00D55002">
        <w:rPr>
          <w:rFonts w:asciiTheme="majorHAnsi" w:hAnsiTheme="majorHAnsi" w:cstheme="majorHAnsi"/>
          <w:sz w:val="24"/>
          <w:szCs w:val="24"/>
        </w:rPr>
        <w:t>00 Ft+Áfa/óra</w:t>
      </w:r>
    </w:p>
    <w:p w:rsidR="00644348" w:rsidRPr="00D55002" w:rsidRDefault="00644348" w:rsidP="002E7B72">
      <w:pPr>
        <w:ind w:left="360"/>
        <w:jc w:val="both"/>
        <w:rPr>
          <w:rFonts w:asciiTheme="majorHAnsi" w:hAnsiTheme="majorHAnsi" w:cstheme="majorHAnsi"/>
          <w:i/>
          <w:sz w:val="24"/>
          <w:szCs w:val="24"/>
        </w:rPr>
      </w:pPr>
    </w:p>
    <w:p w:rsidR="00644348" w:rsidRPr="00D55002" w:rsidRDefault="00644348" w:rsidP="002E7B72">
      <w:pPr>
        <w:ind w:left="360"/>
        <w:jc w:val="both"/>
        <w:rPr>
          <w:rFonts w:asciiTheme="majorHAnsi" w:hAnsiTheme="majorHAnsi" w:cstheme="majorHAnsi"/>
          <w:i/>
          <w:sz w:val="24"/>
          <w:szCs w:val="24"/>
        </w:rPr>
      </w:pPr>
      <w:r w:rsidRPr="00D55002">
        <w:rPr>
          <w:rFonts w:asciiTheme="majorHAnsi" w:hAnsiTheme="majorHAnsi" w:cstheme="majorHAnsi"/>
          <w:i/>
          <w:sz w:val="24"/>
          <w:szCs w:val="24"/>
        </w:rPr>
        <w:t>Klebelsberg Kultúrkúria: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Barbakán terem: </w:t>
      </w:r>
      <w:r w:rsidR="000E7F55" w:rsidRPr="00D55002">
        <w:rPr>
          <w:rFonts w:asciiTheme="majorHAnsi" w:hAnsiTheme="majorHAnsi" w:cstheme="majorHAnsi"/>
          <w:sz w:val="24"/>
          <w:szCs w:val="24"/>
        </w:rPr>
        <w:t>33.5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Nagyszalon terem: </w:t>
      </w:r>
      <w:r w:rsidR="000E7F55" w:rsidRPr="00D55002">
        <w:rPr>
          <w:rFonts w:asciiTheme="majorHAnsi" w:hAnsiTheme="majorHAnsi" w:cstheme="majorHAnsi"/>
          <w:sz w:val="24"/>
          <w:szCs w:val="24"/>
        </w:rPr>
        <w:t>26.5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Télikert: </w:t>
      </w:r>
      <w:r w:rsidR="000E7F55" w:rsidRPr="00D55002">
        <w:rPr>
          <w:rFonts w:asciiTheme="majorHAnsi" w:hAnsiTheme="majorHAnsi" w:cstheme="majorHAnsi"/>
          <w:sz w:val="24"/>
          <w:szCs w:val="24"/>
        </w:rPr>
        <w:t>13</w:t>
      </w:r>
      <w:r w:rsidRPr="00D55002">
        <w:rPr>
          <w:rFonts w:asciiTheme="majorHAnsi" w:hAnsiTheme="majorHAnsi" w:cstheme="majorHAnsi"/>
          <w:sz w:val="24"/>
          <w:szCs w:val="24"/>
        </w:rPr>
        <w:t>.000 Ft+Áfa/óra</w:t>
      </w:r>
    </w:p>
    <w:p w:rsidR="00644348" w:rsidRPr="00D55002" w:rsidRDefault="000E7F55"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Szabadtéri színpad: 33.5</w:t>
      </w:r>
      <w:r w:rsidR="00644348"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Színházterem: </w:t>
      </w:r>
      <w:r w:rsidR="000E7F55" w:rsidRPr="00D55002">
        <w:rPr>
          <w:rFonts w:asciiTheme="majorHAnsi" w:hAnsiTheme="majorHAnsi" w:cstheme="majorHAnsi"/>
          <w:sz w:val="24"/>
          <w:szCs w:val="24"/>
        </w:rPr>
        <w:t>52.0</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Vinotéka: 1</w:t>
      </w:r>
      <w:r w:rsidR="000E7F55" w:rsidRPr="00D55002">
        <w:rPr>
          <w:rFonts w:asciiTheme="majorHAnsi" w:hAnsiTheme="majorHAnsi" w:cstheme="majorHAnsi"/>
          <w:sz w:val="24"/>
          <w:szCs w:val="24"/>
        </w:rPr>
        <w:t>9.0</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1-es klubszoba: </w:t>
      </w:r>
      <w:r w:rsidR="000E7F55" w:rsidRPr="00D55002">
        <w:rPr>
          <w:rFonts w:asciiTheme="majorHAnsi" w:hAnsiTheme="majorHAnsi" w:cstheme="majorHAnsi"/>
          <w:sz w:val="24"/>
          <w:szCs w:val="24"/>
        </w:rPr>
        <w:t>4.0</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2-es klubszoba: </w:t>
      </w:r>
      <w:r w:rsidR="000E7F55" w:rsidRPr="00D55002">
        <w:rPr>
          <w:rFonts w:asciiTheme="majorHAnsi" w:hAnsiTheme="majorHAnsi" w:cstheme="majorHAnsi"/>
          <w:sz w:val="24"/>
          <w:szCs w:val="24"/>
        </w:rPr>
        <w:t>6.5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3-as és 4-es klubszoba: </w:t>
      </w:r>
      <w:r w:rsidR="000E7F55" w:rsidRPr="00D55002">
        <w:rPr>
          <w:rFonts w:asciiTheme="majorHAnsi" w:hAnsiTheme="majorHAnsi" w:cstheme="majorHAnsi"/>
          <w:sz w:val="24"/>
          <w:szCs w:val="24"/>
        </w:rPr>
        <w:t>5.5</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Aréna terem: </w:t>
      </w:r>
      <w:r w:rsidR="000E7F55" w:rsidRPr="00D55002">
        <w:rPr>
          <w:rFonts w:asciiTheme="majorHAnsi" w:hAnsiTheme="majorHAnsi" w:cstheme="majorHAnsi"/>
          <w:sz w:val="24"/>
          <w:szCs w:val="24"/>
        </w:rPr>
        <w:t>8.0</w:t>
      </w:r>
      <w:r w:rsidRPr="00D55002">
        <w:rPr>
          <w:rFonts w:asciiTheme="majorHAnsi" w:hAnsiTheme="majorHAnsi" w:cstheme="majorHAnsi"/>
          <w:sz w:val="24"/>
          <w:szCs w:val="24"/>
        </w:rPr>
        <w:t>00 Ft+Áfa/óra</w:t>
      </w:r>
    </w:p>
    <w:p w:rsidR="00644348" w:rsidRPr="00D55002" w:rsidRDefault="00644348" w:rsidP="002E7B72">
      <w:pPr>
        <w:numPr>
          <w:ilvl w:val="0"/>
          <w:numId w:val="4"/>
        </w:numPr>
        <w:jc w:val="both"/>
        <w:rPr>
          <w:rFonts w:asciiTheme="majorHAnsi" w:hAnsiTheme="majorHAnsi" w:cstheme="majorHAnsi"/>
          <w:sz w:val="24"/>
          <w:szCs w:val="24"/>
        </w:rPr>
      </w:pPr>
      <w:r w:rsidRPr="00D55002">
        <w:rPr>
          <w:rFonts w:asciiTheme="majorHAnsi" w:hAnsiTheme="majorHAnsi" w:cstheme="majorHAnsi"/>
          <w:sz w:val="24"/>
          <w:szCs w:val="24"/>
        </w:rPr>
        <w:t xml:space="preserve">Hippodrom terem: </w:t>
      </w:r>
      <w:r w:rsidR="000E7F55" w:rsidRPr="00D55002">
        <w:rPr>
          <w:rFonts w:asciiTheme="majorHAnsi" w:hAnsiTheme="majorHAnsi" w:cstheme="majorHAnsi"/>
          <w:sz w:val="24"/>
          <w:szCs w:val="24"/>
        </w:rPr>
        <w:t>6</w:t>
      </w:r>
      <w:r w:rsidR="00945C3A" w:rsidRPr="00D55002">
        <w:rPr>
          <w:rFonts w:asciiTheme="majorHAnsi" w:hAnsiTheme="majorHAnsi" w:cstheme="majorHAnsi"/>
          <w:sz w:val="24"/>
          <w:szCs w:val="24"/>
        </w:rPr>
        <w:t>.500 Ft+Áfa/óra</w:t>
      </w:r>
    </w:p>
    <w:p w:rsidR="00B53A38" w:rsidRPr="00D55002" w:rsidRDefault="00644348" w:rsidP="002E7B72">
      <w:pPr>
        <w:pStyle w:val="Cmsor1"/>
        <w:rPr>
          <w:rFonts w:asciiTheme="majorHAnsi" w:hAnsiTheme="majorHAnsi" w:cstheme="majorHAnsi"/>
        </w:rPr>
      </w:pPr>
      <w:r w:rsidRPr="00D55002">
        <w:rPr>
          <w:rFonts w:asciiTheme="majorHAnsi" w:hAnsiTheme="majorHAnsi" w:cstheme="majorHAnsi"/>
          <w:sz w:val="22"/>
          <w:szCs w:val="22"/>
        </w:rPr>
        <w:br w:type="page"/>
      </w:r>
      <w:bookmarkStart w:id="140" w:name="_Toc124696157"/>
      <w:r w:rsidR="00B53A38" w:rsidRPr="00D55002">
        <w:rPr>
          <w:rFonts w:asciiTheme="majorHAnsi" w:hAnsiTheme="majorHAnsi" w:cstheme="majorHAnsi"/>
        </w:rPr>
        <w:lastRenderedPageBreak/>
        <w:t>Gazdálkodási szempontok</w:t>
      </w:r>
      <w:bookmarkEnd w:id="140"/>
    </w:p>
    <w:p w:rsidR="00B53A38" w:rsidRPr="00D55002" w:rsidRDefault="00B53A38" w:rsidP="002E7B72">
      <w:pPr>
        <w:jc w:val="both"/>
        <w:rPr>
          <w:rFonts w:asciiTheme="majorHAnsi" w:hAnsiTheme="majorHAnsi" w:cstheme="majorHAnsi"/>
          <w:b/>
          <w:sz w:val="24"/>
          <w:szCs w:val="24"/>
        </w:rPr>
      </w:pPr>
    </w:p>
    <w:p w:rsidR="00B53A38" w:rsidRPr="00D55002" w:rsidRDefault="00B53A38" w:rsidP="002E7B72">
      <w:pPr>
        <w:jc w:val="both"/>
        <w:rPr>
          <w:rFonts w:asciiTheme="majorHAnsi" w:hAnsiTheme="majorHAnsi" w:cstheme="majorHAnsi"/>
          <w:sz w:val="24"/>
          <w:szCs w:val="24"/>
        </w:rPr>
      </w:pPr>
      <w:r w:rsidRPr="00D55002">
        <w:rPr>
          <w:rFonts w:asciiTheme="majorHAnsi" w:hAnsiTheme="majorHAnsi" w:cstheme="majorHAnsi"/>
          <w:sz w:val="24"/>
          <w:szCs w:val="24"/>
        </w:rPr>
        <w:t>Ahhoz, hogy sikeres és változatos programokat tudjunk lebonyolítani, nagyon fontos, hogy forrásainkat bővítsük. Az önkormányzat, az intézmény fenntartója működésünk legnagyobb részét fedezi, de ez a keret véges, a bér és rezsiköltségeken túl a programok finanszírozására korlátozott lehetőség van költségvetésünkben. Ezért fontos, hogy forrásainkat egyéb úton is bővítsük. Erre a legjobb lehetőséget a pályázatok, a szponzoráció és a reklámok jelentik.</w:t>
      </w:r>
    </w:p>
    <w:p w:rsidR="00B53A38" w:rsidRPr="00D55002" w:rsidRDefault="00B53A38" w:rsidP="002E7B72">
      <w:pPr>
        <w:jc w:val="both"/>
        <w:rPr>
          <w:rFonts w:asciiTheme="majorHAnsi" w:hAnsiTheme="majorHAnsi" w:cstheme="majorHAnsi"/>
          <w:sz w:val="24"/>
          <w:szCs w:val="24"/>
        </w:rPr>
      </w:pPr>
    </w:p>
    <w:p w:rsidR="00197A18" w:rsidRPr="002E7B72" w:rsidRDefault="00197A18" w:rsidP="002E7B72">
      <w:pPr>
        <w:pStyle w:val="Cmsor3"/>
        <w:rPr>
          <w:rFonts w:asciiTheme="majorHAnsi" w:hAnsiTheme="majorHAnsi" w:cstheme="majorHAnsi"/>
          <w:i w:val="0"/>
          <w:iCs/>
          <w:color w:val="auto"/>
          <w:sz w:val="24"/>
          <w:szCs w:val="24"/>
        </w:rPr>
      </w:pPr>
      <w:bookmarkStart w:id="141" w:name="_Toc124696158"/>
      <w:r w:rsidRPr="002E7B72">
        <w:rPr>
          <w:rFonts w:asciiTheme="majorHAnsi" w:hAnsiTheme="majorHAnsi" w:cstheme="majorHAnsi"/>
          <w:i w:val="0"/>
          <w:iCs/>
          <w:color w:val="auto"/>
          <w:sz w:val="24"/>
          <w:szCs w:val="24"/>
        </w:rPr>
        <w:t>Forrásbevonási lehetőségek</w:t>
      </w:r>
      <w:bookmarkEnd w:id="141"/>
    </w:p>
    <w:p w:rsidR="00197A18" w:rsidRPr="00D55002" w:rsidRDefault="00197A18" w:rsidP="002E7B72">
      <w:pPr>
        <w:jc w:val="both"/>
        <w:rPr>
          <w:rFonts w:asciiTheme="majorHAnsi" w:hAnsiTheme="majorHAnsi" w:cstheme="majorHAnsi"/>
          <w:sz w:val="24"/>
          <w:szCs w:val="24"/>
        </w:rPr>
      </w:pPr>
    </w:p>
    <w:p w:rsidR="00197A18" w:rsidRPr="00D55002" w:rsidRDefault="00197A18" w:rsidP="002E7B72">
      <w:pPr>
        <w:jc w:val="both"/>
        <w:rPr>
          <w:rFonts w:asciiTheme="majorHAnsi" w:hAnsiTheme="majorHAnsi" w:cstheme="majorHAnsi"/>
          <w:sz w:val="24"/>
          <w:szCs w:val="24"/>
        </w:rPr>
      </w:pPr>
      <w:r w:rsidRPr="00D55002">
        <w:rPr>
          <w:rFonts w:asciiTheme="majorHAnsi" w:hAnsiTheme="majorHAnsi" w:cstheme="majorHAnsi"/>
          <w:sz w:val="24"/>
          <w:szCs w:val="24"/>
        </w:rPr>
        <w:t>Optimalizáljuk a pályázati tevékenység</w:t>
      </w:r>
      <w:r w:rsidR="00B51E8B" w:rsidRPr="00D55002">
        <w:rPr>
          <w:rFonts w:asciiTheme="majorHAnsi" w:hAnsiTheme="majorHAnsi" w:cstheme="majorHAnsi"/>
          <w:sz w:val="24"/>
          <w:szCs w:val="24"/>
        </w:rPr>
        <w:t>einket. P</w:t>
      </w:r>
      <w:r w:rsidRPr="00D55002">
        <w:rPr>
          <w:rFonts w:asciiTheme="majorHAnsi" w:hAnsiTheme="majorHAnsi" w:cstheme="majorHAnsi"/>
          <w:sz w:val="24"/>
          <w:szCs w:val="24"/>
        </w:rPr>
        <w:t>ályázatíró munkatársunk széles pályázatírói ismeretanyaggal folyamatosan keresi azokat a lehetőségeket, amelyek egy-egy projektünk, vagy egy szélesebb terület f</w:t>
      </w:r>
      <w:r w:rsidR="00273471" w:rsidRPr="00D55002">
        <w:rPr>
          <w:rFonts w:asciiTheme="majorHAnsi" w:hAnsiTheme="majorHAnsi" w:cstheme="majorHAnsi"/>
          <w:sz w:val="24"/>
          <w:szCs w:val="24"/>
        </w:rPr>
        <w:t>orrásinak bővítését szolgálják.</w:t>
      </w:r>
    </w:p>
    <w:p w:rsidR="00273471" w:rsidRPr="00D55002" w:rsidRDefault="00273471" w:rsidP="002E7B72">
      <w:pPr>
        <w:jc w:val="both"/>
        <w:rPr>
          <w:rFonts w:asciiTheme="majorHAnsi" w:hAnsiTheme="majorHAnsi" w:cstheme="majorHAnsi"/>
          <w:sz w:val="24"/>
          <w:szCs w:val="24"/>
        </w:rPr>
      </w:pPr>
    </w:p>
    <w:p w:rsidR="00273471" w:rsidRPr="00D55002" w:rsidRDefault="00273471" w:rsidP="002E7B72">
      <w:pPr>
        <w:jc w:val="both"/>
        <w:rPr>
          <w:rFonts w:asciiTheme="majorHAnsi" w:hAnsiTheme="majorHAnsi" w:cstheme="majorHAnsi"/>
          <w:sz w:val="24"/>
          <w:szCs w:val="24"/>
        </w:rPr>
      </w:pPr>
      <w:r w:rsidRPr="00D55002">
        <w:rPr>
          <w:rFonts w:asciiTheme="majorHAnsi" w:hAnsiTheme="majorHAnsi" w:cstheme="majorHAnsi"/>
          <w:sz w:val="24"/>
          <w:szCs w:val="24"/>
        </w:rPr>
        <w:t>Mivel működésünkben némi ciklikusság is jelentkezik – a nyári hónapokban igen csekély a komolyabb bevétellel és főként nyereséggel járó tevékenység – igyekeznünk kell likviditásunk folyamatos fenntartására. Ennek érdekében szervezünk bérletes rendezvényeket vagy bocsátottunk ki 2022 decemberében 2023 egész évében felhasználható ajándékutalványokat.</w:t>
      </w:r>
    </w:p>
    <w:p w:rsidR="00945C3A" w:rsidRPr="00D55002" w:rsidRDefault="00945C3A" w:rsidP="002E7B72">
      <w:pPr>
        <w:jc w:val="both"/>
        <w:rPr>
          <w:rFonts w:asciiTheme="majorHAnsi" w:hAnsiTheme="majorHAnsi" w:cstheme="majorHAnsi"/>
          <w:sz w:val="24"/>
          <w:szCs w:val="24"/>
        </w:rPr>
      </w:pPr>
    </w:p>
    <w:p w:rsidR="00945C3A" w:rsidRPr="00D55002" w:rsidRDefault="00945C3A" w:rsidP="002E7B72">
      <w:pPr>
        <w:jc w:val="both"/>
        <w:rPr>
          <w:rFonts w:asciiTheme="majorHAnsi" w:hAnsiTheme="majorHAnsi" w:cstheme="majorHAnsi"/>
          <w:sz w:val="24"/>
          <w:szCs w:val="24"/>
        </w:rPr>
      </w:pPr>
      <w:r w:rsidRPr="00D55002">
        <w:rPr>
          <w:rFonts w:asciiTheme="majorHAnsi" w:hAnsiTheme="majorHAnsi" w:cstheme="majorHAnsi"/>
          <w:sz w:val="24"/>
          <w:szCs w:val="24"/>
        </w:rPr>
        <w:t>2013-tól igénybe tudjuk venni az SZJA 1 %-os felajánlásokat. Bár az ebből származó bevétel elenyésző, törzsközönségünk elkötelezettségét mutatja; így törekednünk kell ennek növelésére marketingmunkánkkal is.</w:t>
      </w:r>
    </w:p>
    <w:p w:rsidR="00197A18" w:rsidRPr="002E7B72" w:rsidRDefault="00197A18" w:rsidP="002E7B72">
      <w:pPr>
        <w:pStyle w:val="Cmsor3"/>
        <w:rPr>
          <w:rFonts w:asciiTheme="majorHAnsi" w:hAnsiTheme="majorHAnsi" w:cstheme="majorHAnsi"/>
          <w:i w:val="0"/>
          <w:iCs/>
          <w:color w:val="auto"/>
          <w:sz w:val="24"/>
          <w:szCs w:val="24"/>
        </w:rPr>
      </w:pPr>
      <w:bookmarkStart w:id="142" w:name="_Toc124696159"/>
      <w:r w:rsidRPr="002E7B72">
        <w:rPr>
          <w:rFonts w:asciiTheme="majorHAnsi" w:hAnsiTheme="majorHAnsi" w:cstheme="majorHAnsi"/>
          <w:i w:val="0"/>
          <w:iCs/>
          <w:color w:val="auto"/>
          <w:sz w:val="24"/>
          <w:szCs w:val="24"/>
        </w:rPr>
        <w:t>Alacsony kockázatú együttműködések</w:t>
      </w:r>
      <w:bookmarkEnd w:id="142"/>
    </w:p>
    <w:p w:rsidR="00197A18" w:rsidRPr="00D55002" w:rsidRDefault="00197A18" w:rsidP="002E7B72">
      <w:pPr>
        <w:jc w:val="both"/>
        <w:rPr>
          <w:rFonts w:asciiTheme="majorHAnsi" w:hAnsiTheme="majorHAnsi" w:cstheme="majorHAnsi"/>
          <w:sz w:val="24"/>
          <w:szCs w:val="24"/>
        </w:rPr>
      </w:pPr>
    </w:p>
    <w:p w:rsidR="00197A18" w:rsidRPr="00D55002" w:rsidRDefault="00575563"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Több olyan </w:t>
      </w:r>
      <w:r w:rsidR="0005249E" w:rsidRPr="00D55002">
        <w:rPr>
          <w:rFonts w:asciiTheme="majorHAnsi" w:hAnsiTheme="majorHAnsi" w:cstheme="majorHAnsi"/>
          <w:sz w:val="24"/>
          <w:szCs w:val="24"/>
        </w:rPr>
        <w:t xml:space="preserve">rendezvényt, </w:t>
      </w:r>
      <w:r w:rsidRPr="00D55002">
        <w:rPr>
          <w:rFonts w:asciiTheme="majorHAnsi" w:hAnsiTheme="majorHAnsi" w:cstheme="majorHAnsi"/>
          <w:sz w:val="24"/>
          <w:szCs w:val="24"/>
        </w:rPr>
        <w:t>színházi programot bonyolítunk 202</w:t>
      </w:r>
      <w:r w:rsidR="0005249E" w:rsidRPr="00D55002">
        <w:rPr>
          <w:rFonts w:asciiTheme="majorHAnsi" w:hAnsiTheme="majorHAnsi" w:cstheme="majorHAnsi"/>
          <w:sz w:val="24"/>
          <w:szCs w:val="24"/>
        </w:rPr>
        <w:t>3</w:t>
      </w:r>
      <w:r w:rsidRPr="00D55002">
        <w:rPr>
          <w:rFonts w:asciiTheme="majorHAnsi" w:hAnsiTheme="majorHAnsi" w:cstheme="majorHAnsi"/>
          <w:sz w:val="24"/>
          <w:szCs w:val="24"/>
        </w:rPr>
        <w:t>-b</w:t>
      </w:r>
      <w:r w:rsidR="0005249E" w:rsidRPr="00D55002">
        <w:rPr>
          <w:rFonts w:asciiTheme="majorHAnsi" w:hAnsiTheme="majorHAnsi" w:cstheme="majorHAnsi"/>
          <w:sz w:val="24"/>
          <w:szCs w:val="24"/>
        </w:rPr>
        <w:t>a</w:t>
      </w:r>
      <w:r w:rsidRPr="00D55002">
        <w:rPr>
          <w:rFonts w:asciiTheme="majorHAnsi" w:hAnsiTheme="majorHAnsi" w:cstheme="majorHAnsi"/>
          <w:sz w:val="24"/>
          <w:szCs w:val="24"/>
        </w:rPr>
        <w:t>n</w:t>
      </w:r>
      <w:r w:rsidR="0005249E" w:rsidRPr="00D55002">
        <w:rPr>
          <w:rFonts w:asciiTheme="majorHAnsi" w:hAnsiTheme="majorHAnsi" w:cstheme="majorHAnsi"/>
          <w:sz w:val="24"/>
          <w:szCs w:val="24"/>
        </w:rPr>
        <w:t xml:space="preserve"> is</w:t>
      </w:r>
      <w:r w:rsidRPr="00D55002">
        <w:rPr>
          <w:rFonts w:asciiTheme="majorHAnsi" w:hAnsiTheme="majorHAnsi" w:cstheme="majorHAnsi"/>
          <w:sz w:val="24"/>
          <w:szCs w:val="24"/>
        </w:rPr>
        <w:t xml:space="preserve">, amelyeket bevételarányosan osztunk meg, így nem vagyunk kitéve a jegyvásárlás </w:t>
      </w:r>
      <w:r w:rsidR="003F1E78" w:rsidRPr="00D55002">
        <w:rPr>
          <w:rFonts w:asciiTheme="majorHAnsi" w:hAnsiTheme="majorHAnsi" w:cstheme="majorHAnsi"/>
          <w:sz w:val="24"/>
          <w:szCs w:val="24"/>
        </w:rPr>
        <w:t xml:space="preserve">elmaradása </w:t>
      </w:r>
      <w:r w:rsidRPr="00D55002">
        <w:rPr>
          <w:rFonts w:asciiTheme="majorHAnsi" w:hAnsiTheme="majorHAnsi" w:cstheme="majorHAnsi"/>
          <w:sz w:val="24"/>
          <w:szCs w:val="24"/>
        </w:rPr>
        <w:t>kockázatának.</w:t>
      </w:r>
      <w:r w:rsidR="003F1E78" w:rsidRPr="00D55002">
        <w:rPr>
          <w:rFonts w:asciiTheme="majorHAnsi" w:hAnsiTheme="majorHAnsi" w:cstheme="majorHAnsi"/>
          <w:sz w:val="24"/>
          <w:szCs w:val="24"/>
        </w:rPr>
        <w:t xml:space="preserve"> Jellemző bevételarányos mutatóink: a jegyárbevétel </w:t>
      </w:r>
      <w:r w:rsidR="00556941" w:rsidRPr="00D55002">
        <w:rPr>
          <w:rFonts w:asciiTheme="majorHAnsi" w:hAnsiTheme="majorHAnsi" w:cstheme="majorHAnsi"/>
          <w:sz w:val="24"/>
          <w:szCs w:val="24"/>
        </w:rPr>
        <w:t>20-</w:t>
      </w:r>
      <w:r w:rsidR="003F1E78" w:rsidRPr="00D55002">
        <w:rPr>
          <w:rFonts w:asciiTheme="majorHAnsi" w:hAnsiTheme="majorHAnsi" w:cstheme="majorHAnsi"/>
          <w:sz w:val="24"/>
          <w:szCs w:val="24"/>
        </w:rPr>
        <w:t>40%-a.</w:t>
      </w:r>
    </w:p>
    <w:p w:rsidR="00323E48" w:rsidRPr="00D55002" w:rsidRDefault="00323E48" w:rsidP="002E7B72">
      <w:pPr>
        <w:jc w:val="both"/>
        <w:rPr>
          <w:rFonts w:asciiTheme="majorHAnsi" w:hAnsiTheme="majorHAnsi" w:cstheme="majorHAnsi"/>
          <w:sz w:val="24"/>
          <w:szCs w:val="24"/>
        </w:rPr>
      </w:pPr>
    </w:p>
    <w:p w:rsidR="003F1E78" w:rsidRPr="002E7B72" w:rsidRDefault="003F1E78" w:rsidP="002E7B72">
      <w:pPr>
        <w:pStyle w:val="Cmsor3"/>
        <w:rPr>
          <w:rFonts w:asciiTheme="majorHAnsi" w:hAnsiTheme="majorHAnsi" w:cstheme="majorHAnsi"/>
          <w:i w:val="0"/>
          <w:iCs/>
          <w:color w:val="auto"/>
          <w:sz w:val="24"/>
          <w:szCs w:val="24"/>
        </w:rPr>
      </w:pPr>
      <w:bookmarkStart w:id="143" w:name="_Toc124696160"/>
      <w:r w:rsidRPr="002E7B72">
        <w:rPr>
          <w:rFonts w:asciiTheme="majorHAnsi" w:hAnsiTheme="majorHAnsi" w:cstheme="majorHAnsi"/>
          <w:i w:val="0"/>
          <w:iCs/>
          <w:color w:val="auto"/>
          <w:sz w:val="24"/>
          <w:szCs w:val="24"/>
        </w:rPr>
        <w:t>Saját ügynökségi tevékenység</w:t>
      </w:r>
      <w:bookmarkEnd w:id="143"/>
    </w:p>
    <w:p w:rsidR="003F1E78" w:rsidRPr="00D55002" w:rsidRDefault="003F1E78" w:rsidP="002E7B72">
      <w:pPr>
        <w:jc w:val="both"/>
        <w:rPr>
          <w:rFonts w:asciiTheme="majorHAnsi" w:hAnsiTheme="majorHAnsi" w:cstheme="majorHAnsi"/>
          <w:sz w:val="24"/>
          <w:szCs w:val="24"/>
        </w:rPr>
      </w:pPr>
    </w:p>
    <w:p w:rsidR="00EB1392" w:rsidRPr="00D55002" w:rsidRDefault="0005249E"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Továbbra is </w:t>
      </w:r>
      <w:r w:rsidR="003F1E78" w:rsidRPr="00D55002">
        <w:rPr>
          <w:rFonts w:asciiTheme="majorHAnsi" w:hAnsiTheme="majorHAnsi" w:cstheme="majorHAnsi"/>
          <w:sz w:val="24"/>
          <w:szCs w:val="24"/>
        </w:rPr>
        <w:t xml:space="preserve">csak azokon </w:t>
      </w:r>
      <w:r w:rsidR="000D1706" w:rsidRPr="00D55002">
        <w:rPr>
          <w:rFonts w:asciiTheme="majorHAnsi" w:hAnsiTheme="majorHAnsi" w:cstheme="majorHAnsi"/>
          <w:sz w:val="24"/>
          <w:szCs w:val="24"/>
        </w:rPr>
        <w:t xml:space="preserve">a </w:t>
      </w:r>
      <w:r w:rsidR="003F1E78" w:rsidRPr="00D55002">
        <w:rPr>
          <w:rFonts w:asciiTheme="majorHAnsi" w:hAnsiTheme="majorHAnsi" w:cstheme="majorHAnsi"/>
          <w:sz w:val="24"/>
          <w:szCs w:val="24"/>
        </w:rPr>
        <w:t>területeken tervezünk külsős ügynököket bevonni a programszervezésbe, ahol a szakértelmünk hiányos. Így minimálisra csökkent</w:t>
      </w:r>
      <w:r w:rsidR="00D6649B" w:rsidRPr="00D55002">
        <w:rPr>
          <w:rFonts w:asciiTheme="majorHAnsi" w:hAnsiTheme="majorHAnsi" w:cstheme="majorHAnsi"/>
          <w:sz w:val="24"/>
          <w:szCs w:val="24"/>
        </w:rPr>
        <w:t>jük</w:t>
      </w:r>
      <w:r w:rsidR="003F1E78" w:rsidRPr="00D55002">
        <w:rPr>
          <w:rFonts w:asciiTheme="majorHAnsi" w:hAnsiTheme="majorHAnsi" w:cstheme="majorHAnsi"/>
          <w:sz w:val="24"/>
          <w:szCs w:val="24"/>
        </w:rPr>
        <w:t xml:space="preserve"> az ügynökségi szervezet</w:t>
      </w:r>
      <w:r w:rsidR="00D6649B" w:rsidRPr="00D55002">
        <w:rPr>
          <w:rFonts w:asciiTheme="majorHAnsi" w:hAnsiTheme="majorHAnsi" w:cstheme="majorHAnsi"/>
          <w:sz w:val="24"/>
          <w:szCs w:val="24"/>
        </w:rPr>
        <w:t>e</w:t>
      </w:r>
      <w:r w:rsidR="003F1E78" w:rsidRPr="00D55002">
        <w:rPr>
          <w:rFonts w:asciiTheme="majorHAnsi" w:hAnsiTheme="majorHAnsi" w:cstheme="majorHAnsi"/>
          <w:sz w:val="24"/>
          <w:szCs w:val="24"/>
        </w:rPr>
        <w:t>knek kifizetett külön juttatásokat.</w:t>
      </w:r>
      <w:r w:rsidR="00EB1392" w:rsidRPr="00D55002">
        <w:rPr>
          <w:rFonts w:asciiTheme="majorHAnsi" w:hAnsiTheme="majorHAnsi" w:cstheme="majorHAnsi"/>
          <w:sz w:val="24"/>
          <w:szCs w:val="24"/>
        </w:rPr>
        <w:t xml:space="preserve"> </w:t>
      </w:r>
    </w:p>
    <w:p w:rsidR="00EB1392" w:rsidRPr="00D55002" w:rsidRDefault="00EB1392" w:rsidP="002E7B72">
      <w:pPr>
        <w:jc w:val="both"/>
        <w:rPr>
          <w:rFonts w:asciiTheme="majorHAnsi" w:hAnsiTheme="majorHAnsi" w:cstheme="majorHAnsi"/>
          <w:sz w:val="24"/>
          <w:szCs w:val="24"/>
        </w:rPr>
      </w:pPr>
    </w:p>
    <w:p w:rsidR="00EB1392" w:rsidRPr="00CF3115" w:rsidRDefault="00EB1392" w:rsidP="002E7B72">
      <w:pPr>
        <w:pStyle w:val="Cmsor3"/>
        <w:rPr>
          <w:rFonts w:asciiTheme="majorHAnsi" w:hAnsiTheme="majorHAnsi" w:cstheme="majorHAnsi"/>
          <w:i w:val="0"/>
          <w:iCs/>
          <w:color w:val="auto"/>
          <w:sz w:val="24"/>
          <w:szCs w:val="24"/>
        </w:rPr>
      </w:pPr>
      <w:bookmarkStart w:id="144" w:name="_Toc124696161"/>
      <w:r w:rsidRPr="00CF3115">
        <w:rPr>
          <w:rFonts w:asciiTheme="majorHAnsi" w:hAnsiTheme="majorHAnsi" w:cstheme="majorHAnsi"/>
          <w:i w:val="0"/>
          <w:iCs/>
          <w:color w:val="auto"/>
          <w:sz w:val="24"/>
          <w:szCs w:val="24"/>
        </w:rPr>
        <w:t>Új üzletág fejlesztése</w:t>
      </w:r>
      <w:bookmarkEnd w:id="144"/>
    </w:p>
    <w:p w:rsidR="00EB1392" w:rsidRPr="00CF3115" w:rsidRDefault="00EB1392" w:rsidP="002E7B72">
      <w:pPr>
        <w:jc w:val="both"/>
        <w:rPr>
          <w:rFonts w:asciiTheme="majorHAnsi" w:hAnsiTheme="majorHAnsi" w:cstheme="majorHAnsi"/>
          <w:sz w:val="24"/>
          <w:szCs w:val="24"/>
        </w:rPr>
      </w:pPr>
    </w:p>
    <w:p w:rsidR="003F1E78" w:rsidRPr="00D55002" w:rsidRDefault="00EB1392" w:rsidP="002E7B72">
      <w:pPr>
        <w:jc w:val="both"/>
        <w:rPr>
          <w:rFonts w:asciiTheme="majorHAnsi" w:hAnsiTheme="majorHAnsi" w:cstheme="majorHAnsi"/>
          <w:sz w:val="24"/>
          <w:szCs w:val="24"/>
        </w:rPr>
      </w:pPr>
      <w:r w:rsidRPr="00CF3115">
        <w:rPr>
          <w:rFonts w:asciiTheme="majorHAnsi" w:hAnsiTheme="majorHAnsi" w:cstheme="majorHAnsi"/>
          <w:sz w:val="24"/>
          <w:szCs w:val="24"/>
        </w:rPr>
        <w:t>Meglévő szakértelmünkre és szabad pénzügyi erőforrásainkra támaszkodva kialakít</w:t>
      </w:r>
      <w:r w:rsidR="0005249E" w:rsidRPr="00CF3115">
        <w:rPr>
          <w:rFonts w:asciiTheme="majorHAnsi" w:hAnsiTheme="majorHAnsi" w:cstheme="majorHAnsi"/>
          <w:sz w:val="24"/>
          <w:szCs w:val="24"/>
        </w:rPr>
        <w:t>ottu</w:t>
      </w:r>
      <w:r w:rsidRPr="00CF3115">
        <w:rPr>
          <w:rFonts w:asciiTheme="majorHAnsi" w:hAnsiTheme="majorHAnsi" w:cstheme="majorHAnsi"/>
          <w:sz w:val="24"/>
          <w:szCs w:val="24"/>
        </w:rPr>
        <w:t xml:space="preserve">nk egy, </w:t>
      </w:r>
      <w:r w:rsidRPr="00D55002">
        <w:rPr>
          <w:rFonts w:asciiTheme="majorHAnsi" w:hAnsiTheme="majorHAnsi" w:cstheme="majorHAnsi"/>
          <w:sz w:val="24"/>
          <w:szCs w:val="24"/>
        </w:rPr>
        <w:t>az önkormányzat számára is professzionális szolgáltatást nyújtó új üzletágat, amely rendezvényszervezéssel, stúdiótechnika bérbeadásával foglalkozik.</w:t>
      </w:r>
      <w:r w:rsidR="0005249E" w:rsidRPr="00D55002">
        <w:rPr>
          <w:rFonts w:asciiTheme="majorHAnsi" w:hAnsiTheme="majorHAnsi" w:cstheme="majorHAnsi"/>
          <w:sz w:val="24"/>
          <w:szCs w:val="24"/>
        </w:rPr>
        <w:t xml:space="preserve"> Mind a Klébi, mind a Marczi – sőt korlátozottabb formában a Vízivárosi Galéria is – alkalmas színvonalas és változatos tartalmú rendezvények lebonyolítására a könyvbemutatóktól, könyvvásároktól kezdve </w:t>
      </w:r>
      <w:r w:rsidR="006215BB" w:rsidRPr="00D55002">
        <w:rPr>
          <w:rFonts w:asciiTheme="majorHAnsi" w:hAnsiTheme="majorHAnsi" w:cstheme="majorHAnsi"/>
          <w:sz w:val="24"/>
          <w:szCs w:val="24"/>
        </w:rPr>
        <w:t xml:space="preserve">nagyobb céges eseményeken át </w:t>
      </w:r>
      <w:r w:rsidR="0005249E" w:rsidRPr="00D55002">
        <w:rPr>
          <w:rFonts w:asciiTheme="majorHAnsi" w:hAnsiTheme="majorHAnsi" w:cstheme="majorHAnsi"/>
          <w:sz w:val="24"/>
          <w:szCs w:val="24"/>
        </w:rPr>
        <w:t>esküvőkig, családi rendezvényekig.</w:t>
      </w:r>
    </w:p>
    <w:p w:rsidR="000D1706" w:rsidRPr="00D55002" w:rsidRDefault="000D1706" w:rsidP="002E7B72">
      <w:pPr>
        <w:jc w:val="both"/>
        <w:rPr>
          <w:rFonts w:asciiTheme="majorHAnsi" w:hAnsiTheme="majorHAnsi" w:cstheme="majorHAnsi"/>
          <w:sz w:val="24"/>
          <w:szCs w:val="24"/>
        </w:rPr>
      </w:pPr>
    </w:p>
    <w:p w:rsidR="00EB1392" w:rsidRPr="00D55002" w:rsidRDefault="006215BB"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Attól sem zárkózunk el, hogy a cégekkel kölcsönösen előnyös bartermegálla</w:t>
      </w:r>
      <w:r w:rsidR="00953BC7" w:rsidRPr="00D55002">
        <w:rPr>
          <w:rFonts w:asciiTheme="majorHAnsi" w:hAnsiTheme="majorHAnsi" w:cstheme="majorHAnsi"/>
          <w:sz w:val="24"/>
          <w:szCs w:val="24"/>
        </w:rPr>
        <w:t>podást kössünk</w:t>
      </w:r>
      <w:r w:rsidRPr="00D55002">
        <w:rPr>
          <w:rFonts w:asciiTheme="majorHAnsi" w:hAnsiTheme="majorHAnsi" w:cstheme="majorHAnsi"/>
          <w:sz w:val="24"/>
          <w:szCs w:val="24"/>
        </w:rPr>
        <w:t xml:space="preserve"> - 2022-ben </w:t>
      </w:r>
      <w:r w:rsidR="00953BC7" w:rsidRPr="00D55002">
        <w:rPr>
          <w:rFonts w:asciiTheme="majorHAnsi" w:hAnsiTheme="majorHAnsi" w:cstheme="majorHAnsi"/>
          <w:sz w:val="24"/>
          <w:szCs w:val="24"/>
        </w:rPr>
        <w:t xml:space="preserve">pl. két </w:t>
      </w:r>
      <w:r w:rsidRPr="00D55002">
        <w:rPr>
          <w:rFonts w:asciiTheme="majorHAnsi" w:hAnsiTheme="majorHAnsi" w:cstheme="majorHAnsi"/>
          <w:sz w:val="24"/>
          <w:szCs w:val="24"/>
        </w:rPr>
        <w:t>médiacég</w:t>
      </w:r>
      <w:r w:rsidR="00953BC7" w:rsidRPr="00D55002">
        <w:rPr>
          <w:rFonts w:asciiTheme="majorHAnsi" w:hAnsiTheme="majorHAnsi" w:cstheme="majorHAnsi"/>
          <w:sz w:val="24"/>
          <w:szCs w:val="24"/>
        </w:rPr>
        <w:t>g</w:t>
      </w:r>
      <w:r w:rsidRPr="00D55002">
        <w:rPr>
          <w:rFonts w:asciiTheme="majorHAnsi" w:hAnsiTheme="majorHAnsi" w:cstheme="majorHAnsi"/>
          <w:sz w:val="24"/>
          <w:szCs w:val="24"/>
        </w:rPr>
        <w:t>el tudtunk ilyen módon szerződni, így jutva nagy értékű hirdetési felületekhez.</w:t>
      </w:r>
      <w:r w:rsidR="00273471" w:rsidRPr="00D55002">
        <w:rPr>
          <w:rFonts w:asciiTheme="majorHAnsi" w:hAnsiTheme="majorHAnsi" w:cstheme="majorHAnsi"/>
          <w:sz w:val="24"/>
          <w:szCs w:val="24"/>
        </w:rPr>
        <w:t xml:space="preserve"> 2023-ban is keressük az efféle lehetőségeket is.</w:t>
      </w:r>
    </w:p>
    <w:p w:rsidR="006215BB" w:rsidRPr="00D55002" w:rsidRDefault="006215BB" w:rsidP="002E7B72">
      <w:pPr>
        <w:jc w:val="both"/>
        <w:rPr>
          <w:rFonts w:asciiTheme="majorHAnsi" w:hAnsiTheme="majorHAnsi" w:cstheme="majorHAnsi"/>
          <w:sz w:val="24"/>
          <w:szCs w:val="24"/>
        </w:rPr>
      </w:pPr>
    </w:p>
    <w:p w:rsidR="00B238D5" w:rsidRPr="002E7B72" w:rsidRDefault="00197A18" w:rsidP="002E7B72">
      <w:pPr>
        <w:pStyle w:val="Cmsor3"/>
        <w:rPr>
          <w:rFonts w:asciiTheme="majorHAnsi" w:hAnsiTheme="majorHAnsi" w:cstheme="majorHAnsi"/>
          <w:i w:val="0"/>
          <w:iCs/>
          <w:color w:val="auto"/>
          <w:sz w:val="24"/>
          <w:szCs w:val="24"/>
        </w:rPr>
      </w:pPr>
      <w:bookmarkStart w:id="145" w:name="_Toc124696162"/>
      <w:r w:rsidRPr="002E7B72">
        <w:rPr>
          <w:rFonts w:asciiTheme="majorHAnsi" w:hAnsiTheme="majorHAnsi" w:cstheme="majorHAnsi"/>
          <w:i w:val="0"/>
          <w:iCs/>
          <w:color w:val="auto"/>
          <w:sz w:val="24"/>
          <w:szCs w:val="24"/>
        </w:rPr>
        <w:t>Árképzési elv</w:t>
      </w:r>
      <w:r w:rsidR="00945C3A" w:rsidRPr="002E7B72">
        <w:rPr>
          <w:rFonts w:asciiTheme="majorHAnsi" w:hAnsiTheme="majorHAnsi" w:cstheme="majorHAnsi"/>
          <w:i w:val="0"/>
          <w:iCs/>
          <w:color w:val="auto"/>
          <w:sz w:val="24"/>
          <w:szCs w:val="24"/>
        </w:rPr>
        <w:t xml:space="preserve"> és költségoptimalizálás</w:t>
      </w:r>
      <w:bookmarkEnd w:id="145"/>
    </w:p>
    <w:p w:rsidR="00197A18" w:rsidRPr="00D55002" w:rsidRDefault="00197A18" w:rsidP="002E7B72">
      <w:pPr>
        <w:tabs>
          <w:tab w:val="left" w:pos="709"/>
          <w:tab w:val="center" w:pos="4536"/>
        </w:tabs>
        <w:suppressAutoHyphens/>
        <w:jc w:val="both"/>
        <w:rPr>
          <w:rFonts w:asciiTheme="majorHAnsi" w:eastAsia="SimSun" w:hAnsiTheme="majorHAnsi" w:cstheme="majorHAnsi"/>
          <w:sz w:val="24"/>
          <w:szCs w:val="24"/>
          <w:lang w:eastAsia="en-US"/>
        </w:rPr>
      </w:pPr>
    </w:p>
    <w:p w:rsidR="00B238D5" w:rsidRPr="00D55002" w:rsidRDefault="00B238D5" w:rsidP="002E7B72">
      <w:pPr>
        <w:tabs>
          <w:tab w:val="left" w:pos="709"/>
          <w:tab w:val="center" w:pos="4536"/>
        </w:tabs>
        <w:suppressAutoHyphens/>
        <w:jc w:val="both"/>
        <w:rPr>
          <w:rFonts w:asciiTheme="majorHAnsi" w:eastAsia="SimSun" w:hAnsiTheme="majorHAnsi" w:cstheme="majorHAnsi"/>
          <w:sz w:val="24"/>
          <w:szCs w:val="24"/>
          <w:lang w:eastAsia="en-US"/>
        </w:rPr>
      </w:pPr>
      <w:r w:rsidRPr="00D55002">
        <w:rPr>
          <w:rFonts w:asciiTheme="majorHAnsi" w:eastAsia="SimSun" w:hAnsiTheme="majorHAnsi" w:cstheme="majorHAnsi"/>
          <w:sz w:val="24"/>
          <w:szCs w:val="24"/>
          <w:lang w:eastAsia="en-US"/>
        </w:rPr>
        <w:t xml:space="preserve">Vállalkozási tevékenységünk folytatásának elsődleges célja a rendezvények profittal történő lebonyolítása. Az árképzési stratégiánk kialakítása során eddig inkább </w:t>
      </w:r>
      <w:r w:rsidR="00500152" w:rsidRPr="00D55002">
        <w:rPr>
          <w:rFonts w:asciiTheme="majorHAnsi" w:eastAsia="SimSun" w:hAnsiTheme="majorHAnsi" w:cstheme="majorHAnsi"/>
          <w:sz w:val="24"/>
          <w:szCs w:val="24"/>
          <w:lang w:eastAsia="en-US"/>
        </w:rPr>
        <w:t>a forgalom növelésére</w:t>
      </w:r>
      <w:r w:rsidRPr="00D55002">
        <w:rPr>
          <w:rFonts w:asciiTheme="majorHAnsi" w:eastAsia="SimSun" w:hAnsiTheme="majorHAnsi" w:cstheme="majorHAnsi"/>
          <w:sz w:val="24"/>
          <w:szCs w:val="24"/>
          <w:lang w:eastAsia="en-US"/>
        </w:rPr>
        <w:t xml:space="preserve"> és kismértékű profitra törekedtünk. A legfontosabb szempont, hogy a jövőben is folytatni tudjuk tevékenységünket, és megtartsuk a jelenlegi partnereinket.</w:t>
      </w:r>
    </w:p>
    <w:p w:rsidR="00945C3A" w:rsidRPr="00D55002" w:rsidRDefault="00945C3A" w:rsidP="002E7B72">
      <w:pPr>
        <w:tabs>
          <w:tab w:val="left" w:pos="709"/>
          <w:tab w:val="center" w:pos="4536"/>
        </w:tabs>
        <w:suppressAutoHyphens/>
        <w:jc w:val="both"/>
        <w:rPr>
          <w:rFonts w:asciiTheme="majorHAnsi" w:eastAsia="SimSun" w:hAnsiTheme="majorHAnsi" w:cstheme="majorHAnsi"/>
          <w:sz w:val="24"/>
          <w:szCs w:val="24"/>
          <w:lang w:eastAsia="en-US"/>
        </w:rPr>
      </w:pPr>
    </w:p>
    <w:p w:rsidR="00945C3A" w:rsidRPr="00D55002" w:rsidRDefault="00945C3A" w:rsidP="002E7B72">
      <w:pPr>
        <w:tabs>
          <w:tab w:val="left" w:pos="709"/>
          <w:tab w:val="center" w:pos="4536"/>
        </w:tabs>
        <w:suppressAutoHyphens/>
        <w:jc w:val="both"/>
        <w:rPr>
          <w:rFonts w:asciiTheme="majorHAnsi" w:hAnsiTheme="majorHAnsi" w:cstheme="majorHAnsi"/>
          <w:sz w:val="24"/>
          <w:szCs w:val="24"/>
        </w:rPr>
      </w:pPr>
      <w:r w:rsidRPr="00D55002">
        <w:rPr>
          <w:rFonts w:asciiTheme="majorHAnsi" w:hAnsiTheme="majorHAnsi" w:cstheme="majorHAnsi"/>
          <w:sz w:val="24"/>
          <w:szCs w:val="24"/>
        </w:rPr>
        <w:t xml:space="preserve">Gyakran költséghatékonyabban, díjkedvezménnyel tudjuk programjainkat szervezni, ha egy előadás a Klébiben és a Marcziban is bemutatásra kerül. </w:t>
      </w:r>
    </w:p>
    <w:p w:rsidR="00945C3A" w:rsidRPr="00D55002" w:rsidRDefault="00945C3A" w:rsidP="002E7B72">
      <w:pPr>
        <w:tabs>
          <w:tab w:val="left" w:pos="709"/>
          <w:tab w:val="center" w:pos="4536"/>
        </w:tabs>
        <w:suppressAutoHyphens/>
        <w:jc w:val="both"/>
        <w:rPr>
          <w:rFonts w:asciiTheme="majorHAnsi" w:hAnsiTheme="majorHAnsi" w:cstheme="majorHAnsi"/>
          <w:sz w:val="24"/>
          <w:szCs w:val="24"/>
        </w:rPr>
      </w:pPr>
    </w:p>
    <w:p w:rsidR="00945C3A" w:rsidRPr="00D55002" w:rsidRDefault="00945C3A" w:rsidP="002E7B72">
      <w:pPr>
        <w:tabs>
          <w:tab w:val="left" w:pos="709"/>
          <w:tab w:val="center" w:pos="4536"/>
        </w:tabs>
        <w:suppressAutoHyphens/>
        <w:jc w:val="both"/>
        <w:rPr>
          <w:rFonts w:asciiTheme="majorHAnsi" w:eastAsia="SimSun" w:hAnsiTheme="majorHAnsi" w:cstheme="majorHAnsi"/>
          <w:sz w:val="24"/>
          <w:szCs w:val="24"/>
          <w:lang w:eastAsia="en-US"/>
        </w:rPr>
      </w:pPr>
      <w:r w:rsidRPr="00D55002">
        <w:rPr>
          <w:rFonts w:asciiTheme="majorHAnsi" w:hAnsiTheme="majorHAnsi" w:cstheme="majorHAnsi"/>
          <w:sz w:val="24"/>
          <w:szCs w:val="24"/>
        </w:rPr>
        <w:t xml:space="preserve">2022 végén sikerült új, kedvezőbb megállapodást kötnünk az Interticket jegyforgalmazóval, melynek révén jutalékuk az eddigi 9% helyett 4%-ra csökkent. Racionalizáljuk a kedvezményes jegyértékesítést – </w:t>
      </w:r>
      <w:r w:rsidR="00D6649B" w:rsidRPr="00D55002">
        <w:rPr>
          <w:rFonts w:asciiTheme="majorHAnsi" w:hAnsiTheme="majorHAnsi" w:cstheme="majorHAnsi"/>
          <w:sz w:val="24"/>
          <w:szCs w:val="24"/>
        </w:rPr>
        <w:t>nagymértékben</w:t>
      </w:r>
      <w:r w:rsidRPr="00D55002">
        <w:rPr>
          <w:rFonts w:asciiTheme="majorHAnsi" w:hAnsiTheme="majorHAnsi" w:cstheme="majorHAnsi"/>
          <w:sz w:val="24"/>
          <w:szCs w:val="24"/>
        </w:rPr>
        <w:t xml:space="preserve"> csökkentettük a Ma este színházi akciós jegyeink számát. </w:t>
      </w:r>
      <w:r w:rsidR="00065C39" w:rsidRPr="00D55002">
        <w:rPr>
          <w:rFonts w:asciiTheme="majorHAnsi" w:hAnsiTheme="majorHAnsi" w:cstheme="majorHAnsi"/>
          <w:sz w:val="24"/>
          <w:szCs w:val="24"/>
        </w:rPr>
        <w:br/>
      </w:r>
      <w:r w:rsidRPr="00D55002">
        <w:rPr>
          <w:rFonts w:asciiTheme="majorHAnsi" w:hAnsiTheme="majorHAnsi" w:cstheme="majorHAnsi"/>
          <w:sz w:val="24"/>
          <w:szCs w:val="24"/>
        </w:rPr>
        <w:t>A 2022 végén kísérletképpen kibocsátott kedvezményes ajándékutalvány rendszerét viszont továbbra is, év közben is fenntartjuk.</w:t>
      </w:r>
    </w:p>
    <w:p w:rsidR="00B238D5" w:rsidRPr="00D55002" w:rsidRDefault="00B238D5" w:rsidP="002E7B72">
      <w:pPr>
        <w:tabs>
          <w:tab w:val="left" w:pos="709"/>
          <w:tab w:val="center" w:pos="4536"/>
        </w:tabs>
        <w:suppressAutoHyphens/>
        <w:jc w:val="both"/>
        <w:rPr>
          <w:rFonts w:asciiTheme="majorHAnsi" w:eastAsia="SimSun" w:hAnsiTheme="majorHAnsi" w:cstheme="majorHAnsi"/>
          <w:color w:val="FF0000"/>
          <w:sz w:val="24"/>
          <w:szCs w:val="24"/>
          <w:lang w:eastAsia="en-US"/>
        </w:rPr>
      </w:pPr>
    </w:p>
    <w:p w:rsidR="004C7B46" w:rsidRPr="002E7B72" w:rsidRDefault="00197A18" w:rsidP="002E7B72">
      <w:pPr>
        <w:pStyle w:val="Cmsor3"/>
        <w:rPr>
          <w:rFonts w:asciiTheme="majorHAnsi" w:hAnsiTheme="majorHAnsi" w:cstheme="majorHAnsi"/>
          <w:i w:val="0"/>
          <w:iCs/>
          <w:color w:val="auto"/>
          <w:sz w:val="24"/>
          <w:szCs w:val="24"/>
        </w:rPr>
      </w:pPr>
      <w:bookmarkStart w:id="146" w:name="_Toc124696163"/>
      <w:r w:rsidRPr="002E7B72">
        <w:rPr>
          <w:rFonts w:asciiTheme="majorHAnsi" w:hAnsiTheme="majorHAnsi" w:cstheme="majorHAnsi"/>
          <w:i w:val="0"/>
          <w:iCs/>
          <w:color w:val="auto"/>
          <w:sz w:val="24"/>
          <w:szCs w:val="24"/>
        </w:rPr>
        <w:t>Foglalkoztatás és bérpolitika</w:t>
      </w:r>
      <w:bookmarkEnd w:id="146"/>
    </w:p>
    <w:p w:rsidR="004C7B46" w:rsidRPr="00D55002" w:rsidRDefault="004C7B46" w:rsidP="002E7B72">
      <w:pPr>
        <w:shd w:val="clear" w:color="auto" w:fill="FFFFFF"/>
        <w:jc w:val="both"/>
        <w:rPr>
          <w:rFonts w:asciiTheme="majorHAnsi" w:hAnsiTheme="majorHAnsi" w:cstheme="majorHAnsi"/>
          <w:lang w:val="en-CA" w:eastAsia="en-CA"/>
        </w:rPr>
      </w:pPr>
    </w:p>
    <w:p w:rsidR="00226C0F" w:rsidRPr="00D55002" w:rsidRDefault="004C7B46" w:rsidP="002E7B72">
      <w:pPr>
        <w:shd w:val="clear" w:color="auto" w:fill="FFFFFF"/>
        <w:jc w:val="both"/>
        <w:rPr>
          <w:rFonts w:asciiTheme="majorHAnsi" w:hAnsiTheme="majorHAnsi" w:cstheme="majorHAnsi"/>
          <w:sz w:val="24"/>
          <w:szCs w:val="24"/>
          <w:lang w:eastAsia="en-CA"/>
        </w:rPr>
      </w:pPr>
      <w:r w:rsidRPr="00D55002">
        <w:rPr>
          <w:rFonts w:asciiTheme="majorHAnsi" w:hAnsiTheme="majorHAnsi" w:cstheme="majorHAnsi"/>
          <w:sz w:val="24"/>
          <w:szCs w:val="24"/>
          <w:lang w:eastAsia="en-CA"/>
        </w:rPr>
        <w:t>A dolgozói létszám 202</w:t>
      </w:r>
      <w:r w:rsidR="0005249E" w:rsidRPr="00D55002">
        <w:rPr>
          <w:rFonts w:asciiTheme="majorHAnsi" w:hAnsiTheme="majorHAnsi" w:cstheme="majorHAnsi"/>
          <w:sz w:val="24"/>
          <w:szCs w:val="24"/>
          <w:lang w:eastAsia="en-CA"/>
        </w:rPr>
        <w:t>2</w:t>
      </w:r>
      <w:r w:rsidRPr="00D55002">
        <w:rPr>
          <w:rFonts w:asciiTheme="majorHAnsi" w:hAnsiTheme="majorHAnsi" w:cstheme="majorHAnsi"/>
          <w:sz w:val="24"/>
          <w:szCs w:val="24"/>
          <w:lang w:eastAsia="en-CA"/>
        </w:rPr>
        <w:t xml:space="preserve">. év </w:t>
      </w:r>
      <w:r w:rsidR="005A7CEB" w:rsidRPr="00D55002">
        <w:rPr>
          <w:rFonts w:asciiTheme="majorHAnsi" w:hAnsiTheme="majorHAnsi" w:cstheme="majorHAnsi"/>
          <w:sz w:val="24"/>
          <w:szCs w:val="24"/>
          <w:lang w:eastAsia="en-CA"/>
        </w:rPr>
        <w:t>decemberi</w:t>
      </w:r>
      <w:r w:rsidRPr="00D55002">
        <w:rPr>
          <w:rFonts w:asciiTheme="majorHAnsi" w:hAnsiTheme="majorHAnsi" w:cstheme="majorHAnsi"/>
          <w:sz w:val="24"/>
          <w:szCs w:val="24"/>
          <w:lang w:eastAsia="en-CA"/>
        </w:rPr>
        <w:t xml:space="preserve"> adatai szerint 7</w:t>
      </w:r>
      <w:r w:rsidR="00F30DC1" w:rsidRPr="00D55002">
        <w:rPr>
          <w:rFonts w:asciiTheme="majorHAnsi" w:hAnsiTheme="majorHAnsi" w:cstheme="majorHAnsi"/>
          <w:sz w:val="24"/>
          <w:szCs w:val="24"/>
          <w:lang w:eastAsia="en-CA"/>
        </w:rPr>
        <w:t>8</w:t>
      </w:r>
      <w:r w:rsidRPr="00D55002">
        <w:rPr>
          <w:rFonts w:asciiTheme="majorHAnsi" w:hAnsiTheme="majorHAnsi" w:cstheme="majorHAnsi"/>
          <w:sz w:val="24"/>
          <w:szCs w:val="24"/>
          <w:lang w:eastAsia="en-CA"/>
        </w:rPr>
        <w:t xml:space="preserve"> fő. </w:t>
      </w:r>
    </w:p>
    <w:p w:rsidR="00226C0F" w:rsidRPr="00D55002" w:rsidRDefault="004C7B46" w:rsidP="002E7B72">
      <w:pPr>
        <w:shd w:val="clear" w:color="auto" w:fill="FFFFFF"/>
        <w:jc w:val="both"/>
        <w:rPr>
          <w:rFonts w:asciiTheme="majorHAnsi" w:hAnsiTheme="majorHAnsi" w:cstheme="majorHAnsi"/>
          <w:sz w:val="24"/>
          <w:szCs w:val="24"/>
          <w:lang w:eastAsia="en-CA"/>
        </w:rPr>
      </w:pPr>
      <w:r w:rsidRPr="00D55002">
        <w:rPr>
          <w:rFonts w:asciiTheme="majorHAnsi" w:hAnsiTheme="majorHAnsi" w:cstheme="majorHAnsi"/>
          <w:sz w:val="24"/>
          <w:szCs w:val="24"/>
          <w:lang w:eastAsia="en-CA"/>
        </w:rPr>
        <w:t>A gazdasági társaság élén </w:t>
      </w:r>
      <w:r w:rsidR="00556941" w:rsidRPr="00D55002">
        <w:rPr>
          <w:rFonts w:asciiTheme="majorHAnsi" w:hAnsiTheme="majorHAnsi" w:cstheme="majorHAnsi"/>
          <w:sz w:val="24"/>
          <w:szCs w:val="24"/>
          <w:lang w:eastAsia="en-CA"/>
        </w:rPr>
        <w:t>2</w:t>
      </w:r>
      <w:r w:rsidRPr="00D55002">
        <w:rPr>
          <w:rFonts w:asciiTheme="majorHAnsi" w:hAnsiTheme="majorHAnsi" w:cstheme="majorHAnsi"/>
          <w:sz w:val="24"/>
          <w:szCs w:val="24"/>
          <w:lang w:eastAsia="en-CA"/>
        </w:rPr>
        <w:t xml:space="preserve"> ügyvezető igazgató, </w:t>
      </w:r>
      <w:r w:rsidR="00226C0F" w:rsidRPr="00D55002">
        <w:rPr>
          <w:rFonts w:asciiTheme="majorHAnsi" w:hAnsiTheme="majorHAnsi" w:cstheme="majorHAnsi"/>
          <w:sz w:val="24"/>
          <w:szCs w:val="24"/>
          <w:lang w:eastAsia="en-CA"/>
        </w:rPr>
        <w:t>1</w:t>
      </w:r>
      <w:r w:rsidRPr="00D55002">
        <w:rPr>
          <w:rFonts w:asciiTheme="majorHAnsi" w:hAnsiTheme="majorHAnsi" w:cstheme="majorHAnsi"/>
          <w:sz w:val="24"/>
          <w:szCs w:val="24"/>
          <w:lang w:eastAsia="en-CA"/>
        </w:rPr>
        <w:t xml:space="preserve"> igazgató-helyettes</w:t>
      </w:r>
      <w:r w:rsidR="00F30DC1" w:rsidRPr="00D55002">
        <w:rPr>
          <w:rFonts w:asciiTheme="majorHAnsi" w:hAnsiTheme="majorHAnsi" w:cstheme="majorHAnsi"/>
          <w:sz w:val="24"/>
          <w:szCs w:val="24"/>
          <w:lang w:eastAsia="en-CA"/>
        </w:rPr>
        <w:t xml:space="preserve"> (Klebelsberg Kultúrkúria)</w:t>
      </w:r>
      <w:r w:rsidRPr="00D55002">
        <w:rPr>
          <w:rFonts w:asciiTheme="majorHAnsi" w:hAnsiTheme="majorHAnsi" w:cstheme="majorHAnsi"/>
          <w:sz w:val="24"/>
          <w:szCs w:val="24"/>
          <w:lang w:eastAsia="en-CA"/>
        </w:rPr>
        <w:t xml:space="preserve">, </w:t>
      </w:r>
      <w:r w:rsidR="005C7486" w:rsidRPr="00D55002">
        <w:rPr>
          <w:rFonts w:asciiTheme="majorHAnsi" w:hAnsiTheme="majorHAnsi" w:cstheme="majorHAnsi"/>
          <w:sz w:val="24"/>
          <w:szCs w:val="24"/>
          <w:lang w:eastAsia="en-CA"/>
        </w:rPr>
        <w:t xml:space="preserve">1 gazdasági igazgató, </w:t>
      </w:r>
      <w:r w:rsidRPr="00D55002">
        <w:rPr>
          <w:rFonts w:asciiTheme="majorHAnsi" w:hAnsiTheme="majorHAnsi" w:cstheme="majorHAnsi"/>
          <w:sz w:val="24"/>
          <w:szCs w:val="24"/>
          <w:lang w:eastAsia="en-CA"/>
        </w:rPr>
        <w:t xml:space="preserve">1 </w:t>
      </w:r>
      <w:r w:rsidR="00F30DC1" w:rsidRPr="00D55002">
        <w:rPr>
          <w:rFonts w:asciiTheme="majorHAnsi" w:hAnsiTheme="majorHAnsi" w:cstheme="majorHAnsi"/>
          <w:sz w:val="24"/>
          <w:szCs w:val="24"/>
          <w:lang w:eastAsia="en-CA"/>
        </w:rPr>
        <w:t xml:space="preserve">rendezvényigazgató, 1 </w:t>
      </w:r>
      <w:r w:rsidRPr="00D55002">
        <w:rPr>
          <w:rFonts w:asciiTheme="majorHAnsi" w:hAnsiTheme="majorHAnsi" w:cstheme="majorHAnsi"/>
          <w:sz w:val="24"/>
          <w:szCs w:val="24"/>
          <w:lang w:eastAsia="en-CA"/>
        </w:rPr>
        <w:t>műszaki vezető és 1 k</w:t>
      </w:r>
      <w:r w:rsidR="00226C0F" w:rsidRPr="00D55002">
        <w:rPr>
          <w:rFonts w:asciiTheme="majorHAnsi" w:hAnsiTheme="majorHAnsi" w:cstheme="majorHAnsi"/>
          <w:sz w:val="24"/>
          <w:szCs w:val="24"/>
          <w:lang w:eastAsia="en-CA"/>
        </w:rPr>
        <w:t>ommunikációs</w:t>
      </w:r>
      <w:r w:rsidR="005C7486" w:rsidRPr="00D55002">
        <w:rPr>
          <w:rFonts w:asciiTheme="majorHAnsi" w:hAnsiTheme="majorHAnsi" w:cstheme="majorHAnsi"/>
          <w:sz w:val="24"/>
          <w:szCs w:val="24"/>
          <w:lang w:eastAsia="en-CA"/>
        </w:rPr>
        <w:t xml:space="preserve"> vezető áll. </w:t>
      </w:r>
      <w:r w:rsidR="00F30DC1" w:rsidRPr="00D55002">
        <w:rPr>
          <w:rFonts w:asciiTheme="majorHAnsi" w:hAnsiTheme="majorHAnsi" w:cstheme="majorHAnsi"/>
          <w:sz w:val="24"/>
          <w:szCs w:val="24"/>
          <w:lang w:eastAsia="en-CA"/>
        </w:rPr>
        <w:t>Részegység-vezetői megbízást kapott a Budai Táncklub és a Vízivárosi Galéria egy-egy szakmai munkatársa.</w:t>
      </w:r>
    </w:p>
    <w:p w:rsidR="00226C0F" w:rsidRPr="00D55002" w:rsidRDefault="00226C0F" w:rsidP="002E7B72">
      <w:pPr>
        <w:shd w:val="clear" w:color="auto" w:fill="FFFFFF"/>
        <w:jc w:val="both"/>
        <w:rPr>
          <w:rFonts w:asciiTheme="majorHAnsi" w:hAnsiTheme="majorHAnsi" w:cstheme="majorHAnsi"/>
          <w:sz w:val="24"/>
          <w:szCs w:val="24"/>
          <w:lang w:eastAsia="en-CA"/>
        </w:rPr>
      </w:pPr>
    </w:p>
    <w:p w:rsidR="004C7B46" w:rsidRPr="00D55002" w:rsidRDefault="00F30DC1" w:rsidP="002E7B72">
      <w:pPr>
        <w:shd w:val="clear" w:color="auto" w:fill="FFFFFF"/>
        <w:jc w:val="both"/>
        <w:rPr>
          <w:rFonts w:asciiTheme="majorHAnsi" w:hAnsiTheme="majorHAnsi" w:cstheme="majorHAnsi"/>
          <w:sz w:val="24"/>
          <w:szCs w:val="24"/>
          <w:lang w:eastAsia="en-CA"/>
        </w:rPr>
      </w:pPr>
      <w:r w:rsidRPr="00D55002">
        <w:rPr>
          <w:rFonts w:asciiTheme="majorHAnsi" w:hAnsiTheme="majorHAnsi" w:cstheme="majorHAnsi"/>
          <w:sz w:val="24"/>
          <w:szCs w:val="24"/>
          <w:lang w:eastAsia="en-CA"/>
        </w:rPr>
        <w:t xml:space="preserve">A társaság általános irányítási-szervezési feladataiban 16 munkatárs (ebből a gazdasági osztályon 6 munkatárs), szakmai szervezési munkájában 20 fő szakmai munkatárs vesz részt. </w:t>
      </w:r>
      <w:r w:rsidRPr="00D55002">
        <w:rPr>
          <w:rFonts w:asciiTheme="majorHAnsi" w:hAnsiTheme="majorHAnsi" w:cstheme="majorHAnsi"/>
          <w:sz w:val="24"/>
          <w:szCs w:val="24"/>
          <w:lang w:eastAsia="en-CA"/>
        </w:rPr>
        <w:br/>
        <w:t xml:space="preserve">A szakmai feladatok lebonyolításában jelentős feladat jut a </w:t>
      </w:r>
      <w:r w:rsidR="004C7B46" w:rsidRPr="00D55002">
        <w:rPr>
          <w:rFonts w:asciiTheme="majorHAnsi" w:hAnsiTheme="majorHAnsi" w:cstheme="majorHAnsi"/>
          <w:sz w:val="24"/>
          <w:szCs w:val="24"/>
          <w:lang w:eastAsia="en-CA"/>
        </w:rPr>
        <w:t>műszaki osztály</w:t>
      </w:r>
      <w:r w:rsidRPr="00D55002">
        <w:rPr>
          <w:rFonts w:asciiTheme="majorHAnsi" w:hAnsiTheme="majorHAnsi" w:cstheme="majorHAnsi"/>
          <w:sz w:val="24"/>
          <w:szCs w:val="24"/>
          <w:lang w:eastAsia="en-CA"/>
        </w:rPr>
        <w:t>nak, melynek</w:t>
      </w:r>
      <w:r w:rsidR="004C7B46" w:rsidRPr="00D55002">
        <w:rPr>
          <w:rFonts w:asciiTheme="majorHAnsi" w:hAnsiTheme="majorHAnsi" w:cstheme="majorHAnsi"/>
          <w:sz w:val="24"/>
          <w:szCs w:val="24"/>
          <w:lang w:eastAsia="en-CA"/>
        </w:rPr>
        <w:t xml:space="preserve"> létszáma a két nagy telephely (Marczibányi Téri Művelődési Központ, Klebelsberg Kultúrkúria) köré orientálódik</w:t>
      </w:r>
      <w:r w:rsidRPr="00D55002">
        <w:rPr>
          <w:rFonts w:asciiTheme="majorHAnsi" w:hAnsiTheme="majorHAnsi" w:cstheme="majorHAnsi"/>
          <w:sz w:val="24"/>
          <w:szCs w:val="24"/>
          <w:lang w:eastAsia="en-CA"/>
        </w:rPr>
        <w:t>. A</w:t>
      </w:r>
      <w:r w:rsidR="004C7B46" w:rsidRPr="00D55002">
        <w:rPr>
          <w:rFonts w:asciiTheme="majorHAnsi" w:hAnsiTheme="majorHAnsi" w:cstheme="majorHAnsi"/>
          <w:sz w:val="24"/>
          <w:szCs w:val="24"/>
          <w:lang w:eastAsia="en-CA"/>
        </w:rPr>
        <w:t xml:space="preserve"> további létesítmények műszaki és technikai igényeit is e</w:t>
      </w:r>
      <w:r w:rsidRPr="00D55002">
        <w:rPr>
          <w:rFonts w:asciiTheme="majorHAnsi" w:hAnsiTheme="majorHAnsi" w:cstheme="majorHAnsi"/>
          <w:sz w:val="24"/>
          <w:szCs w:val="24"/>
          <w:lang w:eastAsia="en-CA"/>
        </w:rPr>
        <w:t xml:space="preserve"> </w:t>
      </w:r>
      <w:r w:rsidR="004C7B46" w:rsidRPr="00D55002">
        <w:rPr>
          <w:rFonts w:asciiTheme="majorHAnsi" w:hAnsiTheme="majorHAnsi" w:cstheme="majorHAnsi"/>
          <w:sz w:val="24"/>
          <w:szCs w:val="24"/>
          <w:lang w:eastAsia="en-CA"/>
        </w:rPr>
        <w:t>dolgozók látj</w:t>
      </w:r>
      <w:r w:rsidRPr="00D55002">
        <w:rPr>
          <w:rFonts w:asciiTheme="majorHAnsi" w:hAnsiTheme="majorHAnsi" w:cstheme="majorHAnsi"/>
          <w:sz w:val="24"/>
          <w:szCs w:val="24"/>
          <w:lang w:eastAsia="en-CA"/>
        </w:rPr>
        <w:t>á</w:t>
      </w:r>
      <w:r w:rsidR="004C7B46" w:rsidRPr="00D55002">
        <w:rPr>
          <w:rFonts w:asciiTheme="majorHAnsi" w:hAnsiTheme="majorHAnsi" w:cstheme="majorHAnsi"/>
          <w:sz w:val="24"/>
          <w:szCs w:val="24"/>
          <w:lang w:eastAsia="en-CA"/>
        </w:rPr>
        <w:t>k el</w:t>
      </w:r>
      <w:r w:rsidRPr="00D55002">
        <w:rPr>
          <w:rFonts w:asciiTheme="majorHAnsi" w:hAnsiTheme="majorHAnsi" w:cstheme="majorHAnsi"/>
          <w:sz w:val="24"/>
          <w:szCs w:val="24"/>
          <w:lang w:eastAsia="en-CA"/>
        </w:rPr>
        <w:t xml:space="preserve">. Ehhez a 25 fős csapathoz </w:t>
      </w:r>
      <w:r w:rsidR="004C7B46" w:rsidRPr="00D55002">
        <w:rPr>
          <w:rFonts w:asciiTheme="majorHAnsi" w:hAnsiTheme="majorHAnsi" w:cstheme="majorHAnsi"/>
          <w:sz w:val="24"/>
          <w:szCs w:val="24"/>
          <w:lang w:eastAsia="en-CA"/>
        </w:rPr>
        <w:t>adódik hozzá a Balatonnál és a Velencei</w:t>
      </w:r>
      <w:r w:rsidR="00500152">
        <w:rPr>
          <w:rFonts w:asciiTheme="majorHAnsi" w:hAnsiTheme="majorHAnsi" w:cstheme="majorHAnsi"/>
          <w:sz w:val="24"/>
          <w:szCs w:val="24"/>
          <w:lang w:eastAsia="en-CA"/>
        </w:rPr>
        <w:t>-</w:t>
      </w:r>
      <w:r w:rsidR="004C7B46" w:rsidRPr="00D55002">
        <w:rPr>
          <w:rFonts w:asciiTheme="majorHAnsi" w:hAnsiTheme="majorHAnsi" w:cstheme="majorHAnsi"/>
          <w:sz w:val="24"/>
          <w:szCs w:val="24"/>
          <w:lang w:eastAsia="en-CA"/>
        </w:rPr>
        <w:t xml:space="preserve">tónál lévő táborok személyzete, </w:t>
      </w:r>
      <w:r w:rsidRPr="00D55002">
        <w:rPr>
          <w:rFonts w:asciiTheme="majorHAnsi" w:hAnsiTheme="majorHAnsi" w:cstheme="majorHAnsi"/>
          <w:sz w:val="24"/>
          <w:szCs w:val="24"/>
          <w:lang w:eastAsia="en-CA"/>
        </w:rPr>
        <w:t>összesen 8</w:t>
      </w:r>
      <w:r w:rsidR="004C7B46" w:rsidRPr="00D55002">
        <w:rPr>
          <w:rFonts w:asciiTheme="majorHAnsi" w:hAnsiTheme="majorHAnsi" w:cstheme="majorHAnsi"/>
          <w:sz w:val="24"/>
          <w:szCs w:val="24"/>
          <w:lang w:eastAsia="en-CA"/>
        </w:rPr>
        <w:t xml:space="preserve"> fő.  A Budai Táncklub </w:t>
      </w:r>
      <w:r w:rsidRPr="00D55002">
        <w:rPr>
          <w:rFonts w:asciiTheme="majorHAnsi" w:hAnsiTheme="majorHAnsi" w:cstheme="majorHAnsi"/>
          <w:sz w:val="24"/>
          <w:szCs w:val="24"/>
          <w:lang w:eastAsia="en-CA"/>
        </w:rPr>
        <w:t>11 fővel, a</w:t>
      </w:r>
      <w:r w:rsidR="004C7B46" w:rsidRPr="00D55002">
        <w:rPr>
          <w:rFonts w:asciiTheme="majorHAnsi" w:hAnsiTheme="majorHAnsi" w:cstheme="majorHAnsi"/>
          <w:sz w:val="24"/>
          <w:szCs w:val="24"/>
          <w:lang w:eastAsia="en-CA"/>
        </w:rPr>
        <w:t xml:space="preserve"> Vízivárosi Galéria 1</w:t>
      </w:r>
      <w:r w:rsidRPr="00D55002">
        <w:rPr>
          <w:rFonts w:asciiTheme="majorHAnsi" w:hAnsiTheme="majorHAnsi" w:cstheme="majorHAnsi"/>
          <w:sz w:val="24"/>
          <w:szCs w:val="24"/>
          <w:lang w:eastAsia="en-CA"/>
        </w:rPr>
        <w:t>,5</w:t>
      </w:r>
      <w:r w:rsidR="004C7B46" w:rsidRPr="00D55002">
        <w:rPr>
          <w:rFonts w:asciiTheme="majorHAnsi" w:hAnsiTheme="majorHAnsi" w:cstheme="majorHAnsi"/>
          <w:sz w:val="24"/>
          <w:szCs w:val="24"/>
          <w:lang w:eastAsia="en-CA"/>
        </w:rPr>
        <w:t xml:space="preserve"> fővel látj</w:t>
      </w:r>
      <w:r w:rsidRPr="00D55002">
        <w:rPr>
          <w:rFonts w:asciiTheme="majorHAnsi" w:hAnsiTheme="majorHAnsi" w:cstheme="majorHAnsi"/>
          <w:sz w:val="24"/>
          <w:szCs w:val="24"/>
          <w:lang w:eastAsia="en-CA"/>
        </w:rPr>
        <w:t>a</w:t>
      </w:r>
      <w:r w:rsidR="004C7B46" w:rsidRPr="00D55002">
        <w:rPr>
          <w:rFonts w:asciiTheme="majorHAnsi" w:hAnsiTheme="majorHAnsi" w:cstheme="majorHAnsi"/>
          <w:sz w:val="24"/>
          <w:szCs w:val="24"/>
          <w:lang w:eastAsia="en-CA"/>
        </w:rPr>
        <w:t xml:space="preserve"> el a feladatokat.  </w:t>
      </w:r>
    </w:p>
    <w:p w:rsidR="000D144E" w:rsidRPr="00D55002" w:rsidRDefault="000D144E" w:rsidP="002E7B72">
      <w:pPr>
        <w:shd w:val="clear" w:color="auto" w:fill="FFFFFF"/>
        <w:jc w:val="both"/>
        <w:rPr>
          <w:rFonts w:asciiTheme="majorHAnsi" w:eastAsia="SimSun" w:hAnsiTheme="majorHAnsi" w:cstheme="majorHAnsi"/>
          <w:sz w:val="24"/>
          <w:szCs w:val="24"/>
          <w:lang w:eastAsia="en-US"/>
        </w:rPr>
      </w:pPr>
    </w:p>
    <w:p w:rsidR="000622DD" w:rsidRPr="002E7B72" w:rsidRDefault="000622DD" w:rsidP="002E7B72">
      <w:pPr>
        <w:pStyle w:val="Cmsor3"/>
        <w:rPr>
          <w:rFonts w:asciiTheme="majorHAnsi" w:hAnsiTheme="majorHAnsi" w:cstheme="majorHAnsi"/>
          <w:i w:val="0"/>
          <w:iCs/>
          <w:color w:val="auto"/>
          <w:sz w:val="24"/>
          <w:szCs w:val="24"/>
        </w:rPr>
      </w:pPr>
      <w:bookmarkStart w:id="147" w:name="_Toc124696164"/>
      <w:r w:rsidRPr="002E7B72">
        <w:rPr>
          <w:rFonts w:asciiTheme="majorHAnsi" w:hAnsiTheme="majorHAnsi" w:cstheme="majorHAnsi"/>
          <w:i w:val="0"/>
          <w:iCs/>
          <w:color w:val="auto"/>
          <w:sz w:val="24"/>
          <w:szCs w:val="24"/>
        </w:rPr>
        <w:t>Kockázatbecslés</w:t>
      </w:r>
      <w:bookmarkEnd w:id="147"/>
      <w:r w:rsidRPr="002E7B72">
        <w:rPr>
          <w:rFonts w:asciiTheme="majorHAnsi" w:hAnsiTheme="majorHAnsi" w:cstheme="majorHAnsi"/>
          <w:i w:val="0"/>
          <w:iCs/>
          <w:color w:val="auto"/>
          <w:sz w:val="24"/>
          <w:szCs w:val="24"/>
        </w:rPr>
        <w:t xml:space="preserve"> </w:t>
      </w:r>
    </w:p>
    <w:p w:rsidR="000622DD" w:rsidRPr="00D55002" w:rsidRDefault="000622DD" w:rsidP="002E7B72">
      <w:pPr>
        <w:outlineLvl w:val="0"/>
        <w:rPr>
          <w:rFonts w:asciiTheme="majorHAnsi" w:hAnsiTheme="majorHAnsi" w:cstheme="majorHAnsi"/>
          <w:sz w:val="24"/>
          <w:szCs w:val="24"/>
        </w:rPr>
      </w:pPr>
    </w:p>
    <w:p w:rsidR="00273471" w:rsidRPr="00D55002" w:rsidRDefault="00402419"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Az üzleti terv legkockázatosabb pontja a tervezett kiadások szintjének tartása és a bevételek realizálása. Költségoldalról a valamennyi telephelyünkön igen jelentős közműdíjak elfogadható kereteken belül tartása rövid távon nehezen kezelhető feladat elé állítja a műszaki osztályt. </w:t>
      </w:r>
    </w:p>
    <w:p w:rsidR="000D1706" w:rsidRPr="00D55002" w:rsidRDefault="000D1706" w:rsidP="002E7B72">
      <w:pPr>
        <w:jc w:val="both"/>
        <w:rPr>
          <w:rFonts w:asciiTheme="majorHAnsi" w:hAnsiTheme="majorHAnsi" w:cstheme="majorHAnsi"/>
          <w:sz w:val="24"/>
          <w:szCs w:val="24"/>
        </w:rPr>
      </w:pPr>
    </w:p>
    <w:p w:rsidR="00F30DC1" w:rsidRPr="00D55002" w:rsidRDefault="00402419" w:rsidP="002E7B72">
      <w:pPr>
        <w:jc w:val="both"/>
        <w:rPr>
          <w:rFonts w:asciiTheme="majorHAnsi" w:hAnsiTheme="majorHAnsi" w:cstheme="majorHAnsi"/>
          <w:sz w:val="24"/>
          <w:szCs w:val="24"/>
        </w:rPr>
      </w:pPr>
      <w:r w:rsidRPr="00D55002">
        <w:rPr>
          <w:rFonts w:asciiTheme="majorHAnsi" w:hAnsiTheme="majorHAnsi" w:cstheme="majorHAnsi"/>
          <w:sz w:val="24"/>
          <w:szCs w:val="24"/>
        </w:rPr>
        <w:lastRenderedPageBreak/>
        <w:t xml:space="preserve">A mindennapjainkat terhelő két számjegyű infláció is nehezíti a tervezést. Másrészt a szolgáltatásaink árképzésénél </w:t>
      </w:r>
      <w:r w:rsidR="00273471" w:rsidRPr="00D55002">
        <w:rPr>
          <w:rFonts w:asciiTheme="majorHAnsi" w:hAnsiTheme="majorHAnsi" w:cstheme="majorHAnsi"/>
          <w:sz w:val="24"/>
          <w:szCs w:val="24"/>
        </w:rPr>
        <w:t xml:space="preserve">azt </w:t>
      </w:r>
      <w:r w:rsidRPr="00D55002">
        <w:rPr>
          <w:rFonts w:asciiTheme="majorHAnsi" w:hAnsiTheme="majorHAnsi" w:cstheme="majorHAnsi"/>
          <w:sz w:val="24"/>
          <w:szCs w:val="24"/>
        </w:rPr>
        <w:t xml:space="preserve">is </w:t>
      </w:r>
      <w:r w:rsidR="00273471" w:rsidRPr="00D55002">
        <w:rPr>
          <w:rFonts w:asciiTheme="majorHAnsi" w:hAnsiTheme="majorHAnsi" w:cstheme="majorHAnsi"/>
          <w:sz w:val="24"/>
          <w:szCs w:val="24"/>
        </w:rPr>
        <w:t xml:space="preserve">számításba </w:t>
      </w:r>
      <w:r w:rsidRPr="00D55002">
        <w:rPr>
          <w:rFonts w:asciiTheme="majorHAnsi" w:hAnsiTheme="majorHAnsi" w:cstheme="majorHAnsi"/>
          <w:sz w:val="24"/>
          <w:szCs w:val="24"/>
        </w:rPr>
        <w:t xml:space="preserve">kell venni, </w:t>
      </w:r>
      <w:r w:rsidR="00273471" w:rsidRPr="00D55002">
        <w:rPr>
          <w:rFonts w:asciiTheme="majorHAnsi" w:hAnsiTheme="majorHAnsi" w:cstheme="majorHAnsi"/>
          <w:sz w:val="24"/>
          <w:szCs w:val="24"/>
        </w:rPr>
        <w:t>meddig van fizetőképes kereslet azok iránt. Folyamatosan figyelnünk kell,</w:t>
      </w:r>
      <w:r w:rsidRPr="00D55002">
        <w:rPr>
          <w:rFonts w:asciiTheme="majorHAnsi" w:hAnsiTheme="majorHAnsi" w:cstheme="majorHAnsi"/>
          <w:sz w:val="24"/>
          <w:szCs w:val="24"/>
        </w:rPr>
        <w:t xml:space="preserve"> a rohamosan romló reáljövedelmek mellett hol van az ár és a kereslet számunkra legnagyobb bevételt jelentő metszéspontja.</w:t>
      </w:r>
      <w:r w:rsidR="00273471" w:rsidRPr="00D55002">
        <w:rPr>
          <w:rFonts w:asciiTheme="majorHAnsi" w:hAnsiTheme="majorHAnsi" w:cstheme="majorHAnsi"/>
          <w:sz w:val="24"/>
          <w:szCs w:val="24"/>
        </w:rPr>
        <w:t xml:space="preserve"> Azzal is számolnunk kell, hogy egyes, rendkívül megdrágult szolgáltatásokat csak annak </w:t>
      </w:r>
      <w:r w:rsidR="00D6649B" w:rsidRPr="00D55002">
        <w:rPr>
          <w:rFonts w:asciiTheme="majorHAnsi" w:hAnsiTheme="majorHAnsi" w:cstheme="majorHAnsi"/>
          <w:sz w:val="24"/>
          <w:szCs w:val="24"/>
        </w:rPr>
        <w:t xml:space="preserve">az ügyfelek általi </w:t>
      </w:r>
      <w:r w:rsidR="00273471" w:rsidRPr="00D55002">
        <w:rPr>
          <w:rFonts w:asciiTheme="majorHAnsi" w:hAnsiTheme="majorHAnsi" w:cstheme="majorHAnsi"/>
          <w:sz w:val="24"/>
          <w:szCs w:val="24"/>
        </w:rPr>
        <w:t>kompenzálásával tudjuk továbbra is megfelelő szinten fenntartani (pl. nyári tábori étkezések).</w:t>
      </w:r>
    </w:p>
    <w:p w:rsidR="00402419" w:rsidRPr="00D55002" w:rsidRDefault="00402419" w:rsidP="002E7B72">
      <w:pPr>
        <w:jc w:val="both"/>
        <w:rPr>
          <w:rFonts w:asciiTheme="majorHAnsi" w:hAnsiTheme="majorHAnsi" w:cstheme="majorHAnsi"/>
          <w:sz w:val="24"/>
          <w:szCs w:val="24"/>
        </w:rPr>
      </w:pPr>
    </w:p>
    <w:p w:rsidR="00402419" w:rsidRPr="00D55002" w:rsidRDefault="00402419" w:rsidP="002E7B72">
      <w:pPr>
        <w:jc w:val="both"/>
        <w:rPr>
          <w:rFonts w:asciiTheme="majorHAnsi" w:hAnsiTheme="majorHAnsi" w:cstheme="majorHAnsi"/>
          <w:sz w:val="24"/>
          <w:szCs w:val="24"/>
        </w:rPr>
      </w:pPr>
      <w:r w:rsidRPr="00D55002">
        <w:rPr>
          <w:rFonts w:asciiTheme="majorHAnsi" w:hAnsiTheme="majorHAnsi" w:cstheme="majorHAnsi"/>
          <w:sz w:val="24"/>
          <w:szCs w:val="24"/>
        </w:rPr>
        <w:t xml:space="preserve">2022-ben az előző évek 30-40 milliós pályázati bevételeihez képest fokozott pályázati munkánk ellenére alig jutottunk pályázati forráshoz. </w:t>
      </w:r>
      <w:r w:rsidR="00273471" w:rsidRPr="00D55002">
        <w:rPr>
          <w:rFonts w:asciiTheme="majorHAnsi" w:hAnsiTheme="majorHAnsi" w:cstheme="majorHAnsi"/>
          <w:sz w:val="24"/>
          <w:szCs w:val="24"/>
        </w:rPr>
        <w:t>Számos szakmai tervünk 2023-ban is csak akkor tud megvalósulni, ha ahhoz ismét sikerül külső forrást bevonni.</w:t>
      </w:r>
    </w:p>
    <w:p w:rsidR="00273471" w:rsidRPr="00D55002" w:rsidRDefault="00273471" w:rsidP="002E7B72">
      <w:pPr>
        <w:jc w:val="both"/>
        <w:rPr>
          <w:rFonts w:asciiTheme="majorHAnsi" w:hAnsiTheme="majorHAnsi" w:cstheme="majorHAnsi"/>
          <w:sz w:val="24"/>
          <w:szCs w:val="24"/>
        </w:rPr>
      </w:pPr>
    </w:p>
    <w:p w:rsidR="00F30DC1" w:rsidRPr="00D55002" w:rsidRDefault="00F30DC1" w:rsidP="002E7B72">
      <w:pPr>
        <w:jc w:val="both"/>
        <w:rPr>
          <w:rFonts w:asciiTheme="majorHAnsi" w:hAnsiTheme="majorHAnsi" w:cstheme="majorHAnsi"/>
          <w:sz w:val="24"/>
          <w:szCs w:val="24"/>
        </w:rPr>
      </w:pPr>
    </w:p>
    <w:p w:rsidR="00FA3C08" w:rsidRPr="00D55002" w:rsidRDefault="00463B97" w:rsidP="002E7B72">
      <w:pPr>
        <w:pStyle w:val="Cmsor1"/>
        <w:rPr>
          <w:rFonts w:asciiTheme="majorHAnsi" w:hAnsiTheme="majorHAnsi" w:cstheme="majorHAnsi"/>
        </w:rPr>
      </w:pPr>
      <w:r w:rsidRPr="00D55002">
        <w:rPr>
          <w:rFonts w:asciiTheme="majorHAnsi" w:hAnsiTheme="majorHAnsi" w:cstheme="majorHAnsi"/>
          <w:color w:val="0070C0"/>
          <w:sz w:val="24"/>
          <w:szCs w:val="24"/>
        </w:rPr>
        <w:br w:type="page"/>
      </w:r>
      <w:bookmarkStart w:id="148" w:name="_Toc124696165"/>
      <w:r w:rsidR="00FA3C08" w:rsidRPr="00D55002">
        <w:rPr>
          <w:rFonts w:asciiTheme="majorHAnsi" w:hAnsiTheme="majorHAnsi" w:cstheme="majorHAnsi"/>
        </w:rPr>
        <w:lastRenderedPageBreak/>
        <w:t>A 2023. évi üzleti terv bemutatása</w:t>
      </w:r>
      <w:bookmarkEnd w:id="148"/>
    </w:p>
    <w:p w:rsidR="00FA3C08" w:rsidRPr="00D55002" w:rsidRDefault="00FA3C08" w:rsidP="002E7B72">
      <w:pPr>
        <w:rPr>
          <w:rFonts w:asciiTheme="majorHAnsi" w:hAnsiTheme="majorHAnsi" w:cstheme="majorHAnsi"/>
          <w:sz w:val="24"/>
          <w:szCs w:val="24"/>
        </w:rPr>
      </w:pPr>
    </w:p>
    <w:p w:rsidR="00FA3C08" w:rsidRPr="00D55002" w:rsidRDefault="00FA3C08" w:rsidP="002E7B72">
      <w:pPr>
        <w:ind w:left="68"/>
        <w:jc w:val="both"/>
        <w:rPr>
          <w:rFonts w:asciiTheme="majorHAnsi" w:hAnsiTheme="majorHAnsi" w:cstheme="majorHAnsi"/>
          <w:sz w:val="24"/>
          <w:szCs w:val="24"/>
        </w:rPr>
      </w:pPr>
      <w:r w:rsidRPr="00D55002">
        <w:rPr>
          <w:rFonts w:asciiTheme="majorHAnsi" w:hAnsiTheme="majorHAnsi" w:cstheme="majorHAnsi"/>
          <w:sz w:val="24"/>
          <w:szCs w:val="24"/>
        </w:rPr>
        <w:t>2023-ban az üzleti tervezés kulcsszavai: nyitva tartás, talpon maradás, takarékosság, minőségi fejlődés.</w:t>
      </w:r>
    </w:p>
    <w:p w:rsidR="00FA3C08" w:rsidRPr="00D55002" w:rsidRDefault="00FA3C08" w:rsidP="002E7B72">
      <w:pPr>
        <w:ind w:left="68"/>
        <w:jc w:val="both"/>
        <w:rPr>
          <w:rFonts w:asciiTheme="majorHAnsi" w:hAnsiTheme="majorHAnsi" w:cstheme="majorHAnsi"/>
          <w:sz w:val="24"/>
          <w:szCs w:val="24"/>
        </w:rPr>
      </w:pPr>
    </w:p>
    <w:p w:rsidR="00FA3C08" w:rsidRPr="00D55002" w:rsidRDefault="00FA3C08" w:rsidP="002E7B72">
      <w:pPr>
        <w:ind w:left="68"/>
        <w:jc w:val="both"/>
        <w:rPr>
          <w:rFonts w:asciiTheme="majorHAnsi" w:hAnsiTheme="majorHAnsi" w:cstheme="majorHAnsi"/>
          <w:sz w:val="24"/>
          <w:szCs w:val="24"/>
        </w:rPr>
      </w:pPr>
      <w:r w:rsidRPr="00D55002">
        <w:rPr>
          <w:rFonts w:asciiTheme="majorHAnsi" w:hAnsiTheme="majorHAnsi" w:cstheme="majorHAnsi"/>
          <w:sz w:val="24"/>
          <w:szCs w:val="24"/>
        </w:rPr>
        <w:t xml:space="preserve">Az üzleti tervezés alapját a 2022. pénzügyi év adatai és aktuális intézményi mutatói képezik. </w:t>
      </w:r>
    </w:p>
    <w:p w:rsidR="00FA3C08" w:rsidRPr="00D55002" w:rsidRDefault="00FA3C08" w:rsidP="002E7B72">
      <w:pPr>
        <w:ind w:left="68"/>
        <w:jc w:val="both"/>
        <w:rPr>
          <w:rFonts w:asciiTheme="majorHAnsi" w:hAnsiTheme="majorHAnsi" w:cstheme="majorHAnsi"/>
          <w:sz w:val="24"/>
          <w:szCs w:val="24"/>
        </w:rPr>
      </w:pPr>
    </w:p>
    <w:p w:rsidR="00FA3C08" w:rsidRPr="00D55002" w:rsidRDefault="00FA3C08" w:rsidP="002E7B72">
      <w:pPr>
        <w:ind w:left="68"/>
        <w:jc w:val="both"/>
        <w:rPr>
          <w:rFonts w:asciiTheme="majorHAnsi" w:hAnsiTheme="majorHAnsi" w:cstheme="majorHAnsi"/>
          <w:sz w:val="24"/>
          <w:szCs w:val="24"/>
        </w:rPr>
      </w:pPr>
      <w:r w:rsidRPr="00D55002">
        <w:rPr>
          <w:rFonts w:asciiTheme="majorHAnsi" w:hAnsiTheme="majorHAnsi" w:cstheme="majorHAnsi"/>
          <w:sz w:val="24"/>
          <w:szCs w:val="24"/>
        </w:rPr>
        <w:t>A tervezésnél a Társaság intézményeinek, az üzemeltetésbe kapott táborainak 2021. évi számszaki adatai mellett figyelembe kellett vennünk az intézményünket 2022 őszén váratlanul sújtó, 2021/22-höz képest 17-szeres távhődíj-emelés (Marczi) mellett a kerület közbeszerzésében eddig nem szereplő intézményrészek (Margit krt. 25. és 48., balatoni és velencei táborok) rezsidíj-változását, valamint a munkánk valamennyi területére egyaránt ható 20 – de egyes szolgáltatásoknál nem ritkán 30 – százalék fölötti, nem lassuló infláció tényét is. Bár a számokból ez – épp a fentiek okán – első pillantásra talán nem látszik, gazdálkodásunkat 2023-ban is mértéktartás, az erőforrásokkal való ésszerű takarékosság, a hosszabb távú költséghatékonyságra törekvés jellemzi.</w:t>
      </w:r>
    </w:p>
    <w:p w:rsidR="00FA3C08" w:rsidRPr="00D55002" w:rsidRDefault="00FA3C08" w:rsidP="002E7B72">
      <w:pPr>
        <w:ind w:left="68"/>
        <w:jc w:val="both"/>
        <w:rPr>
          <w:rFonts w:asciiTheme="majorHAnsi" w:hAnsiTheme="majorHAnsi" w:cstheme="majorHAnsi"/>
          <w:sz w:val="24"/>
          <w:szCs w:val="24"/>
        </w:rPr>
      </w:pPr>
    </w:p>
    <w:p w:rsidR="00FA3C08" w:rsidRPr="00D55002" w:rsidRDefault="00FA3C08" w:rsidP="002E7B72">
      <w:pPr>
        <w:jc w:val="both"/>
        <w:rPr>
          <w:rFonts w:asciiTheme="majorHAnsi" w:hAnsiTheme="majorHAnsi" w:cstheme="majorHAnsi"/>
          <w:b/>
          <w:sz w:val="26"/>
          <w:szCs w:val="26"/>
        </w:rPr>
      </w:pPr>
      <w:r w:rsidRPr="00D55002">
        <w:rPr>
          <w:rFonts w:asciiTheme="majorHAnsi" w:hAnsiTheme="majorHAnsi" w:cstheme="majorHAnsi"/>
          <w:b/>
          <w:sz w:val="26"/>
          <w:szCs w:val="26"/>
        </w:rPr>
        <w:t>Bevételek</w:t>
      </w:r>
    </w:p>
    <w:p w:rsidR="00FA3C08" w:rsidRPr="00D55002" w:rsidRDefault="00FA3C08" w:rsidP="002E7B72">
      <w:pPr>
        <w:jc w:val="both"/>
        <w:rPr>
          <w:rFonts w:asciiTheme="majorHAnsi" w:hAnsiTheme="majorHAnsi" w:cstheme="majorHAnsi"/>
          <w:b/>
          <w:sz w:val="26"/>
          <w:szCs w:val="26"/>
        </w:rPr>
      </w:pPr>
    </w:p>
    <w:p w:rsidR="00FA3C08" w:rsidRPr="00500152" w:rsidRDefault="00FA3C08" w:rsidP="002E7B72">
      <w:pPr>
        <w:jc w:val="both"/>
        <w:rPr>
          <w:rFonts w:asciiTheme="majorHAnsi" w:hAnsiTheme="majorHAnsi" w:cstheme="majorHAnsi"/>
          <w:sz w:val="24"/>
          <w:szCs w:val="24"/>
        </w:rPr>
      </w:pPr>
      <w:r w:rsidRPr="00500152">
        <w:rPr>
          <w:rFonts w:asciiTheme="majorHAnsi" w:hAnsiTheme="majorHAnsi" w:cstheme="majorHAnsi"/>
          <w:sz w:val="24"/>
          <w:szCs w:val="24"/>
        </w:rPr>
        <w:t>Bevételünk fő összetevője 2023-ban is a közhasznú feladatok elvégzésére szolgáló működési célú önkormányzati támogatás, amely az intézmények – közművelődési megállapodásban rögzített feladataink finanszírozását is szolgáló – működési támogatásából és a nyári gyermektáborok ill. nyugdíjas-üdültetés támogatásából tevődik össze.</w:t>
      </w:r>
    </w:p>
    <w:p w:rsidR="00FA3C08" w:rsidRPr="00500152" w:rsidRDefault="00FA3C08" w:rsidP="002E7B72">
      <w:pPr>
        <w:jc w:val="both"/>
        <w:rPr>
          <w:rFonts w:asciiTheme="majorHAnsi" w:hAnsiTheme="majorHAnsi" w:cstheme="majorHAnsi"/>
          <w:sz w:val="24"/>
          <w:szCs w:val="24"/>
        </w:rPr>
      </w:pPr>
    </w:p>
    <w:p w:rsidR="00FA3C08" w:rsidRPr="007146F4" w:rsidRDefault="00FA3C08" w:rsidP="002E7B72">
      <w:pPr>
        <w:jc w:val="both"/>
        <w:rPr>
          <w:rFonts w:asciiTheme="majorHAnsi" w:hAnsiTheme="majorHAnsi" w:cstheme="majorHAnsi"/>
          <w:sz w:val="24"/>
          <w:szCs w:val="24"/>
        </w:rPr>
      </w:pPr>
      <w:r w:rsidRPr="007146F4">
        <w:rPr>
          <w:rFonts w:asciiTheme="majorHAnsi" w:hAnsiTheme="majorHAnsi" w:cstheme="majorHAnsi"/>
          <w:sz w:val="24"/>
          <w:szCs w:val="24"/>
        </w:rPr>
        <w:t>Hogy 2023-ban a roppant módon megnövekedett költségeinket fedezni tudjuk, 705 270 000 Ft működési támogatásra számítunk az Önkormányzattól.</w:t>
      </w:r>
    </w:p>
    <w:p w:rsidR="00FA3C08" w:rsidRPr="007146F4" w:rsidRDefault="00FA3C08" w:rsidP="002E7B72">
      <w:pPr>
        <w:jc w:val="both"/>
        <w:rPr>
          <w:rFonts w:asciiTheme="majorHAnsi" w:hAnsiTheme="majorHAnsi" w:cstheme="majorHAnsi"/>
          <w:sz w:val="24"/>
          <w:szCs w:val="24"/>
        </w:rPr>
      </w:pPr>
    </w:p>
    <w:p w:rsidR="00FA3C08" w:rsidRPr="007146F4" w:rsidRDefault="00FA3C08" w:rsidP="002E7B72">
      <w:pPr>
        <w:jc w:val="both"/>
        <w:rPr>
          <w:rFonts w:asciiTheme="majorHAnsi" w:hAnsiTheme="majorHAnsi" w:cstheme="majorHAnsi"/>
          <w:sz w:val="24"/>
          <w:szCs w:val="24"/>
        </w:rPr>
      </w:pPr>
      <w:r w:rsidRPr="007146F4">
        <w:rPr>
          <w:rFonts w:asciiTheme="majorHAnsi" w:hAnsiTheme="majorHAnsi" w:cstheme="majorHAnsi"/>
          <w:sz w:val="24"/>
          <w:szCs w:val="24"/>
        </w:rPr>
        <w:t>A 2022. évi 20%-os központi közművelődési bérfejlesztés keretét idén nem közvetlenül az intézmények, hanem az önkormányzatok kapják meg, így azt nem terveztük külön bevételi soron.</w:t>
      </w:r>
    </w:p>
    <w:p w:rsidR="00FA3C08" w:rsidRPr="007146F4" w:rsidRDefault="00FA3C08" w:rsidP="002E7B72">
      <w:pPr>
        <w:jc w:val="both"/>
        <w:rPr>
          <w:rFonts w:asciiTheme="majorHAnsi" w:hAnsiTheme="majorHAnsi" w:cstheme="majorHAnsi"/>
          <w:sz w:val="24"/>
          <w:szCs w:val="24"/>
        </w:rPr>
      </w:pPr>
    </w:p>
    <w:p w:rsidR="00FA3C08" w:rsidRPr="00500152" w:rsidRDefault="00FA3C08" w:rsidP="002E7B72">
      <w:pPr>
        <w:jc w:val="both"/>
        <w:rPr>
          <w:rFonts w:asciiTheme="majorHAnsi" w:hAnsiTheme="majorHAnsi" w:cstheme="majorHAnsi"/>
          <w:sz w:val="24"/>
          <w:szCs w:val="24"/>
        </w:rPr>
      </w:pPr>
      <w:r w:rsidRPr="007146F4">
        <w:rPr>
          <w:rFonts w:asciiTheme="majorHAnsi" w:hAnsiTheme="majorHAnsi" w:cstheme="majorHAnsi"/>
          <w:sz w:val="24"/>
          <w:szCs w:val="24"/>
        </w:rPr>
        <w:t>Emellett kérjük, megfelelő színvonalon való és hosszabb távon költséghatékonyabb működésünk érdekében 202</w:t>
      </w:r>
      <w:r w:rsidR="00B51E8B" w:rsidRPr="007146F4">
        <w:rPr>
          <w:rFonts w:asciiTheme="majorHAnsi" w:hAnsiTheme="majorHAnsi" w:cstheme="majorHAnsi"/>
          <w:sz w:val="24"/>
          <w:szCs w:val="24"/>
        </w:rPr>
        <w:t>3</w:t>
      </w:r>
      <w:r w:rsidRPr="007146F4">
        <w:rPr>
          <w:rFonts w:asciiTheme="majorHAnsi" w:hAnsiTheme="majorHAnsi" w:cstheme="majorHAnsi"/>
          <w:sz w:val="24"/>
          <w:szCs w:val="24"/>
        </w:rPr>
        <w:t>. évre 115.775.000 Ft fejlesztési célú támogatást is hagyjon jóvá az Önkormányzat.</w:t>
      </w:r>
    </w:p>
    <w:p w:rsidR="00FA3C08" w:rsidRPr="00500152" w:rsidRDefault="00FA3C08" w:rsidP="002E7B72">
      <w:pPr>
        <w:jc w:val="both"/>
        <w:rPr>
          <w:rFonts w:asciiTheme="majorHAnsi" w:hAnsiTheme="majorHAnsi" w:cstheme="majorHAnsi"/>
          <w:color w:val="00B050"/>
          <w:sz w:val="24"/>
          <w:szCs w:val="24"/>
        </w:rPr>
      </w:pPr>
    </w:p>
    <w:p w:rsidR="00FA3C08" w:rsidRPr="00D55002" w:rsidRDefault="00FA3C08" w:rsidP="002E7B72">
      <w:pPr>
        <w:jc w:val="both"/>
        <w:rPr>
          <w:rFonts w:asciiTheme="majorHAnsi" w:hAnsiTheme="majorHAnsi" w:cstheme="majorHAnsi"/>
          <w:bCs/>
          <w:sz w:val="24"/>
          <w:szCs w:val="24"/>
        </w:rPr>
      </w:pPr>
      <w:r w:rsidRPr="00D55002">
        <w:rPr>
          <w:rFonts w:asciiTheme="majorHAnsi" w:hAnsiTheme="majorHAnsi" w:cstheme="majorHAnsi"/>
          <w:bCs/>
          <w:sz w:val="24"/>
          <w:szCs w:val="24"/>
        </w:rPr>
        <w:t>A pályázati úton elnyert támogatások soron egyrészt a már elnyert, 2023. évre áthúzódó megvalósítási időszakú pályázatok arányos részével is számoltunk (1.950.000 Ft). Számítunk arra, hogy 2023-ban újabb pályázati lehetőségek nyílnak meg – egyes programjainkat csak e támogatások révén tudjuk megvalósítani. (Ha a bevételi oldalon a pályázati sor összege nem realizálódik, csökken, ezzel azonos mértékben csökken a költségoldal is.)</w:t>
      </w:r>
    </w:p>
    <w:p w:rsidR="00FA3C08" w:rsidRPr="00D55002" w:rsidRDefault="00FA3C08" w:rsidP="002E7B72">
      <w:pPr>
        <w:jc w:val="both"/>
        <w:rPr>
          <w:rFonts w:asciiTheme="majorHAnsi" w:hAnsiTheme="majorHAnsi" w:cstheme="majorHAnsi"/>
          <w:bCs/>
          <w:sz w:val="24"/>
          <w:szCs w:val="24"/>
        </w:rPr>
      </w:pPr>
    </w:p>
    <w:p w:rsidR="00FA3C08" w:rsidRPr="00D55002" w:rsidRDefault="00FA3C08" w:rsidP="002E7B72">
      <w:pPr>
        <w:jc w:val="both"/>
        <w:rPr>
          <w:rFonts w:asciiTheme="majorHAnsi" w:hAnsiTheme="majorHAnsi" w:cstheme="majorHAnsi"/>
          <w:bCs/>
          <w:sz w:val="24"/>
          <w:szCs w:val="24"/>
        </w:rPr>
      </w:pPr>
      <w:r w:rsidRPr="00D55002">
        <w:rPr>
          <w:rFonts w:asciiTheme="majorHAnsi" w:hAnsiTheme="majorHAnsi" w:cstheme="majorHAnsi"/>
          <w:bCs/>
          <w:sz w:val="24"/>
          <w:szCs w:val="24"/>
        </w:rPr>
        <w:t xml:space="preserve">A közhasznú tevékenységek bevételein belül mind a jegybevételek, tanfolyami díjbevételek növelését célozzuk. Lépést tartva a piaccal – és kihasználva, hogy számos konkurens intézmény bezár 2023. tavaszán – legalább az infláció mértékével egyező díjemeléssel számolunk, fokozatosan figyelve a kereslet változását, árrugalmasságát. Egyes előadásoknál megkezdjük a keresletalapú, dinamikus árképzés alkalmazását. Jegyforgalmunk 2022-es bővülésének is </w:t>
      </w:r>
      <w:r w:rsidRPr="00D55002">
        <w:rPr>
          <w:rFonts w:asciiTheme="majorHAnsi" w:hAnsiTheme="majorHAnsi" w:cstheme="majorHAnsi"/>
          <w:bCs/>
          <w:sz w:val="24"/>
          <w:szCs w:val="24"/>
        </w:rPr>
        <w:lastRenderedPageBreak/>
        <w:t>köszönhetően sikerült 55%-kal csökkentenünk a jegy.hu jutalékát – ez legalább 2 millió forint bevétel-növekedést jelet 2023-ban.</w:t>
      </w:r>
    </w:p>
    <w:p w:rsidR="00FA3C08" w:rsidRPr="00D55002" w:rsidRDefault="00FA3C08" w:rsidP="002E7B72">
      <w:pPr>
        <w:jc w:val="both"/>
        <w:rPr>
          <w:rFonts w:asciiTheme="majorHAnsi" w:hAnsiTheme="majorHAnsi" w:cstheme="majorHAnsi"/>
          <w:bCs/>
          <w:sz w:val="24"/>
          <w:szCs w:val="24"/>
        </w:rPr>
      </w:pPr>
    </w:p>
    <w:p w:rsidR="00FA3C08" w:rsidRPr="00D55002" w:rsidRDefault="00FA3C08" w:rsidP="007146F4">
      <w:pPr>
        <w:jc w:val="both"/>
        <w:rPr>
          <w:rFonts w:asciiTheme="majorHAnsi" w:hAnsiTheme="majorHAnsi" w:cstheme="majorHAnsi"/>
          <w:sz w:val="24"/>
          <w:szCs w:val="24"/>
        </w:rPr>
      </w:pPr>
      <w:r w:rsidRPr="00D55002">
        <w:rPr>
          <w:rFonts w:asciiTheme="majorHAnsi" w:hAnsiTheme="majorHAnsi" w:cstheme="majorHAnsi"/>
          <w:bCs/>
          <w:sz w:val="24"/>
          <w:szCs w:val="24"/>
        </w:rPr>
        <w:t xml:space="preserve">A vállalkozási tevékenységek bevételének tervezésénél figyelembe vettük, hogy </w:t>
      </w:r>
      <w:r w:rsidRPr="00D55002">
        <w:rPr>
          <w:rFonts w:asciiTheme="majorHAnsi" w:hAnsiTheme="majorHAnsi" w:cstheme="majorHAnsi"/>
          <w:sz w:val="24"/>
          <w:szCs w:val="24"/>
        </w:rPr>
        <w:t xml:space="preserve">a Kft. nonprofit jellegéből adódóan kiegészítő jelleggel végezhet gazdasági tevékenységet, az ebből származó bevételt a társaság tevékenységébe kell visszafordítania. A Társaság közhasznú tevékenységeit egészíti ki vállalkozási jellemzők alapján végzett szolgáltatásokkal, a mi intézményeink esetében külső megrendelőknek biztosított rendezvényszervezési, terem-bérbeadási, könyvkiadási-kiskereskedelmi és vendéglátói tevékenységet (Táncklub büféautomata üzemeltetése) is folytat a szabad </w:t>
      </w:r>
      <w:r w:rsidR="00500152" w:rsidRPr="00D55002">
        <w:rPr>
          <w:rFonts w:asciiTheme="majorHAnsi" w:hAnsiTheme="majorHAnsi" w:cstheme="majorHAnsi"/>
          <w:sz w:val="24"/>
          <w:szCs w:val="24"/>
        </w:rPr>
        <w:t>kapacitáskihasználás</w:t>
      </w:r>
      <w:r w:rsidRPr="00D55002">
        <w:rPr>
          <w:rFonts w:asciiTheme="majorHAnsi" w:hAnsiTheme="majorHAnsi" w:cstheme="majorHAnsi"/>
          <w:sz w:val="24"/>
          <w:szCs w:val="24"/>
        </w:rPr>
        <w:t xml:space="preserve"> növelése és célzottan bevételnövelés érdekében.</w:t>
      </w:r>
    </w:p>
    <w:p w:rsidR="00FA3C08" w:rsidRPr="00D55002" w:rsidRDefault="00FA3C08" w:rsidP="007146F4">
      <w:pPr>
        <w:jc w:val="both"/>
        <w:rPr>
          <w:rFonts w:asciiTheme="majorHAnsi" w:hAnsiTheme="majorHAnsi" w:cstheme="majorHAnsi"/>
          <w:bCs/>
          <w:sz w:val="24"/>
          <w:szCs w:val="24"/>
        </w:rPr>
      </w:pPr>
    </w:p>
    <w:p w:rsidR="00FA3C08" w:rsidRPr="00D55002" w:rsidRDefault="00FA3C08" w:rsidP="007146F4">
      <w:pPr>
        <w:jc w:val="both"/>
        <w:rPr>
          <w:rFonts w:asciiTheme="majorHAnsi" w:hAnsiTheme="majorHAnsi" w:cstheme="majorHAnsi"/>
          <w:sz w:val="24"/>
          <w:szCs w:val="24"/>
        </w:rPr>
      </w:pPr>
      <w:r w:rsidRPr="00D55002">
        <w:rPr>
          <w:rFonts w:asciiTheme="majorHAnsi" w:hAnsiTheme="majorHAnsi" w:cstheme="majorHAnsi"/>
          <w:sz w:val="24"/>
          <w:szCs w:val="24"/>
        </w:rPr>
        <w:t xml:space="preserve">A vállalkozási tevékenységből származó bevételünk több mint 40%-os növekedését tervezzük, bízva abban, hogy terembérlőinket a rezsiköltségek emelése után is meg tudjuk tartani és rendezvényszervezési szolgáltatásunk is nagyobb mértékben válik értékesíthetővé. A vállalkozási tevékenységből származó remélt haszon az intézményekre és a nonprofit tevékenységekre fordítható költségnövekmény egy részét is ellensúlyozni tudja. </w:t>
      </w:r>
    </w:p>
    <w:p w:rsidR="00FA3C08" w:rsidRPr="00D55002" w:rsidRDefault="00FA3C08" w:rsidP="007146F4">
      <w:pPr>
        <w:jc w:val="both"/>
        <w:rPr>
          <w:rFonts w:asciiTheme="majorHAnsi" w:hAnsiTheme="majorHAnsi" w:cstheme="majorHAnsi"/>
          <w:sz w:val="24"/>
          <w:szCs w:val="24"/>
        </w:rPr>
      </w:pPr>
    </w:p>
    <w:p w:rsidR="00FA3C08" w:rsidRPr="00D55002" w:rsidRDefault="00FA3C08" w:rsidP="007146F4">
      <w:pPr>
        <w:jc w:val="both"/>
        <w:rPr>
          <w:rFonts w:asciiTheme="majorHAnsi" w:hAnsiTheme="majorHAnsi" w:cstheme="majorHAnsi"/>
          <w:b/>
          <w:sz w:val="26"/>
          <w:szCs w:val="26"/>
        </w:rPr>
      </w:pPr>
      <w:r w:rsidRPr="00D55002">
        <w:rPr>
          <w:rFonts w:asciiTheme="majorHAnsi" w:hAnsiTheme="majorHAnsi" w:cstheme="majorHAnsi"/>
          <w:b/>
          <w:sz w:val="26"/>
          <w:szCs w:val="26"/>
        </w:rPr>
        <w:t>Költségek</w:t>
      </w:r>
    </w:p>
    <w:p w:rsidR="00FA3C08" w:rsidRPr="00D55002" w:rsidRDefault="00FA3C08" w:rsidP="007146F4">
      <w:pPr>
        <w:jc w:val="both"/>
        <w:rPr>
          <w:rFonts w:asciiTheme="majorHAnsi" w:hAnsiTheme="majorHAnsi" w:cstheme="majorHAnsi"/>
          <w:sz w:val="24"/>
          <w:szCs w:val="24"/>
          <w:u w:val="single"/>
        </w:rPr>
      </w:pPr>
    </w:p>
    <w:p w:rsidR="00FA3C08" w:rsidRPr="00D55002" w:rsidRDefault="00FA3C08" w:rsidP="007146F4">
      <w:pPr>
        <w:jc w:val="both"/>
        <w:rPr>
          <w:rFonts w:asciiTheme="majorHAnsi" w:hAnsiTheme="majorHAnsi" w:cstheme="majorHAnsi"/>
          <w:sz w:val="24"/>
          <w:szCs w:val="24"/>
        </w:rPr>
      </w:pPr>
      <w:r w:rsidRPr="00D55002">
        <w:rPr>
          <w:rFonts w:asciiTheme="majorHAnsi" w:hAnsiTheme="majorHAnsi" w:cstheme="majorHAnsi"/>
          <w:sz w:val="24"/>
          <w:szCs w:val="24"/>
        </w:rPr>
        <w:t>A társaság anyagjellegű ráfordításait 550 400 e Ft-ra tervezzük. E jelentős, 36%-os költségnövekedésben jelentős részt tesz ki a már ismert mértékű közműdíj-változás. Az igénybe vett szolgáltatások értéke a rezsidíjakon kívül a művészeti és kulturális tevékenységgel kapcsolatos kiadásokat is magában foglalja. A tervezésnél az inflációs hatások miatt költségcsökkentést nem tudunk tervezni, de törekedtünk mind az anyagköltségek, mind pedig az igénybe vett és egyéb szolgáltatások racionális és költséghatékony felhasználására.</w:t>
      </w:r>
    </w:p>
    <w:p w:rsidR="00FA3C08" w:rsidRPr="00D55002" w:rsidRDefault="00FA3C08" w:rsidP="007146F4">
      <w:pPr>
        <w:jc w:val="both"/>
        <w:rPr>
          <w:rFonts w:asciiTheme="majorHAnsi" w:hAnsiTheme="majorHAnsi" w:cstheme="majorHAnsi"/>
          <w:sz w:val="24"/>
          <w:szCs w:val="24"/>
        </w:rPr>
      </w:pPr>
    </w:p>
    <w:p w:rsidR="00FA3C08" w:rsidRPr="00D55002" w:rsidRDefault="00FA3C08" w:rsidP="007146F4">
      <w:pPr>
        <w:pStyle w:val="Szvegtrzs"/>
        <w:spacing w:line="240" w:lineRule="auto"/>
        <w:rPr>
          <w:rFonts w:asciiTheme="majorHAnsi" w:hAnsiTheme="majorHAnsi" w:cstheme="majorHAnsi"/>
          <w:color w:val="auto"/>
        </w:rPr>
      </w:pPr>
      <w:r w:rsidRPr="00D55002">
        <w:rPr>
          <w:rFonts w:asciiTheme="majorHAnsi" w:hAnsiTheme="majorHAnsi" w:cstheme="majorHAnsi"/>
          <w:color w:val="auto"/>
        </w:rPr>
        <w:t>A személyi jellegű ráfordításoknál szerény – mi</w:t>
      </w:r>
      <w:r w:rsidR="00CF3115">
        <w:rPr>
          <w:rFonts w:asciiTheme="majorHAnsi" w:hAnsiTheme="majorHAnsi" w:cstheme="majorHAnsi"/>
          <w:color w:val="auto"/>
        </w:rPr>
        <w:t>n</w:t>
      </w:r>
      <w:r w:rsidRPr="00D55002">
        <w:rPr>
          <w:rFonts w:asciiTheme="majorHAnsi" w:hAnsiTheme="majorHAnsi" w:cstheme="majorHAnsi"/>
          <w:color w:val="auto"/>
        </w:rPr>
        <w:t>d a tavalyi, mind a 2023-ra prognosztizált fogyasztói árszínvonal-változásnál kisebb mértékű – 17%-os fejlesztéssel számoltunk a munkaadókat terhelő járulékokat, illetve a tiszteletdíjakat, megbízási díjakat is beleértve. A legalacsonyabb jövedelmi szintű munkatársak nagyobb mértékű bérfejlesztése csak a humánerőforrás átrendezésével, létszámcsökkentéssel lesz lehetséges.</w:t>
      </w:r>
    </w:p>
    <w:p w:rsidR="00FA3C08" w:rsidRPr="00D55002" w:rsidRDefault="00FA3C08" w:rsidP="007146F4">
      <w:pPr>
        <w:pStyle w:val="Szvegtrzs"/>
        <w:spacing w:line="240" w:lineRule="auto"/>
        <w:rPr>
          <w:rFonts w:asciiTheme="majorHAnsi" w:hAnsiTheme="majorHAnsi" w:cstheme="majorHAnsi"/>
          <w:color w:val="auto"/>
        </w:rPr>
      </w:pPr>
    </w:p>
    <w:p w:rsidR="00FA3C08" w:rsidRPr="00D55002" w:rsidRDefault="00FA3C08" w:rsidP="007146F4">
      <w:pPr>
        <w:pStyle w:val="Szvegtrzs"/>
        <w:spacing w:line="240" w:lineRule="auto"/>
        <w:rPr>
          <w:rFonts w:asciiTheme="majorHAnsi" w:hAnsiTheme="majorHAnsi" w:cstheme="majorHAnsi"/>
          <w:color w:val="auto"/>
        </w:rPr>
      </w:pPr>
      <w:r w:rsidRPr="00D55002">
        <w:rPr>
          <w:rFonts w:asciiTheme="majorHAnsi" w:hAnsiTheme="majorHAnsi" w:cstheme="majorHAnsi"/>
          <w:color w:val="auto"/>
        </w:rPr>
        <w:t xml:space="preserve">A tervezésnél figyelembe vettük a gazdasági társaságként fizetendő adókat is. </w:t>
      </w:r>
    </w:p>
    <w:p w:rsidR="00FA3C08" w:rsidRPr="00D55002" w:rsidRDefault="00FA3C08" w:rsidP="007146F4">
      <w:pPr>
        <w:pStyle w:val="Szvegtrzs"/>
        <w:spacing w:line="240" w:lineRule="auto"/>
        <w:rPr>
          <w:rFonts w:asciiTheme="majorHAnsi" w:hAnsiTheme="majorHAnsi" w:cstheme="majorHAnsi"/>
          <w:color w:val="auto"/>
        </w:rPr>
      </w:pPr>
    </w:p>
    <w:p w:rsidR="00FA3C08" w:rsidRPr="00D55002" w:rsidRDefault="00FA3C08" w:rsidP="007146F4">
      <w:pPr>
        <w:jc w:val="both"/>
        <w:rPr>
          <w:rFonts w:asciiTheme="majorHAnsi" w:hAnsiTheme="majorHAnsi" w:cstheme="majorHAnsi"/>
          <w:bCs/>
          <w:sz w:val="24"/>
          <w:szCs w:val="24"/>
        </w:rPr>
      </w:pPr>
      <w:r w:rsidRPr="00D55002">
        <w:rPr>
          <w:rFonts w:asciiTheme="majorHAnsi" w:hAnsiTheme="majorHAnsi" w:cstheme="majorHAnsi"/>
          <w:bCs/>
          <w:sz w:val="24"/>
          <w:szCs w:val="24"/>
        </w:rPr>
        <w:t>Itt is meg kell jegyeznünk, hogy a nyári balatoni/velencei gyermektáboroztatás feltételein</w:t>
      </w:r>
      <w:r w:rsidR="00062CD0" w:rsidRPr="00D55002">
        <w:rPr>
          <w:rFonts w:asciiTheme="majorHAnsi" w:hAnsiTheme="majorHAnsi" w:cstheme="majorHAnsi"/>
          <w:bCs/>
          <w:sz w:val="24"/>
          <w:szCs w:val="24"/>
        </w:rPr>
        <w:t xml:space="preserve"> a szociális rendelet módosításával, vagy plusz önkormányzati forrás bevonásával</w:t>
      </w:r>
      <w:r w:rsidRPr="00D55002">
        <w:rPr>
          <w:rFonts w:asciiTheme="majorHAnsi" w:hAnsiTheme="majorHAnsi" w:cstheme="majorHAnsi"/>
          <w:bCs/>
          <w:sz w:val="24"/>
          <w:szCs w:val="24"/>
        </w:rPr>
        <w:t xml:space="preserve"> mindenképp változtatni szükséges, mivel ez 2022-ben – a nem kalkulált élelmiszer- és útiköltség-növekedés </w:t>
      </w:r>
      <w:r w:rsidR="00500152" w:rsidRPr="00D55002">
        <w:rPr>
          <w:rFonts w:asciiTheme="majorHAnsi" w:hAnsiTheme="majorHAnsi" w:cstheme="majorHAnsi"/>
          <w:bCs/>
          <w:sz w:val="24"/>
          <w:szCs w:val="24"/>
        </w:rPr>
        <w:t>következtében veszteséget</w:t>
      </w:r>
      <w:r w:rsidR="00013E92" w:rsidRPr="00D55002">
        <w:rPr>
          <w:rFonts w:asciiTheme="majorHAnsi" w:hAnsiTheme="majorHAnsi" w:cstheme="majorHAnsi"/>
          <w:bCs/>
          <w:sz w:val="24"/>
          <w:szCs w:val="24"/>
        </w:rPr>
        <w:t xml:space="preserve"> okozott.</w:t>
      </w:r>
    </w:p>
    <w:p w:rsidR="00FA3C08" w:rsidRPr="00D55002" w:rsidRDefault="00FA3C08" w:rsidP="007146F4">
      <w:pPr>
        <w:jc w:val="both"/>
        <w:rPr>
          <w:rFonts w:asciiTheme="majorHAnsi" w:hAnsiTheme="majorHAnsi" w:cstheme="majorHAnsi"/>
          <w:sz w:val="24"/>
          <w:szCs w:val="24"/>
        </w:rPr>
      </w:pPr>
    </w:p>
    <w:p w:rsidR="00FA3C08" w:rsidRPr="00D55002" w:rsidRDefault="00FA3C08" w:rsidP="007146F4">
      <w:pPr>
        <w:jc w:val="both"/>
        <w:rPr>
          <w:rFonts w:asciiTheme="majorHAnsi" w:hAnsiTheme="majorHAnsi" w:cstheme="majorHAnsi"/>
          <w:sz w:val="24"/>
          <w:szCs w:val="24"/>
        </w:rPr>
      </w:pPr>
      <w:r w:rsidRPr="00D55002">
        <w:rPr>
          <w:rFonts w:asciiTheme="majorHAnsi" w:hAnsiTheme="majorHAnsi" w:cstheme="majorHAnsi"/>
          <w:sz w:val="24"/>
          <w:szCs w:val="24"/>
        </w:rPr>
        <w:t>Az értékcsökkenés számításánál a korábban elszámolt amortizációt és a 2022 során aktivált beruházásokat figyelembe véve 30.225 e Ft-tal terveztünk. Az egyéb ráfordításoknál 6.000 e Ft-tal számoltunk, ahol elsősorban a cégautó adót, az idegenforgalmi adót és különféle egyéb ráfordításokat vettük figyelembe. Kalkuláltunk továbbá helyi iparűzési adót és társasági adót is.</w:t>
      </w:r>
    </w:p>
    <w:p w:rsidR="00FA3C08" w:rsidRPr="00D55002" w:rsidRDefault="00FA3C08" w:rsidP="007146F4">
      <w:pPr>
        <w:jc w:val="both"/>
        <w:rPr>
          <w:rFonts w:asciiTheme="majorHAnsi" w:hAnsiTheme="majorHAnsi" w:cstheme="majorHAnsi"/>
          <w:sz w:val="24"/>
          <w:szCs w:val="24"/>
        </w:rPr>
      </w:pPr>
    </w:p>
    <w:p w:rsidR="00FA3C08" w:rsidRPr="00D55002" w:rsidRDefault="00FA3C08" w:rsidP="007146F4">
      <w:pPr>
        <w:jc w:val="both"/>
        <w:rPr>
          <w:rFonts w:asciiTheme="majorHAnsi" w:hAnsiTheme="majorHAnsi" w:cstheme="majorHAnsi"/>
          <w:sz w:val="24"/>
          <w:szCs w:val="24"/>
        </w:rPr>
      </w:pPr>
      <w:r w:rsidRPr="00D55002">
        <w:rPr>
          <w:rFonts w:asciiTheme="majorHAnsi" w:hAnsiTheme="majorHAnsi" w:cstheme="majorHAnsi"/>
          <w:sz w:val="24"/>
          <w:szCs w:val="24"/>
        </w:rPr>
        <w:t>A társaság tevékenységét a fenti számítások alapján nullszaldósra terveztük.</w:t>
      </w:r>
    </w:p>
    <w:p w:rsidR="007146F4" w:rsidRDefault="007146F4" w:rsidP="002E7B72">
      <w:pPr>
        <w:jc w:val="both"/>
        <w:rPr>
          <w:rFonts w:asciiTheme="majorHAnsi" w:hAnsiTheme="majorHAnsi" w:cstheme="majorHAnsi"/>
          <w:sz w:val="24"/>
          <w:szCs w:val="24"/>
        </w:rPr>
      </w:pPr>
    </w:p>
    <w:p w:rsidR="00FA3C08" w:rsidRPr="007146F4" w:rsidRDefault="00A34EB0" w:rsidP="007146F4">
      <w:pPr>
        <w:jc w:val="both"/>
        <w:rPr>
          <w:rFonts w:asciiTheme="majorHAnsi" w:hAnsiTheme="majorHAnsi" w:cstheme="majorHAnsi"/>
          <w:sz w:val="24"/>
          <w:szCs w:val="24"/>
        </w:rPr>
      </w:pPr>
      <w:r w:rsidRPr="00D55002">
        <w:rPr>
          <w:rFonts w:asciiTheme="majorHAnsi" w:hAnsiTheme="majorHAnsi" w:cstheme="majorHAnsi"/>
          <w:sz w:val="24"/>
          <w:szCs w:val="24"/>
        </w:rPr>
        <w:t>Budapest, 2023. január 13.</w:t>
      </w:r>
      <w:r w:rsidR="00FA3C08" w:rsidRPr="00D55002">
        <w:rPr>
          <w:rFonts w:asciiTheme="majorHAnsi" w:hAnsiTheme="majorHAnsi" w:cstheme="majorHAnsi"/>
        </w:rPr>
        <w:tab/>
      </w:r>
    </w:p>
    <w:sectPr w:rsidR="00FA3C08" w:rsidRPr="007146F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B5" w:rsidRDefault="00E83AB5">
      <w:r>
        <w:separator/>
      </w:r>
    </w:p>
  </w:endnote>
  <w:endnote w:type="continuationSeparator" w:id="0">
    <w:p w:rsidR="00E83AB5" w:rsidRDefault="00E8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Kozuka Gothic Pro L">
    <w:panose1 w:val="00000000000000000000"/>
    <w:charset w:val="80"/>
    <w:family w:val="swiss"/>
    <w:notTrueType/>
    <w:pitch w:val="variable"/>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B5" w:rsidRDefault="00E83AB5">
    <w:pPr>
      <w:pStyle w:val="llb"/>
      <w:jc w:val="right"/>
    </w:pPr>
    <w:r>
      <w:fldChar w:fldCharType="begin"/>
    </w:r>
    <w:r>
      <w:instrText>PAGE   \* MERGEFORMAT</w:instrText>
    </w:r>
    <w:r>
      <w:fldChar w:fldCharType="separate"/>
    </w:r>
    <w:r w:rsidR="00802B63">
      <w:rPr>
        <w:noProof/>
      </w:rPr>
      <w:t>2</w:t>
    </w:r>
    <w:r>
      <w:fldChar w:fldCharType="end"/>
    </w:r>
  </w:p>
  <w:p w:rsidR="00E83AB5" w:rsidRDefault="00E83AB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B5" w:rsidRDefault="00E83AB5">
      <w:r>
        <w:separator/>
      </w:r>
    </w:p>
  </w:footnote>
  <w:footnote w:type="continuationSeparator" w:id="0">
    <w:p w:rsidR="00E83AB5" w:rsidRDefault="00E83AB5">
      <w:r>
        <w:continuationSeparator/>
      </w:r>
    </w:p>
  </w:footnote>
  <w:footnote w:id="1">
    <w:p w:rsidR="00E83AB5" w:rsidRPr="00704284" w:rsidRDefault="00E83AB5">
      <w:pPr>
        <w:pStyle w:val="Lbjegyzetszveg"/>
        <w:rPr>
          <w:u w:val="single"/>
        </w:rPr>
      </w:pPr>
      <w:r>
        <w:rPr>
          <w:rStyle w:val="Lbjegyzet-hivatkozs"/>
        </w:rPr>
        <w:footnoteRef/>
      </w:r>
      <w:r>
        <w:t xml:space="preserve"> Ezeket a programokat az 1. sz. mellékletben önkormányzati kiegészítő forrásként tervezzük, </w:t>
      </w:r>
      <w:r w:rsidRPr="00704284">
        <w:rPr>
          <w:u w:val="single"/>
        </w:rPr>
        <w:t>saját költségvetésünkben nem szerepeltetjük.</w:t>
      </w:r>
    </w:p>
  </w:footnote>
  <w:footnote w:id="2">
    <w:p w:rsidR="00E83AB5" w:rsidRDefault="00E83AB5">
      <w:pPr>
        <w:pStyle w:val="Lbjegyzetszveg"/>
      </w:pPr>
      <w:r>
        <w:rPr>
          <w:rStyle w:val="Lbjegyzet-hivatkozs"/>
        </w:rPr>
        <w:footnoteRef/>
      </w:r>
      <w:r>
        <w:t xml:space="preserve"> Forrásigényét lásd: 1. sz. mellékelt „szakmai”</w:t>
      </w:r>
    </w:p>
  </w:footnote>
  <w:footnote w:id="3">
    <w:p w:rsidR="00E83AB5" w:rsidRDefault="00E83AB5">
      <w:pPr>
        <w:pStyle w:val="Lbjegyzetszveg"/>
      </w:pPr>
      <w:r>
        <w:rPr>
          <w:rStyle w:val="Lbjegyzet-hivatkozs"/>
        </w:rPr>
        <w:footnoteRef/>
      </w:r>
      <w:r>
        <w:t xml:space="preserve"> Az Európai Iskolák célja, hogy közös oktatást biztosítson az Európai Közösségek alkalmazásában álló személyek gyermekeinek.</w:t>
      </w:r>
    </w:p>
  </w:footnote>
  <w:footnote w:id="4">
    <w:p w:rsidR="00E83AB5" w:rsidRDefault="00E83AB5">
      <w:pPr>
        <w:pStyle w:val="Lbjegyzetszveg"/>
      </w:pPr>
      <w:r>
        <w:rPr>
          <w:rStyle w:val="Lbjegyzet-hivatkozs"/>
        </w:rPr>
        <w:footnoteRef/>
      </w:r>
      <w:r>
        <w:t xml:space="preserve"> Forrásigén</w:t>
      </w:r>
      <w:r w:rsidR="00DE4828">
        <w:t>y</w:t>
      </w:r>
      <w:r>
        <w:t>ét lásd: 1. sz. melléklet „felhalmozás”</w:t>
      </w:r>
    </w:p>
  </w:footnote>
  <w:footnote w:id="5">
    <w:p w:rsidR="00E83AB5" w:rsidRDefault="00E83AB5" w:rsidP="0029536D">
      <w:pPr>
        <w:pStyle w:val="Lbjegyzetszveg"/>
      </w:pPr>
      <w:r>
        <w:rPr>
          <w:rStyle w:val="Lbjegyzet-hivatkozs"/>
        </w:rPr>
        <w:footnoteRef/>
      </w:r>
      <w:r>
        <w:t xml:space="preserve"> https://paradigmaariadne.com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E96"/>
    <w:multiLevelType w:val="hybridMultilevel"/>
    <w:tmpl w:val="34CAA132"/>
    <w:lvl w:ilvl="0" w:tplc="24CE4DE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009AF"/>
    <w:multiLevelType w:val="hybridMultilevel"/>
    <w:tmpl w:val="2D580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F81913"/>
    <w:multiLevelType w:val="hybridMultilevel"/>
    <w:tmpl w:val="1AD6FDF8"/>
    <w:lvl w:ilvl="0" w:tplc="0492ADB8">
      <w:start w:val="1"/>
      <w:numFmt w:val="decimal"/>
      <w:lvlText w:val="%1."/>
      <w:lvlJc w:val="left"/>
      <w:pPr>
        <w:ind w:left="1060" w:hanging="360"/>
      </w:pPr>
      <w:rPr>
        <w:rFonts w:hint="default"/>
      </w:r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3" w15:restartNumberingAfterBreak="0">
    <w:nsid w:val="1BF249AA"/>
    <w:multiLevelType w:val="hybridMultilevel"/>
    <w:tmpl w:val="6BD65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4A479A"/>
    <w:multiLevelType w:val="hybridMultilevel"/>
    <w:tmpl w:val="1F567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5F73C1"/>
    <w:multiLevelType w:val="hybridMultilevel"/>
    <w:tmpl w:val="F69AF7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CE4A12"/>
    <w:multiLevelType w:val="hybridMultilevel"/>
    <w:tmpl w:val="589A7E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5B71C7"/>
    <w:multiLevelType w:val="hybridMultilevel"/>
    <w:tmpl w:val="6FE05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B293A4A"/>
    <w:multiLevelType w:val="hybridMultilevel"/>
    <w:tmpl w:val="EE04C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BAD73CA"/>
    <w:multiLevelType w:val="hybridMultilevel"/>
    <w:tmpl w:val="31AE5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A82650"/>
    <w:multiLevelType w:val="hybridMultilevel"/>
    <w:tmpl w:val="0C5C7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EA766C4"/>
    <w:multiLevelType w:val="hybridMultilevel"/>
    <w:tmpl w:val="FD66BB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0A02F49"/>
    <w:multiLevelType w:val="hybridMultilevel"/>
    <w:tmpl w:val="A2AE7D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288378A"/>
    <w:multiLevelType w:val="hybridMultilevel"/>
    <w:tmpl w:val="15C0B720"/>
    <w:lvl w:ilvl="0" w:tplc="0DBA0AE4">
      <w:start w:val="2023"/>
      <w:numFmt w:val="bullet"/>
      <w:lvlText w:val="-"/>
      <w:lvlJc w:val="left"/>
      <w:pPr>
        <w:ind w:left="720" w:hanging="360"/>
      </w:pPr>
      <w:rPr>
        <w:rFonts w:ascii="Calibri Light" w:eastAsia="Times New Roman" w:hAnsi="Calibri Light" w:cs="Calibri Light"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98F710A"/>
    <w:multiLevelType w:val="multilevel"/>
    <w:tmpl w:val="D3EE0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146E9"/>
    <w:multiLevelType w:val="hybridMultilevel"/>
    <w:tmpl w:val="0EB22548"/>
    <w:lvl w:ilvl="0" w:tplc="B6964B9C">
      <w:start w:val="2020"/>
      <w:numFmt w:val="bullet"/>
      <w:lvlText w:val="-"/>
      <w:lvlJc w:val="left"/>
      <w:pPr>
        <w:ind w:left="426" w:hanging="360"/>
      </w:pPr>
      <w:rPr>
        <w:rFonts w:ascii="Times New Roman" w:eastAsia="Times New Roman" w:hAnsi="Times New Roman" w:cs="Times New Roman" w:hint="default"/>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16" w15:restartNumberingAfterBreak="0">
    <w:nsid w:val="7CE4092C"/>
    <w:multiLevelType w:val="hybridMultilevel"/>
    <w:tmpl w:val="3C70EBE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7D463F4F"/>
    <w:multiLevelType w:val="hybridMultilevel"/>
    <w:tmpl w:val="D1A0A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0"/>
  </w:num>
  <w:num w:numId="5">
    <w:abstractNumId w:val="17"/>
  </w:num>
  <w:num w:numId="6">
    <w:abstractNumId w:val="2"/>
  </w:num>
  <w:num w:numId="7">
    <w:abstractNumId w:val="4"/>
  </w:num>
  <w:num w:numId="8">
    <w:abstractNumId w:val="10"/>
  </w:num>
  <w:num w:numId="9">
    <w:abstractNumId w:val="8"/>
  </w:num>
  <w:num w:numId="10">
    <w:abstractNumId w:val="9"/>
  </w:num>
  <w:num w:numId="11">
    <w:abstractNumId w:val="5"/>
  </w:num>
  <w:num w:numId="12">
    <w:abstractNumId w:val="13"/>
  </w:num>
  <w:num w:numId="13">
    <w:abstractNumId w:val="6"/>
  </w:num>
  <w:num w:numId="14">
    <w:abstractNumId w:val="1"/>
  </w:num>
  <w:num w:numId="15">
    <w:abstractNumId w:val="3"/>
  </w:num>
  <w:num w:numId="16">
    <w:abstractNumId w:val="7"/>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4F"/>
    <w:rsid w:val="000057DF"/>
    <w:rsid w:val="0001248B"/>
    <w:rsid w:val="00013E92"/>
    <w:rsid w:val="00015E91"/>
    <w:rsid w:val="0001613E"/>
    <w:rsid w:val="000423A2"/>
    <w:rsid w:val="000428BE"/>
    <w:rsid w:val="00046615"/>
    <w:rsid w:val="0005249E"/>
    <w:rsid w:val="000534DE"/>
    <w:rsid w:val="00053C3B"/>
    <w:rsid w:val="00056EE2"/>
    <w:rsid w:val="000622DD"/>
    <w:rsid w:val="00062CD0"/>
    <w:rsid w:val="000634BF"/>
    <w:rsid w:val="00063F4B"/>
    <w:rsid w:val="00065C39"/>
    <w:rsid w:val="00073E3C"/>
    <w:rsid w:val="00074731"/>
    <w:rsid w:val="00074748"/>
    <w:rsid w:val="00075511"/>
    <w:rsid w:val="00081C29"/>
    <w:rsid w:val="0008226D"/>
    <w:rsid w:val="0008256D"/>
    <w:rsid w:val="00082775"/>
    <w:rsid w:val="0008282F"/>
    <w:rsid w:val="000836AE"/>
    <w:rsid w:val="000839FF"/>
    <w:rsid w:val="00085A20"/>
    <w:rsid w:val="000877CC"/>
    <w:rsid w:val="00091BD4"/>
    <w:rsid w:val="000942F0"/>
    <w:rsid w:val="000947A6"/>
    <w:rsid w:val="000A1C2E"/>
    <w:rsid w:val="000A40FA"/>
    <w:rsid w:val="000B274C"/>
    <w:rsid w:val="000C1F9E"/>
    <w:rsid w:val="000D144E"/>
    <w:rsid w:val="000D1706"/>
    <w:rsid w:val="000D2A51"/>
    <w:rsid w:val="000D5E7C"/>
    <w:rsid w:val="000E7F55"/>
    <w:rsid w:val="000F012C"/>
    <w:rsid w:val="000F2127"/>
    <w:rsid w:val="000F737F"/>
    <w:rsid w:val="00100CE0"/>
    <w:rsid w:val="00104367"/>
    <w:rsid w:val="00113A5D"/>
    <w:rsid w:val="00123187"/>
    <w:rsid w:val="00124E60"/>
    <w:rsid w:val="00131C0D"/>
    <w:rsid w:val="001371EC"/>
    <w:rsid w:val="00137DAA"/>
    <w:rsid w:val="0014104F"/>
    <w:rsid w:val="00141403"/>
    <w:rsid w:val="00143A46"/>
    <w:rsid w:val="001464A0"/>
    <w:rsid w:val="001500D6"/>
    <w:rsid w:val="00151668"/>
    <w:rsid w:val="001519DA"/>
    <w:rsid w:val="00155219"/>
    <w:rsid w:val="0016374E"/>
    <w:rsid w:val="00166D0D"/>
    <w:rsid w:val="00172107"/>
    <w:rsid w:val="001811BB"/>
    <w:rsid w:val="00183DF8"/>
    <w:rsid w:val="00192385"/>
    <w:rsid w:val="00197A18"/>
    <w:rsid w:val="001A321D"/>
    <w:rsid w:val="001A49F0"/>
    <w:rsid w:val="001B0E30"/>
    <w:rsid w:val="001B1CDD"/>
    <w:rsid w:val="001C3F1B"/>
    <w:rsid w:val="001C7BCA"/>
    <w:rsid w:val="001D0B74"/>
    <w:rsid w:val="001D3C20"/>
    <w:rsid w:val="001E4135"/>
    <w:rsid w:val="001F30DC"/>
    <w:rsid w:val="00204FFA"/>
    <w:rsid w:val="002058AC"/>
    <w:rsid w:val="00215F80"/>
    <w:rsid w:val="002236A1"/>
    <w:rsid w:val="00226C0F"/>
    <w:rsid w:val="002272F3"/>
    <w:rsid w:val="002412D6"/>
    <w:rsid w:val="0024172A"/>
    <w:rsid w:val="00244FE1"/>
    <w:rsid w:val="002516A1"/>
    <w:rsid w:val="00255697"/>
    <w:rsid w:val="00267391"/>
    <w:rsid w:val="00273471"/>
    <w:rsid w:val="00273B1C"/>
    <w:rsid w:val="00282DB1"/>
    <w:rsid w:val="002924D0"/>
    <w:rsid w:val="0029536D"/>
    <w:rsid w:val="002B0EF3"/>
    <w:rsid w:val="002B3672"/>
    <w:rsid w:val="002B52C3"/>
    <w:rsid w:val="002C15B3"/>
    <w:rsid w:val="002C5102"/>
    <w:rsid w:val="002D1BCF"/>
    <w:rsid w:val="002E0F32"/>
    <w:rsid w:val="002E6DF9"/>
    <w:rsid w:val="002E7B72"/>
    <w:rsid w:val="002F1329"/>
    <w:rsid w:val="002F3393"/>
    <w:rsid w:val="002F6034"/>
    <w:rsid w:val="003026E6"/>
    <w:rsid w:val="0030771D"/>
    <w:rsid w:val="00314382"/>
    <w:rsid w:val="003146A0"/>
    <w:rsid w:val="00315997"/>
    <w:rsid w:val="00321482"/>
    <w:rsid w:val="003228F4"/>
    <w:rsid w:val="00323E48"/>
    <w:rsid w:val="00330786"/>
    <w:rsid w:val="00331C04"/>
    <w:rsid w:val="0033365C"/>
    <w:rsid w:val="003355AE"/>
    <w:rsid w:val="00336C57"/>
    <w:rsid w:val="00340693"/>
    <w:rsid w:val="00345569"/>
    <w:rsid w:val="00350AA1"/>
    <w:rsid w:val="003569E9"/>
    <w:rsid w:val="00357A19"/>
    <w:rsid w:val="003721C6"/>
    <w:rsid w:val="003771CB"/>
    <w:rsid w:val="00393AD4"/>
    <w:rsid w:val="00394287"/>
    <w:rsid w:val="00397C2F"/>
    <w:rsid w:val="003A30FC"/>
    <w:rsid w:val="003A68DF"/>
    <w:rsid w:val="003B17F2"/>
    <w:rsid w:val="003B29AA"/>
    <w:rsid w:val="003C572D"/>
    <w:rsid w:val="003C75C6"/>
    <w:rsid w:val="003D38E4"/>
    <w:rsid w:val="003D620D"/>
    <w:rsid w:val="003E0B6B"/>
    <w:rsid w:val="003F03BE"/>
    <w:rsid w:val="003F1E78"/>
    <w:rsid w:val="003F290E"/>
    <w:rsid w:val="003F4FDB"/>
    <w:rsid w:val="003F5405"/>
    <w:rsid w:val="00402419"/>
    <w:rsid w:val="0040510E"/>
    <w:rsid w:val="00410BF7"/>
    <w:rsid w:val="00412A34"/>
    <w:rsid w:val="0041344B"/>
    <w:rsid w:val="00413AF4"/>
    <w:rsid w:val="00414881"/>
    <w:rsid w:val="00414A26"/>
    <w:rsid w:val="00434323"/>
    <w:rsid w:val="004427F4"/>
    <w:rsid w:val="004468B3"/>
    <w:rsid w:val="00451E1B"/>
    <w:rsid w:val="00452FE9"/>
    <w:rsid w:val="00460413"/>
    <w:rsid w:val="004618C5"/>
    <w:rsid w:val="004622A9"/>
    <w:rsid w:val="004622E4"/>
    <w:rsid w:val="004622F9"/>
    <w:rsid w:val="00463B97"/>
    <w:rsid w:val="0046547B"/>
    <w:rsid w:val="00466AAA"/>
    <w:rsid w:val="00467699"/>
    <w:rsid w:val="004757EB"/>
    <w:rsid w:val="00475EEB"/>
    <w:rsid w:val="00477896"/>
    <w:rsid w:val="00481079"/>
    <w:rsid w:val="00481A5B"/>
    <w:rsid w:val="00491120"/>
    <w:rsid w:val="00493366"/>
    <w:rsid w:val="00493491"/>
    <w:rsid w:val="00493A40"/>
    <w:rsid w:val="00497631"/>
    <w:rsid w:val="004A11B5"/>
    <w:rsid w:val="004A246B"/>
    <w:rsid w:val="004A3681"/>
    <w:rsid w:val="004B1F57"/>
    <w:rsid w:val="004B2B33"/>
    <w:rsid w:val="004C7B46"/>
    <w:rsid w:val="004D31F1"/>
    <w:rsid w:val="004F7F78"/>
    <w:rsid w:val="00500152"/>
    <w:rsid w:val="00501F9C"/>
    <w:rsid w:val="00502CC9"/>
    <w:rsid w:val="00515ADE"/>
    <w:rsid w:val="00516882"/>
    <w:rsid w:val="00522830"/>
    <w:rsid w:val="00535015"/>
    <w:rsid w:val="0053680A"/>
    <w:rsid w:val="0054343B"/>
    <w:rsid w:val="00550A03"/>
    <w:rsid w:val="00551A04"/>
    <w:rsid w:val="00556941"/>
    <w:rsid w:val="00556D3D"/>
    <w:rsid w:val="00560F79"/>
    <w:rsid w:val="00567E91"/>
    <w:rsid w:val="005703D3"/>
    <w:rsid w:val="00570409"/>
    <w:rsid w:val="00570DD7"/>
    <w:rsid w:val="00573B95"/>
    <w:rsid w:val="00575563"/>
    <w:rsid w:val="00581A86"/>
    <w:rsid w:val="005839BD"/>
    <w:rsid w:val="005860FF"/>
    <w:rsid w:val="0058781D"/>
    <w:rsid w:val="00591CE7"/>
    <w:rsid w:val="005A5D94"/>
    <w:rsid w:val="005A601B"/>
    <w:rsid w:val="005A7CEB"/>
    <w:rsid w:val="005B2BB9"/>
    <w:rsid w:val="005C2260"/>
    <w:rsid w:val="005C7486"/>
    <w:rsid w:val="005D2707"/>
    <w:rsid w:val="005D32E6"/>
    <w:rsid w:val="005E17B9"/>
    <w:rsid w:val="005E3603"/>
    <w:rsid w:val="005E3785"/>
    <w:rsid w:val="005E495D"/>
    <w:rsid w:val="005E5B82"/>
    <w:rsid w:val="005E6151"/>
    <w:rsid w:val="005F3876"/>
    <w:rsid w:val="005F668B"/>
    <w:rsid w:val="005F747B"/>
    <w:rsid w:val="005F791A"/>
    <w:rsid w:val="00602CD3"/>
    <w:rsid w:val="006040AB"/>
    <w:rsid w:val="00604493"/>
    <w:rsid w:val="00612189"/>
    <w:rsid w:val="00613C64"/>
    <w:rsid w:val="00614723"/>
    <w:rsid w:val="00615572"/>
    <w:rsid w:val="00616B8C"/>
    <w:rsid w:val="00617A8E"/>
    <w:rsid w:val="006215BB"/>
    <w:rsid w:val="0062356F"/>
    <w:rsid w:val="006257D8"/>
    <w:rsid w:val="00630EDF"/>
    <w:rsid w:val="00632369"/>
    <w:rsid w:val="0063273E"/>
    <w:rsid w:val="006347C0"/>
    <w:rsid w:val="00643A2A"/>
    <w:rsid w:val="00644348"/>
    <w:rsid w:val="00650220"/>
    <w:rsid w:val="006537D5"/>
    <w:rsid w:val="0065614A"/>
    <w:rsid w:val="00664BEA"/>
    <w:rsid w:val="00671F5F"/>
    <w:rsid w:val="00682716"/>
    <w:rsid w:val="00693A09"/>
    <w:rsid w:val="006945DD"/>
    <w:rsid w:val="0069561E"/>
    <w:rsid w:val="00696E7A"/>
    <w:rsid w:val="006A7B3D"/>
    <w:rsid w:val="006B29F2"/>
    <w:rsid w:val="006B672A"/>
    <w:rsid w:val="006C2D42"/>
    <w:rsid w:val="006C4361"/>
    <w:rsid w:val="006C73BF"/>
    <w:rsid w:val="006C7AA3"/>
    <w:rsid w:val="006D38D4"/>
    <w:rsid w:val="006D6963"/>
    <w:rsid w:val="006E5394"/>
    <w:rsid w:val="006E593A"/>
    <w:rsid w:val="006E6875"/>
    <w:rsid w:val="006F1CE9"/>
    <w:rsid w:val="006F42BA"/>
    <w:rsid w:val="006F65D2"/>
    <w:rsid w:val="0070201F"/>
    <w:rsid w:val="00703B91"/>
    <w:rsid w:val="00704284"/>
    <w:rsid w:val="00706903"/>
    <w:rsid w:val="00710178"/>
    <w:rsid w:val="00710883"/>
    <w:rsid w:val="00712A9A"/>
    <w:rsid w:val="00713281"/>
    <w:rsid w:val="00714351"/>
    <w:rsid w:val="00714420"/>
    <w:rsid w:val="007146F4"/>
    <w:rsid w:val="00731EEF"/>
    <w:rsid w:val="00753C57"/>
    <w:rsid w:val="007612B7"/>
    <w:rsid w:val="007633C9"/>
    <w:rsid w:val="00773709"/>
    <w:rsid w:val="007774A3"/>
    <w:rsid w:val="00780360"/>
    <w:rsid w:val="00783095"/>
    <w:rsid w:val="007864C3"/>
    <w:rsid w:val="007871F4"/>
    <w:rsid w:val="00790775"/>
    <w:rsid w:val="007924AA"/>
    <w:rsid w:val="00796140"/>
    <w:rsid w:val="007A26D9"/>
    <w:rsid w:val="007A40D3"/>
    <w:rsid w:val="007A751E"/>
    <w:rsid w:val="007B33B4"/>
    <w:rsid w:val="007B3478"/>
    <w:rsid w:val="007C0C81"/>
    <w:rsid w:val="007C314B"/>
    <w:rsid w:val="007C49AE"/>
    <w:rsid w:val="007D0A21"/>
    <w:rsid w:val="007D5704"/>
    <w:rsid w:val="007D6BE6"/>
    <w:rsid w:val="007E4242"/>
    <w:rsid w:val="007F069A"/>
    <w:rsid w:val="007F17D5"/>
    <w:rsid w:val="007F4021"/>
    <w:rsid w:val="007F5B38"/>
    <w:rsid w:val="00802144"/>
    <w:rsid w:val="00802B63"/>
    <w:rsid w:val="00805205"/>
    <w:rsid w:val="00807E17"/>
    <w:rsid w:val="00811122"/>
    <w:rsid w:val="00817F0B"/>
    <w:rsid w:val="008207D0"/>
    <w:rsid w:val="00820C05"/>
    <w:rsid w:val="008214C7"/>
    <w:rsid w:val="008256E2"/>
    <w:rsid w:val="008278EC"/>
    <w:rsid w:val="00835FF0"/>
    <w:rsid w:val="008455C6"/>
    <w:rsid w:val="00846DB4"/>
    <w:rsid w:val="00855D7E"/>
    <w:rsid w:val="008571E1"/>
    <w:rsid w:val="0086048B"/>
    <w:rsid w:val="00870ECD"/>
    <w:rsid w:val="0087545B"/>
    <w:rsid w:val="008811A9"/>
    <w:rsid w:val="00881968"/>
    <w:rsid w:val="00884BCE"/>
    <w:rsid w:val="0089528E"/>
    <w:rsid w:val="008A1891"/>
    <w:rsid w:val="008A1D0A"/>
    <w:rsid w:val="008B0564"/>
    <w:rsid w:val="008B0A03"/>
    <w:rsid w:val="008C0BE8"/>
    <w:rsid w:val="008D3F55"/>
    <w:rsid w:val="008E3493"/>
    <w:rsid w:val="008E5F6C"/>
    <w:rsid w:val="008F0059"/>
    <w:rsid w:val="008F57BD"/>
    <w:rsid w:val="008F7020"/>
    <w:rsid w:val="009028E0"/>
    <w:rsid w:val="00910517"/>
    <w:rsid w:val="00917EC5"/>
    <w:rsid w:val="00921C28"/>
    <w:rsid w:val="00935F88"/>
    <w:rsid w:val="009363F2"/>
    <w:rsid w:val="009421C1"/>
    <w:rsid w:val="00945C3A"/>
    <w:rsid w:val="00953BC7"/>
    <w:rsid w:val="00957159"/>
    <w:rsid w:val="00967DF6"/>
    <w:rsid w:val="009718FF"/>
    <w:rsid w:val="00971903"/>
    <w:rsid w:val="0097476B"/>
    <w:rsid w:val="00983702"/>
    <w:rsid w:val="009A20A9"/>
    <w:rsid w:val="009A2AE2"/>
    <w:rsid w:val="009A4006"/>
    <w:rsid w:val="009A4C31"/>
    <w:rsid w:val="009A7C45"/>
    <w:rsid w:val="009B4E21"/>
    <w:rsid w:val="009B4E93"/>
    <w:rsid w:val="009B6982"/>
    <w:rsid w:val="009B709A"/>
    <w:rsid w:val="009B7573"/>
    <w:rsid w:val="009C46DE"/>
    <w:rsid w:val="009D3DD1"/>
    <w:rsid w:val="009D5829"/>
    <w:rsid w:val="009D7BFE"/>
    <w:rsid w:val="009E4A0A"/>
    <w:rsid w:val="009E53C0"/>
    <w:rsid w:val="009F0669"/>
    <w:rsid w:val="009F1AEB"/>
    <w:rsid w:val="009F24B0"/>
    <w:rsid w:val="009F2CD6"/>
    <w:rsid w:val="00A0256A"/>
    <w:rsid w:val="00A059F6"/>
    <w:rsid w:val="00A1178E"/>
    <w:rsid w:val="00A11FD9"/>
    <w:rsid w:val="00A152C4"/>
    <w:rsid w:val="00A20C0D"/>
    <w:rsid w:val="00A2210B"/>
    <w:rsid w:val="00A2294A"/>
    <w:rsid w:val="00A24B8E"/>
    <w:rsid w:val="00A346E9"/>
    <w:rsid w:val="00A34EB0"/>
    <w:rsid w:val="00A35B63"/>
    <w:rsid w:val="00A3756A"/>
    <w:rsid w:val="00A50B3F"/>
    <w:rsid w:val="00A537C3"/>
    <w:rsid w:val="00A641CF"/>
    <w:rsid w:val="00A66474"/>
    <w:rsid w:val="00A70C18"/>
    <w:rsid w:val="00A727CC"/>
    <w:rsid w:val="00A7399E"/>
    <w:rsid w:val="00A7429A"/>
    <w:rsid w:val="00A752DF"/>
    <w:rsid w:val="00A85ABA"/>
    <w:rsid w:val="00A91146"/>
    <w:rsid w:val="00A96BD5"/>
    <w:rsid w:val="00AA01BB"/>
    <w:rsid w:val="00AA60B4"/>
    <w:rsid w:val="00AA7EA9"/>
    <w:rsid w:val="00AD3F9E"/>
    <w:rsid w:val="00AD4F42"/>
    <w:rsid w:val="00AD7F4E"/>
    <w:rsid w:val="00AE6737"/>
    <w:rsid w:val="00B058E6"/>
    <w:rsid w:val="00B05B29"/>
    <w:rsid w:val="00B079A2"/>
    <w:rsid w:val="00B113D2"/>
    <w:rsid w:val="00B13800"/>
    <w:rsid w:val="00B13F57"/>
    <w:rsid w:val="00B162A2"/>
    <w:rsid w:val="00B1685D"/>
    <w:rsid w:val="00B172F9"/>
    <w:rsid w:val="00B223AF"/>
    <w:rsid w:val="00B228B2"/>
    <w:rsid w:val="00B238D5"/>
    <w:rsid w:val="00B31D76"/>
    <w:rsid w:val="00B32731"/>
    <w:rsid w:val="00B33ED8"/>
    <w:rsid w:val="00B3498E"/>
    <w:rsid w:val="00B354AC"/>
    <w:rsid w:val="00B3716B"/>
    <w:rsid w:val="00B406C3"/>
    <w:rsid w:val="00B410F7"/>
    <w:rsid w:val="00B421EA"/>
    <w:rsid w:val="00B45674"/>
    <w:rsid w:val="00B46D6B"/>
    <w:rsid w:val="00B471D4"/>
    <w:rsid w:val="00B51E8B"/>
    <w:rsid w:val="00B53A38"/>
    <w:rsid w:val="00B65D47"/>
    <w:rsid w:val="00B735F5"/>
    <w:rsid w:val="00B73F00"/>
    <w:rsid w:val="00B758E6"/>
    <w:rsid w:val="00B8700E"/>
    <w:rsid w:val="00B87D4C"/>
    <w:rsid w:val="00B9354F"/>
    <w:rsid w:val="00B97524"/>
    <w:rsid w:val="00BA0164"/>
    <w:rsid w:val="00BA277F"/>
    <w:rsid w:val="00BA7126"/>
    <w:rsid w:val="00BC2896"/>
    <w:rsid w:val="00BC2D14"/>
    <w:rsid w:val="00BC3848"/>
    <w:rsid w:val="00BC5638"/>
    <w:rsid w:val="00BD010D"/>
    <w:rsid w:val="00BD3308"/>
    <w:rsid w:val="00BD3C2C"/>
    <w:rsid w:val="00BD5480"/>
    <w:rsid w:val="00BE5C6C"/>
    <w:rsid w:val="00BF2F13"/>
    <w:rsid w:val="00BF7C23"/>
    <w:rsid w:val="00C00120"/>
    <w:rsid w:val="00C05C16"/>
    <w:rsid w:val="00C100EC"/>
    <w:rsid w:val="00C15E09"/>
    <w:rsid w:val="00C22F65"/>
    <w:rsid w:val="00C27A07"/>
    <w:rsid w:val="00C32282"/>
    <w:rsid w:val="00C33352"/>
    <w:rsid w:val="00C333D8"/>
    <w:rsid w:val="00C35953"/>
    <w:rsid w:val="00C36A0E"/>
    <w:rsid w:val="00C376AA"/>
    <w:rsid w:val="00C40585"/>
    <w:rsid w:val="00C419EC"/>
    <w:rsid w:val="00C44F49"/>
    <w:rsid w:val="00C542E6"/>
    <w:rsid w:val="00C55BAB"/>
    <w:rsid w:val="00C75B05"/>
    <w:rsid w:val="00C77ABE"/>
    <w:rsid w:val="00C866A8"/>
    <w:rsid w:val="00C91D76"/>
    <w:rsid w:val="00C97B42"/>
    <w:rsid w:val="00CA386F"/>
    <w:rsid w:val="00CB3738"/>
    <w:rsid w:val="00CB6F91"/>
    <w:rsid w:val="00CC0215"/>
    <w:rsid w:val="00CC137B"/>
    <w:rsid w:val="00CC3002"/>
    <w:rsid w:val="00CC5ECB"/>
    <w:rsid w:val="00CC6AD7"/>
    <w:rsid w:val="00CD0ADB"/>
    <w:rsid w:val="00CD1F88"/>
    <w:rsid w:val="00CD2355"/>
    <w:rsid w:val="00CE4554"/>
    <w:rsid w:val="00CF3115"/>
    <w:rsid w:val="00D0155D"/>
    <w:rsid w:val="00D04A7B"/>
    <w:rsid w:val="00D058F6"/>
    <w:rsid w:val="00D07DA1"/>
    <w:rsid w:val="00D10BD4"/>
    <w:rsid w:val="00D10D58"/>
    <w:rsid w:val="00D10EFA"/>
    <w:rsid w:val="00D111CD"/>
    <w:rsid w:val="00D115F7"/>
    <w:rsid w:val="00D11CEC"/>
    <w:rsid w:val="00D20C11"/>
    <w:rsid w:val="00D256EF"/>
    <w:rsid w:val="00D26A47"/>
    <w:rsid w:val="00D3083F"/>
    <w:rsid w:val="00D31947"/>
    <w:rsid w:val="00D336D9"/>
    <w:rsid w:val="00D35F28"/>
    <w:rsid w:val="00D460C2"/>
    <w:rsid w:val="00D53C1B"/>
    <w:rsid w:val="00D55002"/>
    <w:rsid w:val="00D57E38"/>
    <w:rsid w:val="00D610C2"/>
    <w:rsid w:val="00D64C59"/>
    <w:rsid w:val="00D6649B"/>
    <w:rsid w:val="00D677F9"/>
    <w:rsid w:val="00D70D82"/>
    <w:rsid w:val="00D90907"/>
    <w:rsid w:val="00D91F3B"/>
    <w:rsid w:val="00D9738C"/>
    <w:rsid w:val="00DA1037"/>
    <w:rsid w:val="00DA2DF6"/>
    <w:rsid w:val="00DA42C0"/>
    <w:rsid w:val="00DA7DBD"/>
    <w:rsid w:val="00DB420A"/>
    <w:rsid w:val="00DB5332"/>
    <w:rsid w:val="00DC384A"/>
    <w:rsid w:val="00DC4AF9"/>
    <w:rsid w:val="00DC6BFD"/>
    <w:rsid w:val="00DD102D"/>
    <w:rsid w:val="00DD39F6"/>
    <w:rsid w:val="00DD544A"/>
    <w:rsid w:val="00DD6B47"/>
    <w:rsid w:val="00DE1F70"/>
    <w:rsid w:val="00DE4828"/>
    <w:rsid w:val="00DE4E04"/>
    <w:rsid w:val="00DE54F4"/>
    <w:rsid w:val="00DF4BAD"/>
    <w:rsid w:val="00DF6CC3"/>
    <w:rsid w:val="00DF70AC"/>
    <w:rsid w:val="00E1071D"/>
    <w:rsid w:val="00E1728F"/>
    <w:rsid w:val="00E17B78"/>
    <w:rsid w:val="00E23DF2"/>
    <w:rsid w:val="00E327D3"/>
    <w:rsid w:val="00E3402A"/>
    <w:rsid w:val="00E3504F"/>
    <w:rsid w:val="00E35F8C"/>
    <w:rsid w:val="00E37BBC"/>
    <w:rsid w:val="00E400CB"/>
    <w:rsid w:val="00E40136"/>
    <w:rsid w:val="00E46BAE"/>
    <w:rsid w:val="00E522B7"/>
    <w:rsid w:val="00E538D1"/>
    <w:rsid w:val="00E55C3B"/>
    <w:rsid w:val="00E60381"/>
    <w:rsid w:val="00E62B15"/>
    <w:rsid w:val="00E63329"/>
    <w:rsid w:val="00E65BDC"/>
    <w:rsid w:val="00E674BB"/>
    <w:rsid w:val="00E76A8E"/>
    <w:rsid w:val="00E77AB2"/>
    <w:rsid w:val="00E83AB5"/>
    <w:rsid w:val="00E87556"/>
    <w:rsid w:val="00E8794C"/>
    <w:rsid w:val="00E951F5"/>
    <w:rsid w:val="00E96D63"/>
    <w:rsid w:val="00EA7191"/>
    <w:rsid w:val="00EB1392"/>
    <w:rsid w:val="00EB4005"/>
    <w:rsid w:val="00EC235F"/>
    <w:rsid w:val="00EC2DDE"/>
    <w:rsid w:val="00EC5E75"/>
    <w:rsid w:val="00EC67E9"/>
    <w:rsid w:val="00EC6EC7"/>
    <w:rsid w:val="00ED2632"/>
    <w:rsid w:val="00ED5143"/>
    <w:rsid w:val="00EE45B0"/>
    <w:rsid w:val="00EE538A"/>
    <w:rsid w:val="00EE5456"/>
    <w:rsid w:val="00EF327E"/>
    <w:rsid w:val="00F06E90"/>
    <w:rsid w:val="00F13BDB"/>
    <w:rsid w:val="00F15C10"/>
    <w:rsid w:val="00F16F09"/>
    <w:rsid w:val="00F2500B"/>
    <w:rsid w:val="00F2574E"/>
    <w:rsid w:val="00F30DC1"/>
    <w:rsid w:val="00F30F7C"/>
    <w:rsid w:val="00F31D67"/>
    <w:rsid w:val="00F40971"/>
    <w:rsid w:val="00F4263D"/>
    <w:rsid w:val="00F4277E"/>
    <w:rsid w:val="00F43D4C"/>
    <w:rsid w:val="00F45626"/>
    <w:rsid w:val="00F62825"/>
    <w:rsid w:val="00F6402C"/>
    <w:rsid w:val="00F645DF"/>
    <w:rsid w:val="00F7002E"/>
    <w:rsid w:val="00F7174B"/>
    <w:rsid w:val="00F73776"/>
    <w:rsid w:val="00F7799C"/>
    <w:rsid w:val="00F807F4"/>
    <w:rsid w:val="00F8143A"/>
    <w:rsid w:val="00F83D89"/>
    <w:rsid w:val="00F83DB2"/>
    <w:rsid w:val="00F84F17"/>
    <w:rsid w:val="00F862D1"/>
    <w:rsid w:val="00F90A99"/>
    <w:rsid w:val="00FA3C08"/>
    <w:rsid w:val="00FA671B"/>
    <w:rsid w:val="00FA6746"/>
    <w:rsid w:val="00FB14F0"/>
    <w:rsid w:val="00FB30AC"/>
    <w:rsid w:val="00FB55AF"/>
    <w:rsid w:val="00FB6B9C"/>
    <w:rsid w:val="00FC10E2"/>
    <w:rsid w:val="00FC29F3"/>
    <w:rsid w:val="00FC4218"/>
    <w:rsid w:val="00FE18D0"/>
    <w:rsid w:val="00FE23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31464D1-AF2D-48EC-B4CE-25A3BB8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Garamond" w:hAnsi="Garamond"/>
    </w:rPr>
  </w:style>
  <w:style w:type="paragraph" w:styleId="Cmsor1">
    <w:name w:val="heading 1"/>
    <w:basedOn w:val="Norml"/>
    <w:next w:val="Norml"/>
    <w:link w:val="Cmsor1Char"/>
    <w:qFormat/>
    <w:pPr>
      <w:keepNext/>
      <w:spacing w:before="240" w:after="60"/>
      <w:outlineLvl w:val="0"/>
    </w:pPr>
    <w:rPr>
      <w:rFonts w:cs="Arial"/>
      <w:b/>
      <w:bCs/>
      <w:caps/>
      <w:kern w:val="32"/>
      <w:sz w:val="28"/>
      <w:szCs w:val="28"/>
    </w:rPr>
  </w:style>
  <w:style w:type="paragraph" w:styleId="Cmsor2">
    <w:name w:val="heading 2"/>
    <w:basedOn w:val="Norml"/>
    <w:next w:val="Norml"/>
    <w:link w:val="Cmsor2Char"/>
    <w:uiPriority w:val="9"/>
    <w:qFormat/>
    <w:pPr>
      <w:keepNext/>
      <w:spacing w:before="240" w:after="60"/>
      <w:outlineLvl w:val="1"/>
    </w:pPr>
    <w:rPr>
      <w:rFonts w:ascii="Verdana" w:hAnsi="Verdana" w:cs="Arial"/>
      <w:b/>
      <w:bCs/>
      <w:iCs/>
      <w:color w:val="000000"/>
    </w:rPr>
  </w:style>
  <w:style w:type="paragraph" w:styleId="Cmsor3">
    <w:name w:val="heading 3"/>
    <w:basedOn w:val="Norml"/>
    <w:next w:val="Norml"/>
    <w:link w:val="Cmsor3Char"/>
    <w:uiPriority w:val="9"/>
    <w:qFormat/>
    <w:rsid w:val="002D1BCF"/>
    <w:pPr>
      <w:keepNext/>
      <w:spacing w:before="240" w:after="60"/>
      <w:outlineLvl w:val="2"/>
    </w:pPr>
    <w:rPr>
      <w:rFonts w:ascii="Calibri" w:hAnsi="Calibri" w:cs="Calibri"/>
      <w:b/>
      <w:bCs/>
      <w:i/>
      <w:color w:val="999999"/>
      <w:sz w:val="22"/>
      <w:szCs w:val="22"/>
    </w:rPr>
  </w:style>
  <w:style w:type="paragraph" w:styleId="Cmsor4">
    <w:name w:val="heading 4"/>
    <w:basedOn w:val="Norml"/>
    <w:next w:val="Norml"/>
    <w:qFormat/>
    <w:pPr>
      <w:keepNext/>
      <w:jc w:val="center"/>
      <w:outlineLvl w:val="3"/>
    </w:pPr>
    <w:rPr>
      <w:rFonts w:ascii="Arial" w:hAnsi="Arial" w:cs="Arial"/>
      <w:b/>
      <w:bCs/>
      <w:sz w:val="24"/>
      <w:szCs w:val="24"/>
    </w:rPr>
  </w:style>
  <w:style w:type="paragraph" w:styleId="Cmsor5">
    <w:name w:val="heading 5"/>
    <w:basedOn w:val="Norml"/>
    <w:next w:val="Norml"/>
    <w:qFormat/>
    <w:pPr>
      <w:keepNext/>
      <w:outlineLvl w:val="4"/>
    </w:pPr>
    <w:rPr>
      <w:b/>
      <w:bCs/>
      <w:color w:val="800000"/>
      <w:sz w:val="24"/>
      <w:u w:val="single"/>
    </w:rPr>
  </w:style>
  <w:style w:type="paragraph" w:styleId="Cmsor7">
    <w:name w:val="heading 7"/>
    <w:basedOn w:val="Norml"/>
    <w:next w:val="Norml"/>
    <w:link w:val="Cmsor7Char"/>
    <w:uiPriority w:val="9"/>
    <w:semiHidden/>
    <w:unhideWhenUsed/>
    <w:qFormat/>
    <w:rsid w:val="00710883"/>
    <w:pPr>
      <w:spacing w:before="240" w:after="60"/>
      <w:outlineLvl w:val="6"/>
    </w:pPr>
    <w:rPr>
      <w:rFonts w:ascii="Calibri" w:hAnsi="Calibri"/>
      <w:sz w:val="24"/>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customStyle="1" w:styleId="apple-converted-space">
    <w:name w:val="apple-converted-space"/>
    <w:basedOn w:val="Bekezdsalapbettpusa"/>
  </w:style>
  <w:style w:type="paragraph" w:styleId="Szvegtrzs3">
    <w:name w:val="Body Text 3"/>
    <w:basedOn w:val="Norml"/>
    <w:link w:val="Szvegtrzs3Char"/>
    <w:pPr>
      <w:spacing w:line="360" w:lineRule="auto"/>
      <w:ind w:right="484"/>
      <w:jc w:val="both"/>
    </w:pPr>
    <w:rPr>
      <w:rFonts w:ascii="Arial" w:hAnsi="Arial" w:cs="Arial"/>
      <w:sz w:val="24"/>
      <w:szCs w:val="24"/>
    </w:rPr>
  </w:style>
  <w:style w:type="paragraph" w:styleId="NormlWeb">
    <w:name w:val="Normal (Web)"/>
    <w:basedOn w:val="Norml"/>
    <w:uiPriority w:val="99"/>
    <w:rPr>
      <w:rFonts w:ascii="Arial Unicode MS" w:eastAsia="Arial Unicode MS" w:hAnsi="Arial Unicode MS" w:cs="Arial Unicode MS"/>
      <w:sz w:val="24"/>
      <w:szCs w:val="24"/>
    </w:rPr>
  </w:style>
  <w:style w:type="paragraph" w:styleId="Szvegtrzsbehzssal">
    <w:name w:val="Body Text Indent"/>
    <w:basedOn w:val="Norml"/>
    <w:semiHidden/>
    <w:pPr>
      <w:spacing w:line="360" w:lineRule="auto"/>
      <w:ind w:firstLine="708"/>
      <w:jc w:val="both"/>
    </w:pPr>
    <w:rPr>
      <w:sz w:val="24"/>
    </w:rPr>
  </w:style>
  <w:style w:type="character" w:styleId="Hiperhivatkozs">
    <w:name w:val="Hyperlink"/>
    <w:uiPriority w:val="99"/>
    <w:rPr>
      <w:color w:val="0000FF"/>
      <w:u w:val="single"/>
    </w:rPr>
  </w:style>
  <w:style w:type="paragraph" w:styleId="Szvegtrzs">
    <w:name w:val="Body Text"/>
    <w:basedOn w:val="Norml"/>
    <w:link w:val="SzvegtrzsChar"/>
    <w:uiPriority w:val="99"/>
    <w:semiHidden/>
    <w:pPr>
      <w:spacing w:line="360" w:lineRule="auto"/>
      <w:jc w:val="both"/>
    </w:pPr>
    <w:rPr>
      <w:rFonts w:ascii="Times New Roman" w:hAnsi="Times New Roman"/>
      <w:color w:val="000000"/>
      <w:sz w:val="24"/>
      <w:szCs w:val="24"/>
    </w:rPr>
  </w:style>
  <w:style w:type="paragraph" w:styleId="Listaszerbekezds">
    <w:name w:val="List Paragraph"/>
    <w:basedOn w:val="Norml"/>
    <w:uiPriority w:val="34"/>
    <w:qFormat/>
    <w:rsid w:val="00393AD4"/>
    <w:pPr>
      <w:ind w:left="708"/>
    </w:pPr>
  </w:style>
  <w:style w:type="paragraph" w:styleId="Buborkszveg">
    <w:name w:val="Balloon Text"/>
    <w:basedOn w:val="Norml"/>
    <w:link w:val="BuborkszvegChar"/>
    <w:uiPriority w:val="99"/>
    <w:semiHidden/>
    <w:unhideWhenUsed/>
    <w:rsid w:val="00710883"/>
    <w:rPr>
      <w:rFonts w:ascii="Segoe UI" w:hAnsi="Segoe UI"/>
      <w:sz w:val="18"/>
      <w:szCs w:val="18"/>
      <w:lang w:val="x-none" w:eastAsia="x-none"/>
    </w:rPr>
  </w:style>
  <w:style w:type="character" w:customStyle="1" w:styleId="BuborkszvegChar">
    <w:name w:val="Buborékszöveg Char"/>
    <w:link w:val="Buborkszveg"/>
    <w:uiPriority w:val="99"/>
    <w:semiHidden/>
    <w:rsid w:val="00710883"/>
    <w:rPr>
      <w:rFonts w:ascii="Segoe UI" w:hAnsi="Segoe UI" w:cs="Segoe UI"/>
      <w:sz w:val="18"/>
      <w:szCs w:val="18"/>
    </w:rPr>
  </w:style>
  <w:style w:type="character" w:customStyle="1" w:styleId="Cmsor7Char">
    <w:name w:val="Címsor 7 Char"/>
    <w:link w:val="Cmsor7"/>
    <w:uiPriority w:val="9"/>
    <w:semiHidden/>
    <w:rsid w:val="00710883"/>
    <w:rPr>
      <w:rFonts w:ascii="Calibri" w:eastAsia="Times New Roman" w:hAnsi="Calibri" w:cs="Times New Roman"/>
      <w:sz w:val="24"/>
      <w:szCs w:val="24"/>
    </w:rPr>
  </w:style>
  <w:style w:type="character" w:styleId="Kiemels">
    <w:name w:val="Emphasis"/>
    <w:uiPriority w:val="20"/>
    <w:qFormat/>
    <w:rsid w:val="00710883"/>
    <w:rPr>
      <w:i/>
      <w:iCs/>
    </w:rPr>
  </w:style>
  <w:style w:type="paragraph" w:styleId="Szvegtrzs2">
    <w:name w:val="Body Text 2"/>
    <w:basedOn w:val="Norml"/>
    <w:link w:val="Szvegtrzs2Char"/>
    <w:rsid w:val="00B238D5"/>
    <w:pPr>
      <w:spacing w:after="120" w:line="480" w:lineRule="auto"/>
    </w:pPr>
    <w:rPr>
      <w:rFonts w:ascii="Times New Roman" w:hAnsi="Times New Roman"/>
      <w:sz w:val="24"/>
      <w:szCs w:val="24"/>
    </w:rPr>
  </w:style>
  <w:style w:type="character" w:customStyle="1" w:styleId="Szvegtrzs2Char">
    <w:name w:val="Szövegtörzs 2 Char"/>
    <w:link w:val="Szvegtrzs2"/>
    <w:rsid w:val="00B238D5"/>
    <w:rPr>
      <w:sz w:val="24"/>
      <w:szCs w:val="24"/>
    </w:rPr>
  </w:style>
  <w:style w:type="paragraph" w:styleId="Szvegblokk">
    <w:name w:val="Block Text"/>
    <w:basedOn w:val="Norml"/>
    <w:rsid w:val="00B238D5"/>
    <w:pPr>
      <w:tabs>
        <w:tab w:val="left" w:pos="5760"/>
      </w:tabs>
      <w:ind w:left="-720" w:right="-648"/>
    </w:pPr>
    <w:rPr>
      <w:rFonts w:ascii="Arial" w:hAnsi="Arial" w:cs="Arial"/>
      <w:color w:val="000000"/>
      <w:sz w:val="24"/>
      <w:szCs w:val="12"/>
    </w:rPr>
  </w:style>
  <w:style w:type="character" w:customStyle="1" w:styleId="llbChar">
    <w:name w:val="Élőláb Char"/>
    <w:link w:val="llb"/>
    <w:uiPriority w:val="99"/>
    <w:rsid w:val="00B53A38"/>
    <w:rPr>
      <w:rFonts w:ascii="Garamond" w:hAnsi="Garamond"/>
      <w:lang w:val="hu-HU" w:eastAsia="hu-HU"/>
    </w:rPr>
  </w:style>
  <w:style w:type="character" w:styleId="Oldalszm">
    <w:name w:val="page number"/>
    <w:rsid w:val="00B53A38"/>
  </w:style>
  <w:style w:type="character" w:styleId="Kiemels2">
    <w:name w:val="Strong"/>
    <w:uiPriority w:val="22"/>
    <w:qFormat/>
    <w:rsid w:val="00B53A38"/>
    <w:rPr>
      <w:b/>
      <w:bCs/>
    </w:rPr>
  </w:style>
  <w:style w:type="character" w:customStyle="1" w:styleId="Szvegtrzs3Char">
    <w:name w:val="Szövegtörzs 3 Char"/>
    <w:link w:val="Szvegtrzs3"/>
    <w:rsid w:val="00B53A38"/>
    <w:rPr>
      <w:rFonts w:ascii="Arial" w:hAnsi="Arial" w:cs="Arial"/>
      <w:sz w:val="24"/>
      <w:szCs w:val="24"/>
      <w:lang w:val="hu-HU" w:eastAsia="hu-HU"/>
    </w:rPr>
  </w:style>
  <w:style w:type="paragraph" w:customStyle="1" w:styleId="Default">
    <w:name w:val="Default"/>
    <w:rsid w:val="00B53A38"/>
    <w:pPr>
      <w:autoSpaceDE w:val="0"/>
      <w:autoSpaceDN w:val="0"/>
      <w:adjustRightInd w:val="0"/>
    </w:pPr>
    <w:rPr>
      <w:rFonts w:ascii="Arial" w:eastAsia="Calibri" w:hAnsi="Arial" w:cs="Arial"/>
      <w:color w:val="000000"/>
      <w:sz w:val="24"/>
      <w:szCs w:val="24"/>
      <w:lang w:eastAsia="en-US"/>
    </w:rPr>
  </w:style>
  <w:style w:type="character" w:styleId="Mrltotthiperhivatkozs">
    <w:name w:val="FollowedHyperlink"/>
    <w:uiPriority w:val="99"/>
    <w:semiHidden/>
    <w:unhideWhenUsed/>
    <w:rsid w:val="00B53A38"/>
    <w:rPr>
      <w:color w:val="954F72"/>
      <w:u w:val="single"/>
    </w:rPr>
  </w:style>
  <w:style w:type="character" w:customStyle="1" w:styleId="Cmsor2Char">
    <w:name w:val="Címsor 2 Char"/>
    <w:link w:val="Cmsor2"/>
    <w:uiPriority w:val="9"/>
    <w:rsid w:val="00B53A38"/>
    <w:rPr>
      <w:rFonts w:ascii="Verdana" w:hAnsi="Verdana" w:cs="Arial"/>
      <w:b/>
      <w:bCs/>
      <w:iCs/>
      <w:color w:val="000000"/>
      <w:lang w:val="hu-HU" w:eastAsia="hu-HU"/>
    </w:rPr>
  </w:style>
  <w:style w:type="character" w:customStyle="1" w:styleId="Cmsor3Char">
    <w:name w:val="Címsor 3 Char"/>
    <w:link w:val="Cmsor3"/>
    <w:uiPriority w:val="9"/>
    <w:rsid w:val="002D1BCF"/>
    <w:rPr>
      <w:rFonts w:ascii="Calibri" w:hAnsi="Calibri" w:cs="Calibri"/>
      <w:b/>
      <w:bCs/>
      <w:i/>
      <w:color w:val="999999"/>
      <w:sz w:val="22"/>
      <w:szCs w:val="22"/>
    </w:rPr>
  </w:style>
  <w:style w:type="paragraph" w:styleId="Cm">
    <w:name w:val="Title"/>
    <w:basedOn w:val="Norml"/>
    <w:next w:val="Norml"/>
    <w:link w:val="CmChar"/>
    <w:uiPriority w:val="10"/>
    <w:qFormat/>
    <w:rsid w:val="00463B97"/>
    <w:pPr>
      <w:spacing w:before="240" w:after="60"/>
      <w:jc w:val="center"/>
      <w:outlineLvl w:val="0"/>
    </w:pPr>
    <w:rPr>
      <w:rFonts w:ascii="Calibri Light" w:hAnsi="Calibri Light"/>
      <w:b/>
      <w:bCs/>
      <w:kern w:val="28"/>
      <w:sz w:val="32"/>
      <w:szCs w:val="32"/>
    </w:rPr>
  </w:style>
  <w:style w:type="character" w:customStyle="1" w:styleId="CmChar">
    <w:name w:val="Cím Char"/>
    <w:link w:val="Cm"/>
    <w:uiPriority w:val="10"/>
    <w:rsid w:val="00463B97"/>
    <w:rPr>
      <w:rFonts w:ascii="Calibri Light" w:eastAsia="Times New Roman" w:hAnsi="Calibri Light" w:cs="Times New Roman"/>
      <w:b/>
      <w:bCs/>
      <w:kern w:val="28"/>
      <w:sz w:val="32"/>
      <w:szCs w:val="32"/>
    </w:rPr>
  </w:style>
  <w:style w:type="paragraph" w:styleId="Alcm">
    <w:name w:val="Subtitle"/>
    <w:basedOn w:val="Norml"/>
    <w:next w:val="Norml"/>
    <w:link w:val="AlcmChar"/>
    <w:uiPriority w:val="11"/>
    <w:qFormat/>
    <w:rsid w:val="00463B97"/>
    <w:pPr>
      <w:spacing w:after="60"/>
      <w:jc w:val="center"/>
      <w:outlineLvl w:val="1"/>
    </w:pPr>
    <w:rPr>
      <w:rFonts w:ascii="Calibri Light" w:hAnsi="Calibri Light"/>
      <w:sz w:val="24"/>
      <w:szCs w:val="24"/>
    </w:rPr>
  </w:style>
  <w:style w:type="character" w:customStyle="1" w:styleId="AlcmChar">
    <w:name w:val="Alcím Char"/>
    <w:link w:val="Alcm"/>
    <w:uiPriority w:val="11"/>
    <w:rsid w:val="00463B97"/>
    <w:rPr>
      <w:rFonts w:ascii="Calibri Light" w:eastAsia="Times New Roman" w:hAnsi="Calibri Light" w:cs="Times New Roman"/>
      <w:sz w:val="24"/>
      <w:szCs w:val="24"/>
    </w:rPr>
  </w:style>
  <w:style w:type="paragraph" w:styleId="Tartalomjegyzkcmsora">
    <w:name w:val="TOC Heading"/>
    <w:basedOn w:val="Cmsor1"/>
    <w:next w:val="Norml"/>
    <w:uiPriority w:val="39"/>
    <w:unhideWhenUsed/>
    <w:qFormat/>
    <w:rsid w:val="006945DD"/>
    <w:pPr>
      <w:keepLines/>
      <w:spacing w:after="0" w:line="259" w:lineRule="auto"/>
      <w:outlineLvl w:val="9"/>
    </w:pPr>
    <w:rPr>
      <w:rFonts w:ascii="Calibri Light" w:hAnsi="Calibri Light" w:cs="Times New Roman"/>
      <w:b w:val="0"/>
      <w:bCs w:val="0"/>
      <w:caps w:val="0"/>
      <w:color w:val="2E74B5"/>
      <w:kern w:val="0"/>
      <w:sz w:val="32"/>
      <w:szCs w:val="32"/>
    </w:rPr>
  </w:style>
  <w:style w:type="paragraph" w:styleId="TJ1">
    <w:name w:val="toc 1"/>
    <w:basedOn w:val="Norml"/>
    <w:next w:val="Norml"/>
    <w:autoRedefine/>
    <w:uiPriority w:val="39"/>
    <w:unhideWhenUsed/>
    <w:rsid w:val="006945DD"/>
  </w:style>
  <w:style w:type="paragraph" w:styleId="TJ2">
    <w:name w:val="toc 2"/>
    <w:basedOn w:val="Norml"/>
    <w:next w:val="Norml"/>
    <w:autoRedefine/>
    <w:uiPriority w:val="39"/>
    <w:unhideWhenUsed/>
    <w:rsid w:val="006945DD"/>
    <w:pPr>
      <w:ind w:left="200"/>
    </w:pPr>
  </w:style>
  <w:style w:type="paragraph" w:styleId="TJ3">
    <w:name w:val="toc 3"/>
    <w:basedOn w:val="Norml"/>
    <w:next w:val="Norml"/>
    <w:autoRedefine/>
    <w:uiPriority w:val="39"/>
    <w:unhideWhenUsed/>
    <w:rsid w:val="006945DD"/>
    <w:pPr>
      <w:ind w:left="400"/>
    </w:pPr>
  </w:style>
  <w:style w:type="paragraph" w:styleId="Lbjegyzetszveg">
    <w:name w:val="footnote text"/>
    <w:basedOn w:val="Norml"/>
    <w:link w:val="LbjegyzetszvegChar"/>
    <w:uiPriority w:val="99"/>
    <w:semiHidden/>
    <w:unhideWhenUsed/>
    <w:rsid w:val="007C0C81"/>
  </w:style>
  <w:style w:type="character" w:customStyle="1" w:styleId="LbjegyzetszvegChar">
    <w:name w:val="Lábjegyzetszöveg Char"/>
    <w:link w:val="Lbjegyzetszveg"/>
    <w:uiPriority w:val="99"/>
    <w:semiHidden/>
    <w:rsid w:val="007C0C81"/>
    <w:rPr>
      <w:rFonts w:ascii="Garamond" w:hAnsi="Garamond"/>
    </w:rPr>
  </w:style>
  <w:style w:type="character" w:styleId="Lbjegyzet-hivatkozs">
    <w:name w:val="footnote reference"/>
    <w:uiPriority w:val="99"/>
    <w:semiHidden/>
    <w:unhideWhenUsed/>
    <w:rsid w:val="007C0C81"/>
    <w:rPr>
      <w:vertAlign w:val="superscript"/>
    </w:rPr>
  </w:style>
  <w:style w:type="character" w:customStyle="1" w:styleId="st">
    <w:name w:val="st"/>
    <w:basedOn w:val="Bekezdsalapbettpusa"/>
    <w:rsid w:val="00DB420A"/>
  </w:style>
  <w:style w:type="paragraph" w:styleId="TJ4">
    <w:name w:val="toc 4"/>
    <w:basedOn w:val="Norml"/>
    <w:next w:val="Norml"/>
    <w:autoRedefine/>
    <w:uiPriority w:val="39"/>
    <w:unhideWhenUsed/>
    <w:rsid w:val="00D256EF"/>
    <w:pPr>
      <w:spacing w:after="100" w:line="259" w:lineRule="auto"/>
      <w:ind w:left="660"/>
    </w:pPr>
    <w:rPr>
      <w:rFonts w:ascii="Calibri" w:hAnsi="Calibri"/>
      <w:sz w:val="22"/>
      <w:szCs w:val="22"/>
    </w:rPr>
  </w:style>
  <w:style w:type="paragraph" w:styleId="TJ5">
    <w:name w:val="toc 5"/>
    <w:basedOn w:val="Norml"/>
    <w:next w:val="Norml"/>
    <w:autoRedefine/>
    <w:uiPriority w:val="39"/>
    <w:unhideWhenUsed/>
    <w:rsid w:val="00D256EF"/>
    <w:pPr>
      <w:spacing w:after="100" w:line="259" w:lineRule="auto"/>
      <w:ind w:left="880"/>
    </w:pPr>
    <w:rPr>
      <w:rFonts w:ascii="Calibri" w:hAnsi="Calibri"/>
      <w:sz w:val="22"/>
      <w:szCs w:val="22"/>
    </w:rPr>
  </w:style>
  <w:style w:type="paragraph" w:styleId="TJ6">
    <w:name w:val="toc 6"/>
    <w:basedOn w:val="Norml"/>
    <w:next w:val="Norml"/>
    <w:autoRedefine/>
    <w:uiPriority w:val="39"/>
    <w:unhideWhenUsed/>
    <w:rsid w:val="00D256EF"/>
    <w:pPr>
      <w:spacing w:after="100" w:line="259" w:lineRule="auto"/>
      <w:ind w:left="1100"/>
    </w:pPr>
    <w:rPr>
      <w:rFonts w:ascii="Calibri" w:hAnsi="Calibri"/>
      <w:sz w:val="22"/>
      <w:szCs w:val="22"/>
    </w:rPr>
  </w:style>
  <w:style w:type="paragraph" w:styleId="TJ7">
    <w:name w:val="toc 7"/>
    <w:basedOn w:val="Norml"/>
    <w:next w:val="Norml"/>
    <w:autoRedefine/>
    <w:uiPriority w:val="39"/>
    <w:unhideWhenUsed/>
    <w:rsid w:val="00D256EF"/>
    <w:pPr>
      <w:spacing w:after="100" w:line="259" w:lineRule="auto"/>
      <w:ind w:left="1320"/>
    </w:pPr>
    <w:rPr>
      <w:rFonts w:ascii="Calibri" w:hAnsi="Calibri"/>
      <w:sz w:val="22"/>
      <w:szCs w:val="22"/>
    </w:rPr>
  </w:style>
  <w:style w:type="paragraph" w:styleId="TJ8">
    <w:name w:val="toc 8"/>
    <w:basedOn w:val="Norml"/>
    <w:next w:val="Norml"/>
    <w:autoRedefine/>
    <w:uiPriority w:val="39"/>
    <w:unhideWhenUsed/>
    <w:rsid w:val="00D256EF"/>
    <w:pPr>
      <w:spacing w:after="100" w:line="259" w:lineRule="auto"/>
      <w:ind w:left="1540"/>
    </w:pPr>
    <w:rPr>
      <w:rFonts w:ascii="Calibri" w:hAnsi="Calibri"/>
      <w:sz w:val="22"/>
      <w:szCs w:val="22"/>
    </w:rPr>
  </w:style>
  <w:style w:type="paragraph" w:styleId="TJ9">
    <w:name w:val="toc 9"/>
    <w:basedOn w:val="Norml"/>
    <w:next w:val="Norml"/>
    <w:autoRedefine/>
    <w:uiPriority w:val="39"/>
    <w:unhideWhenUsed/>
    <w:rsid w:val="00D256EF"/>
    <w:pPr>
      <w:spacing w:after="100" w:line="259" w:lineRule="auto"/>
      <w:ind w:left="1760"/>
    </w:pPr>
    <w:rPr>
      <w:rFonts w:ascii="Calibri" w:hAnsi="Calibri"/>
      <w:sz w:val="22"/>
      <w:szCs w:val="22"/>
    </w:rPr>
  </w:style>
  <w:style w:type="paragraph" w:styleId="Csakszveg">
    <w:name w:val="Plain Text"/>
    <w:basedOn w:val="Norml"/>
    <w:link w:val="CsakszvegChar"/>
    <w:uiPriority w:val="99"/>
    <w:unhideWhenUsed/>
    <w:rsid w:val="00DE54F4"/>
    <w:rPr>
      <w:rFonts w:ascii="Calibri" w:eastAsia="Calibri" w:hAnsi="Calibri"/>
      <w:sz w:val="22"/>
      <w:szCs w:val="21"/>
      <w:lang w:eastAsia="en-US"/>
    </w:rPr>
  </w:style>
  <w:style w:type="character" w:customStyle="1" w:styleId="CsakszvegChar">
    <w:name w:val="Csak szöveg Char"/>
    <w:link w:val="Csakszveg"/>
    <w:uiPriority w:val="99"/>
    <w:rsid w:val="00DE54F4"/>
    <w:rPr>
      <w:rFonts w:ascii="Calibri" w:eastAsia="Calibri" w:hAnsi="Calibri"/>
      <w:sz w:val="22"/>
      <w:szCs w:val="21"/>
      <w:lang w:eastAsia="en-US"/>
    </w:rPr>
  </w:style>
  <w:style w:type="paragraph" w:styleId="Nincstrkz">
    <w:name w:val="No Spacing"/>
    <w:uiPriority w:val="1"/>
    <w:qFormat/>
    <w:rsid w:val="0041344B"/>
    <w:rPr>
      <w:rFonts w:ascii="Garamond" w:hAnsi="Garamond"/>
    </w:rPr>
  </w:style>
  <w:style w:type="character" w:customStyle="1" w:styleId="Cmsor1Char">
    <w:name w:val="Címsor 1 Char"/>
    <w:link w:val="Cmsor1"/>
    <w:rsid w:val="00FA3C08"/>
    <w:rPr>
      <w:rFonts w:ascii="Garamond" w:hAnsi="Garamond" w:cs="Arial"/>
      <w:b/>
      <w:bCs/>
      <w:caps/>
      <w:kern w:val="32"/>
      <w:sz w:val="28"/>
      <w:szCs w:val="28"/>
    </w:rPr>
  </w:style>
  <w:style w:type="character" w:customStyle="1" w:styleId="SzvegtrzsChar">
    <w:name w:val="Szövegtörzs Char"/>
    <w:link w:val="Szvegtrzs"/>
    <w:uiPriority w:val="99"/>
    <w:semiHidden/>
    <w:rsid w:val="00FA3C0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312">
      <w:bodyDiv w:val="1"/>
      <w:marLeft w:val="0"/>
      <w:marRight w:val="0"/>
      <w:marTop w:val="0"/>
      <w:marBottom w:val="0"/>
      <w:divBdr>
        <w:top w:val="none" w:sz="0" w:space="0" w:color="auto"/>
        <w:left w:val="none" w:sz="0" w:space="0" w:color="auto"/>
        <w:bottom w:val="none" w:sz="0" w:space="0" w:color="auto"/>
        <w:right w:val="none" w:sz="0" w:space="0" w:color="auto"/>
      </w:divBdr>
    </w:div>
    <w:div w:id="838040498">
      <w:bodyDiv w:val="1"/>
      <w:marLeft w:val="0"/>
      <w:marRight w:val="0"/>
      <w:marTop w:val="0"/>
      <w:marBottom w:val="0"/>
      <w:divBdr>
        <w:top w:val="none" w:sz="0" w:space="0" w:color="auto"/>
        <w:left w:val="none" w:sz="0" w:space="0" w:color="auto"/>
        <w:bottom w:val="none" w:sz="0" w:space="0" w:color="auto"/>
        <w:right w:val="none" w:sz="0" w:space="0" w:color="auto"/>
      </w:divBdr>
    </w:div>
    <w:div w:id="1302736389">
      <w:bodyDiv w:val="1"/>
      <w:marLeft w:val="0"/>
      <w:marRight w:val="0"/>
      <w:marTop w:val="0"/>
      <w:marBottom w:val="0"/>
      <w:divBdr>
        <w:top w:val="none" w:sz="0" w:space="0" w:color="auto"/>
        <w:left w:val="none" w:sz="0" w:space="0" w:color="auto"/>
        <w:bottom w:val="none" w:sz="0" w:space="0" w:color="auto"/>
        <w:right w:val="none" w:sz="0" w:space="0" w:color="auto"/>
      </w:divBdr>
    </w:div>
    <w:div w:id="1712727944">
      <w:bodyDiv w:val="1"/>
      <w:marLeft w:val="0"/>
      <w:marRight w:val="0"/>
      <w:marTop w:val="0"/>
      <w:marBottom w:val="0"/>
      <w:divBdr>
        <w:top w:val="none" w:sz="0" w:space="0" w:color="auto"/>
        <w:left w:val="none" w:sz="0" w:space="0" w:color="auto"/>
        <w:bottom w:val="none" w:sz="0" w:space="0" w:color="auto"/>
        <w:right w:val="none" w:sz="0" w:space="0" w:color="auto"/>
      </w:divBdr>
    </w:div>
    <w:div w:id="1855338439">
      <w:bodyDiv w:val="1"/>
      <w:marLeft w:val="0"/>
      <w:marRight w:val="0"/>
      <w:marTop w:val="0"/>
      <w:marBottom w:val="0"/>
      <w:divBdr>
        <w:top w:val="none" w:sz="0" w:space="0" w:color="auto"/>
        <w:left w:val="none" w:sz="0" w:space="0" w:color="auto"/>
        <w:bottom w:val="none" w:sz="0" w:space="0" w:color="auto"/>
        <w:right w:val="none" w:sz="0" w:space="0" w:color="auto"/>
      </w:divBdr>
    </w:div>
    <w:div w:id="19999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hu/adatlap/film/tv/kafarnaum-a-remeny-utja-capharnaum/movie-205996" TargetMode="External"/><Relationship Id="rId13" Type="http://schemas.openxmlformats.org/officeDocument/2006/relationships/hyperlink" Target="https://port.hu/adatlap/film/mozi/divak-divak/movie-2209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hu/adatlap/film/tv/bolti-tolvajok-manbiki-kazoku-shoplifters/movie-2055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hu/adatlap/film/tv/mustang-mustang/movie-1697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hu/adatlap/film/tv/kontroll-nelkul-systemsprenger/movie-210548" TargetMode="External"/><Relationship Id="rId4" Type="http://schemas.openxmlformats.org/officeDocument/2006/relationships/settings" Target="settings.xml"/><Relationship Id="rId9" Type="http://schemas.openxmlformats.org/officeDocument/2006/relationships/hyperlink" Target="https://port.hu/adatlap/film/tv/szeretet-nelkul-nelyubov/movie-192271" TargetMode="External"/><Relationship Id="rId14" Type="http://schemas.openxmlformats.org/officeDocument/2006/relationships/hyperlink" Target="https://glowingbulb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los.andrea\Local%20Settings\Temporary%20Internet%20Files\Content.Outlook\T3D1X149\Duna_Palota_levelpapir_garamonokrom%20(2).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C836-962B-427D-8FA1-813AAD0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Duna_Palota_levelpapir_garamonokrom (2)</Template>
  <TotalTime>80</TotalTime>
  <Pages>68</Pages>
  <Words>16623</Words>
  <Characters>124239</Characters>
  <Application>Microsoft Office Word</Application>
  <DocSecurity>0</DocSecurity>
  <Lines>1035</Lines>
  <Paragraphs>281</Paragraphs>
  <ScaleCrop>false</ScaleCrop>
  <HeadingPairs>
    <vt:vector size="2" baseType="variant">
      <vt:variant>
        <vt:lpstr>Cím</vt:lpstr>
      </vt:variant>
      <vt:variant>
        <vt:i4>1</vt:i4>
      </vt:variant>
    </vt:vector>
  </HeadingPairs>
  <TitlesOfParts>
    <vt:vector size="1" baseType="lpstr">
      <vt:lpstr>Bíró Ildikó</vt:lpstr>
    </vt:vector>
  </TitlesOfParts>
  <Company>Kultúrkúria</Company>
  <LinksUpToDate>false</LinksUpToDate>
  <CharactersWithSpaces>140581</CharactersWithSpaces>
  <SharedDoc>false</SharedDoc>
  <HLinks>
    <vt:vector size="798" baseType="variant">
      <vt:variant>
        <vt:i4>1507344</vt:i4>
      </vt:variant>
      <vt:variant>
        <vt:i4>777</vt:i4>
      </vt:variant>
      <vt:variant>
        <vt:i4>0</vt:i4>
      </vt:variant>
      <vt:variant>
        <vt:i4>5</vt:i4>
      </vt:variant>
      <vt:variant>
        <vt:lpwstr>https://glowingbulbs.com/</vt:lpwstr>
      </vt:variant>
      <vt:variant>
        <vt:lpwstr/>
      </vt:variant>
      <vt:variant>
        <vt:i4>3997807</vt:i4>
      </vt:variant>
      <vt:variant>
        <vt:i4>774</vt:i4>
      </vt:variant>
      <vt:variant>
        <vt:i4>0</vt:i4>
      </vt:variant>
      <vt:variant>
        <vt:i4>5</vt:i4>
      </vt:variant>
      <vt:variant>
        <vt:lpwstr>https://port.hu/adatlap/film/mozi/divak-divak/movie-220950</vt:lpwstr>
      </vt:variant>
      <vt:variant>
        <vt:lpwstr/>
      </vt:variant>
      <vt:variant>
        <vt:i4>7602301</vt:i4>
      </vt:variant>
      <vt:variant>
        <vt:i4>771</vt:i4>
      </vt:variant>
      <vt:variant>
        <vt:i4>0</vt:i4>
      </vt:variant>
      <vt:variant>
        <vt:i4>5</vt:i4>
      </vt:variant>
      <vt:variant>
        <vt:lpwstr>https://port.hu/adatlap/film/tv/bolti-tolvajok-manbiki-kazoku-shoplifters/movie-205504</vt:lpwstr>
      </vt:variant>
      <vt:variant>
        <vt:lpwstr/>
      </vt:variant>
      <vt:variant>
        <vt:i4>5636119</vt:i4>
      </vt:variant>
      <vt:variant>
        <vt:i4>768</vt:i4>
      </vt:variant>
      <vt:variant>
        <vt:i4>0</vt:i4>
      </vt:variant>
      <vt:variant>
        <vt:i4>5</vt:i4>
      </vt:variant>
      <vt:variant>
        <vt:lpwstr>https://port.hu/adatlap/film/tv/mustang-mustang/movie-169772</vt:lpwstr>
      </vt:variant>
      <vt:variant>
        <vt:lpwstr/>
      </vt:variant>
      <vt:variant>
        <vt:i4>2490477</vt:i4>
      </vt:variant>
      <vt:variant>
        <vt:i4>765</vt:i4>
      </vt:variant>
      <vt:variant>
        <vt:i4>0</vt:i4>
      </vt:variant>
      <vt:variant>
        <vt:i4>5</vt:i4>
      </vt:variant>
      <vt:variant>
        <vt:lpwstr>https://port.hu/adatlap/film/tv/kontroll-nelkul-systemsprenger/movie-210548</vt:lpwstr>
      </vt:variant>
      <vt:variant>
        <vt:lpwstr/>
      </vt:variant>
      <vt:variant>
        <vt:i4>6029336</vt:i4>
      </vt:variant>
      <vt:variant>
        <vt:i4>762</vt:i4>
      </vt:variant>
      <vt:variant>
        <vt:i4>0</vt:i4>
      </vt:variant>
      <vt:variant>
        <vt:i4>5</vt:i4>
      </vt:variant>
      <vt:variant>
        <vt:lpwstr>https://port.hu/adatlap/film/tv/szeretet-nelkul-nelyubov/movie-192271</vt:lpwstr>
      </vt:variant>
      <vt:variant>
        <vt:lpwstr/>
      </vt:variant>
      <vt:variant>
        <vt:i4>2818153</vt:i4>
      </vt:variant>
      <vt:variant>
        <vt:i4>759</vt:i4>
      </vt:variant>
      <vt:variant>
        <vt:i4>0</vt:i4>
      </vt:variant>
      <vt:variant>
        <vt:i4>5</vt:i4>
      </vt:variant>
      <vt:variant>
        <vt:lpwstr>https://port.hu/adatlap/film/tv/kafarnaum-a-remeny-utja-capharnaum/movie-205996</vt:lpwstr>
      </vt:variant>
      <vt:variant>
        <vt:lpwstr/>
      </vt:variant>
      <vt:variant>
        <vt:i4>1441850</vt:i4>
      </vt:variant>
      <vt:variant>
        <vt:i4>752</vt:i4>
      </vt:variant>
      <vt:variant>
        <vt:i4>0</vt:i4>
      </vt:variant>
      <vt:variant>
        <vt:i4>5</vt:i4>
      </vt:variant>
      <vt:variant>
        <vt:lpwstr/>
      </vt:variant>
      <vt:variant>
        <vt:lpwstr>_Toc124596602</vt:lpwstr>
      </vt:variant>
      <vt:variant>
        <vt:i4>1441850</vt:i4>
      </vt:variant>
      <vt:variant>
        <vt:i4>746</vt:i4>
      </vt:variant>
      <vt:variant>
        <vt:i4>0</vt:i4>
      </vt:variant>
      <vt:variant>
        <vt:i4>5</vt:i4>
      </vt:variant>
      <vt:variant>
        <vt:lpwstr/>
      </vt:variant>
      <vt:variant>
        <vt:lpwstr>_Toc124596601</vt:lpwstr>
      </vt:variant>
      <vt:variant>
        <vt:i4>1441850</vt:i4>
      </vt:variant>
      <vt:variant>
        <vt:i4>740</vt:i4>
      </vt:variant>
      <vt:variant>
        <vt:i4>0</vt:i4>
      </vt:variant>
      <vt:variant>
        <vt:i4>5</vt:i4>
      </vt:variant>
      <vt:variant>
        <vt:lpwstr/>
      </vt:variant>
      <vt:variant>
        <vt:lpwstr>_Toc124596600</vt:lpwstr>
      </vt:variant>
      <vt:variant>
        <vt:i4>2031673</vt:i4>
      </vt:variant>
      <vt:variant>
        <vt:i4>734</vt:i4>
      </vt:variant>
      <vt:variant>
        <vt:i4>0</vt:i4>
      </vt:variant>
      <vt:variant>
        <vt:i4>5</vt:i4>
      </vt:variant>
      <vt:variant>
        <vt:lpwstr/>
      </vt:variant>
      <vt:variant>
        <vt:lpwstr>_Toc124596599</vt:lpwstr>
      </vt:variant>
      <vt:variant>
        <vt:i4>2031673</vt:i4>
      </vt:variant>
      <vt:variant>
        <vt:i4>728</vt:i4>
      </vt:variant>
      <vt:variant>
        <vt:i4>0</vt:i4>
      </vt:variant>
      <vt:variant>
        <vt:i4>5</vt:i4>
      </vt:variant>
      <vt:variant>
        <vt:lpwstr/>
      </vt:variant>
      <vt:variant>
        <vt:lpwstr>_Toc124596598</vt:lpwstr>
      </vt:variant>
      <vt:variant>
        <vt:i4>2031673</vt:i4>
      </vt:variant>
      <vt:variant>
        <vt:i4>722</vt:i4>
      </vt:variant>
      <vt:variant>
        <vt:i4>0</vt:i4>
      </vt:variant>
      <vt:variant>
        <vt:i4>5</vt:i4>
      </vt:variant>
      <vt:variant>
        <vt:lpwstr/>
      </vt:variant>
      <vt:variant>
        <vt:lpwstr>_Toc124596597</vt:lpwstr>
      </vt:variant>
      <vt:variant>
        <vt:i4>2031673</vt:i4>
      </vt:variant>
      <vt:variant>
        <vt:i4>716</vt:i4>
      </vt:variant>
      <vt:variant>
        <vt:i4>0</vt:i4>
      </vt:variant>
      <vt:variant>
        <vt:i4>5</vt:i4>
      </vt:variant>
      <vt:variant>
        <vt:lpwstr/>
      </vt:variant>
      <vt:variant>
        <vt:lpwstr>_Toc124596596</vt:lpwstr>
      </vt:variant>
      <vt:variant>
        <vt:i4>2031673</vt:i4>
      </vt:variant>
      <vt:variant>
        <vt:i4>710</vt:i4>
      </vt:variant>
      <vt:variant>
        <vt:i4>0</vt:i4>
      </vt:variant>
      <vt:variant>
        <vt:i4>5</vt:i4>
      </vt:variant>
      <vt:variant>
        <vt:lpwstr/>
      </vt:variant>
      <vt:variant>
        <vt:lpwstr>_Toc124596595</vt:lpwstr>
      </vt:variant>
      <vt:variant>
        <vt:i4>2031673</vt:i4>
      </vt:variant>
      <vt:variant>
        <vt:i4>704</vt:i4>
      </vt:variant>
      <vt:variant>
        <vt:i4>0</vt:i4>
      </vt:variant>
      <vt:variant>
        <vt:i4>5</vt:i4>
      </vt:variant>
      <vt:variant>
        <vt:lpwstr/>
      </vt:variant>
      <vt:variant>
        <vt:lpwstr>_Toc124596594</vt:lpwstr>
      </vt:variant>
      <vt:variant>
        <vt:i4>2031673</vt:i4>
      </vt:variant>
      <vt:variant>
        <vt:i4>698</vt:i4>
      </vt:variant>
      <vt:variant>
        <vt:i4>0</vt:i4>
      </vt:variant>
      <vt:variant>
        <vt:i4>5</vt:i4>
      </vt:variant>
      <vt:variant>
        <vt:lpwstr/>
      </vt:variant>
      <vt:variant>
        <vt:lpwstr>_Toc124596593</vt:lpwstr>
      </vt:variant>
      <vt:variant>
        <vt:i4>2031673</vt:i4>
      </vt:variant>
      <vt:variant>
        <vt:i4>692</vt:i4>
      </vt:variant>
      <vt:variant>
        <vt:i4>0</vt:i4>
      </vt:variant>
      <vt:variant>
        <vt:i4>5</vt:i4>
      </vt:variant>
      <vt:variant>
        <vt:lpwstr/>
      </vt:variant>
      <vt:variant>
        <vt:lpwstr>_Toc124596592</vt:lpwstr>
      </vt:variant>
      <vt:variant>
        <vt:i4>2031673</vt:i4>
      </vt:variant>
      <vt:variant>
        <vt:i4>686</vt:i4>
      </vt:variant>
      <vt:variant>
        <vt:i4>0</vt:i4>
      </vt:variant>
      <vt:variant>
        <vt:i4>5</vt:i4>
      </vt:variant>
      <vt:variant>
        <vt:lpwstr/>
      </vt:variant>
      <vt:variant>
        <vt:lpwstr>_Toc124596591</vt:lpwstr>
      </vt:variant>
      <vt:variant>
        <vt:i4>2031673</vt:i4>
      </vt:variant>
      <vt:variant>
        <vt:i4>680</vt:i4>
      </vt:variant>
      <vt:variant>
        <vt:i4>0</vt:i4>
      </vt:variant>
      <vt:variant>
        <vt:i4>5</vt:i4>
      </vt:variant>
      <vt:variant>
        <vt:lpwstr/>
      </vt:variant>
      <vt:variant>
        <vt:lpwstr>_Toc124596590</vt:lpwstr>
      </vt:variant>
      <vt:variant>
        <vt:i4>1966137</vt:i4>
      </vt:variant>
      <vt:variant>
        <vt:i4>674</vt:i4>
      </vt:variant>
      <vt:variant>
        <vt:i4>0</vt:i4>
      </vt:variant>
      <vt:variant>
        <vt:i4>5</vt:i4>
      </vt:variant>
      <vt:variant>
        <vt:lpwstr/>
      </vt:variant>
      <vt:variant>
        <vt:lpwstr>_Toc124596589</vt:lpwstr>
      </vt:variant>
      <vt:variant>
        <vt:i4>1966137</vt:i4>
      </vt:variant>
      <vt:variant>
        <vt:i4>668</vt:i4>
      </vt:variant>
      <vt:variant>
        <vt:i4>0</vt:i4>
      </vt:variant>
      <vt:variant>
        <vt:i4>5</vt:i4>
      </vt:variant>
      <vt:variant>
        <vt:lpwstr/>
      </vt:variant>
      <vt:variant>
        <vt:lpwstr>_Toc124596588</vt:lpwstr>
      </vt:variant>
      <vt:variant>
        <vt:i4>1966137</vt:i4>
      </vt:variant>
      <vt:variant>
        <vt:i4>662</vt:i4>
      </vt:variant>
      <vt:variant>
        <vt:i4>0</vt:i4>
      </vt:variant>
      <vt:variant>
        <vt:i4>5</vt:i4>
      </vt:variant>
      <vt:variant>
        <vt:lpwstr/>
      </vt:variant>
      <vt:variant>
        <vt:lpwstr>_Toc124596587</vt:lpwstr>
      </vt:variant>
      <vt:variant>
        <vt:i4>1966137</vt:i4>
      </vt:variant>
      <vt:variant>
        <vt:i4>656</vt:i4>
      </vt:variant>
      <vt:variant>
        <vt:i4>0</vt:i4>
      </vt:variant>
      <vt:variant>
        <vt:i4>5</vt:i4>
      </vt:variant>
      <vt:variant>
        <vt:lpwstr/>
      </vt:variant>
      <vt:variant>
        <vt:lpwstr>_Toc124596586</vt:lpwstr>
      </vt:variant>
      <vt:variant>
        <vt:i4>1966137</vt:i4>
      </vt:variant>
      <vt:variant>
        <vt:i4>650</vt:i4>
      </vt:variant>
      <vt:variant>
        <vt:i4>0</vt:i4>
      </vt:variant>
      <vt:variant>
        <vt:i4>5</vt:i4>
      </vt:variant>
      <vt:variant>
        <vt:lpwstr/>
      </vt:variant>
      <vt:variant>
        <vt:lpwstr>_Toc124596585</vt:lpwstr>
      </vt:variant>
      <vt:variant>
        <vt:i4>1966137</vt:i4>
      </vt:variant>
      <vt:variant>
        <vt:i4>644</vt:i4>
      </vt:variant>
      <vt:variant>
        <vt:i4>0</vt:i4>
      </vt:variant>
      <vt:variant>
        <vt:i4>5</vt:i4>
      </vt:variant>
      <vt:variant>
        <vt:lpwstr/>
      </vt:variant>
      <vt:variant>
        <vt:lpwstr>_Toc124596584</vt:lpwstr>
      </vt:variant>
      <vt:variant>
        <vt:i4>1966137</vt:i4>
      </vt:variant>
      <vt:variant>
        <vt:i4>638</vt:i4>
      </vt:variant>
      <vt:variant>
        <vt:i4>0</vt:i4>
      </vt:variant>
      <vt:variant>
        <vt:i4>5</vt:i4>
      </vt:variant>
      <vt:variant>
        <vt:lpwstr/>
      </vt:variant>
      <vt:variant>
        <vt:lpwstr>_Toc124596583</vt:lpwstr>
      </vt:variant>
      <vt:variant>
        <vt:i4>1966137</vt:i4>
      </vt:variant>
      <vt:variant>
        <vt:i4>632</vt:i4>
      </vt:variant>
      <vt:variant>
        <vt:i4>0</vt:i4>
      </vt:variant>
      <vt:variant>
        <vt:i4>5</vt:i4>
      </vt:variant>
      <vt:variant>
        <vt:lpwstr/>
      </vt:variant>
      <vt:variant>
        <vt:lpwstr>_Toc124596582</vt:lpwstr>
      </vt:variant>
      <vt:variant>
        <vt:i4>1966137</vt:i4>
      </vt:variant>
      <vt:variant>
        <vt:i4>626</vt:i4>
      </vt:variant>
      <vt:variant>
        <vt:i4>0</vt:i4>
      </vt:variant>
      <vt:variant>
        <vt:i4>5</vt:i4>
      </vt:variant>
      <vt:variant>
        <vt:lpwstr/>
      </vt:variant>
      <vt:variant>
        <vt:lpwstr>_Toc124596581</vt:lpwstr>
      </vt:variant>
      <vt:variant>
        <vt:i4>1966137</vt:i4>
      </vt:variant>
      <vt:variant>
        <vt:i4>620</vt:i4>
      </vt:variant>
      <vt:variant>
        <vt:i4>0</vt:i4>
      </vt:variant>
      <vt:variant>
        <vt:i4>5</vt:i4>
      </vt:variant>
      <vt:variant>
        <vt:lpwstr/>
      </vt:variant>
      <vt:variant>
        <vt:lpwstr>_Toc124596580</vt:lpwstr>
      </vt:variant>
      <vt:variant>
        <vt:i4>1114169</vt:i4>
      </vt:variant>
      <vt:variant>
        <vt:i4>614</vt:i4>
      </vt:variant>
      <vt:variant>
        <vt:i4>0</vt:i4>
      </vt:variant>
      <vt:variant>
        <vt:i4>5</vt:i4>
      </vt:variant>
      <vt:variant>
        <vt:lpwstr/>
      </vt:variant>
      <vt:variant>
        <vt:lpwstr>_Toc124596579</vt:lpwstr>
      </vt:variant>
      <vt:variant>
        <vt:i4>1114169</vt:i4>
      </vt:variant>
      <vt:variant>
        <vt:i4>608</vt:i4>
      </vt:variant>
      <vt:variant>
        <vt:i4>0</vt:i4>
      </vt:variant>
      <vt:variant>
        <vt:i4>5</vt:i4>
      </vt:variant>
      <vt:variant>
        <vt:lpwstr/>
      </vt:variant>
      <vt:variant>
        <vt:lpwstr>_Toc124596578</vt:lpwstr>
      </vt:variant>
      <vt:variant>
        <vt:i4>1114169</vt:i4>
      </vt:variant>
      <vt:variant>
        <vt:i4>602</vt:i4>
      </vt:variant>
      <vt:variant>
        <vt:i4>0</vt:i4>
      </vt:variant>
      <vt:variant>
        <vt:i4>5</vt:i4>
      </vt:variant>
      <vt:variant>
        <vt:lpwstr/>
      </vt:variant>
      <vt:variant>
        <vt:lpwstr>_Toc124596577</vt:lpwstr>
      </vt:variant>
      <vt:variant>
        <vt:i4>1114169</vt:i4>
      </vt:variant>
      <vt:variant>
        <vt:i4>596</vt:i4>
      </vt:variant>
      <vt:variant>
        <vt:i4>0</vt:i4>
      </vt:variant>
      <vt:variant>
        <vt:i4>5</vt:i4>
      </vt:variant>
      <vt:variant>
        <vt:lpwstr/>
      </vt:variant>
      <vt:variant>
        <vt:lpwstr>_Toc124596576</vt:lpwstr>
      </vt:variant>
      <vt:variant>
        <vt:i4>1114169</vt:i4>
      </vt:variant>
      <vt:variant>
        <vt:i4>590</vt:i4>
      </vt:variant>
      <vt:variant>
        <vt:i4>0</vt:i4>
      </vt:variant>
      <vt:variant>
        <vt:i4>5</vt:i4>
      </vt:variant>
      <vt:variant>
        <vt:lpwstr/>
      </vt:variant>
      <vt:variant>
        <vt:lpwstr>_Toc124596575</vt:lpwstr>
      </vt:variant>
      <vt:variant>
        <vt:i4>1114169</vt:i4>
      </vt:variant>
      <vt:variant>
        <vt:i4>584</vt:i4>
      </vt:variant>
      <vt:variant>
        <vt:i4>0</vt:i4>
      </vt:variant>
      <vt:variant>
        <vt:i4>5</vt:i4>
      </vt:variant>
      <vt:variant>
        <vt:lpwstr/>
      </vt:variant>
      <vt:variant>
        <vt:lpwstr>_Toc124596574</vt:lpwstr>
      </vt:variant>
      <vt:variant>
        <vt:i4>1114169</vt:i4>
      </vt:variant>
      <vt:variant>
        <vt:i4>578</vt:i4>
      </vt:variant>
      <vt:variant>
        <vt:i4>0</vt:i4>
      </vt:variant>
      <vt:variant>
        <vt:i4>5</vt:i4>
      </vt:variant>
      <vt:variant>
        <vt:lpwstr/>
      </vt:variant>
      <vt:variant>
        <vt:lpwstr>_Toc124596573</vt:lpwstr>
      </vt:variant>
      <vt:variant>
        <vt:i4>1114169</vt:i4>
      </vt:variant>
      <vt:variant>
        <vt:i4>572</vt:i4>
      </vt:variant>
      <vt:variant>
        <vt:i4>0</vt:i4>
      </vt:variant>
      <vt:variant>
        <vt:i4>5</vt:i4>
      </vt:variant>
      <vt:variant>
        <vt:lpwstr/>
      </vt:variant>
      <vt:variant>
        <vt:lpwstr>_Toc124596572</vt:lpwstr>
      </vt:variant>
      <vt:variant>
        <vt:i4>1114169</vt:i4>
      </vt:variant>
      <vt:variant>
        <vt:i4>566</vt:i4>
      </vt:variant>
      <vt:variant>
        <vt:i4>0</vt:i4>
      </vt:variant>
      <vt:variant>
        <vt:i4>5</vt:i4>
      </vt:variant>
      <vt:variant>
        <vt:lpwstr/>
      </vt:variant>
      <vt:variant>
        <vt:lpwstr>_Toc124596571</vt:lpwstr>
      </vt:variant>
      <vt:variant>
        <vt:i4>1114169</vt:i4>
      </vt:variant>
      <vt:variant>
        <vt:i4>560</vt:i4>
      </vt:variant>
      <vt:variant>
        <vt:i4>0</vt:i4>
      </vt:variant>
      <vt:variant>
        <vt:i4>5</vt:i4>
      </vt:variant>
      <vt:variant>
        <vt:lpwstr/>
      </vt:variant>
      <vt:variant>
        <vt:lpwstr>_Toc124596570</vt:lpwstr>
      </vt:variant>
      <vt:variant>
        <vt:i4>1048633</vt:i4>
      </vt:variant>
      <vt:variant>
        <vt:i4>554</vt:i4>
      </vt:variant>
      <vt:variant>
        <vt:i4>0</vt:i4>
      </vt:variant>
      <vt:variant>
        <vt:i4>5</vt:i4>
      </vt:variant>
      <vt:variant>
        <vt:lpwstr/>
      </vt:variant>
      <vt:variant>
        <vt:lpwstr>_Toc124596569</vt:lpwstr>
      </vt:variant>
      <vt:variant>
        <vt:i4>1048633</vt:i4>
      </vt:variant>
      <vt:variant>
        <vt:i4>548</vt:i4>
      </vt:variant>
      <vt:variant>
        <vt:i4>0</vt:i4>
      </vt:variant>
      <vt:variant>
        <vt:i4>5</vt:i4>
      </vt:variant>
      <vt:variant>
        <vt:lpwstr/>
      </vt:variant>
      <vt:variant>
        <vt:lpwstr>_Toc124596568</vt:lpwstr>
      </vt:variant>
      <vt:variant>
        <vt:i4>1048633</vt:i4>
      </vt:variant>
      <vt:variant>
        <vt:i4>542</vt:i4>
      </vt:variant>
      <vt:variant>
        <vt:i4>0</vt:i4>
      </vt:variant>
      <vt:variant>
        <vt:i4>5</vt:i4>
      </vt:variant>
      <vt:variant>
        <vt:lpwstr/>
      </vt:variant>
      <vt:variant>
        <vt:lpwstr>_Toc124596567</vt:lpwstr>
      </vt:variant>
      <vt:variant>
        <vt:i4>1048633</vt:i4>
      </vt:variant>
      <vt:variant>
        <vt:i4>536</vt:i4>
      </vt:variant>
      <vt:variant>
        <vt:i4>0</vt:i4>
      </vt:variant>
      <vt:variant>
        <vt:i4>5</vt:i4>
      </vt:variant>
      <vt:variant>
        <vt:lpwstr/>
      </vt:variant>
      <vt:variant>
        <vt:lpwstr>_Toc124596566</vt:lpwstr>
      </vt:variant>
      <vt:variant>
        <vt:i4>1048633</vt:i4>
      </vt:variant>
      <vt:variant>
        <vt:i4>530</vt:i4>
      </vt:variant>
      <vt:variant>
        <vt:i4>0</vt:i4>
      </vt:variant>
      <vt:variant>
        <vt:i4>5</vt:i4>
      </vt:variant>
      <vt:variant>
        <vt:lpwstr/>
      </vt:variant>
      <vt:variant>
        <vt:lpwstr>_Toc124596565</vt:lpwstr>
      </vt:variant>
      <vt:variant>
        <vt:i4>1048633</vt:i4>
      </vt:variant>
      <vt:variant>
        <vt:i4>524</vt:i4>
      </vt:variant>
      <vt:variant>
        <vt:i4>0</vt:i4>
      </vt:variant>
      <vt:variant>
        <vt:i4>5</vt:i4>
      </vt:variant>
      <vt:variant>
        <vt:lpwstr/>
      </vt:variant>
      <vt:variant>
        <vt:lpwstr>_Toc124596564</vt:lpwstr>
      </vt:variant>
      <vt:variant>
        <vt:i4>1048633</vt:i4>
      </vt:variant>
      <vt:variant>
        <vt:i4>518</vt:i4>
      </vt:variant>
      <vt:variant>
        <vt:i4>0</vt:i4>
      </vt:variant>
      <vt:variant>
        <vt:i4>5</vt:i4>
      </vt:variant>
      <vt:variant>
        <vt:lpwstr/>
      </vt:variant>
      <vt:variant>
        <vt:lpwstr>_Toc124596563</vt:lpwstr>
      </vt:variant>
      <vt:variant>
        <vt:i4>1048633</vt:i4>
      </vt:variant>
      <vt:variant>
        <vt:i4>512</vt:i4>
      </vt:variant>
      <vt:variant>
        <vt:i4>0</vt:i4>
      </vt:variant>
      <vt:variant>
        <vt:i4>5</vt:i4>
      </vt:variant>
      <vt:variant>
        <vt:lpwstr/>
      </vt:variant>
      <vt:variant>
        <vt:lpwstr>_Toc124596562</vt:lpwstr>
      </vt:variant>
      <vt:variant>
        <vt:i4>1048633</vt:i4>
      </vt:variant>
      <vt:variant>
        <vt:i4>506</vt:i4>
      </vt:variant>
      <vt:variant>
        <vt:i4>0</vt:i4>
      </vt:variant>
      <vt:variant>
        <vt:i4>5</vt:i4>
      </vt:variant>
      <vt:variant>
        <vt:lpwstr/>
      </vt:variant>
      <vt:variant>
        <vt:lpwstr>_Toc124596561</vt:lpwstr>
      </vt:variant>
      <vt:variant>
        <vt:i4>1048633</vt:i4>
      </vt:variant>
      <vt:variant>
        <vt:i4>500</vt:i4>
      </vt:variant>
      <vt:variant>
        <vt:i4>0</vt:i4>
      </vt:variant>
      <vt:variant>
        <vt:i4>5</vt:i4>
      </vt:variant>
      <vt:variant>
        <vt:lpwstr/>
      </vt:variant>
      <vt:variant>
        <vt:lpwstr>_Toc124596560</vt:lpwstr>
      </vt:variant>
      <vt:variant>
        <vt:i4>1245241</vt:i4>
      </vt:variant>
      <vt:variant>
        <vt:i4>494</vt:i4>
      </vt:variant>
      <vt:variant>
        <vt:i4>0</vt:i4>
      </vt:variant>
      <vt:variant>
        <vt:i4>5</vt:i4>
      </vt:variant>
      <vt:variant>
        <vt:lpwstr/>
      </vt:variant>
      <vt:variant>
        <vt:lpwstr>_Toc124596559</vt:lpwstr>
      </vt:variant>
      <vt:variant>
        <vt:i4>1245241</vt:i4>
      </vt:variant>
      <vt:variant>
        <vt:i4>488</vt:i4>
      </vt:variant>
      <vt:variant>
        <vt:i4>0</vt:i4>
      </vt:variant>
      <vt:variant>
        <vt:i4>5</vt:i4>
      </vt:variant>
      <vt:variant>
        <vt:lpwstr/>
      </vt:variant>
      <vt:variant>
        <vt:lpwstr>_Toc124596558</vt:lpwstr>
      </vt:variant>
      <vt:variant>
        <vt:i4>1245241</vt:i4>
      </vt:variant>
      <vt:variant>
        <vt:i4>482</vt:i4>
      </vt:variant>
      <vt:variant>
        <vt:i4>0</vt:i4>
      </vt:variant>
      <vt:variant>
        <vt:i4>5</vt:i4>
      </vt:variant>
      <vt:variant>
        <vt:lpwstr/>
      </vt:variant>
      <vt:variant>
        <vt:lpwstr>_Toc124596557</vt:lpwstr>
      </vt:variant>
      <vt:variant>
        <vt:i4>1245241</vt:i4>
      </vt:variant>
      <vt:variant>
        <vt:i4>476</vt:i4>
      </vt:variant>
      <vt:variant>
        <vt:i4>0</vt:i4>
      </vt:variant>
      <vt:variant>
        <vt:i4>5</vt:i4>
      </vt:variant>
      <vt:variant>
        <vt:lpwstr/>
      </vt:variant>
      <vt:variant>
        <vt:lpwstr>_Toc124596556</vt:lpwstr>
      </vt:variant>
      <vt:variant>
        <vt:i4>1245241</vt:i4>
      </vt:variant>
      <vt:variant>
        <vt:i4>470</vt:i4>
      </vt:variant>
      <vt:variant>
        <vt:i4>0</vt:i4>
      </vt:variant>
      <vt:variant>
        <vt:i4>5</vt:i4>
      </vt:variant>
      <vt:variant>
        <vt:lpwstr/>
      </vt:variant>
      <vt:variant>
        <vt:lpwstr>_Toc124596555</vt:lpwstr>
      </vt:variant>
      <vt:variant>
        <vt:i4>1245241</vt:i4>
      </vt:variant>
      <vt:variant>
        <vt:i4>464</vt:i4>
      </vt:variant>
      <vt:variant>
        <vt:i4>0</vt:i4>
      </vt:variant>
      <vt:variant>
        <vt:i4>5</vt:i4>
      </vt:variant>
      <vt:variant>
        <vt:lpwstr/>
      </vt:variant>
      <vt:variant>
        <vt:lpwstr>_Toc124596554</vt:lpwstr>
      </vt:variant>
      <vt:variant>
        <vt:i4>1245241</vt:i4>
      </vt:variant>
      <vt:variant>
        <vt:i4>458</vt:i4>
      </vt:variant>
      <vt:variant>
        <vt:i4>0</vt:i4>
      </vt:variant>
      <vt:variant>
        <vt:i4>5</vt:i4>
      </vt:variant>
      <vt:variant>
        <vt:lpwstr/>
      </vt:variant>
      <vt:variant>
        <vt:lpwstr>_Toc124596553</vt:lpwstr>
      </vt:variant>
      <vt:variant>
        <vt:i4>1245241</vt:i4>
      </vt:variant>
      <vt:variant>
        <vt:i4>452</vt:i4>
      </vt:variant>
      <vt:variant>
        <vt:i4>0</vt:i4>
      </vt:variant>
      <vt:variant>
        <vt:i4>5</vt:i4>
      </vt:variant>
      <vt:variant>
        <vt:lpwstr/>
      </vt:variant>
      <vt:variant>
        <vt:lpwstr>_Toc124596552</vt:lpwstr>
      </vt:variant>
      <vt:variant>
        <vt:i4>1245241</vt:i4>
      </vt:variant>
      <vt:variant>
        <vt:i4>446</vt:i4>
      </vt:variant>
      <vt:variant>
        <vt:i4>0</vt:i4>
      </vt:variant>
      <vt:variant>
        <vt:i4>5</vt:i4>
      </vt:variant>
      <vt:variant>
        <vt:lpwstr/>
      </vt:variant>
      <vt:variant>
        <vt:lpwstr>_Toc124596551</vt:lpwstr>
      </vt:variant>
      <vt:variant>
        <vt:i4>1245241</vt:i4>
      </vt:variant>
      <vt:variant>
        <vt:i4>440</vt:i4>
      </vt:variant>
      <vt:variant>
        <vt:i4>0</vt:i4>
      </vt:variant>
      <vt:variant>
        <vt:i4>5</vt:i4>
      </vt:variant>
      <vt:variant>
        <vt:lpwstr/>
      </vt:variant>
      <vt:variant>
        <vt:lpwstr>_Toc124596550</vt:lpwstr>
      </vt:variant>
      <vt:variant>
        <vt:i4>1179705</vt:i4>
      </vt:variant>
      <vt:variant>
        <vt:i4>434</vt:i4>
      </vt:variant>
      <vt:variant>
        <vt:i4>0</vt:i4>
      </vt:variant>
      <vt:variant>
        <vt:i4>5</vt:i4>
      </vt:variant>
      <vt:variant>
        <vt:lpwstr/>
      </vt:variant>
      <vt:variant>
        <vt:lpwstr>_Toc124596549</vt:lpwstr>
      </vt:variant>
      <vt:variant>
        <vt:i4>1179705</vt:i4>
      </vt:variant>
      <vt:variant>
        <vt:i4>428</vt:i4>
      </vt:variant>
      <vt:variant>
        <vt:i4>0</vt:i4>
      </vt:variant>
      <vt:variant>
        <vt:i4>5</vt:i4>
      </vt:variant>
      <vt:variant>
        <vt:lpwstr/>
      </vt:variant>
      <vt:variant>
        <vt:lpwstr>_Toc124596548</vt:lpwstr>
      </vt:variant>
      <vt:variant>
        <vt:i4>1179705</vt:i4>
      </vt:variant>
      <vt:variant>
        <vt:i4>422</vt:i4>
      </vt:variant>
      <vt:variant>
        <vt:i4>0</vt:i4>
      </vt:variant>
      <vt:variant>
        <vt:i4>5</vt:i4>
      </vt:variant>
      <vt:variant>
        <vt:lpwstr/>
      </vt:variant>
      <vt:variant>
        <vt:lpwstr>_Toc124596547</vt:lpwstr>
      </vt:variant>
      <vt:variant>
        <vt:i4>1179705</vt:i4>
      </vt:variant>
      <vt:variant>
        <vt:i4>416</vt:i4>
      </vt:variant>
      <vt:variant>
        <vt:i4>0</vt:i4>
      </vt:variant>
      <vt:variant>
        <vt:i4>5</vt:i4>
      </vt:variant>
      <vt:variant>
        <vt:lpwstr/>
      </vt:variant>
      <vt:variant>
        <vt:lpwstr>_Toc124596546</vt:lpwstr>
      </vt:variant>
      <vt:variant>
        <vt:i4>1179705</vt:i4>
      </vt:variant>
      <vt:variant>
        <vt:i4>410</vt:i4>
      </vt:variant>
      <vt:variant>
        <vt:i4>0</vt:i4>
      </vt:variant>
      <vt:variant>
        <vt:i4>5</vt:i4>
      </vt:variant>
      <vt:variant>
        <vt:lpwstr/>
      </vt:variant>
      <vt:variant>
        <vt:lpwstr>_Toc124596545</vt:lpwstr>
      </vt:variant>
      <vt:variant>
        <vt:i4>1179705</vt:i4>
      </vt:variant>
      <vt:variant>
        <vt:i4>404</vt:i4>
      </vt:variant>
      <vt:variant>
        <vt:i4>0</vt:i4>
      </vt:variant>
      <vt:variant>
        <vt:i4>5</vt:i4>
      </vt:variant>
      <vt:variant>
        <vt:lpwstr/>
      </vt:variant>
      <vt:variant>
        <vt:lpwstr>_Toc124596544</vt:lpwstr>
      </vt:variant>
      <vt:variant>
        <vt:i4>1179705</vt:i4>
      </vt:variant>
      <vt:variant>
        <vt:i4>398</vt:i4>
      </vt:variant>
      <vt:variant>
        <vt:i4>0</vt:i4>
      </vt:variant>
      <vt:variant>
        <vt:i4>5</vt:i4>
      </vt:variant>
      <vt:variant>
        <vt:lpwstr/>
      </vt:variant>
      <vt:variant>
        <vt:lpwstr>_Toc124596543</vt:lpwstr>
      </vt:variant>
      <vt:variant>
        <vt:i4>1179705</vt:i4>
      </vt:variant>
      <vt:variant>
        <vt:i4>392</vt:i4>
      </vt:variant>
      <vt:variant>
        <vt:i4>0</vt:i4>
      </vt:variant>
      <vt:variant>
        <vt:i4>5</vt:i4>
      </vt:variant>
      <vt:variant>
        <vt:lpwstr/>
      </vt:variant>
      <vt:variant>
        <vt:lpwstr>_Toc124596542</vt:lpwstr>
      </vt:variant>
      <vt:variant>
        <vt:i4>1179705</vt:i4>
      </vt:variant>
      <vt:variant>
        <vt:i4>386</vt:i4>
      </vt:variant>
      <vt:variant>
        <vt:i4>0</vt:i4>
      </vt:variant>
      <vt:variant>
        <vt:i4>5</vt:i4>
      </vt:variant>
      <vt:variant>
        <vt:lpwstr/>
      </vt:variant>
      <vt:variant>
        <vt:lpwstr>_Toc124596541</vt:lpwstr>
      </vt:variant>
      <vt:variant>
        <vt:i4>1179705</vt:i4>
      </vt:variant>
      <vt:variant>
        <vt:i4>380</vt:i4>
      </vt:variant>
      <vt:variant>
        <vt:i4>0</vt:i4>
      </vt:variant>
      <vt:variant>
        <vt:i4>5</vt:i4>
      </vt:variant>
      <vt:variant>
        <vt:lpwstr/>
      </vt:variant>
      <vt:variant>
        <vt:lpwstr>_Toc124596540</vt:lpwstr>
      </vt:variant>
      <vt:variant>
        <vt:i4>1376313</vt:i4>
      </vt:variant>
      <vt:variant>
        <vt:i4>374</vt:i4>
      </vt:variant>
      <vt:variant>
        <vt:i4>0</vt:i4>
      </vt:variant>
      <vt:variant>
        <vt:i4>5</vt:i4>
      </vt:variant>
      <vt:variant>
        <vt:lpwstr/>
      </vt:variant>
      <vt:variant>
        <vt:lpwstr>_Toc124596539</vt:lpwstr>
      </vt:variant>
      <vt:variant>
        <vt:i4>1376313</vt:i4>
      </vt:variant>
      <vt:variant>
        <vt:i4>368</vt:i4>
      </vt:variant>
      <vt:variant>
        <vt:i4>0</vt:i4>
      </vt:variant>
      <vt:variant>
        <vt:i4>5</vt:i4>
      </vt:variant>
      <vt:variant>
        <vt:lpwstr/>
      </vt:variant>
      <vt:variant>
        <vt:lpwstr>_Toc124596538</vt:lpwstr>
      </vt:variant>
      <vt:variant>
        <vt:i4>1376313</vt:i4>
      </vt:variant>
      <vt:variant>
        <vt:i4>362</vt:i4>
      </vt:variant>
      <vt:variant>
        <vt:i4>0</vt:i4>
      </vt:variant>
      <vt:variant>
        <vt:i4>5</vt:i4>
      </vt:variant>
      <vt:variant>
        <vt:lpwstr/>
      </vt:variant>
      <vt:variant>
        <vt:lpwstr>_Toc124596537</vt:lpwstr>
      </vt:variant>
      <vt:variant>
        <vt:i4>1376313</vt:i4>
      </vt:variant>
      <vt:variant>
        <vt:i4>356</vt:i4>
      </vt:variant>
      <vt:variant>
        <vt:i4>0</vt:i4>
      </vt:variant>
      <vt:variant>
        <vt:i4>5</vt:i4>
      </vt:variant>
      <vt:variant>
        <vt:lpwstr/>
      </vt:variant>
      <vt:variant>
        <vt:lpwstr>_Toc124596536</vt:lpwstr>
      </vt:variant>
      <vt:variant>
        <vt:i4>1376313</vt:i4>
      </vt:variant>
      <vt:variant>
        <vt:i4>350</vt:i4>
      </vt:variant>
      <vt:variant>
        <vt:i4>0</vt:i4>
      </vt:variant>
      <vt:variant>
        <vt:i4>5</vt:i4>
      </vt:variant>
      <vt:variant>
        <vt:lpwstr/>
      </vt:variant>
      <vt:variant>
        <vt:lpwstr>_Toc124596535</vt:lpwstr>
      </vt:variant>
      <vt:variant>
        <vt:i4>1376313</vt:i4>
      </vt:variant>
      <vt:variant>
        <vt:i4>344</vt:i4>
      </vt:variant>
      <vt:variant>
        <vt:i4>0</vt:i4>
      </vt:variant>
      <vt:variant>
        <vt:i4>5</vt:i4>
      </vt:variant>
      <vt:variant>
        <vt:lpwstr/>
      </vt:variant>
      <vt:variant>
        <vt:lpwstr>_Toc124596534</vt:lpwstr>
      </vt:variant>
      <vt:variant>
        <vt:i4>1376313</vt:i4>
      </vt:variant>
      <vt:variant>
        <vt:i4>338</vt:i4>
      </vt:variant>
      <vt:variant>
        <vt:i4>0</vt:i4>
      </vt:variant>
      <vt:variant>
        <vt:i4>5</vt:i4>
      </vt:variant>
      <vt:variant>
        <vt:lpwstr/>
      </vt:variant>
      <vt:variant>
        <vt:lpwstr>_Toc124596533</vt:lpwstr>
      </vt:variant>
      <vt:variant>
        <vt:i4>1376313</vt:i4>
      </vt:variant>
      <vt:variant>
        <vt:i4>332</vt:i4>
      </vt:variant>
      <vt:variant>
        <vt:i4>0</vt:i4>
      </vt:variant>
      <vt:variant>
        <vt:i4>5</vt:i4>
      </vt:variant>
      <vt:variant>
        <vt:lpwstr/>
      </vt:variant>
      <vt:variant>
        <vt:lpwstr>_Toc124596532</vt:lpwstr>
      </vt:variant>
      <vt:variant>
        <vt:i4>1376313</vt:i4>
      </vt:variant>
      <vt:variant>
        <vt:i4>326</vt:i4>
      </vt:variant>
      <vt:variant>
        <vt:i4>0</vt:i4>
      </vt:variant>
      <vt:variant>
        <vt:i4>5</vt:i4>
      </vt:variant>
      <vt:variant>
        <vt:lpwstr/>
      </vt:variant>
      <vt:variant>
        <vt:lpwstr>_Toc124596531</vt:lpwstr>
      </vt:variant>
      <vt:variant>
        <vt:i4>1376313</vt:i4>
      </vt:variant>
      <vt:variant>
        <vt:i4>320</vt:i4>
      </vt:variant>
      <vt:variant>
        <vt:i4>0</vt:i4>
      </vt:variant>
      <vt:variant>
        <vt:i4>5</vt:i4>
      </vt:variant>
      <vt:variant>
        <vt:lpwstr/>
      </vt:variant>
      <vt:variant>
        <vt:lpwstr>_Toc124596530</vt:lpwstr>
      </vt:variant>
      <vt:variant>
        <vt:i4>1310777</vt:i4>
      </vt:variant>
      <vt:variant>
        <vt:i4>314</vt:i4>
      </vt:variant>
      <vt:variant>
        <vt:i4>0</vt:i4>
      </vt:variant>
      <vt:variant>
        <vt:i4>5</vt:i4>
      </vt:variant>
      <vt:variant>
        <vt:lpwstr/>
      </vt:variant>
      <vt:variant>
        <vt:lpwstr>_Toc124596529</vt:lpwstr>
      </vt:variant>
      <vt:variant>
        <vt:i4>1310777</vt:i4>
      </vt:variant>
      <vt:variant>
        <vt:i4>308</vt:i4>
      </vt:variant>
      <vt:variant>
        <vt:i4>0</vt:i4>
      </vt:variant>
      <vt:variant>
        <vt:i4>5</vt:i4>
      </vt:variant>
      <vt:variant>
        <vt:lpwstr/>
      </vt:variant>
      <vt:variant>
        <vt:lpwstr>_Toc124596528</vt:lpwstr>
      </vt:variant>
      <vt:variant>
        <vt:i4>1310777</vt:i4>
      </vt:variant>
      <vt:variant>
        <vt:i4>302</vt:i4>
      </vt:variant>
      <vt:variant>
        <vt:i4>0</vt:i4>
      </vt:variant>
      <vt:variant>
        <vt:i4>5</vt:i4>
      </vt:variant>
      <vt:variant>
        <vt:lpwstr/>
      </vt:variant>
      <vt:variant>
        <vt:lpwstr>_Toc124596527</vt:lpwstr>
      </vt:variant>
      <vt:variant>
        <vt:i4>1310777</vt:i4>
      </vt:variant>
      <vt:variant>
        <vt:i4>296</vt:i4>
      </vt:variant>
      <vt:variant>
        <vt:i4>0</vt:i4>
      </vt:variant>
      <vt:variant>
        <vt:i4>5</vt:i4>
      </vt:variant>
      <vt:variant>
        <vt:lpwstr/>
      </vt:variant>
      <vt:variant>
        <vt:lpwstr>_Toc124596526</vt:lpwstr>
      </vt:variant>
      <vt:variant>
        <vt:i4>1310777</vt:i4>
      </vt:variant>
      <vt:variant>
        <vt:i4>290</vt:i4>
      </vt:variant>
      <vt:variant>
        <vt:i4>0</vt:i4>
      </vt:variant>
      <vt:variant>
        <vt:i4>5</vt:i4>
      </vt:variant>
      <vt:variant>
        <vt:lpwstr/>
      </vt:variant>
      <vt:variant>
        <vt:lpwstr>_Toc124596525</vt:lpwstr>
      </vt:variant>
      <vt:variant>
        <vt:i4>1310777</vt:i4>
      </vt:variant>
      <vt:variant>
        <vt:i4>284</vt:i4>
      </vt:variant>
      <vt:variant>
        <vt:i4>0</vt:i4>
      </vt:variant>
      <vt:variant>
        <vt:i4>5</vt:i4>
      </vt:variant>
      <vt:variant>
        <vt:lpwstr/>
      </vt:variant>
      <vt:variant>
        <vt:lpwstr>_Toc124596524</vt:lpwstr>
      </vt:variant>
      <vt:variant>
        <vt:i4>1310777</vt:i4>
      </vt:variant>
      <vt:variant>
        <vt:i4>278</vt:i4>
      </vt:variant>
      <vt:variant>
        <vt:i4>0</vt:i4>
      </vt:variant>
      <vt:variant>
        <vt:i4>5</vt:i4>
      </vt:variant>
      <vt:variant>
        <vt:lpwstr/>
      </vt:variant>
      <vt:variant>
        <vt:lpwstr>_Toc124596523</vt:lpwstr>
      </vt:variant>
      <vt:variant>
        <vt:i4>1310777</vt:i4>
      </vt:variant>
      <vt:variant>
        <vt:i4>272</vt:i4>
      </vt:variant>
      <vt:variant>
        <vt:i4>0</vt:i4>
      </vt:variant>
      <vt:variant>
        <vt:i4>5</vt:i4>
      </vt:variant>
      <vt:variant>
        <vt:lpwstr/>
      </vt:variant>
      <vt:variant>
        <vt:lpwstr>_Toc124596522</vt:lpwstr>
      </vt:variant>
      <vt:variant>
        <vt:i4>1310777</vt:i4>
      </vt:variant>
      <vt:variant>
        <vt:i4>266</vt:i4>
      </vt:variant>
      <vt:variant>
        <vt:i4>0</vt:i4>
      </vt:variant>
      <vt:variant>
        <vt:i4>5</vt:i4>
      </vt:variant>
      <vt:variant>
        <vt:lpwstr/>
      </vt:variant>
      <vt:variant>
        <vt:lpwstr>_Toc124596521</vt:lpwstr>
      </vt:variant>
      <vt:variant>
        <vt:i4>1310777</vt:i4>
      </vt:variant>
      <vt:variant>
        <vt:i4>260</vt:i4>
      </vt:variant>
      <vt:variant>
        <vt:i4>0</vt:i4>
      </vt:variant>
      <vt:variant>
        <vt:i4>5</vt:i4>
      </vt:variant>
      <vt:variant>
        <vt:lpwstr/>
      </vt:variant>
      <vt:variant>
        <vt:lpwstr>_Toc124596520</vt:lpwstr>
      </vt:variant>
      <vt:variant>
        <vt:i4>1507385</vt:i4>
      </vt:variant>
      <vt:variant>
        <vt:i4>254</vt:i4>
      </vt:variant>
      <vt:variant>
        <vt:i4>0</vt:i4>
      </vt:variant>
      <vt:variant>
        <vt:i4>5</vt:i4>
      </vt:variant>
      <vt:variant>
        <vt:lpwstr/>
      </vt:variant>
      <vt:variant>
        <vt:lpwstr>_Toc124596519</vt:lpwstr>
      </vt:variant>
      <vt:variant>
        <vt:i4>1507385</vt:i4>
      </vt:variant>
      <vt:variant>
        <vt:i4>248</vt:i4>
      </vt:variant>
      <vt:variant>
        <vt:i4>0</vt:i4>
      </vt:variant>
      <vt:variant>
        <vt:i4>5</vt:i4>
      </vt:variant>
      <vt:variant>
        <vt:lpwstr/>
      </vt:variant>
      <vt:variant>
        <vt:lpwstr>_Toc124596518</vt:lpwstr>
      </vt:variant>
      <vt:variant>
        <vt:i4>1507385</vt:i4>
      </vt:variant>
      <vt:variant>
        <vt:i4>242</vt:i4>
      </vt:variant>
      <vt:variant>
        <vt:i4>0</vt:i4>
      </vt:variant>
      <vt:variant>
        <vt:i4>5</vt:i4>
      </vt:variant>
      <vt:variant>
        <vt:lpwstr/>
      </vt:variant>
      <vt:variant>
        <vt:lpwstr>_Toc124596517</vt:lpwstr>
      </vt:variant>
      <vt:variant>
        <vt:i4>1507385</vt:i4>
      </vt:variant>
      <vt:variant>
        <vt:i4>236</vt:i4>
      </vt:variant>
      <vt:variant>
        <vt:i4>0</vt:i4>
      </vt:variant>
      <vt:variant>
        <vt:i4>5</vt:i4>
      </vt:variant>
      <vt:variant>
        <vt:lpwstr/>
      </vt:variant>
      <vt:variant>
        <vt:lpwstr>_Toc124596516</vt:lpwstr>
      </vt:variant>
      <vt:variant>
        <vt:i4>1507385</vt:i4>
      </vt:variant>
      <vt:variant>
        <vt:i4>230</vt:i4>
      </vt:variant>
      <vt:variant>
        <vt:i4>0</vt:i4>
      </vt:variant>
      <vt:variant>
        <vt:i4>5</vt:i4>
      </vt:variant>
      <vt:variant>
        <vt:lpwstr/>
      </vt:variant>
      <vt:variant>
        <vt:lpwstr>_Toc124596515</vt:lpwstr>
      </vt:variant>
      <vt:variant>
        <vt:i4>1507385</vt:i4>
      </vt:variant>
      <vt:variant>
        <vt:i4>224</vt:i4>
      </vt:variant>
      <vt:variant>
        <vt:i4>0</vt:i4>
      </vt:variant>
      <vt:variant>
        <vt:i4>5</vt:i4>
      </vt:variant>
      <vt:variant>
        <vt:lpwstr/>
      </vt:variant>
      <vt:variant>
        <vt:lpwstr>_Toc124596514</vt:lpwstr>
      </vt:variant>
      <vt:variant>
        <vt:i4>1507385</vt:i4>
      </vt:variant>
      <vt:variant>
        <vt:i4>218</vt:i4>
      </vt:variant>
      <vt:variant>
        <vt:i4>0</vt:i4>
      </vt:variant>
      <vt:variant>
        <vt:i4>5</vt:i4>
      </vt:variant>
      <vt:variant>
        <vt:lpwstr/>
      </vt:variant>
      <vt:variant>
        <vt:lpwstr>_Toc124596513</vt:lpwstr>
      </vt:variant>
      <vt:variant>
        <vt:i4>1507385</vt:i4>
      </vt:variant>
      <vt:variant>
        <vt:i4>212</vt:i4>
      </vt:variant>
      <vt:variant>
        <vt:i4>0</vt:i4>
      </vt:variant>
      <vt:variant>
        <vt:i4>5</vt:i4>
      </vt:variant>
      <vt:variant>
        <vt:lpwstr/>
      </vt:variant>
      <vt:variant>
        <vt:lpwstr>_Toc124596512</vt:lpwstr>
      </vt:variant>
      <vt:variant>
        <vt:i4>1507385</vt:i4>
      </vt:variant>
      <vt:variant>
        <vt:i4>206</vt:i4>
      </vt:variant>
      <vt:variant>
        <vt:i4>0</vt:i4>
      </vt:variant>
      <vt:variant>
        <vt:i4>5</vt:i4>
      </vt:variant>
      <vt:variant>
        <vt:lpwstr/>
      </vt:variant>
      <vt:variant>
        <vt:lpwstr>_Toc124596511</vt:lpwstr>
      </vt:variant>
      <vt:variant>
        <vt:i4>1507385</vt:i4>
      </vt:variant>
      <vt:variant>
        <vt:i4>200</vt:i4>
      </vt:variant>
      <vt:variant>
        <vt:i4>0</vt:i4>
      </vt:variant>
      <vt:variant>
        <vt:i4>5</vt:i4>
      </vt:variant>
      <vt:variant>
        <vt:lpwstr/>
      </vt:variant>
      <vt:variant>
        <vt:lpwstr>_Toc124596510</vt:lpwstr>
      </vt:variant>
      <vt:variant>
        <vt:i4>1441849</vt:i4>
      </vt:variant>
      <vt:variant>
        <vt:i4>194</vt:i4>
      </vt:variant>
      <vt:variant>
        <vt:i4>0</vt:i4>
      </vt:variant>
      <vt:variant>
        <vt:i4>5</vt:i4>
      </vt:variant>
      <vt:variant>
        <vt:lpwstr/>
      </vt:variant>
      <vt:variant>
        <vt:lpwstr>_Toc124596509</vt:lpwstr>
      </vt:variant>
      <vt:variant>
        <vt:i4>1441849</vt:i4>
      </vt:variant>
      <vt:variant>
        <vt:i4>188</vt:i4>
      </vt:variant>
      <vt:variant>
        <vt:i4>0</vt:i4>
      </vt:variant>
      <vt:variant>
        <vt:i4>5</vt:i4>
      </vt:variant>
      <vt:variant>
        <vt:lpwstr/>
      </vt:variant>
      <vt:variant>
        <vt:lpwstr>_Toc124596508</vt:lpwstr>
      </vt:variant>
      <vt:variant>
        <vt:i4>1441849</vt:i4>
      </vt:variant>
      <vt:variant>
        <vt:i4>182</vt:i4>
      </vt:variant>
      <vt:variant>
        <vt:i4>0</vt:i4>
      </vt:variant>
      <vt:variant>
        <vt:i4>5</vt:i4>
      </vt:variant>
      <vt:variant>
        <vt:lpwstr/>
      </vt:variant>
      <vt:variant>
        <vt:lpwstr>_Toc124596507</vt:lpwstr>
      </vt:variant>
      <vt:variant>
        <vt:i4>1441849</vt:i4>
      </vt:variant>
      <vt:variant>
        <vt:i4>176</vt:i4>
      </vt:variant>
      <vt:variant>
        <vt:i4>0</vt:i4>
      </vt:variant>
      <vt:variant>
        <vt:i4>5</vt:i4>
      </vt:variant>
      <vt:variant>
        <vt:lpwstr/>
      </vt:variant>
      <vt:variant>
        <vt:lpwstr>_Toc124596506</vt:lpwstr>
      </vt:variant>
      <vt:variant>
        <vt:i4>1441849</vt:i4>
      </vt:variant>
      <vt:variant>
        <vt:i4>170</vt:i4>
      </vt:variant>
      <vt:variant>
        <vt:i4>0</vt:i4>
      </vt:variant>
      <vt:variant>
        <vt:i4>5</vt:i4>
      </vt:variant>
      <vt:variant>
        <vt:lpwstr/>
      </vt:variant>
      <vt:variant>
        <vt:lpwstr>_Toc124596505</vt:lpwstr>
      </vt:variant>
      <vt:variant>
        <vt:i4>1441849</vt:i4>
      </vt:variant>
      <vt:variant>
        <vt:i4>164</vt:i4>
      </vt:variant>
      <vt:variant>
        <vt:i4>0</vt:i4>
      </vt:variant>
      <vt:variant>
        <vt:i4>5</vt:i4>
      </vt:variant>
      <vt:variant>
        <vt:lpwstr/>
      </vt:variant>
      <vt:variant>
        <vt:lpwstr>_Toc124596504</vt:lpwstr>
      </vt:variant>
      <vt:variant>
        <vt:i4>1441849</vt:i4>
      </vt:variant>
      <vt:variant>
        <vt:i4>158</vt:i4>
      </vt:variant>
      <vt:variant>
        <vt:i4>0</vt:i4>
      </vt:variant>
      <vt:variant>
        <vt:i4>5</vt:i4>
      </vt:variant>
      <vt:variant>
        <vt:lpwstr/>
      </vt:variant>
      <vt:variant>
        <vt:lpwstr>_Toc124596503</vt:lpwstr>
      </vt:variant>
      <vt:variant>
        <vt:i4>1441849</vt:i4>
      </vt:variant>
      <vt:variant>
        <vt:i4>152</vt:i4>
      </vt:variant>
      <vt:variant>
        <vt:i4>0</vt:i4>
      </vt:variant>
      <vt:variant>
        <vt:i4>5</vt:i4>
      </vt:variant>
      <vt:variant>
        <vt:lpwstr/>
      </vt:variant>
      <vt:variant>
        <vt:lpwstr>_Toc124596502</vt:lpwstr>
      </vt:variant>
      <vt:variant>
        <vt:i4>1441849</vt:i4>
      </vt:variant>
      <vt:variant>
        <vt:i4>146</vt:i4>
      </vt:variant>
      <vt:variant>
        <vt:i4>0</vt:i4>
      </vt:variant>
      <vt:variant>
        <vt:i4>5</vt:i4>
      </vt:variant>
      <vt:variant>
        <vt:lpwstr/>
      </vt:variant>
      <vt:variant>
        <vt:lpwstr>_Toc124596501</vt:lpwstr>
      </vt:variant>
      <vt:variant>
        <vt:i4>1441849</vt:i4>
      </vt:variant>
      <vt:variant>
        <vt:i4>140</vt:i4>
      </vt:variant>
      <vt:variant>
        <vt:i4>0</vt:i4>
      </vt:variant>
      <vt:variant>
        <vt:i4>5</vt:i4>
      </vt:variant>
      <vt:variant>
        <vt:lpwstr/>
      </vt:variant>
      <vt:variant>
        <vt:lpwstr>_Toc124596500</vt:lpwstr>
      </vt:variant>
      <vt:variant>
        <vt:i4>2031672</vt:i4>
      </vt:variant>
      <vt:variant>
        <vt:i4>134</vt:i4>
      </vt:variant>
      <vt:variant>
        <vt:i4>0</vt:i4>
      </vt:variant>
      <vt:variant>
        <vt:i4>5</vt:i4>
      </vt:variant>
      <vt:variant>
        <vt:lpwstr/>
      </vt:variant>
      <vt:variant>
        <vt:lpwstr>_Toc124596499</vt:lpwstr>
      </vt:variant>
      <vt:variant>
        <vt:i4>2031672</vt:i4>
      </vt:variant>
      <vt:variant>
        <vt:i4>128</vt:i4>
      </vt:variant>
      <vt:variant>
        <vt:i4>0</vt:i4>
      </vt:variant>
      <vt:variant>
        <vt:i4>5</vt:i4>
      </vt:variant>
      <vt:variant>
        <vt:lpwstr/>
      </vt:variant>
      <vt:variant>
        <vt:lpwstr>_Toc124596498</vt:lpwstr>
      </vt:variant>
      <vt:variant>
        <vt:i4>2031672</vt:i4>
      </vt:variant>
      <vt:variant>
        <vt:i4>122</vt:i4>
      </vt:variant>
      <vt:variant>
        <vt:i4>0</vt:i4>
      </vt:variant>
      <vt:variant>
        <vt:i4>5</vt:i4>
      </vt:variant>
      <vt:variant>
        <vt:lpwstr/>
      </vt:variant>
      <vt:variant>
        <vt:lpwstr>_Toc124596497</vt:lpwstr>
      </vt:variant>
      <vt:variant>
        <vt:i4>2031672</vt:i4>
      </vt:variant>
      <vt:variant>
        <vt:i4>116</vt:i4>
      </vt:variant>
      <vt:variant>
        <vt:i4>0</vt:i4>
      </vt:variant>
      <vt:variant>
        <vt:i4>5</vt:i4>
      </vt:variant>
      <vt:variant>
        <vt:lpwstr/>
      </vt:variant>
      <vt:variant>
        <vt:lpwstr>_Toc124596496</vt:lpwstr>
      </vt:variant>
      <vt:variant>
        <vt:i4>2031672</vt:i4>
      </vt:variant>
      <vt:variant>
        <vt:i4>110</vt:i4>
      </vt:variant>
      <vt:variant>
        <vt:i4>0</vt:i4>
      </vt:variant>
      <vt:variant>
        <vt:i4>5</vt:i4>
      </vt:variant>
      <vt:variant>
        <vt:lpwstr/>
      </vt:variant>
      <vt:variant>
        <vt:lpwstr>_Toc124596495</vt:lpwstr>
      </vt:variant>
      <vt:variant>
        <vt:i4>2031672</vt:i4>
      </vt:variant>
      <vt:variant>
        <vt:i4>104</vt:i4>
      </vt:variant>
      <vt:variant>
        <vt:i4>0</vt:i4>
      </vt:variant>
      <vt:variant>
        <vt:i4>5</vt:i4>
      </vt:variant>
      <vt:variant>
        <vt:lpwstr/>
      </vt:variant>
      <vt:variant>
        <vt:lpwstr>_Toc124596494</vt:lpwstr>
      </vt:variant>
      <vt:variant>
        <vt:i4>2031672</vt:i4>
      </vt:variant>
      <vt:variant>
        <vt:i4>98</vt:i4>
      </vt:variant>
      <vt:variant>
        <vt:i4>0</vt:i4>
      </vt:variant>
      <vt:variant>
        <vt:i4>5</vt:i4>
      </vt:variant>
      <vt:variant>
        <vt:lpwstr/>
      </vt:variant>
      <vt:variant>
        <vt:lpwstr>_Toc124596493</vt:lpwstr>
      </vt:variant>
      <vt:variant>
        <vt:i4>2031672</vt:i4>
      </vt:variant>
      <vt:variant>
        <vt:i4>92</vt:i4>
      </vt:variant>
      <vt:variant>
        <vt:i4>0</vt:i4>
      </vt:variant>
      <vt:variant>
        <vt:i4>5</vt:i4>
      </vt:variant>
      <vt:variant>
        <vt:lpwstr/>
      </vt:variant>
      <vt:variant>
        <vt:lpwstr>_Toc124596492</vt:lpwstr>
      </vt:variant>
      <vt:variant>
        <vt:i4>2031672</vt:i4>
      </vt:variant>
      <vt:variant>
        <vt:i4>86</vt:i4>
      </vt:variant>
      <vt:variant>
        <vt:i4>0</vt:i4>
      </vt:variant>
      <vt:variant>
        <vt:i4>5</vt:i4>
      </vt:variant>
      <vt:variant>
        <vt:lpwstr/>
      </vt:variant>
      <vt:variant>
        <vt:lpwstr>_Toc124596491</vt:lpwstr>
      </vt:variant>
      <vt:variant>
        <vt:i4>2031672</vt:i4>
      </vt:variant>
      <vt:variant>
        <vt:i4>80</vt:i4>
      </vt:variant>
      <vt:variant>
        <vt:i4>0</vt:i4>
      </vt:variant>
      <vt:variant>
        <vt:i4>5</vt:i4>
      </vt:variant>
      <vt:variant>
        <vt:lpwstr/>
      </vt:variant>
      <vt:variant>
        <vt:lpwstr>_Toc124596490</vt:lpwstr>
      </vt:variant>
      <vt:variant>
        <vt:i4>1966136</vt:i4>
      </vt:variant>
      <vt:variant>
        <vt:i4>74</vt:i4>
      </vt:variant>
      <vt:variant>
        <vt:i4>0</vt:i4>
      </vt:variant>
      <vt:variant>
        <vt:i4>5</vt:i4>
      </vt:variant>
      <vt:variant>
        <vt:lpwstr/>
      </vt:variant>
      <vt:variant>
        <vt:lpwstr>_Toc124596489</vt:lpwstr>
      </vt:variant>
      <vt:variant>
        <vt:i4>1966136</vt:i4>
      </vt:variant>
      <vt:variant>
        <vt:i4>68</vt:i4>
      </vt:variant>
      <vt:variant>
        <vt:i4>0</vt:i4>
      </vt:variant>
      <vt:variant>
        <vt:i4>5</vt:i4>
      </vt:variant>
      <vt:variant>
        <vt:lpwstr/>
      </vt:variant>
      <vt:variant>
        <vt:lpwstr>_Toc124596488</vt:lpwstr>
      </vt:variant>
      <vt:variant>
        <vt:i4>1966136</vt:i4>
      </vt:variant>
      <vt:variant>
        <vt:i4>62</vt:i4>
      </vt:variant>
      <vt:variant>
        <vt:i4>0</vt:i4>
      </vt:variant>
      <vt:variant>
        <vt:i4>5</vt:i4>
      </vt:variant>
      <vt:variant>
        <vt:lpwstr/>
      </vt:variant>
      <vt:variant>
        <vt:lpwstr>_Toc124596487</vt:lpwstr>
      </vt:variant>
      <vt:variant>
        <vt:i4>1966136</vt:i4>
      </vt:variant>
      <vt:variant>
        <vt:i4>56</vt:i4>
      </vt:variant>
      <vt:variant>
        <vt:i4>0</vt:i4>
      </vt:variant>
      <vt:variant>
        <vt:i4>5</vt:i4>
      </vt:variant>
      <vt:variant>
        <vt:lpwstr/>
      </vt:variant>
      <vt:variant>
        <vt:lpwstr>_Toc124596486</vt:lpwstr>
      </vt:variant>
      <vt:variant>
        <vt:i4>1966136</vt:i4>
      </vt:variant>
      <vt:variant>
        <vt:i4>50</vt:i4>
      </vt:variant>
      <vt:variant>
        <vt:i4>0</vt:i4>
      </vt:variant>
      <vt:variant>
        <vt:i4>5</vt:i4>
      </vt:variant>
      <vt:variant>
        <vt:lpwstr/>
      </vt:variant>
      <vt:variant>
        <vt:lpwstr>_Toc124596485</vt:lpwstr>
      </vt:variant>
      <vt:variant>
        <vt:i4>1966136</vt:i4>
      </vt:variant>
      <vt:variant>
        <vt:i4>44</vt:i4>
      </vt:variant>
      <vt:variant>
        <vt:i4>0</vt:i4>
      </vt:variant>
      <vt:variant>
        <vt:i4>5</vt:i4>
      </vt:variant>
      <vt:variant>
        <vt:lpwstr/>
      </vt:variant>
      <vt:variant>
        <vt:lpwstr>_Toc124596484</vt:lpwstr>
      </vt:variant>
      <vt:variant>
        <vt:i4>1966136</vt:i4>
      </vt:variant>
      <vt:variant>
        <vt:i4>38</vt:i4>
      </vt:variant>
      <vt:variant>
        <vt:i4>0</vt:i4>
      </vt:variant>
      <vt:variant>
        <vt:i4>5</vt:i4>
      </vt:variant>
      <vt:variant>
        <vt:lpwstr/>
      </vt:variant>
      <vt:variant>
        <vt:lpwstr>_Toc124596483</vt:lpwstr>
      </vt:variant>
      <vt:variant>
        <vt:i4>1966136</vt:i4>
      </vt:variant>
      <vt:variant>
        <vt:i4>32</vt:i4>
      </vt:variant>
      <vt:variant>
        <vt:i4>0</vt:i4>
      </vt:variant>
      <vt:variant>
        <vt:i4>5</vt:i4>
      </vt:variant>
      <vt:variant>
        <vt:lpwstr/>
      </vt:variant>
      <vt:variant>
        <vt:lpwstr>_Toc124596482</vt:lpwstr>
      </vt:variant>
      <vt:variant>
        <vt:i4>1966136</vt:i4>
      </vt:variant>
      <vt:variant>
        <vt:i4>26</vt:i4>
      </vt:variant>
      <vt:variant>
        <vt:i4>0</vt:i4>
      </vt:variant>
      <vt:variant>
        <vt:i4>5</vt:i4>
      </vt:variant>
      <vt:variant>
        <vt:lpwstr/>
      </vt:variant>
      <vt:variant>
        <vt:lpwstr>_Toc124596481</vt:lpwstr>
      </vt:variant>
      <vt:variant>
        <vt:i4>1966136</vt:i4>
      </vt:variant>
      <vt:variant>
        <vt:i4>20</vt:i4>
      </vt:variant>
      <vt:variant>
        <vt:i4>0</vt:i4>
      </vt:variant>
      <vt:variant>
        <vt:i4>5</vt:i4>
      </vt:variant>
      <vt:variant>
        <vt:lpwstr/>
      </vt:variant>
      <vt:variant>
        <vt:lpwstr>_Toc124596480</vt:lpwstr>
      </vt:variant>
      <vt:variant>
        <vt:i4>1114168</vt:i4>
      </vt:variant>
      <vt:variant>
        <vt:i4>14</vt:i4>
      </vt:variant>
      <vt:variant>
        <vt:i4>0</vt:i4>
      </vt:variant>
      <vt:variant>
        <vt:i4>5</vt:i4>
      </vt:variant>
      <vt:variant>
        <vt:lpwstr/>
      </vt:variant>
      <vt:variant>
        <vt:lpwstr>_Toc124596479</vt:lpwstr>
      </vt:variant>
      <vt:variant>
        <vt:i4>1114168</vt:i4>
      </vt:variant>
      <vt:variant>
        <vt:i4>8</vt:i4>
      </vt:variant>
      <vt:variant>
        <vt:i4>0</vt:i4>
      </vt:variant>
      <vt:variant>
        <vt:i4>5</vt:i4>
      </vt:variant>
      <vt:variant>
        <vt:lpwstr/>
      </vt:variant>
      <vt:variant>
        <vt:lpwstr>_Toc124596478</vt:lpwstr>
      </vt:variant>
      <vt:variant>
        <vt:i4>1114168</vt:i4>
      </vt:variant>
      <vt:variant>
        <vt:i4>2</vt:i4>
      </vt:variant>
      <vt:variant>
        <vt:i4>0</vt:i4>
      </vt:variant>
      <vt:variant>
        <vt:i4>5</vt:i4>
      </vt:variant>
      <vt:variant>
        <vt:lpwstr/>
      </vt:variant>
      <vt:variant>
        <vt:lpwstr>_Toc124596477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Bíró Ildikó</dc:title>
  <dc:subject/>
  <dc:creator>miklos.andrea</dc:creator>
  <cp:keywords/>
  <cp:lastModifiedBy>Silye Tamás</cp:lastModifiedBy>
  <cp:revision>9</cp:revision>
  <cp:lastPrinted>2023-02-23T10:55:00Z</cp:lastPrinted>
  <dcterms:created xsi:type="dcterms:W3CDTF">2023-02-17T13:20:00Z</dcterms:created>
  <dcterms:modified xsi:type="dcterms:W3CDTF">2023-02-23T10:55:00Z</dcterms:modified>
</cp:coreProperties>
</file>