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7EE6" w14:textId="77777777" w:rsidR="006A66E1" w:rsidRPr="00540DAA" w:rsidRDefault="006A66E1" w:rsidP="006B77C0">
      <w:pPr>
        <w:keepNext/>
        <w:keepLines/>
        <w:spacing w:before="240" w:after="240"/>
        <w:jc w:val="center"/>
        <w:rPr>
          <w:b/>
          <w:sz w:val="24"/>
          <w:szCs w:val="22"/>
        </w:rPr>
      </w:pPr>
      <w:r w:rsidRPr="00540DAA">
        <w:rPr>
          <w:b/>
          <w:sz w:val="24"/>
          <w:szCs w:val="22"/>
        </w:rPr>
        <w:t xml:space="preserve">Megbízási Szerződés </w:t>
      </w:r>
    </w:p>
    <w:p w14:paraId="3296E09F" w14:textId="23307A86" w:rsidR="006A66E1" w:rsidRPr="00540DAA" w:rsidRDefault="006A66E1" w:rsidP="006B77C0">
      <w:pPr>
        <w:keepNext/>
        <w:keepLines/>
        <w:spacing w:before="240" w:after="240"/>
        <w:jc w:val="center"/>
        <w:rPr>
          <w:b/>
          <w:sz w:val="24"/>
          <w:szCs w:val="22"/>
        </w:rPr>
      </w:pPr>
      <w:r w:rsidRPr="00540DAA">
        <w:rPr>
          <w:b/>
          <w:sz w:val="24"/>
          <w:szCs w:val="22"/>
        </w:rPr>
        <w:t xml:space="preserve">helyi önkormányzat részére </w:t>
      </w:r>
      <w:r w:rsidR="006E63AC" w:rsidRPr="00540DAA">
        <w:rPr>
          <w:b/>
          <w:sz w:val="24"/>
          <w:szCs w:val="22"/>
        </w:rPr>
        <w:br/>
      </w:r>
      <w:r w:rsidR="00757C1B" w:rsidRPr="00540DAA">
        <w:rPr>
          <w:b/>
          <w:sz w:val="24"/>
          <w:szCs w:val="22"/>
          <w:u w:val="single"/>
        </w:rPr>
        <w:t xml:space="preserve">tervellenőri, beruházás-lebonyolítói és építési műszaki ellenőri </w:t>
      </w:r>
      <w:r w:rsidRPr="00540DAA">
        <w:rPr>
          <w:b/>
          <w:sz w:val="24"/>
          <w:szCs w:val="22"/>
          <w:u w:val="single"/>
        </w:rPr>
        <w:t>feladatok</w:t>
      </w:r>
      <w:r w:rsidRPr="00540DAA">
        <w:rPr>
          <w:b/>
          <w:sz w:val="24"/>
          <w:szCs w:val="22"/>
        </w:rPr>
        <w:t xml:space="preserve"> </w:t>
      </w:r>
      <w:r w:rsidR="006E63AC" w:rsidRPr="00540DAA">
        <w:rPr>
          <w:b/>
          <w:sz w:val="24"/>
          <w:szCs w:val="22"/>
        </w:rPr>
        <w:br/>
      </w:r>
      <w:r w:rsidRPr="00540DAA">
        <w:rPr>
          <w:b/>
          <w:sz w:val="24"/>
          <w:szCs w:val="22"/>
        </w:rPr>
        <w:t>ellátására</w:t>
      </w:r>
    </w:p>
    <w:p w14:paraId="61340DE7" w14:textId="77777777" w:rsidR="006A66E1" w:rsidRPr="00540DAA" w:rsidRDefault="006A66E1" w:rsidP="006B77C0">
      <w:pPr>
        <w:keepNext/>
        <w:keepLines/>
        <w:spacing w:before="240" w:after="240"/>
        <w:ind w:left="360"/>
        <w:jc w:val="center"/>
        <w:rPr>
          <w:b/>
          <w:sz w:val="24"/>
          <w:szCs w:val="22"/>
        </w:rPr>
      </w:pPr>
      <w:r w:rsidRPr="00540DAA">
        <w:rPr>
          <w:b/>
          <w:sz w:val="24"/>
          <w:szCs w:val="22"/>
        </w:rPr>
        <w:t>(a továbbiakban: „Megbízás”)</w:t>
      </w:r>
      <w:r w:rsidRPr="00540DAA">
        <w:rPr>
          <w:sz w:val="24"/>
          <w:szCs w:val="22"/>
        </w:rPr>
        <w:t>,</w:t>
      </w:r>
    </w:p>
    <w:p w14:paraId="2506351B" w14:textId="77777777" w:rsidR="006A66E1" w:rsidRPr="00691F18" w:rsidRDefault="006A66E1" w:rsidP="006B77C0">
      <w:pPr>
        <w:keepNext/>
        <w:keepLines/>
        <w:spacing w:before="240" w:after="240"/>
        <w:rPr>
          <w:szCs w:val="22"/>
        </w:rPr>
      </w:pPr>
      <w:r w:rsidRPr="00691F18">
        <w:rPr>
          <w:szCs w:val="22"/>
        </w:rPr>
        <w:t>amely létrejött egyrészről</w:t>
      </w:r>
      <w:r w:rsidR="00374179" w:rsidRPr="00691F18">
        <w:rPr>
          <w:szCs w:val="22"/>
        </w:rPr>
        <w:t>:</w:t>
      </w:r>
    </w:p>
    <w:p w14:paraId="7A300CA5" w14:textId="4EA361E1" w:rsidR="006A66E1" w:rsidRPr="00691F18" w:rsidRDefault="00D2542F" w:rsidP="006B77C0">
      <w:pPr>
        <w:keepNext/>
        <w:keepLines/>
        <w:spacing w:before="240" w:after="240"/>
        <w:rPr>
          <w:szCs w:val="22"/>
        </w:rPr>
      </w:pPr>
      <w:r>
        <w:rPr>
          <w:b/>
          <w:caps/>
          <w:szCs w:val="22"/>
        </w:rPr>
        <w:t xml:space="preserve">Budapest Főváros II. kerületi önkormányzat </w:t>
      </w:r>
      <w:r w:rsidR="006A66E1" w:rsidRPr="00691F18">
        <w:rPr>
          <w:szCs w:val="22"/>
        </w:rPr>
        <w:t>(székhely:</w:t>
      </w:r>
      <w:r w:rsidR="00B746D3" w:rsidRPr="00691F18">
        <w:rPr>
          <w:szCs w:val="22"/>
        </w:rPr>
        <w:t xml:space="preserve"> </w:t>
      </w:r>
      <w:r>
        <w:rPr>
          <w:szCs w:val="22"/>
        </w:rPr>
        <w:t>1024 Budapest, Mechwart liget 1</w:t>
      </w:r>
      <w:proofErr w:type="gramStart"/>
      <w:r>
        <w:rPr>
          <w:szCs w:val="22"/>
        </w:rPr>
        <w:t>.</w:t>
      </w:r>
      <w:r w:rsidR="006A66E1" w:rsidRPr="00691F18">
        <w:rPr>
          <w:szCs w:val="22"/>
        </w:rPr>
        <w:t>;</w:t>
      </w:r>
      <w:proofErr w:type="gramEnd"/>
      <w:r w:rsidR="006A66E1" w:rsidRPr="00691F18">
        <w:rPr>
          <w:szCs w:val="22"/>
        </w:rPr>
        <w:t xml:space="preserve"> MÁK nyilvántartási szám:</w:t>
      </w:r>
      <w:r>
        <w:rPr>
          <w:szCs w:val="22"/>
        </w:rPr>
        <w:t xml:space="preserve"> 735650</w:t>
      </w:r>
      <w:r w:rsidR="006A66E1" w:rsidRPr="00691F18">
        <w:rPr>
          <w:szCs w:val="22"/>
        </w:rPr>
        <w:t xml:space="preserve">; adószám: </w:t>
      </w:r>
      <w:r>
        <w:rPr>
          <w:szCs w:val="22"/>
        </w:rPr>
        <w:t>15735650-2-41</w:t>
      </w:r>
      <w:r w:rsidR="006A66E1" w:rsidRPr="00691F18">
        <w:rPr>
          <w:szCs w:val="22"/>
        </w:rPr>
        <w:t>; statisztikai számjel:</w:t>
      </w:r>
      <w:r>
        <w:rPr>
          <w:szCs w:val="22"/>
        </w:rPr>
        <w:t>15735650-</w:t>
      </w:r>
      <w:r w:rsidR="00117D80">
        <w:rPr>
          <w:szCs w:val="22"/>
        </w:rPr>
        <w:t>8411-321-01</w:t>
      </w:r>
      <w:r w:rsidR="006A66E1" w:rsidRPr="00691F18">
        <w:rPr>
          <w:szCs w:val="22"/>
        </w:rPr>
        <w:t xml:space="preserve">; képviseli: </w:t>
      </w:r>
      <w:r>
        <w:rPr>
          <w:szCs w:val="22"/>
        </w:rPr>
        <w:t>Őrsi Gergely</w:t>
      </w:r>
      <w:r w:rsidR="0063583C" w:rsidRPr="00691F18">
        <w:rPr>
          <w:szCs w:val="22"/>
        </w:rPr>
        <w:t>, p</w:t>
      </w:r>
      <w:r w:rsidR="006A66E1" w:rsidRPr="00691F18">
        <w:rPr>
          <w:szCs w:val="22"/>
        </w:rPr>
        <w:t xml:space="preserve">olgármester) mint építtető (a továbbiakban: </w:t>
      </w:r>
      <w:r w:rsidR="006A66E1" w:rsidRPr="00691F18">
        <w:rPr>
          <w:rFonts w:eastAsia="Times New Roman"/>
          <w:szCs w:val="22"/>
          <w:lang w:eastAsia="hu-HU"/>
        </w:rPr>
        <w:t>„</w:t>
      </w:r>
      <w:r w:rsidR="006A66E1" w:rsidRPr="00691F18">
        <w:rPr>
          <w:b/>
          <w:szCs w:val="22"/>
        </w:rPr>
        <w:t>Megbízó</w:t>
      </w:r>
      <w:r w:rsidR="006A66E1" w:rsidRPr="00691F18">
        <w:rPr>
          <w:rFonts w:eastAsia="Times New Roman"/>
          <w:szCs w:val="22"/>
          <w:lang w:eastAsia="hu-HU"/>
        </w:rPr>
        <w:t>”</w:t>
      </w:r>
      <w:r w:rsidR="006A66E1" w:rsidRPr="00691F18">
        <w:rPr>
          <w:szCs w:val="22"/>
        </w:rPr>
        <w:t>),</w:t>
      </w:r>
    </w:p>
    <w:p w14:paraId="20620CDB" w14:textId="77777777" w:rsidR="00374179" w:rsidRPr="00691F18" w:rsidRDefault="00374179" w:rsidP="006B77C0">
      <w:pPr>
        <w:keepNext/>
        <w:keepLines/>
        <w:spacing w:before="240" w:after="240"/>
        <w:rPr>
          <w:szCs w:val="22"/>
        </w:rPr>
      </w:pPr>
      <w:r w:rsidRPr="00691F18">
        <w:rPr>
          <w:szCs w:val="22"/>
        </w:rPr>
        <w:t>másrészről:</w:t>
      </w:r>
    </w:p>
    <w:p w14:paraId="6C93EB39" w14:textId="0164253D" w:rsidR="006A66E1" w:rsidRPr="00691F18" w:rsidRDefault="006A66E1" w:rsidP="006B77C0">
      <w:pPr>
        <w:pStyle w:val="MarginTextHang"/>
        <w:keepNext/>
        <w:keepLines/>
        <w:spacing w:before="240"/>
        <w:ind w:left="0" w:firstLine="0"/>
        <w:rPr>
          <w:szCs w:val="22"/>
        </w:rPr>
      </w:pPr>
      <w:r w:rsidRPr="00691F18">
        <w:rPr>
          <w:szCs w:val="22"/>
        </w:rPr>
        <w:t xml:space="preserve">a </w:t>
      </w:r>
      <w:r w:rsidRPr="00691F18">
        <w:rPr>
          <w:rStyle w:val="bodypartyheadchar0"/>
        </w:rPr>
        <w:t>BMSK Beruházási, Műszaki Fejlesztési, Sportüzemeltetési és Közbeszerzési Zártkörűen Működő Részvénytársaság</w:t>
      </w:r>
      <w:r w:rsidRPr="00691F18">
        <w:rPr>
          <w:szCs w:val="22"/>
        </w:rPr>
        <w:t xml:space="preserve"> (székhely: 1146 Budapest, Istvánmezei út 1-3.; cégjegyzékszám: 01-10-044336; adószám: 12464780-2-</w:t>
      </w:r>
      <w:r w:rsidR="005F04B3">
        <w:rPr>
          <w:szCs w:val="22"/>
        </w:rPr>
        <w:t>42</w:t>
      </w:r>
      <w:r w:rsidRPr="00691F18">
        <w:rPr>
          <w:szCs w:val="22"/>
        </w:rPr>
        <w:t xml:space="preserve">; statisztikai számjel: 12464780-7112-114-01; képviseli: </w:t>
      </w:r>
      <w:r w:rsidRPr="00691F18">
        <w:rPr>
          <w:rStyle w:val="bodyChar"/>
          <w:szCs w:val="22"/>
          <w:lang w:val="hu-HU"/>
        </w:rPr>
        <w:t>Dr. Medvigy Mihály, vezérigazgató</w:t>
      </w:r>
      <w:r w:rsidRPr="00691F18">
        <w:rPr>
          <w:szCs w:val="22"/>
        </w:rPr>
        <w:t>) mi</w:t>
      </w:r>
      <w:r w:rsidR="00DD1C1B" w:rsidRPr="00691F18">
        <w:rPr>
          <w:szCs w:val="22"/>
        </w:rPr>
        <w:t xml:space="preserve">nt </w:t>
      </w:r>
      <w:r w:rsidR="008E5ADF" w:rsidRPr="00691F18">
        <w:rPr>
          <w:szCs w:val="22"/>
        </w:rPr>
        <w:t xml:space="preserve">a </w:t>
      </w:r>
      <w:r w:rsidR="00757C1B" w:rsidRPr="00691F18">
        <w:rPr>
          <w:szCs w:val="22"/>
        </w:rPr>
        <w:t xml:space="preserve">tervellenőri, beruházás-lebonyolítói és építési műszaki ellenőri </w:t>
      </w:r>
      <w:r w:rsidR="008D0579" w:rsidRPr="00691F18">
        <w:rPr>
          <w:szCs w:val="22"/>
        </w:rPr>
        <w:t xml:space="preserve">feladatokat ellátó Beruházási Ügynökség </w:t>
      </w:r>
      <w:r w:rsidRPr="00691F18">
        <w:rPr>
          <w:szCs w:val="22"/>
        </w:rPr>
        <w:t xml:space="preserve">(a továbbiakban: </w:t>
      </w:r>
      <w:r w:rsidRPr="00691F18">
        <w:rPr>
          <w:rFonts w:eastAsia="Times New Roman"/>
          <w:szCs w:val="22"/>
          <w:lang w:eastAsia="hu-HU"/>
        </w:rPr>
        <w:t>„</w:t>
      </w:r>
      <w:r w:rsidRPr="00691F18">
        <w:rPr>
          <w:b/>
          <w:szCs w:val="22"/>
        </w:rPr>
        <w:t>Megbízott</w:t>
      </w:r>
      <w:r w:rsidRPr="00691F18">
        <w:rPr>
          <w:rFonts w:eastAsia="Times New Roman"/>
          <w:szCs w:val="22"/>
          <w:lang w:eastAsia="hu-HU"/>
        </w:rPr>
        <w:t>”)</w:t>
      </w:r>
      <w:r w:rsidRPr="00691F18">
        <w:rPr>
          <w:szCs w:val="22"/>
        </w:rPr>
        <w:t xml:space="preserve">, </w:t>
      </w:r>
    </w:p>
    <w:p w14:paraId="01B3D65B" w14:textId="77777777" w:rsidR="006A66E1" w:rsidRPr="00691F18" w:rsidRDefault="006A66E1" w:rsidP="006B77C0">
      <w:pPr>
        <w:pStyle w:val="MarginTextHang"/>
        <w:keepNext/>
        <w:keepLines/>
        <w:spacing w:before="240"/>
        <w:ind w:left="0" w:firstLine="0"/>
        <w:rPr>
          <w:szCs w:val="22"/>
        </w:rPr>
      </w:pPr>
      <w:r w:rsidRPr="00691F18">
        <w:rPr>
          <w:szCs w:val="22"/>
        </w:rPr>
        <w:t xml:space="preserve">(a Megbízó és a Megbízott a továbbiakban együttesen: </w:t>
      </w:r>
      <w:r w:rsidRPr="00691F18">
        <w:rPr>
          <w:rFonts w:eastAsia="Times New Roman"/>
          <w:szCs w:val="22"/>
          <w:lang w:eastAsia="hu-HU"/>
        </w:rPr>
        <w:t>„</w:t>
      </w:r>
      <w:r w:rsidRPr="00691F18">
        <w:rPr>
          <w:b/>
          <w:szCs w:val="22"/>
        </w:rPr>
        <w:t>Felek</w:t>
      </w:r>
      <w:r w:rsidRPr="00691F18">
        <w:rPr>
          <w:rFonts w:eastAsia="Times New Roman"/>
          <w:szCs w:val="22"/>
          <w:lang w:eastAsia="hu-HU"/>
        </w:rPr>
        <w:t>”</w:t>
      </w:r>
      <w:r w:rsidRPr="00691F18">
        <w:rPr>
          <w:szCs w:val="22"/>
        </w:rPr>
        <w:t xml:space="preserve">, külön-külön: </w:t>
      </w:r>
      <w:r w:rsidRPr="00691F18">
        <w:rPr>
          <w:rFonts w:eastAsia="Times New Roman"/>
          <w:szCs w:val="22"/>
          <w:lang w:eastAsia="hu-HU"/>
        </w:rPr>
        <w:t>„</w:t>
      </w:r>
      <w:r w:rsidRPr="00691F18">
        <w:rPr>
          <w:b/>
          <w:szCs w:val="22"/>
        </w:rPr>
        <w:t>Fél</w:t>
      </w:r>
      <w:r w:rsidRPr="00691F18">
        <w:rPr>
          <w:rFonts w:eastAsia="Times New Roman"/>
          <w:szCs w:val="22"/>
          <w:lang w:eastAsia="hu-HU"/>
        </w:rPr>
        <w:t>”</w:t>
      </w:r>
      <w:r w:rsidRPr="00691F18">
        <w:rPr>
          <w:szCs w:val="22"/>
        </w:rPr>
        <w:t>) között alulírott helyen és időben, az alábbi feltételekkel:</w:t>
      </w:r>
    </w:p>
    <w:p w14:paraId="6B332338" w14:textId="77777777" w:rsidR="004D67E7" w:rsidRPr="00691F18" w:rsidRDefault="004D67E7" w:rsidP="001C5136">
      <w:pPr>
        <w:pStyle w:val="Cmsor6"/>
        <w:rPr>
          <w:lang w:val="hu-HU"/>
        </w:rPr>
      </w:pPr>
      <w:r w:rsidRPr="00691F18">
        <w:rPr>
          <w:lang w:val="hu-HU"/>
        </w:rPr>
        <w:t>A MEGBÍZÁS</w:t>
      </w:r>
    </w:p>
    <w:p w14:paraId="23DB0419" w14:textId="228B9D84" w:rsidR="006A66E1" w:rsidRPr="00691F18" w:rsidRDefault="006A66E1" w:rsidP="001C5136">
      <w:pPr>
        <w:pStyle w:val="Cmsor7"/>
      </w:pPr>
      <w:r w:rsidRPr="00691F18">
        <w:t xml:space="preserve">A Megbízó megbízza a Megbízottat az alábbi Beruházás </w:t>
      </w:r>
      <w:r w:rsidR="00117D80">
        <w:t>beruházás-lebonyolítói,</w:t>
      </w:r>
      <w:r w:rsidR="008D50D7" w:rsidRPr="00691F18">
        <w:t xml:space="preserve"> tervellenőri,</w:t>
      </w:r>
      <w:r w:rsidR="00757C1B" w:rsidRPr="00691F18">
        <w:t xml:space="preserve"> építési műszaki ellenőri </w:t>
      </w:r>
      <w:r w:rsidR="008D50D7" w:rsidRPr="00691F18">
        <w:t>feladatainak ellátásával.</w:t>
      </w:r>
    </w:p>
    <w:p w14:paraId="2438FB17" w14:textId="77777777" w:rsidR="005A5BF1" w:rsidRPr="00D95A54" w:rsidRDefault="005A5BF1" w:rsidP="001C5136">
      <w:pPr>
        <w:pStyle w:val="Cmsor7"/>
      </w:pPr>
      <w:r w:rsidRPr="00D95A54">
        <w:t>A Beruházás adatai:</w:t>
      </w:r>
    </w:p>
    <w:p w14:paraId="45E36984" w14:textId="74FD94BE" w:rsidR="009B7047" w:rsidRPr="00D95A54" w:rsidRDefault="006A66E1" w:rsidP="00166191">
      <w:pPr>
        <w:pStyle w:val="Listaszerbekezds"/>
        <w:numPr>
          <w:ilvl w:val="0"/>
          <w:numId w:val="21"/>
        </w:numPr>
        <w:ind w:left="1134"/>
        <w:rPr>
          <w:b/>
        </w:rPr>
      </w:pPr>
      <w:r w:rsidRPr="00D95A54">
        <w:t xml:space="preserve">A Beruházás megnevezése: </w:t>
      </w:r>
      <w:r w:rsidR="008945AB" w:rsidRPr="008945AB">
        <w:rPr>
          <w:b/>
        </w:rPr>
        <w:t>II. kerület Egészségügyi Szolgálat Integrált</w:t>
      </w:r>
      <w:r w:rsidR="008945AB">
        <w:rPr>
          <w:b/>
        </w:rPr>
        <w:t xml:space="preserve"> járóbeteg-szak</w:t>
      </w:r>
      <w:r w:rsidR="00D95A54" w:rsidRPr="00D95A54">
        <w:rPr>
          <w:b/>
        </w:rPr>
        <w:t>ellátás megvalósítása az Egészséges Budapest Program keretében</w:t>
      </w:r>
    </w:p>
    <w:p w14:paraId="18A9FF37" w14:textId="14CC6D46" w:rsidR="009B7047" w:rsidRPr="00D95A54" w:rsidRDefault="006A66E1" w:rsidP="00166191">
      <w:pPr>
        <w:pStyle w:val="Listaszerbekezds"/>
        <w:numPr>
          <w:ilvl w:val="0"/>
          <w:numId w:val="21"/>
        </w:numPr>
        <w:ind w:left="1134"/>
      </w:pPr>
      <w:r w:rsidRPr="00D95A54">
        <w:t xml:space="preserve">A Beruházás helye: </w:t>
      </w:r>
      <w:r w:rsidR="008945AB">
        <w:t>Budapest, II. kerület</w:t>
      </w:r>
      <w:r w:rsidR="003552AF" w:rsidRPr="00D95A54">
        <w:t xml:space="preserve"> </w:t>
      </w:r>
      <w:r w:rsidRPr="00D95A54">
        <w:t>közigazgatási területén,</w:t>
      </w:r>
      <w:r w:rsidR="003552AF" w:rsidRPr="00D95A54">
        <w:t xml:space="preserve"> a</w:t>
      </w:r>
      <w:r w:rsidRPr="00D95A54">
        <w:t xml:space="preserve"> </w:t>
      </w:r>
      <w:r w:rsidR="008945AB">
        <w:t>14982</w:t>
      </w:r>
      <w:r w:rsidR="003552AF" w:rsidRPr="00D95A54">
        <w:t xml:space="preserve"> </w:t>
      </w:r>
      <w:r w:rsidRPr="00D95A54">
        <w:t>h</w:t>
      </w:r>
      <w:r w:rsidR="00B27CDA" w:rsidRPr="00D95A54">
        <w:t>elyrajzi</w:t>
      </w:r>
      <w:r w:rsidR="008945AB">
        <w:t xml:space="preserve"> </w:t>
      </w:r>
      <w:r w:rsidRPr="00D95A54">
        <w:t>sz</w:t>
      </w:r>
      <w:r w:rsidR="00B27CDA" w:rsidRPr="00D95A54">
        <w:t>ám</w:t>
      </w:r>
      <w:r w:rsidR="003552AF" w:rsidRPr="00D95A54">
        <w:t>on felvett</w:t>
      </w:r>
      <w:r w:rsidRPr="00D95A54">
        <w:t>, természetben</w:t>
      </w:r>
      <w:r w:rsidR="003552AF" w:rsidRPr="00D95A54">
        <w:t xml:space="preserve"> a</w:t>
      </w:r>
      <w:r w:rsidRPr="00D95A54">
        <w:t xml:space="preserve"> </w:t>
      </w:r>
      <w:r w:rsidR="008945AB">
        <w:t>Frankel Leó út 80-82.</w:t>
      </w:r>
      <w:r w:rsidR="001B73F4" w:rsidRPr="00D95A54">
        <w:t xml:space="preserve"> </w:t>
      </w:r>
      <w:r w:rsidR="003552AF" w:rsidRPr="00D95A54">
        <w:t>alatt található ingatlan</w:t>
      </w:r>
      <w:r w:rsidRPr="00D95A54">
        <w:t>.</w:t>
      </w:r>
    </w:p>
    <w:p w14:paraId="46648622" w14:textId="497B86FB" w:rsidR="009B7047" w:rsidRPr="00D95A54" w:rsidRDefault="00EF557B" w:rsidP="00166191">
      <w:pPr>
        <w:pStyle w:val="Listaszerbekezds"/>
        <w:numPr>
          <w:ilvl w:val="0"/>
          <w:numId w:val="21"/>
        </w:numPr>
        <w:ind w:left="1134"/>
      </w:pPr>
      <w:r w:rsidRPr="00D95A54">
        <w:t xml:space="preserve">A Beruházással kapcsolatos </w:t>
      </w:r>
      <w:r w:rsidR="00CE463E" w:rsidRPr="00D95A54">
        <w:t>jogszabályok, közjogi szervezetszabályo</w:t>
      </w:r>
      <w:r w:rsidR="00B27CDA" w:rsidRPr="00D95A54">
        <w:t>z</w:t>
      </w:r>
      <w:r w:rsidR="00CE463E" w:rsidRPr="00D95A54">
        <w:t>ó eszközök:</w:t>
      </w:r>
    </w:p>
    <w:p w14:paraId="5980D24C" w14:textId="6374D9C4" w:rsidR="009B7047" w:rsidRPr="00D95A54" w:rsidRDefault="00FF5DC3" w:rsidP="00166191">
      <w:pPr>
        <w:pStyle w:val="Listaszerbekezds"/>
        <w:numPr>
          <w:ilvl w:val="0"/>
          <w:numId w:val="21"/>
        </w:numPr>
        <w:ind w:left="1134"/>
      </w:pPr>
      <w:r w:rsidRPr="00D95A54">
        <w:t xml:space="preserve">A Beruházás tervezési munkáinak várható kezdő időpontja és tartama: </w:t>
      </w:r>
      <w:r w:rsidR="008945AB">
        <w:t xml:space="preserve">2021. </w:t>
      </w:r>
      <w:r w:rsidR="00566859">
        <w:t>II. negyedév</w:t>
      </w:r>
      <w:r w:rsidRPr="00D95A54">
        <w:t xml:space="preserve"> tervezett befejezési határidő: </w:t>
      </w:r>
      <w:r w:rsidR="008945AB">
        <w:t>202</w:t>
      </w:r>
      <w:r w:rsidR="005D3CB1">
        <w:t>2</w:t>
      </w:r>
      <w:r w:rsidR="008945AB">
        <w:t>.</w:t>
      </w:r>
      <w:r w:rsidR="005D3CB1">
        <w:t xml:space="preserve"> I. negyedév</w:t>
      </w:r>
    </w:p>
    <w:p w14:paraId="14BA7306" w14:textId="09CE6ECF" w:rsidR="009B7047" w:rsidRPr="00D95A54" w:rsidRDefault="006A66E1" w:rsidP="00166191">
      <w:pPr>
        <w:pStyle w:val="Listaszerbekezds"/>
        <w:numPr>
          <w:ilvl w:val="0"/>
          <w:numId w:val="21"/>
        </w:numPr>
        <w:ind w:left="1134"/>
      </w:pPr>
      <w:r w:rsidRPr="00D95A54">
        <w:t xml:space="preserve">A Beruházás kivitelezési munkáinak várható kezdő időpontja és tartama: </w:t>
      </w:r>
      <w:r w:rsidR="00566859">
        <w:t>2022. I. negyedév</w:t>
      </w:r>
      <w:r w:rsidR="00A30C44" w:rsidRPr="00D95A54">
        <w:t xml:space="preserve">, </w:t>
      </w:r>
      <w:r w:rsidR="004D4429" w:rsidRPr="00D95A54">
        <w:t xml:space="preserve">tervezett </w:t>
      </w:r>
      <w:r w:rsidRPr="00D95A54">
        <w:t xml:space="preserve">befejezési határidő: </w:t>
      </w:r>
      <w:r w:rsidR="00566859">
        <w:t>2023. III. negyedév</w:t>
      </w:r>
    </w:p>
    <w:p w14:paraId="00D24B7E" w14:textId="14FB4F3F" w:rsidR="009B7047" w:rsidRPr="00D95A54" w:rsidRDefault="006A66E1" w:rsidP="00166191">
      <w:pPr>
        <w:pStyle w:val="Listaszerbekezds"/>
        <w:numPr>
          <w:ilvl w:val="0"/>
          <w:numId w:val="21"/>
        </w:numPr>
        <w:ind w:left="1134"/>
      </w:pPr>
      <w:r w:rsidRPr="00D95A54">
        <w:t>A Beruházás céljára rendelkezésre álló forrás összege: (az általános forgalmi adót tartalmazó / az általános forgalmi adót nem tartalmazó)</w:t>
      </w:r>
      <w:r w:rsidR="008945AB">
        <w:t xml:space="preserve"> bruttó 6.808.627.130.-</w:t>
      </w:r>
      <w:r w:rsidR="00CF5CB1" w:rsidRPr="00D95A54">
        <w:t xml:space="preserve"> </w:t>
      </w:r>
      <w:r w:rsidR="009B7047" w:rsidRPr="00D95A54">
        <w:t>HUF.</w:t>
      </w:r>
    </w:p>
    <w:p w14:paraId="0F533845" w14:textId="5CB3BBC5" w:rsidR="009B7047" w:rsidRPr="00D95A54" w:rsidRDefault="00EF557B" w:rsidP="00166191">
      <w:pPr>
        <w:pStyle w:val="Listaszerbekezds"/>
        <w:numPr>
          <w:ilvl w:val="0"/>
          <w:numId w:val="21"/>
        </w:numPr>
        <w:ind w:left="1134"/>
      </w:pPr>
      <w:r w:rsidRPr="00D95A54">
        <w:t>A Beruházás céljára rendelkezésre álló forrás összetétele (állami, önkormányzati, TAO, stb.):</w:t>
      </w:r>
      <w:r w:rsidR="00887D79" w:rsidRPr="00D95A54">
        <w:t xml:space="preserve"> </w:t>
      </w:r>
      <w:r w:rsidR="008945AB">
        <w:t>állami</w:t>
      </w:r>
    </w:p>
    <w:p w14:paraId="448160F7" w14:textId="560EC2C7" w:rsidR="005A5BF1" w:rsidRPr="00691F18" w:rsidRDefault="005A5BF1" w:rsidP="001C5136">
      <w:pPr>
        <w:pStyle w:val="Cmsor7"/>
      </w:pPr>
      <w:r w:rsidRPr="00691F18">
        <w:t>A Megbízott a megbízást a Szerződésben foglalt feltételekkel elfogadja. A Megbízott nyilatkozik arról, hogy vele szemben jogszabályi összeférhetetlenség nem áll fenn.</w:t>
      </w:r>
    </w:p>
    <w:p w14:paraId="3271AAC3" w14:textId="57D5BA4D" w:rsidR="00B3042A" w:rsidRPr="00691F18" w:rsidRDefault="00165B10" w:rsidP="003D426C">
      <w:pPr>
        <w:pStyle w:val="Cmsor6"/>
        <w:keepNext/>
        <w:keepLines/>
        <w:rPr>
          <w:lang w:val="hu-HU"/>
        </w:rPr>
      </w:pPr>
      <w:r w:rsidRPr="00691F18">
        <w:rPr>
          <w:lang w:val="hu-HU"/>
        </w:rPr>
        <w:lastRenderedPageBreak/>
        <w:t>A MEGBÍZÁSSAL EGYIDEJŰLEG ÁTADOTT DOKUMENTUMOK</w:t>
      </w:r>
    </w:p>
    <w:p w14:paraId="4DB0DC2C" w14:textId="77777777" w:rsidR="009B47D6" w:rsidRPr="00691F18" w:rsidRDefault="009B47D6" w:rsidP="003D426C">
      <w:pPr>
        <w:keepNext/>
        <w:keepLines/>
        <w:ind w:firstLine="360"/>
      </w:pPr>
      <w:r w:rsidRPr="00691F18">
        <w:t xml:space="preserve">A Megbízó részéről a Megbízással a Megbízottnak megküldésre kerül: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701"/>
        <w:gridCol w:w="3682"/>
      </w:tblGrid>
      <w:tr w:rsidR="009B47D6" w:rsidRPr="00691F18" w14:paraId="06D813A8" w14:textId="77777777" w:rsidTr="009B7047">
        <w:trPr>
          <w:cantSplit/>
          <w:tblHeader/>
          <w:jc w:val="center"/>
        </w:trPr>
        <w:tc>
          <w:tcPr>
            <w:tcW w:w="0" w:type="auto"/>
          </w:tcPr>
          <w:p w14:paraId="14FB5BF4" w14:textId="77777777" w:rsidR="009B47D6" w:rsidRPr="00691F18" w:rsidRDefault="009B47D6" w:rsidP="003D426C">
            <w:pPr>
              <w:keepNext/>
              <w:keepLines/>
            </w:pPr>
            <w:r w:rsidRPr="00691F18">
              <w:t>Dokumentum megnevezése, kelte</w:t>
            </w:r>
          </w:p>
        </w:tc>
        <w:tc>
          <w:tcPr>
            <w:tcW w:w="0" w:type="auto"/>
          </w:tcPr>
          <w:p w14:paraId="0A035C90" w14:textId="77777777" w:rsidR="009B47D6" w:rsidRPr="00691F18" w:rsidRDefault="009B47D6" w:rsidP="003D426C">
            <w:pPr>
              <w:keepNext/>
              <w:keepLines/>
            </w:pPr>
            <w:r w:rsidRPr="00691F18">
              <w:t>Példányszáma</w:t>
            </w:r>
          </w:p>
        </w:tc>
        <w:tc>
          <w:tcPr>
            <w:tcW w:w="0" w:type="auto"/>
          </w:tcPr>
          <w:p w14:paraId="3E02A747" w14:textId="12A439BB" w:rsidR="009B47D6" w:rsidRPr="00691F18" w:rsidRDefault="009B47D6" w:rsidP="003D426C">
            <w:pPr>
              <w:keepNext/>
              <w:keepLines/>
            </w:pPr>
            <w:r w:rsidRPr="00691F18">
              <w:t>Eredeti/másolat</w:t>
            </w:r>
            <w:r w:rsidR="00887D79" w:rsidRPr="00691F18">
              <w:t>/elektronikus úton</w:t>
            </w:r>
          </w:p>
        </w:tc>
      </w:tr>
      <w:tr w:rsidR="009B47D6" w:rsidRPr="00691F18" w14:paraId="047B19A4" w14:textId="77777777" w:rsidTr="009B7047">
        <w:trPr>
          <w:cantSplit/>
          <w:jc w:val="center"/>
        </w:trPr>
        <w:tc>
          <w:tcPr>
            <w:tcW w:w="0" w:type="auto"/>
          </w:tcPr>
          <w:p w14:paraId="2A76C4BC" w14:textId="6023B1AE" w:rsidR="009B47D6" w:rsidRPr="00691F18" w:rsidRDefault="005D3CB1" w:rsidP="003D426C">
            <w:pPr>
              <w:keepNext/>
              <w:keepLines/>
            </w:pPr>
            <w:r>
              <w:t>közbeszerzési tender anyag</w:t>
            </w:r>
          </w:p>
        </w:tc>
        <w:tc>
          <w:tcPr>
            <w:tcW w:w="0" w:type="auto"/>
          </w:tcPr>
          <w:p w14:paraId="29663CAF" w14:textId="0B88AF87" w:rsidR="009B47D6" w:rsidRPr="00691F18" w:rsidRDefault="005D3CB1" w:rsidP="003D426C">
            <w:pPr>
              <w:keepNext/>
              <w:keepLines/>
            </w:pPr>
            <w:r>
              <w:t>1</w:t>
            </w:r>
          </w:p>
        </w:tc>
        <w:tc>
          <w:tcPr>
            <w:tcW w:w="0" w:type="auto"/>
          </w:tcPr>
          <w:p w14:paraId="5232DDFD" w14:textId="6E9C17B0" w:rsidR="006E63AC" w:rsidRDefault="005D3CB1" w:rsidP="003D426C">
            <w:pPr>
              <w:keepNext/>
              <w:keepLines/>
            </w:pPr>
            <w:r>
              <w:t xml:space="preserve">eredeti </w:t>
            </w:r>
          </w:p>
          <w:p w14:paraId="35D711E9" w14:textId="77777777" w:rsidR="009B47D6" w:rsidRPr="00691F18" w:rsidRDefault="009B47D6" w:rsidP="005D3CB1">
            <w:pPr>
              <w:keepNext/>
              <w:keepLines/>
            </w:pPr>
          </w:p>
        </w:tc>
      </w:tr>
    </w:tbl>
    <w:p w14:paraId="61111FD0" w14:textId="77777777" w:rsidR="009B7047" w:rsidRPr="00691F18" w:rsidRDefault="00B0764F" w:rsidP="001C5136">
      <w:pPr>
        <w:pStyle w:val="Cmsor6"/>
        <w:rPr>
          <w:lang w:val="hu-HU"/>
        </w:rPr>
      </w:pPr>
      <w:r w:rsidRPr="00691F18">
        <w:rPr>
          <w:lang w:val="hu-HU"/>
        </w:rPr>
        <w:t>KAPCSOLATTARTÓK</w:t>
      </w:r>
    </w:p>
    <w:p w14:paraId="071E4FB8" w14:textId="3629829E" w:rsidR="00303BFA" w:rsidRPr="00691F18" w:rsidRDefault="009B7047" w:rsidP="001C5136">
      <w:pPr>
        <w:pStyle w:val="Cmsor7"/>
      </w:pPr>
      <w:r w:rsidRPr="00691F18">
        <w:t>A megbízó nyilatkozattételre jogosult képviselője:</w:t>
      </w:r>
    </w:p>
    <w:p w14:paraId="659F6F3A" w14:textId="77777777" w:rsidR="005D3CB1" w:rsidRPr="005D3CB1" w:rsidRDefault="005D3CB1" w:rsidP="005D3CB1">
      <w:pPr>
        <w:ind w:left="792"/>
      </w:pPr>
      <w:proofErr w:type="gramStart"/>
      <w:r w:rsidRPr="005D3CB1">
        <w:t>képviselő</w:t>
      </w:r>
      <w:proofErr w:type="gramEnd"/>
      <w:r w:rsidRPr="005D3CB1">
        <w:t>: Keszei Zsolt</w:t>
      </w:r>
    </w:p>
    <w:p w14:paraId="307B0267" w14:textId="0D423A82" w:rsidR="005D3CB1" w:rsidRPr="005D3CB1" w:rsidRDefault="005D3CB1" w:rsidP="005D3CB1">
      <w:pPr>
        <w:ind w:left="792"/>
      </w:pPr>
      <w:proofErr w:type="gramStart"/>
      <w:r w:rsidRPr="005D3CB1">
        <w:t>cím</w:t>
      </w:r>
      <w:proofErr w:type="gramEnd"/>
      <w:r w:rsidRPr="005D3CB1">
        <w:t>: 1024 Budapest, Mechwart liget 1.</w:t>
      </w:r>
    </w:p>
    <w:p w14:paraId="7A17E655" w14:textId="77777777" w:rsidR="005D3CB1" w:rsidRPr="005D3CB1" w:rsidRDefault="005D3CB1" w:rsidP="005D3CB1">
      <w:pPr>
        <w:ind w:left="792"/>
      </w:pPr>
      <w:proofErr w:type="gramStart"/>
      <w:r w:rsidRPr="005D3CB1">
        <w:t>e-mail</w:t>
      </w:r>
      <w:proofErr w:type="gramEnd"/>
      <w:r w:rsidRPr="005D3CB1">
        <w:t>: keszei.zsolt@masodikkerulet.hu</w:t>
      </w:r>
    </w:p>
    <w:p w14:paraId="1D263C03" w14:textId="77777777" w:rsidR="006A66E1" w:rsidRPr="00691F18" w:rsidRDefault="006A66E1" w:rsidP="001C5136">
      <w:pPr>
        <w:pStyle w:val="Cmsor7"/>
      </w:pPr>
      <w:r w:rsidRPr="00691F18">
        <w:t xml:space="preserve">A Megbízó kapcsolattartója a </w:t>
      </w:r>
      <w:r w:rsidR="003C2344" w:rsidRPr="00691F18">
        <w:t>S</w:t>
      </w:r>
      <w:r w:rsidRPr="00691F18">
        <w:t>zerződés teljesítése során:</w:t>
      </w:r>
    </w:p>
    <w:p w14:paraId="5ED8F4D0" w14:textId="5A190784" w:rsidR="006A66E1" w:rsidRPr="00691F18" w:rsidRDefault="006A66E1" w:rsidP="006E63AC">
      <w:pPr>
        <w:ind w:left="792"/>
      </w:pPr>
      <w:proofErr w:type="gramStart"/>
      <w:r w:rsidRPr="00691F18">
        <w:t>képviselő</w:t>
      </w:r>
      <w:proofErr w:type="gramEnd"/>
      <w:r w:rsidRPr="00691F18">
        <w:t>:</w:t>
      </w:r>
      <w:r w:rsidR="00B3042A" w:rsidRPr="00691F18">
        <w:t xml:space="preserve"> </w:t>
      </w:r>
      <w:r w:rsidR="005D3CB1">
        <w:t>Pecséri Rita</w:t>
      </w:r>
    </w:p>
    <w:p w14:paraId="3271A6B2" w14:textId="5F92624C" w:rsidR="009D47C1" w:rsidRPr="00691F18" w:rsidRDefault="006A66E1" w:rsidP="006E63AC">
      <w:pPr>
        <w:ind w:left="792"/>
      </w:pPr>
      <w:proofErr w:type="gramStart"/>
      <w:r w:rsidRPr="00691F18">
        <w:t>cím</w:t>
      </w:r>
      <w:proofErr w:type="gramEnd"/>
      <w:r w:rsidRPr="00691F18">
        <w:t xml:space="preserve">: </w:t>
      </w:r>
      <w:r w:rsidR="005D3CB1">
        <w:rPr>
          <w:szCs w:val="22"/>
        </w:rPr>
        <w:t>1024 Budapest, Mechwart liget 1.</w:t>
      </w:r>
    </w:p>
    <w:p w14:paraId="0B358B2F" w14:textId="7AE43398" w:rsidR="009D47C1" w:rsidRPr="00691F18" w:rsidRDefault="006A66E1" w:rsidP="006E63AC">
      <w:pPr>
        <w:ind w:left="792"/>
      </w:pPr>
      <w:proofErr w:type="gramStart"/>
      <w:r w:rsidRPr="00691F18">
        <w:t>e-mail</w:t>
      </w:r>
      <w:proofErr w:type="gramEnd"/>
      <w:r w:rsidRPr="00691F18">
        <w:t>:</w:t>
      </w:r>
      <w:r w:rsidR="005D3CB1" w:rsidRPr="005D3CB1">
        <w:rPr>
          <w:szCs w:val="22"/>
        </w:rPr>
        <w:t xml:space="preserve"> </w:t>
      </w:r>
      <w:r w:rsidR="005D3CB1">
        <w:rPr>
          <w:szCs w:val="22"/>
        </w:rPr>
        <w:t>pecseri.rita@masodikkerulet.hu</w:t>
      </w:r>
    </w:p>
    <w:p w14:paraId="4A5FA684" w14:textId="65B46958" w:rsidR="006A66E1" w:rsidRPr="00691F18" w:rsidRDefault="006A66E1" w:rsidP="006E63AC">
      <w:pPr>
        <w:ind w:left="792"/>
      </w:pPr>
      <w:proofErr w:type="gramStart"/>
      <w:r w:rsidRPr="00691F18">
        <w:t>mobil</w:t>
      </w:r>
      <w:proofErr w:type="gramEnd"/>
      <w:r w:rsidRPr="00691F18">
        <w:t>:</w:t>
      </w:r>
      <w:r w:rsidR="00B3042A" w:rsidRPr="00691F18">
        <w:t xml:space="preserve"> </w:t>
      </w:r>
      <w:r w:rsidR="005D3CB1">
        <w:t>+36 30 560-3938</w:t>
      </w:r>
    </w:p>
    <w:p w14:paraId="5283EB25" w14:textId="77777777" w:rsidR="00303BFA" w:rsidRPr="00691F18" w:rsidRDefault="00303BFA" w:rsidP="001C5136">
      <w:pPr>
        <w:pStyle w:val="Cmsor7"/>
      </w:pPr>
      <w:r w:rsidRPr="00691F18">
        <w:t>A Megbízott nyilatkozattételre jogosult képviselője:</w:t>
      </w:r>
    </w:p>
    <w:p w14:paraId="235173FC" w14:textId="77777777" w:rsidR="005F04B3" w:rsidRPr="00691F18" w:rsidRDefault="005F04B3" w:rsidP="005F04B3">
      <w:pPr>
        <w:ind w:left="792"/>
      </w:pPr>
      <w:r w:rsidRPr="00691F18">
        <w:t>képviselő: Dr. Medvigy Mihály vezérigazgató</w:t>
      </w:r>
    </w:p>
    <w:p w14:paraId="06DB4F1C" w14:textId="77777777" w:rsidR="005F04B3" w:rsidRPr="00691F18" w:rsidRDefault="005F04B3" w:rsidP="005F04B3">
      <w:pPr>
        <w:ind w:left="792"/>
      </w:pPr>
      <w:r w:rsidRPr="00691F18">
        <w:t>cím</w:t>
      </w:r>
      <w:r>
        <w:t xml:space="preserve">: </w:t>
      </w:r>
      <w:bookmarkStart w:id="0" w:name="_Hlk40886535"/>
      <w:r w:rsidRPr="00402F29">
        <w:t>1146 Budapest, Istvánmezei út 1-3.</w:t>
      </w:r>
      <w:bookmarkEnd w:id="0"/>
    </w:p>
    <w:p w14:paraId="2676A05E" w14:textId="77777777" w:rsidR="005F04B3" w:rsidRPr="00691F18" w:rsidRDefault="005F04B3" w:rsidP="005F04B3">
      <w:pPr>
        <w:ind w:left="792"/>
      </w:pPr>
      <w:r w:rsidRPr="00691F18">
        <w:t xml:space="preserve">e-mail: </w:t>
      </w:r>
      <w:r>
        <w:t>medvigy.mihaly@bmsk.hu</w:t>
      </w:r>
    </w:p>
    <w:p w14:paraId="5F71978D" w14:textId="77777777" w:rsidR="006A66E1" w:rsidRPr="00691F18" w:rsidRDefault="006A66E1" w:rsidP="001C5136">
      <w:pPr>
        <w:pStyle w:val="Cmsor7"/>
      </w:pPr>
      <w:r w:rsidRPr="00691F18">
        <w:t>A Megbízott teljesítés</w:t>
      </w:r>
      <w:r w:rsidR="00C52D80" w:rsidRPr="00691F18">
        <w:t>ben részt vevő szakemberei</w:t>
      </w:r>
      <w:r w:rsidRPr="00691F18">
        <w:t>:</w:t>
      </w:r>
    </w:p>
    <w:p w14:paraId="3488A735" w14:textId="471F93AA" w:rsidR="003A2D39" w:rsidRPr="00691F18" w:rsidRDefault="006A66E1" w:rsidP="008D50D7">
      <w:pPr>
        <w:ind w:left="792"/>
      </w:pPr>
      <w:r w:rsidRPr="00691F18">
        <w:t>A Szerződés teljesítésében a Megbízott részérő</w:t>
      </w:r>
      <w:r w:rsidR="00C52D80" w:rsidRPr="00691F18">
        <w:t>l részt</w:t>
      </w:r>
      <w:r w:rsidR="004F7BE3" w:rsidRPr="00691F18">
        <w:t>vevő</w:t>
      </w:r>
      <w:r w:rsidR="00C52D80" w:rsidRPr="00691F18">
        <w:t xml:space="preserve"> szakemberek</w:t>
      </w:r>
      <w:r w:rsidR="006E63AC" w:rsidRPr="00691F18">
        <w:t xml:space="preserve"> személyéről </w:t>
      </w:r>
      <w:r w:rsidR="008D50D7" w:rsidRPr="00691F18">
        <w:t>Megbízott a Szerződés hatályba</w:t>
      </w:r>
      <w:r w:rsidRPr="00691F18">
        <w:t xml:space="preserve"> </w:t>
      </w:r>
      <w:r w:rsidR="008D50D7" w:rsidRPr="00691F18">
        <w:t>lépésétől számított 5 munkanapon belül írásbeli tájékoztatást küld Megbízó részére. A Megbízott részéről résztvevő szakemberek személyét</w:t>
      </w:r>
      <w:r w:rsidRPr="00691F18">
        <w:t xml:space="preserve"> Megbízott egyoldalú döntésével, a Megbízóval történt írásbeli közléssel jogosult </w:t>
      </w:r>
      <w:r w:rsidR="00303BFA" w:rsidRPr="00691F18">
        <w:t xml:space="preserve">kiegészíteni, illetve </w:t>
      </w:r>
      <w:r w:rsidRPr="00691F18">
        <w:t>megváltoztatni, ami nem minősül szerződés-módosításnak.</w:t>
      </w:r>
    </w:p>
    <w:p w14:paraId="428D1172" w14:textId="2F778776" w:rsidR="003A2D39" w:rsidRPr="00691F18" w:rsidRDefault="003A2D39" w:rsidP="001C5136">
      <w:pPr>
        <w:pStyle w:val="Cmsor6"/>
        <w:rPr>
          <w:lang w:val="hu-HU"/>
        </w:rPr>
      </w:pPr>
      <w:r w:rsidRPr="00691F18">
        <w:rPr>
          <w:lang w:val="hu-HU"/>
        </w:rPr>
        <w:t>A FELEK ÁSZF-TŐL ELTÉRŐ RENDELKEZÉSEI</w:t>
      </w:r>
    </w:p>
    <w:p w14:paraId="38E3095F" w14:textId="0F0BB996" w:rsidR="003A2D39" w:rsidRPr="00691F18" w:rsidRDefault="003A2D39" w:rsidP="006B3909">
      <w:pPr>
        <w:ind w:firstLine="720"/>
        <w:rPr>
          <w:b/>
          <w:caps/>
        </w:rPr>
      </w:pPr>
      <w:r w:rsidRPr="00691F18">
        <w:t xml:space="preserve">[...] </w:t>
      </w:r>
    </w:p>
    <w:p w14:paraId="78EB5BDF" w14:textId="373A55CC" w:rsidR="003A2D39" w:rsidRPr="00691F18" w:rsidRDefault="003A2D39" w:rsidP="001C5136">
      <w:pPr>
        <w:pStyle w:val="Cmsor6"/>
        <w:rPr>
          <w:lang w:val="hu-HU"/>
        </w:rPr>
      </w:pPr>
      <w:r w:rsidRPr="00691F18">
        <w:rPr>
          <w:lang w:val="hu-HU"/>
        </w:rPr>
        <w:t>VEGYES ÉS ZÁRÓ RENDELKEZÉSEK</w:t>
      </w:r>
    </w:p>
    <w:p w14:paraId="7B045B60" w14:textId="77777777" w:rsidR="009D47C1" w:rsidRPr="00691F18" w:rsidRDefault="003A2D39" w:rsidP="001C5136">
      <w:pPr>
        <w:pStyle w:val="Cmsor7"/>
        <w:rPr>
          <w:b/>
        </w:rPr>
      </w:pPr>
      <w:r w:rsidRPr="00691F18">
        <w:t>A Megbízó kijelenti, hogy a Szerződésben foglalt kötelezettség vállalására az államháztartásról szóló 2011. évi CXCV. törvény 36. § (1) bekezdésével összhangban került sor, a Megbízó a Szerződésben foglalt kötelezettség vállalására jogosult.</w:t>
      </w:r>
    </w:p>
    <w:p w14:paraId="0A9E4593" w14:textId="77777777" w:rsidR="009D47C1" w:rsidRPr="00691F18" w:rsidRDefault="003A2D39" w:rsidP="001C5136">
      <w:pPr>
        <w:pStyle w:val="Cmsor7"/>
        <w:rPr>
          <w:b/>
        </w:rPr>
      </w:pPr>
      <w:r w:rsidRPr="00691F18">
        <w:t>A Felek a jelen Megbízás aláírásával és külön okiraton is nyilatkoznak arról, hogy a nemzeti vagyonról szóló 2011. évi CXCVI. törvény 3. § (1) bekezdésének 1. pontja szerint a törvény erejénél fogva átlátható szervezetnek minősülnek.</w:t>
      </w:r>
    </w:p>
    <w:p w14:paraId="386144B9" w14:textId="77777777" w:rsidR="009D47C1" w:rsidRPr="00691F18" w:rsidRDefault="003A2D39" w:rsidP="001C5136">
      <w:pPr>
        <w:pStyle w:val="Cmsor7"/>
        <w:rPr>
          <w:b/>
        </w:rPr>
      </w:pPr>
      <w:r w:rsidRPr="00691F18">
        <w:t>A Szerződés a jelen Megbízás a Felek általi cégszerű-, illetve szabályszerű aláírásával [...] napjától kezdődően hatályos.</w:t>
      </w:r>
    </w:p>
    <w:p w14:paraId="2F2A4698" w14:textId="0F3326B9" w:rsidR="003A2D39" w:rsidRPr="00691F18" w:rsidRDefault="003A2D39" w:rsidP="001C5136">
      <w:pPr>
        <w:pStyle w:val="Cmsor7"/>
        <w:rPr>
          <w:b/>
        </w:rPr>
      </w:pPr>
      <w:r w:rsidRPr="00691F18">
        <w:lastRenderedPageBreak/>
        <w:t xml:space="preserve">A Megbízásban nem szabályozott kérdésekben a Megbízott </w:t>
      </w:r>
      <w:r w:rsidR="00131B56" w:rsidRPr="00691F18">
        <w:t>által kibocsátott</w:t>
      </w:r>
      <w:r w:rsidRPr="00691F18">
        <w:t xml:space="preserve">, „Megbízási Szerződés </w:t>
      </w:r>
      <w:r w:rsidRPr="00691F18">
        <w:rPr>
          <w:u w:val="single"/>
        </w:rPr>
        <w:t>helyi önkormányzat részére tervellenőri, beruházás-lebonyolítói és építési műszaki ellenőri feladatok ellátására</w:t>
      </w:r>
      <w:r w:rsidRPr="00691F18">
        <w:t xml:space="preserve"> Általános Szerződési Feltételek (ÁSZF)” rendelkezései az irányadók. A Megbízó a jelen Megbízás aláírásával kijelenti, hogy a Megbízott általános szerződési feltételeit megismerte, azt a jelen Megbízás aláírásával, mint a Szerződés részét, magára nézve kötelezőnek ismeri el. </w:t>
      </w:r>
    </w:p>
    <w:p w14:paraId="03E30DA3" w14:textId="40924019" w:rsidR="003A2D39" w:rsidRPr="00691F18" w:rsidRDefault="003A2D39" w:rsidP="004F6BF3">
      <w:r w:rsidRPr="00691F18">
        <w:t>A jelen, [...] ([...]) pontból álló Megbízást – mely 4 (négy), egymással mindenben megegyező, eredeti példányban készült, és amelyből a Feleket 2-2 (két-két) példány illeti meg – a Felek képviselői, annak elolvasása, értelmezése, tartalmának megértése, és magukra nézve kötelezőnek elismerése után, mint akaratukkal mindenben megegyezőt, aláírták.</w:t>
      </w:r>
    </w:p>
    <w:p w14:paraId="45B1DA32" w14:textId="77777777" w:rsidR="006E63AC" w:rsidRPr="00691F18" w:rsidRDefault="006E63AC" w:rsidP="004F6BF3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7"/>
        <w:gridCol w:w="4538"/>
      </w:tblGrid>
      <w:tr w:rsidR="003A2D39" w:rsidRPr="00691F18" w14:paraId="2C134B0B" w14:textId="77777777" w:rsidTr="009255E1">
        <w:trPr>
          <w:jc w:val="center"/>
        </w:trPr>
        <w:tc>
          <w:tcPr>
            <w:tcW w:w="2500" w:type="pct"/>
          </w:tcPr>
          <w:p w14:paraId="388EE694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[...] 202x. [...]</w:t>
            </w:r>
          </w:p>
        </w:tc>
        <w:tc>
          <w:tcPr>
            <w:tcW w:w="2500" w:type="pct"/>
          </w:tcPr>
          <w:p w14:paraId="5D3096BA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Budapest, 202x. [...]</w:t>
            </w:r>
          </w:p>
        </w:tc>
      </w:tr>
      <w:tr w:rsidR="003A2D39" w:rsidRPr="00691F18" w14:paraId="2D7C6DDA" w14:textId="77777777" w:rsidTr="009255E1">
        <w:trPr>
          <w:jc w:val="center"/>
        </w:trPr>
        <w:tc>
          <w:tcPr>
            <w:tcW w:w="2500" w:type="pct"/>
          </w:tcPr>
          <w:p w14:paraId="7B32A6EE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8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______________________________</w:t>
            </w:r>
          </w:p>
        </w:tc>
        <w:tc>
          <w:tcPr>
            <w:tcW w:w="2500" w:type="pct"/>
          </w:tcPr>
          <w:p w14:paraId="613AF2AB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8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______________________________</w:t>
            </w:r>
          </w:p>
        </w:tc>
      </w:tr>
      <w:tr w:rsidR="003A2D39" w:rsidRPr="00691F18" w14:paraId="0D127470" w14:textId="77777777" w:rsidTr="009255E1">
        <w:trPr>
          <w:jc w:val="center"/>
        </w:trPr>
        <w:tc>
          <w:tcPr>
            <w:tcW w:w="2500" w:type="pct"/>
          </w:tcPr>
          <w:p w14:paraId="198F14F8" w14:textId="75214DD2" w:rsidR="003A2D39" w:rsidRPr="00117D80" w:rsidRDefault="00117D80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bCs/>
                <w:szCs w:val="22"/>
              </w:rPr>
            </w:pPr>
            <w:r w:rsidRPr="00117D80">
              <w:rPr>
                <w:rStyle w:val="bodypartyheadchar0"/>
                <w:b w:val="0"/>
              </w:rPr>
              <w:t>Budapest Főváros II. Kerületi Önkormányzat</w:t>
            </w:r>
          </w:p>
          <w:p w14:paraId="21244098" w14:textId="33BE319A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proofErr w:type="spellStart"/>
            <w:r w:rsidRPr="00691F18">
              <w:rPr>
                <w:bCs/>
                <w:szCs w:val="22"/>
              </w:rPr>
              <w:t>Képv</w:t>
            </w:r>
            <w:proofErr w:type="spellEnd"/>
            <w:proofErr w:type="gramStart"/>
            <w:r w:rsidRPr="00691F18">
              <w:rPr>
                <w:bCs/>
                <w:szCs w:val="22"/>
              </w:rPr>
              <w:t>.:</w:t>
            </w:r>
            <w:proofErr w:type="gramEnd"/>
            <w:r w:rsidRPr="00691F18">
              <w:rPr>
                <w:bCs/>
                <w:szCs w:val="22"/>
              </w:rPr>
              <w:t xml:space="preserve"> </w:t>
            </w:r>
            <w:r w:rsidR="00117D80">
              <w:rPr>
                <w:bCs/>
                <w:szCs w:val="22"/>
              </w:rPr>
              <w:t>Őrsi Gerge</w:t>
            </w:r>
            <w:bookmarkStart w:id="1" w:name="_GoBack"/>
            <w:bookmarkEnd w:id="1"/>
            <w:r w:rsidR="00117D80">
              <w:rPr>
                <w:bCs/>
                <w:szCs w:val="22"/>
              </w:rPr>
              <w:t>ly</w:t>
            </w:r>
          </w:p>
          <w:p w14:paraId="06CEBA2C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polgármester</w:t>
            </w:r>
          </w:p>
        </w:tc>
        <w:tc>
          <w:tcPr>
            <w:tcW w:w="2500" w:type="pct"/>
          </w:tcPr>
          <w:p w14:paraId="43C8F13E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BMSK Zrt.</w:t>
            </w:r>
          </w:p>
          <w:p w14:paraId="0EDBA766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proofErr w:type="spellStart"/>
            <w:r w:rsidRPr="00691F18">
              <w:rPr>
                <w:bCs/>
                <w:szCs w:val="22"/>
              </w:rPr>
              <w:t>Képv</w:t>
            </w:r>
            <w:proofErr w:type="spellEnd"/>
            <w:r w:rsidRPr="00691F18">
              <w:rPr>
                <w:bCs/>
                <w:szCs w:val="22"/>
              </w:rPr>
              <w:t xml:space="preserve">.: Dr. Medvigy Mihály </w:t>
            </w:r>
          </w:p>
          <w:p w14:paraId="1BB1BFA9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vezérigazgató</w:t>
            </w:r>
          </w:p>
        </w:tc>
      </w:tr>
      <w:tr w:rsidR="003A2D39" w:rsidRPr="00691F18" w14:paraId="0214B18D" w14:textId="77777777" w:rsidTr="009255E1">
        <w:trPr>
          <w:jc w:val="center"/>
        </w:trPr>
        <w:tc>
          <w:tcPr>
            <w:tcW w:w="2500" w:type="pct"/>
          </w:tcPr>
          <w:p w14:paraId="1809AF74" w14:textId="6B6225C0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0"/>
              <w:jc w:val="center"/>
              <w:textAlignment w:val="baseline"/>
              <w:rPr>
                <w:b/>
                <w:szCs w:val="22"/>
              </w:rPr>
            </w:pPr>
          </w:p>
        </w:tc>
        <w:tc>
          <w:tcPr>
            <w:tcW w:w="2500" w:type="pct"/>
          </w:tcPr>
          <w:p w14:paraId="469CA28C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0"/>
              <w:jc w:val="center"/>
              <w:textAlignment w:val="baseline"/>
              <w:rPr>
                <w:b/>
                <w:szCs w:val="22"/>
              </w:rPr>
            </w:pPr>
            <w:r w:rsidRPr="00691F18">
              <w:rPr>
                <w:b/>
                <w:szCs w:val="22"/>
              </w:rPr>
              <w:t>Megbízott</w:t>
            </w:r>
          </w:p>
        </w:tc>
      </w:tr>
      <w:tr w:rsidR="003A2D39" w:rsidRPr="00691F18" w14:paraId="67ED7BCD" w14:textId="77777777" w:rsidTr="009255E1">
        <w:trPr>
          <w:jc w:val="center"/>
        </w:trPr>
        <w:tc>
          <w:tcPr>
            <w:tcW w:w="2500" w:type="pct"/>
          </w:tcPr>
          <w:p w14:paraId="6EEC15C8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240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Szabályszerűségi szempontból felülvizsgálva:</w:t>
            </w:r>
          </w:p>
        </w:tc>
        <w:tc>
          <w:tcPr>
            <w:tcW w:w="2500" w:type="pct"/>
          </w:tcPr>
          <w:p w14:paraId="720C9643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240"/>
              <w:textAlignment w:val="baseline"/>
              <w:rPr>
                <w:b/>
                <w:szCs w:val="22"/>
              </w:rPr>
            </w:pPr>
            <w:r w:rsidRPr="00691F18">
              <w:rPr>
                <w:bCs/>
                <w:szCs w:val="22"/>
              </w:rPr>
              <w:t xml:space="preserve">Pénzügyileg </w:t>
            </w:r>
            <w:proofErr w:type="spellStart"/>
            <w:r w:rsidRPr="00691F18">
              <w:rPr>
                <w:bCs/>
                <w:szCs w:val="22"/>
              </w:rPr>
              <w:t>ellenjegyzem</w:t>
            </w:r>
            <w:proofErr w:type="spellEnd"/>
            <w:r w:rsidRPr="00691F18">
              <w:rPr>
                <w:bCs/>
                <w:szCs w:val="22"/>
              </w:rPr>
              <w:t>:</w:t>
            </w:r>
          </w:p>
        </w:tc>
      </w:tr>
      <w:tr w:rsidR="003A2D39" w:rsidRPr="00691F18" w14:paraId="3CA7A5BC" w14:textId="77777777" w:rsidTr="009255E1">
        <w:trPr>
          <w:jc w:val="center"/>
        </w:trPr>
        <w:tc>
          <w:tcPr>
            <w:tcW w:w="2500" w:type="pct"/>
          </w:tcPr>
          <w:p w14:paraId="1CB3643B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[...] 202x. [...]</w:t>
            </w:r>
          </w:p>
        </w:tc>
        <w:tc>
          <w:tcPr>
            <w:tcW w:w="2500" w:type="pct"/>
          </w:tcPr>
          <w:p w14:paraId="2918EF78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Budapest, 202x. [...]</w:t>
            </w:r>
          </w:p>
        </w:tc>
      </w:tr>
      <w:tr w:rsidR="003A2D39" w:rsidRPr="00691F18" w14:paraId="11CBF679" w14:textId="77777777" w:rsidTr="009255E1">
        <w:trPr>
          <w:jc w:val="center"/>
        </w:trPr>
        <w:tc>
          <w:tcPr>
            <w:tcW w:w="2500" w:type="pct"/>
          </w:tcPr>
          <w:p w14:paraId="068E00A8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8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______________________________</w:t>
            </w:r>
          </w:p>
        </w:tc>
        <w:tc>
          <w:tcPr>
            <w:tcW w:w="2500" w:type="pct"/>
          </w:tcPr>
          <w:p w14:paraId="10BBDAF7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48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______________________________</w:t>
            </w:r>
          </w:p>
        </w:tc>
      </w:tr>
      <w:tr w:rsidR="003A2D39" w:rsidRPr="00691F18" w14:paraId="00F6EE49" w14:textId="77777777" w:rsidTr="009255E1">
        <w:trPr>
          <w:jc w:val="center"/>
        </w:trPr>
        <w:tc>
          <w:tcPr>
            <w:tcW w:w="2500" w:type="pct"/>
          </w:tcPr>
          <w:p w14:paraId="58BB3109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[...]</w:t>
            </w:r>
          </w:p>
        </w:tc>
        <w:tc>
          <w:tcPr>
            <w:tcW w:w="2500" w:type="pct"/>
          </w:tcPr>
          <w:p w14:paraId="2054FF23" w14:textId="4F5FCADB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Sipkáné Szabó Gyöngyi</w:t>
            </w:r>
            <w:r w:rsidR="005F04B3">
              <w:rPr>
                <w:bCs/>
                <w:szCs w:val="22"/>
              </w:rPr>
              <w:t xml:space="preserve"> Katalin</w:t>
            </w:r>
          </w:p>
          <w:p w14:paraId="77CCA586" w14:textId="77777777" w:rsidR="003A2D39" w:rsidRPr="00691F18" w:rsidRDefault="003A2D39" w:rsidP="009255E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gazdasági vezérigazgató-helyettes</w:t>
            </w:r>
          </w:p>
        </w:tc>
      </w:tr>
      <w:tr w:rsidR="00887D79" w:rsidRPr="00691F18" w14:paraId="227CCFA6" w14:textId="77777777" w:rsidTr="00887D79">
        <w:trPr>
          <w:jc w:val="center"/>
        </w:trPr>
        <w:tc>
          <w:tcPr>
            <w:tcW w:w="2500" w:type="pct"/>
          </w:tcPr>
          <w:p w14:paraId="216BC9F6" w14:textId="77777777" w:rsidR="00887D79" w:rsidRPr="00691F18" w:rsidRDefault="00887D79" w:rsidP="00887D7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Megbízó</w:t>
            </w:r>
          </w:p>
        </w:tc>
        <w:tc>
          <w:tcPr>
            <w:tcW w:w="2500" w:type="pct"/>
          </w:tcPr>
          <w:p w14:paraId="3F2FA940" w14:textId="77777777" w:rsidR="00887D79" w:rsidRPr="00691F18" w:rsidRDefault="00887D79" w:rsidP="00887D7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Cs/>
                <w:szCs w:val="22"/>
              </w:rPr>
            </w:pPr>
            <w:r w:rsidRPr="00691F18">
              <w:rPr>
                <w:bCs/>
                <w:szCs w:val="22"/>
              </w:rPr>
              <w:t>Megbízott</w:t>
            </w:r>
          </w:p>
        </w:tc>
      </w:tr>
    </w:tbl>
    <w:p w14:paraId="39F844A5" w14:textId="77777777" w:rsidR="003A2D39" w:rsidRPr="00691F18" w:rsidRDefault="003A2D39">
      <w:pPr>
        <w:keepNext/>
        <w:keepLines/>
        <w:spacing w:before="240" w:after="240"/>
        <w:rPr>
          <w:bCs/>
          <w:szCs w:val="22"/>
        </w:rPr>
      </w:pPr>
    </w:p>
    <w:sectPr w:rsidR="003A2D39" w:rsidRPr="00691F18" w:rsidSect="006E63AC">
      <w:footerReference w:type="default" r:id="rId8"/>
      <w:endnotePr>
        <w:numFmt w:val="decimal"/>
      </w:endnotePr>
      <w:pgSz w:w="11909" w:h="16834" w:code="9"/>
      <w:pgMar w:top="993" w:right="1417" w:bottom="1417" w:left="1417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A5703" w14:textId="77777777" w:rsidR="00602FD4" w:rsidRDefault="00602FD4">
      <w:pPr>
        <w:spacing w:line="20" w:lineRule="exact"/>
      </w:pPr>
    </w:p>
  </w:endnote>
  <w:endnote w:type="continuationSeparator" w:id="0">
    <w:p w14:paraId="4CA557AB" w14:textId="77777777" w:rsidR="00602FD4" w:rsidRDefault="00602FD4">
      <w:pPr>
        <w:spacing w:line="20" w:lineRule="exact"/>
      </w:pPr>
      <w:r>
        <w:t xml:space="preserve"> </w:t>
      </w:r>
    </w:p>
  </w:endnote>
  <w:endnote w:type="continuationNotice" w:id="1">
    <w:p w14:paraId="596CADAA" w14:textId="77777777" w:rsidR="00602FD4" w:rsidRDefault="00602FD4">
      <w:pPr>
        <w:spacing w:line="20" w:lineRule="exact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5296" w14:textId="5B13AFD8" w:rsidR="007433A0" w:rsidRDefault="007433A0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7D80">
      <w:rPr>
        <w:noProof/>
      </w:rPr>
      <w:t>3</w:t>
    </w:r>
    <w:r>
      <w:fldChar w:fldCharType="end"/>
    </w:r>
  </w:p>
  <w:p w14:paraId="68B4FABD" w14:textId="77777777" w:rsidR="007433A0" w:rsidRDefault="007433A0">
    <w:pPr>
      <w:pStyle w:val="llb"/>
      <w:rPr>
        <w:i/>
        <w:iCs/>
        <w:vanish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01B21" w14:textId="77777777" w:rsidR="00602FD4" w:rsidRDefault="00602FD4">
      <w:r>
        <w:separator/>
      </w:r>
    </w:p>
  </w:footnote>
  <w:footnote w:type="continuationSeparator" w:id="0">
    <w:p w14:paraId="1A7259F7" w14:textId="77777777" w:rsidR="00602FD4" w:rsidRDefault="00602FD4">
      <w:r>
        <w:continuationSeparator/>
      </w:r>
    </w:p>
  </w:footnote>
  <w:footnote w:type="continuationNotice" w:id="1">
    <w:p w14:paraId="750750B2" w14:textId="77777777" w:rsidR="00602FD4" w:rsidRDefault="00602F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0DF78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227316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68A28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CCC758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5A26B4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9EAF46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F6E5A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0B340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6EAFA4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0">
    <w:nsid w:val="0D231AE2"/>
    <w:multiLevelType w:val="multilevel"/>
    <w:tmpl w:val="B49C6966"/>
    <w:lvl w:ilvl="0">
      <w:start w:val="1"/>
      <w:numFmt w:val="decimal"/>
      <w:lvlText w:val="%1."/>
      <w:lvlJc w:val="left"/>
      <w:pPr>
        <w:ind w:left="360" w:hanging="360"/>
      </w:pPr>
      <w:rPr>
        <w:caps w:val="0"/>
        <w:effect w:val="none"/>
      </w:rPr>
    </w:lvl>
    <w:lvl w:ilvl="1">
      <w:start w:val="1"/>
      <w:numFmt w:val="lowerLetter"/>
      <w:pStyle w:val="Cmsor8"/>
      <w:lvlText w:val="%2)"/>
      <w:lvlJc w:val="left"/>
      <w:pPr>
        <w:ind w:left="720" w:hanging="360"/>
      </w:pPr>
      <w:rPr>
        <w:caps w:val="0"/>
        <w:effect w:val="none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Times New Roman" w:eastAsia="STZhongsong" w:hAnsi="Times New Roman" w:cs="Times New Roman" w:hint="default"/>
        <w:caps w:val="0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effect w:val="none"/>
      </w:rPr>
    </w:lvl>
  </w:abstractNum>
  <w:abstractNum w:abstractNumId="11">
    <w:nsid w:val="17A019E0"/>
    <w:multiLevelType w:val="multilevel"/>
    <w:tmpl w:val="5648A492"/>
    <w:lvl w:ilvl="0">
      <w:start w:val="1"/>
      <w:numFmt w:val="decimal"/>
      <w:pStyle w:val="Cmsor1"/>
      <w:isLgl/>
      <w:lvlText w:val="%1."/>
      <w:lvlJc w:val="left"/>
      <w:pPr>
        <w:ind w:left="357" w:hanging="357"/>
      </w:pPr>
      <w:rPr>
        <w:rFonts w:ascii="Times New Roman félkövér" w:hAnsi="Times New Roman félkövér" w:hint="default"/>
        <w:b/>
        <w:i w:val="0"/>
        <w:caps w:val="0"/>
        <w:sz w:val="22"/>
        <w:effect w:val="none"/>
      </w:rPr>
    </w:lvl>
    <w:lvl w:ilvl="1">
      <w:start w:val="1"/>
      <w:numFmt w:val="decimal"/>
      <w:pStyle w:val="Cmsor2"/>
      <w:isLgl/>
      <w:suff w:val="space"/>
      <w:lvlText w:val="%1.%2."/>
      <w:lvlJc w:val="left"/>
      <w:pPr>
        <w:ind w:left="714" w:hanging="357"/>
      </w:pPr>
      <w:rPr>
        <w:rFonts w:ascii="Times New Roman félkövér" w:hAnsi="Times New Roman félkövér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msor3"/>
      <w:isLgl/>
      <w:suff w:val="space"/>
      <w:lvlText w:val="%1.%2.%3."/>
      <w:lvlJc w:val="left"/>
      <w:pPr>
        <w:ind w:left="737" w:hanging="3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isLgl/>
      <w:suff w:val="space"/>
      <w:lvlText w:val="%1.%2.%3.%4."/>
      <w:lvlJc w:val="left"/>
      <w:pPr>
        <w:ind w:left="1021" w:hanging="341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Cmsor5"/>
      <w:lvlText w:val="(%5)"/>
      <w:lvlJc w:val="left"/>
      <w:pPr>
        <w:ind w:left="1418" w:hanging="567"/>
      </w:pPr>
      <w:rPr>
        <w:rFonts w:ascii="Times New Roman" w:hAnsi="Times New Roman" w:hint="default"/>
        <w:caps w:val="0"/>
        <w:sz w:val="22"/>
        <w:effect w:val="none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  <w:caps w:val="0"/>
        <w:effect w:val="none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  <w:caps w:val="0"/>
        <w:effect w:val="none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  <w:caps w:val="0"/>
        <w:effect w:val="none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  <w:caps w:val="0"/>
        <w:effect w:val="none"/>
      </w:rPr>
    </w:lvl>
  </w:abstractNum>
  <w:abstractNum w:abstractNumId="12">
    <w:nsid w:val="1AA27F3D"/>
    <w:multiLevelType w:val="multilevel"/>
    <w:tmpl w:val="5B788CB8"/>
    <w:name w:val="Appendicies Heading List3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>
    <w:nsid w:val="22BD5AC7"/>
    <w:multiLevelType w:val="hybridMultilevel"/>
    <w:tmpl w:val="AA6EE206"/>
    <w:name w:val="Appendicies Heading List2"/>
    <w:lvl w:ilvl="0" w:tplc="0854BB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762D6C" w:tentative="1">
      <w:start w:val="1"/>
      <w:numFmt w:val="lowerLetter"/>
      <w:lvlText w:val="%2."/>
      <w:lvlJc w:val="left"/>
      <w:pPr>
        <w:ind w:left="1800" w:hanging="360"/>
      </w:pPr>
    </w:lvl>
    <w:lvl w:ilvl="2" w:tplc="FC68E828" w:tentative="1">
      <w:start w:val="1"/>
      <w:numFmt w:val="lowerRoman"/>
      <w:lvlText w:val="%3."/>
      <w:lvlJc w:val="right"/>
      <w:pPr>
        <w:ind w:left="2520" w:hanging="180"/>
      </w:pPr>
    </w:lvl>
    <w:lvl w:ilvl="3" w:tplc="E3024500" w:tentative="1">
      <w:start w:val="1"/>
      <w:numFmt w:val="decimal"/>
      <w:lvlText w:val="%4."/>
      <w:lvlJc w:val="left"/>
      <w:pPr>
        <w:ind w:left="3240" w:hanging="360"/>
      </w:pPr>
    </w:lvl>
    <w:lvl w:ilvl="4" w:tplc="923CA8FE" w:tentative="1">
      <w:start w:val="1"/>
      <w:numFmt w:val="lowerLetter"/>
      <w:lvlText w:val="%5."/>
      <w:lvlJc w:val="left"/>
      <w:pPr>
        <w:ind w:left="3960" w:hanging="360"/>
      </w:pPr>
    </w:lvl>
    <w:lvl w:ilvl="5" w:tplc="8C4261A0" w:tentative="1">
      <w:start w:val="1"/>
      <w:numFmt w:val="lowerRoman"/>
      <w:lvlText w:val="%6."/>
      <w:lvlJc w:val="right"/>
      <w:pPr>
        <w:ind w:left="4680" w:hanging="180"/>
      </w:pPr>
    </w:lvl>
    <w:lvl w:ilvl="6" w:tplc="AD40F2C2" w:tentative="1">
      <w:start w:val="1"/>
      <w:numFmt w:val="decimal"/>
      <w:lvlText w:val="%7."/>
      <w:lvlJc w:val="left"/>
      <w:pPr>
        <w:ind w:left="5400" w:hanging="360"/>
      </w:pPr>
    </w:lvl>
    <w:lvl w:ilvl="7" w:tplc="9B184FE0" w:tentative="1">
      <w:start w:val="1"/>
      <w:numFmt w:val="lowerLetter"/>
      <w:lvlText w:val="%8."/>
      <w:lvlJc w:val="left"/>
      <w:pPr>
        <w:ind w:left="6120" w:hanging="360"/>
      </w:pPr>
    </w:lvl>
    <w:lvl w:ilvl="8" w:tplc="BD5AA1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A960C8"/>
    <w:multiLevelType w:val="multilevel"/>
    <w:tmpl w:val="4E3E0426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Letter"/>
      <w:pStyle w:val="ScheduleL2"/>
      <w:lvlText w:val="(%2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2">
      <w:start w:val="1"/>
      <w:numFmt w:val="lowerRoman"/>
      <w:pStyle w:val="ScheduleL3"/>
      <w:lvlText w:val="(%3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3">
      <w:start w:val="1"/>
      <w:numFmt w:val="upperLetter"/>
      <w:pStyle w:val="ScheduleL4"/>
      <w:lvlText w:val="(%4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4">
      <w:start w:val="1"/>
      <w:numFmt w:val="decimal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Letter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lowerRoman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upperLetter"/>
      <w:pStyle w:val="ScheduleL8"/>
      <w:lvlText w:val="(%8)"/>
      <w:lvlJc w:val="left"/>
      <w:pPr>
        <w:tabs>
          <w:tab w:val="num" w:pos="5760"/>
        </w:tabs>
        <w:ind w:left="5760" w:hanging="720"/>
      </w:pPr>
      <w:rPr>
        <w:caps w:val="0"/>
        <w:effect w:val="none"/>
      </w:rPr>
    </w:lvl>
    <w:lvl w:ilvl="8">
      <w:start w:val="1"/>
      <w:numFmt w:val="upperRoman"/>
      <w:pStyle w:val="ScheduleL9"/>
      <w:lvlText w:val="(%9)"/>
      <w:lvlJc w:val="left"/>
      <w:pPr>
        <w:tabs>
          <w:tab w:val="num" w:pos="6480"/>
        </w:tabs>
        <w:ind w:left="6480" w:hanging="720"/>
      </w:pPr>
      <w:rPr>
        <w:caps w:val="0"/>
        <w:effect w:val="none"/>
      </w:rPr>
    </w:lvl>
  </w:abstractNum>
  <w:abstractNum w:abstractNumId="15">
    <w:nsid w:val="2EE67B6F"/>
    <w:multiLevelType w:val="multilevel"/>
    <w:tmpl w:val="D6A8A664"/>
    <w:name w:val="Plato Schedule Numbering List"/>
    <w:lvl w:ilvl="0">
      <w:start w:val="1"/>
      <w:numFmt w:val="decimal"/>
      <w:lvlRestart w:val="0"/>
      <w:pStyle w:val="AppHead"/>
      <w:suff w:val="space"/>
      <w:lvlText w:val="%1. FÜGGELÉK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AppPart"/>
      <w:suff w:val="space"/>
      <w:lvlText w:val="%2. Rész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16">
    <w:nsid w:val="349A237F"/>
    <w:multiLevelType w:val="hybridMultilevel"/>
    <w:tmpl w:val="E5ACB5B8"/>
    <w:name w:val="Appendicies Heading List"/>
    <w:lvl w:ilvl="0" w:tplc="09A8D5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86F4D0FE" w:tentative="1">
      <w:start w:val="1"/>
      <w:numFmt w:val="lowerLetter"/>
      <w:lvlText w:val="%2."/>
      <w:lvlJc w:val="left"/>
      <w:pPr>
        <w:ind w:left="2160" w:hanging="360"/>
      </w:pPr>
    </w:lvl>
    <w:lvl w:ilvl="2" w:tplc="4F5C0608" w:tentative="1">
      <w:start w:val="1"/>
      <w:numFmt w:val="lowerRoman"/>
      <w:lvlText w:val="%3."/>
      <w:lvlJc w:val="right"/>
      <w:pPr>
        <w:ind w:left="2880" w:hanging="180"/>
      </w:pPr>
    </w:lvl>
    <w:lvl w:ilvl="3" w:tplc="B1884C3E" w:tentative="1">
      <w:start w:val="1"/>
      <w:numFmt w:val="decimal"/>
      <w:lvlText w:val="%4."/>
      <w:lvlJc w:val="left"/>
      <w:pPr>
        <w:ind w:left="3600" w:hanging="360"/>
      </w:pPr>
    </w:lvl>
    <w:lvl w:ilvl="4" w:tplc="4E800C4C" w:tentative="1">
      <w:start w:val="1"/>
      <w:numFmt w:val="lowerLetter"/>
      <w:lvlText w:val="%5."/>
      <w:lvlJc w:val="left"/>
      <w:pPr>
        <w:ind w:left="4320" w:hanging="360"/>
      </w:pPr>
    </w:lvl>
    <w:lvl w:ilvl="5" w:tplc="1DACDA6A" w:tentative="1">
      <w:start w:val="1"/>
      <w:numFmt w:val="lowerRoman"/>
      <w:lvlText w:val="%6."/>
      <w:lvlJc w:val="right"/>
      <w:pPr>
        <w:ind w:left="5040" w:hanging="180"/>
      </w:pPr>
    </w:lvl>
    <w:lvl w:ilvl="6" w:tplc="BCCC65AE" w:tentative="1">
      <w:start w:val="1"/>
      <w:numFmt w:val="decimal"/>
      <w:lvlText w:val="%7."/>
      <w:lvlJc w:val="left"/>
      <w:pPr>
        <w:ind w:left="5760" w:hanging="360"/>
      </w:pPr>
    </w:lvl>
    <w:lvl w:ilvl="7" w:tplc="2ADED6F0" w:tentative="1">
      <w:start w:val="1"/>
      <w:numFmt w:val="lowerLetter"/>
      <w:lvlText w:val="%8."/>
      <w:lvlJc w:val="left"/>
      <w:pPr>
        <w:ind w:left="6480" w:hanging="360"/>
      </w:pPr>
    </w:lvl>
    <w:lvl w:ilvl="8" w:tplc="3EBE57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376A8D"/>
    <w:multiLevelType w:val="multilevel"/>
    <w:tmpl w:val="22C08D28"/>
    <w:lvl w:ilvl="0">
      <w:start w:val="1"/>
      <w:numFmt w:val="decimal"/>
      <w:lvlRestart w:val="0"/>
      <w:pStyle w:val="SchHead"/>
      <w:suff w:val="space"/>
      <w:lvlText w:val="%1. SZ. MELLÉKLET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%2. SZ. FEJEZET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%3. Rész"/>
      <w:lvlJc w:val="left"/>
      <w:pPr>
        <w:ind w:left="0" w:firstLine="0"/>
      </w:pPr>
      <w:rPr>
        <w:rFonts w:hint="default"/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0EC2848"/>
    <w:multiLevelType w:val="hybridMultilevel"/>
    <w:tmpl w:val="0132311E"/>
    <w:name w:val="SchHead Numbering List"/>
    <w:lvl w:ilvl="0" w:tplc="C2F6CE56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5D5AC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C3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49840">
      <w:start w:val="1"/>
      <w:numFmt w:val="bullet"/>
      <w:lvlText w:val="–"/>
      <w:lvlJc w:val="left"/>
      <w:pPr>
        <w:ind w:left="2880" w:hanging="360"/>
      </w:pPr>
      <w:rPr>
        <w:rFonts w:ascii="Garamond" w:hAnsi="Garamond" w:hint="default"/>
      </w:rPr>
    </w:lvl>
    <w:lvl w:ilvl="4" w:tplc="42EA9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E9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6A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A0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82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00365"/>
    <w:multiLevelType w:val="multilevel"/>
    <w:tmpl w:val="EC76342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7">
      <w:start w:val="1"/>
      <w:numFmt w:val="lowerRoman"/>
      <w:lvlText w:val="(%8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upperLetter"/>
      <w:pStyle w:val="Cmsor9"/>
      <w:lvlText w:val="(%9)"/>
      <w:lvlJc w:val="left"/>
      <w:pPr>
        <w:tabs>
          <w:tab w:val="num" w:pos="5760"/>
        </w:tabs>
        <w:ind w:left="5760" w:hanging="720"/>
      </w:pPr>
      <w:rPr>
        <w:caps w:val="0"/>
        <w:effect w:val="none"/>
      </w:rPr>
    </w:lvl>
  </w:abstractNum>
  <w:abstractNum w:abstractNumId="20">
    <w:nsid w:val="53C9107C"/>
    <w:multiLevelType w:val="hybridMultilevel"/>
    <w:tmpl w:val="387660B6"/>
    <w:lvl w:ilvl="0" w:tplc="040E0017">
      <w:start w:val="1"/>
      <w:numFmt w:val="lowerLetter"/>
      <w:lvlText w:val="%1)"/>
      <w:lvlJc w:val="left"/>
      <w:pPr>
        <w:ind w:left="32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1">
    <w:nsid w:val="55991318"/>
    <w:multiLevelType w:val="multilevel"/>
    <w:tmpl w:val="0809001D"/>
    <w:name w:val="Plato Heading 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D43243F"/>
    <w:multiLevelType w:val="hybridMultilevel"/>
    <w:tmpl w:val="8C88A0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E36C2"/>
    <w:multiLevelType w:val="multilevel"/>
    <w:tmpl w:val="0809001D"/>
    <w:name w:val="SchHead Numbering Lis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81112B9"/>
    <w:multiLevelType w:val="multilevel"/>
    <w:tmpl w:val="0809001D"/>
    <w:name w:val="Appendicies Heading List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BC6499F"/>
    <w:multiLevelType w:val="multilevel"/>
    <w:tmpl w:val="40A2F96A"/>
    <w:name w:val="Appendicies Heading List5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6">
    <w:nsid w:val="7138354A"/>
    <w:multiLevelType w:val="hybridMultilevel"/>
    <w:tmpl w:val="4750409A"/>
    <w:lvl w:ilvl="0" w:tplc="CEFC484E">
      <w:numFmt w:val="bullet"/>
      <w:pStyle w:val="Listaszerbekezds"/>
      <w:lvlText w:val="-"/>
      <w:lvlJc w:val="left"/>
      <w:pPr>
        <w:ind w:left="3228" w:hanging="360"/>
      </w:pPr>
      <w:rPr>
        <w:rFonts w:ascii="Times New Roman" w:eastAsia="STZhongso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7">
    <w:nsid w:val="763A6D0D"/>
    <w:multiLevelType w:val="multilevel"/>
    <w:tmpl w:val="0809001D"/>
    <w:name w:val="Recital Numbering 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BD022B1"/>
    <w:multiLevelType w:val="multilevel"/>
    <w:tmpl w:val="B298FA1A"/>
    <w:lvl w:ilvl="0">
      <w:start w:val="1"/>
      <w:numFmt w:val="decimal"/>
      <w:pStyle w:val="Cmsor6"/>
      <w:lvlText w:val="%1."/>
      <w:lvlJc w:val="left"/>
      <w:pPr>
        <w:ind w:left="360" w:hanging="360"/>
      </w:pPr>
      <w:rPr>
        <w:caps w:val="0"/>
        <w:effect w:val="none"/>
      </w:rPr>
    </w:lvl>
    <w:lvl w:ilvl="1">
      <w:start w:val="1"/>
      <w:numFmt w:val="decimal"/>
      <w:pStyle w:val="Cmsor7"/>
      <w:lvlText w:val="%1.%2."/>
      <w:lvlJc w:val="left"/>
      <w:pPr>
        <w:ind w:left="792" w:hanging="432"/>
      </w:pPr>
      <w:rPr>
        <w:b/>
        <w:caps w:val="0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aps w:val="0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aps w:val="0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aps w:val="0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aps w:val="0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effect w:val="none"/>
      </w:rPr>
    </w:lvl>
  </w:abstractNum>
  <w:abstractNum w:abstractNumId="29">
    <w:nsid w:val="7D452458"/>
    <w:multiLevelType w:val="multilevel"/>
    <w:tmpl w:val="0809001D"/>
    <w:name w:val="Plato Schedule Numbering Lis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15"/>
  </w:num>
  <w:num w:numId="5">
    <w:abstractNumId w:val="17"/>
  </w:num>
  <w:num w:numId="6">
    <w:abstractNumId w:val="25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8"/>
  </w:num>
  <w:num w:numId="18">
    <w:abstractNumId w:val="10"/>
  </w:num>
  <w:num w:numId="19">
    <w:abstractNumId w:val="26"/>
  </w:num>
  <w:num w:numId="20">
    <w:abstractNumId w:val="22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C7"/>
    <w:rsid w:val="0000014A"/>
    <w:rsid w:val="00000CB2"/>
    <w:rsid w:val="00003609"/>
    <w:rsid w:val="00003C70"/>
    <w:rsid w:val="00003C98"/>
    <w:rsid w:val="000045CC"/>
    <w:rsid w:val="00004E7B"/>
    <w:rsid w:val="0000557F"/>
    <w:rsid w:val="00005C15"/>
    <w:rsid w:val="00007233"/>
    <w:rsid w:val="00010949"/>
    <w:rsid w:val="0001239E"/>
    <w:rsid w:val="000127FC"/>
    <w:rsid w:val="000129AF"/>
    <w:rsid w:val="00012B5B"/>
    <w:rsid w:val="000151AC"/>
    <w:rsid w:val="00015B28"/>
    <w:rsid w:val="00015E68"/>
    <w:rsid w:val="0001797E"/>
    <w:rsid w:val="00022F2A"/>
    <w:rsid w:val="0002334B"/>
    <w:rsid w:val="000245C1"/>
    <w:rsid w:val="00024D25"/>
    <w:rsid w:val="000275E2"/>
    <w:rsid w:val="00032B06"/>
    <w:rsid w:val="00032CC8"/>
    <w:rsid w:val="00033143"/>
    <w:rsid w:val="00033B82"/>
    <w:rsid w:val="00033D6D"/>
    <w:rsid w:val="00034EDA"/>
    <w:rsid w:val="000361D3"/>
    <w:rsid w:val="0003698B"/>
    <w:rsid w:val="0003729F"/>
    <w:rsid w:val="0003769A"/>
    <w:rsid w:val="00037CF1"/>
    <w:rsid w:val="00037D42"/>
    <w:rsid w:val="00040AD8"/>
    <w:rsid w:val="0004437C"/>
    <w:rsid w:val="00044EEF"/>
    <w:rsid w:val="0004556A"/>
    <w:rsid w:val="00046A40"/>
    <w:rsid w:val="00046E03"/>
    <w:rsid w:val="00046E8C"/>
    <w:rsid w:val="00047083"/>
    <w:rsid w:val="000470E9"/>
    <w:rsid w:val="00047F18"/>
    <w:rsid w:val="00051CF8"/>
    <w:rsid w:val="00051F36"/>
    <w:rsid w:val="00051FA8"/>
    <w:rsid w:val="00052123"/>
    <w:rsid w:val="000602B0"/>
    <w:rsid w:val="00060604"/>
    <w:rsid w:val="00060D59"/>
    <w:rsid w:val="00060D5C"/>
    <w:rsid w:val="000618AE"/>
    <w:rsid w:val="0006212D"/>
    <w:rsid w:val="000650EA"/>
    <w:rsid w:val="00066280"/>
    <w:rsid w:val="000664E0"/>
    <w:rsid w:val="00070139"/>
    <w:rsid w:val="00070E8C"/>
    <w:rsid w:val="000714F5"/>
    <w:rsid w:val="00071AD3"/>
    <w:rsid w:val="00071C79"/>
    <w:rsid w:val="0007352F"/>
    <w:rsid w:val="00073CAF"/>
    <w:rsid w:val="0007461E"/>
    <w:rsid w:val="00076C52"/>
    <w:rsid w:val="000772FE"/>
    <w:rsid w:val="000774D0"/>
    <w:rsid w:val="00080199"/>
    <w:rsid w:val="000803EC"/>
    <w:rsid w:val="0008075A"/>
    <w:rsid w:val="0008077F"/>
    <w:rsid w:val="000809D5"/>
    <w:rsid w:val="0008189B"/>
    <w:rsid w:val="000833D7"/>
    <w:rsid w:val="00083738"/>
    <w:rsid w:val="00083893"/>
    <w:rsid w:val="00085D09"/>
    <w:rsid w:val="00086590"/>
    <w:rsid w:val="0008749E"/>
    <w:rsid w:val="00090F84"/>
    <w:rsid w:val="00091C7C"/>
    <w:rsid w:val="00094BC9"/>
    <w:rsid w:val="00095F98"/>
    <w:rsid w:val="00096D37"/>
    <w:rsid w:val="00097094"/>
    <w:rsid w:val="00097622"/>
    <w:rsid w:val="000A013F"/>
    <w:rsid w:val="000A1877"/>
    <w:rsid w:val="000A1A2E"/>
    <w:rsid w:val="000A282C"/>
    <w:rsid w:val="000A4ADD"/>
    <w:rsid w:val="000A534D"/>
    <w:rsid w:val="000A586D"/>
    <w:rsid w:val="000A78EB"/>
    <w:rsid w:val="000B0E23"/>
    <w:rsid w:val="000B3971"/>
    <w:rsid w:val="000B4259"/>
    <w:rsid w:val="000B43F5"/>
    <w:rsid w:val="000B46A1"/>
    <w:rsid w:val="000B5045"/>
    <w:rsid w:val="000B6A86"/>
    <w:rsid w:val="000B6C6E"/>
    <w:rsid w:val="000B76C4"/>
    <w:rsid w:val="000C15DA"/>
    <w:rsid w:val="000C2FF1"/>
    <w:rsid w:val="000C3ECF"/>
    <w:rsid w:val="000C493F"/>
    <w:rsid w:val="000C599C"/>
    <w:rsid w:val="000C65CE"/>
    <w:rsid w:val="000C7DEF"/>
    <w:rsid w:val="000D18B9"/>
    <w:rsid w:val="000D2357"/>
    <w:rsid w:val="000D2F64"/>
    <w:rsid w:val="000D4478"/>
    <w:rsid w:val="000D44F4"/>
    <w:rsid w:val="000D5B4B"/>
    <w:rsid w:val="000D728C"/>
    <w:rsid w:val="000E0E8C"/>
    <w:rsid w:val="000E13FD"/>
    <w:rsid w:val="000E24DD"/>
    <w:rsid w:val="000E2944"/>
    <w:rsid w:val="000E2C81"/>
    <w:rsid w:val="000E3787"/>
    <w:rsid w:val="000E7B0B"/>
    <w:rsid w:val="000F2408"/>
    <w:rsid w:val="000F42A5"/>
    <w:rsid w:val="000F4A66"/>
    <w:rsid w:val="000F4E3D"/>
    <w:rsid w:val="000F4FA8"/>
    <w:rsid w:val="000F58A3"/>
    <w:rsid w:val="000F69FB"/>
    <w:rsid w:val="000F764D"/>
    <w:rsid w:val="00100DE8"/>
    <w:rsid w:val="0010227E"/>
    <w:rsid w:val="0010337D"/>
    <w:rsid w:val="0010492B"/>
    <w:rsid w:val="00105D26"/>
    <w:rsid w:val="0010616D"/>
    <w:rsid w:val="001062C7"/>
    <w:rsid w:val="001112FE"/>
    <w:rsid w:val="001114E4"/>
    <w:rsid w:val="00112FE2"/>
    <w:rsid w:val="0011468E"/>
    <w:rsid w:val="0011516B"/>
    <w:rsid w:val="001172B1"/>
    <w:rsid w:val="00117BFD"/>
    <w:rsid w:val="00117D80"/>
    <w:rsid w:val="001217DC"/>
    <w:rsid w:val="00122C87"/>
    <w:rsid w:val="0012446A"/>
    <w:rsid w:val="00126700"/>
    <w:rsid w:val="00130580"/>
    <w:rsid w:val="00131B56"/>
    <w:rsid w:val="00131FF8"/>
    <w:rsid w:val="00132B23"/>
    <w:rsid w:val="00134730"/>
    <w:rsid w:val="00136A24"/>
    <w:rsid w:val="0014193E"/>
    <w:rsid w:val="00141F1A"/>
    <w:rsid w:val="001439E5"/>
    <w:rsid w:val="001461EB"/>
    <w:rsid w:val="001462B1"/>
    <w:rsid w:val="0014704B"/>
    <w:rsid w:val="00147BAB"/>
    <w:rsid w:val="0015076D"/>
    <w:rsid w:val="0015215F"/>
    <w:rsid w:val="0015216E"/>
    <w:rsid w:val="00152DFC"/>
    <w:rsid w:val="00153033"/>
    <w:rsid w:val="00153472"/>
    <w:rsid w:val="00153850"/>
    <w:rsid w:val="00154F2F"/>
    <w:rsid w:val="00157D8D"/>
    <w:rsid w:val="00161CE3"/>
    <w:rsid w:val="00164907"/>
    <w:rsid w:val="001650AE"/>
    <w:rsid w:val="00165B10"/>
    <w:rsid w:val="00165B8A"/>
    <w:rsid w:val="00166191"/>
    <w:rsid w:val="00170530"/>
    <w:rsid w:val="00171B57"/>
    <w:rsid w:val="00173B26"/>
    <w:rsid w:val="00174089"/>
    <w:rsid w:val="00174A5B"/>
    <w:rsid w:val="001753AE"/>
    <w:rsid w:val="00176717"/>
    <w:rsid w:val="001767FC"/>
    <w:rsid w:val="00176A32"/>
    <w:rsid w:val="00176FDC"/>
    <w:rsid w:val="00180051"/>
    <w:rsid w:val="00181D64"/>
    <w:rsid w:val="00183CDA"/>
    <w:rsid w:val="001840E5"/>
    <w:rsid w:val="00184F78"/>
    <w:rsid w:val="001854EF"/>
    <w:rsid w:val="00185716"/>
    <w:rsid w:val="00185CB2"/>
    <w:rsid w:val="00185CF3"/>
    <w:rsid w:val="00186994"/>
    <w:rsid w:val="00187B42"/>
    <w:rsid w:val="00190181"/>
    <w:rsid w:val="00191880"/>
    <w:rsid w:val="0019281E"/>
    <w:rsid w:val="00193339"/>
    <w:rsid w:val="00193EF4"/>
    <w:rsid w:val="001962B8"/>
    <w:rsid w:val="001A0179"/>
    <w:rsid w:val="001A03E2"/>
    <w:rsid w:val="001A1216"/>
    <w:rsid w:val="001A220A"/>
    <w:rsid w:val="001A2DC6"/>
    <w:rsid w:val="001A6ED3"/>
    <w:rsid w:val="001B0F0B"/>
    <w:rsid w:val="001B16C7"/>
    <w:rsid w:val="001B1F44"/>
    <w:rsid w:val="001B242C"/>
    <w:rsid w:val="001B73F4"/>
    <w:rsid w:val="001C22B3"/>
    <w:rsid w:val="001C3240"/>
    <w:rsid w:val="001C3263"/>
    <w:rsid w:val="001C4519"/>
    <w:rsid w:val="001C4A90"/>
    <w:rsid w:val="001C5136"/>
    <w:rsid w:val="001C528E"/>
    <w:rsid w:val="001C542D"/>
    <w:rsid w:val="001D02F6"/>
    <w:rsid w:val="001D1748"/>
    <w:rsid w:val="001D3DDE"/>
    <w:rsid w:val="001D3F48"/>
    <w:rsid w:val="001D6001"/>
    <w:rsid w:val="001D65B6"/>
    <w:rsid w:val="001D7325"/>
    <w:rsid w:val="001E219A"/>
    <w:rsid w:val="001E23C7"/>
    <w:rsid w:val="001E26C6"/>
    <w:rsid w:val="001E26D5"/>
    <w:rsid w:val="001E3579"/>
    <w:rsid w:val="001E3C72"/>
    <w:rsid w:val="001E3FFF"/>
    <w:rsid w:val="001E4E0B"/>
    <w:rsid w:val="001E6775"/>
    <w:rsid w:val="001E74E7"/>
    <w:rsid w:val="001F3147"/>
    <w:rsid w:val="001F4960"/>
    <w:rsid w:val="0020098B"/>
    <w:rsid w:val="00204356"/>
    <w:rsid w:val="0020565E"/>
    <w:rsid w:val="002064AC"/>
    <w:rsid w:val="002066CF"/>
    <w:rsid w:val="0020733E"/>
    <w:rsid w:val="00210274"/>
    <w:rsid w:val="00214CE3"/>
    <w:rsid w:val="002168B4"/>
    <w:rsid w:val="002232EA"/>
    <w:rsid w:val="00223EF8"/>
    <w:rsid w:val="00223FCA"/>
    <w:rsid w:val="002249FC"/>
    <w:rsid w:val="002264EF"/>
    <w:rsid w:val="00227139"/>
    <w:rsid w:val="00227B9C"/>
    <w:rsid w:val="00227C34"/>
    <w:rsid w:val="00235244"/>
    <w:rsid w:val="002360DB"/>
    <w:rsid w:val="00240DBF"/>
    <w:rsid w:val="00241627"/>
    <w:rsid w:val="002453E2"/>
    <w:rsid w:val="00246492"/>
    <w:rsid w:val="002502CB"/>
    <w:rsid w:val="00252D83"/>
    <w:rsid w:val="00252EA7"/>
    <w:rsid w:val="00254380"/>
    <w:rsid w:val="00254A13"/>
    <w:rsid w:val="0026236F"/>
    <w:rsid w:val="00262FE6"/>
    <w:rsid w:val="002637F9"/>
    <w:rsid w:val="002639BD"/>
    <w:rsid w:val="0026457B"/>
    <w:rsid w:val="00264CF2"/>
    <w:rsid w:val="00265FAE"/>
    <w:rsid w:val="0027004D"/>
    <w:rsid w:val="00270A4A"/>
    <w:rsid w:val="0027342B"/>
    <w:rsid w:val="00273A6E"/>
    <w:rsid w:val="00273DA9"/>
    <w:rsid w:val="00274489"/>
    <w:rsid w:val="00274611"/>
    <w:rsid w:val="0027496F"/>
    <w:rsid w:val="00275945"/>
    <w:rsid w:val="0027693C"/>
    <w:rsid w:val="00276BB6"/>
    <w:rsid w:val="00277D8C"/>
    <w:rsid w:val="002801A6"/>
    <w:rsid w:val="00282E51"/>
    <w:rsid w:val="0028363E"/>
    <w:rsid w:val="00283B58"/>
    <w:rsid w:val="00285450"/>
    <w:rsid w:val="00285BFF"/>
    <w:rsid w:val="002860EE"/>
    <w:rsid w:val="002869CC"/>
    <w:rsid w:val="002876B1"/>
    <w:rsid w:val="002877FD"/>
    <w:rsid w:val="00287DE4"/>
    <w:rsid w:val="002902E8"/>
    <w:rsid w:val="00293458"/>
    <w:rsid w:val="00295D5F"/>
    <w:rsid w:val="00296849"/>
    <w:rsid w:val="00296D61"/>
    <w:rsid w:val="00297569"/>
    <w:rsid w:val="00297E44"/>
    <w:rsid w:val="002A3D89"/>
    <w:rsid w:val="002A4905"/>
    <w:rsid w:val="002A4ED3"/>
    <w:rsid w:val="002B0FD0"/>
    <w:rsid w:val="002B2C42"/>
    <w:rsid w:val="002B3BD9"/>
    <w:rsid w:val="002B4C13"/>
    <w:rsid w:val="002B5FD0"/>
    <w:rsid w:val="002B6744"/>
    <w:rsid w:val="002B6C45"/>
    <w:rsid w:val="002B7113"/>
    <w:rsid w:val="002B7B82"/>
    <w:rsid w:val="002C1D70"/>
    <w:rsid w:val="002C1ECD"/>
    <w:rsid w:val="002C35C1"/>
    <w:rsid w:val="002C521A"/>
    <w:rsid w:val="002C5D7D"/>
    <w:rsid w:val="002C6981"/>
    <w:rsid w:val="002D08CB"/>
    <w:rsid w:val="002D0EB8"/>
    <w:rsid w:val="002D1E0B"/>
    <w:rsid w:val="002D248F"/>
    <w:rsid w:val="002D34DB"/>
    <w:rsid w:val="002D3A3D"/>
    <w:rsid w:val="002D5275"/>
    <w:rsid w:val="002D6BF0"/>
    <w:rsid w:val="002E1279"/>
    <w:rsid w:val="002E14A4"/>
    <w:rsid w:val="002E1E1F"/>
    <w:rsid w:val="002E3C24"/>
    <w:rsid w:val="002E49A9"/>
    <w:rsid w:val="002E5E41"/>
    <w:rsid w:val="002E72B7"/>
    <w:rsid w:val="002E7644"/>
    <w:rsid w:val="002F01A5"/>
    <w:rsid w:val="0030059E"/>
    <w:rsid w:val="00303BFA"/>
    <w:rsid w:val="00304A61"/>
    <w:rsid w:val="00305C94"/>
    <w:rsid w:val="003067BE"/>
    <w:rsid w:val="00311750"/>
    <w:rsid w:val="003132B0"/>
    <w:rsid w:val="003142E6"/>
    <w:rsid w:val="00316C37"/>
    <w:rsid w:val="00317558"/>
    <w:rsid w:val="00321C7D"/>
    <w:rsid w:val="00321F53"/>
    <w:rsid w:val="00322CFB"/>
    <w:rsid w:val="00324AB0"/>
    <w:rsid w:val="00326FBE"/>
    <w:rsid w:val="00327D86"/>
    <w:rsid w:val="00331C50"/>
    <w:rsid w:val="0033308F"/>
    <w:rsid w:val="00333C7E"/>
    <w:rsid w:val="0033403F"/>
    <w:rsid w:val="0033471F"/>
    <w:rsid w:val="00336C69"/>
    <w:rsid w:val="00337D86"/>
    <w:rsid w:val="003404E7"/>
    <w:rsid w:val="003415FF"/>
    <w:rsid w:val="00345B47"/>
    <w:rsid w:val="00346F72"/>
    <w:rsid w:val="003470B7"/>
    <w:rsid w:val="00350936"/>
    <w:rsid w:val="00353A43"/>
    <w:rsid w:val="003543C2"/>
    <w:rsid w:val="003552AF"/>
    <w:rsid w:val="0035766C"/>
    <w:rsid w:val="003602E8"/>
    <w:rsid w:val="0036048C"/>
    <w:rsid w:val="00360E3A"/>
    <w:rsid w:val="0036104B"/>
    <w:rsid w:val="003611EC"/>
    <w:rsid w:val="003652D0"/>
    <w:rsid w:val="00370208"/>
    <w:rsid w:val="003709B5"/>
    <w:rsid w:val="00372038"/>
    <w:rsid w:val="0037231C"/>
    <w:rsid w:val="00373042"/>
    <w:rsid w:val="00373BB0"/>
    <w:rsid w:val="00373C81"/>
    <w:rsid w:val="00373D06"/>
    <w:rsid w:val="00374179"/>
    <w:rsid w:val="00375B4D"/>
    <w:rsid w:val="00377D18"/>
    <w:rsid w:val="00380962"/>
    <w:rsid w:val="00382F54"/>
    <w:rsid w:val="00383156"/>
    <w:rsid w:val="00383F96"/>
    <w:rsid w:val="003868E5"/>
    <w:rsid w:val="00391298"/>
    <w:rsid w:val="003912A4"/>
    <w:rsid w:val="003918A1"/>
    <w:rsid w:val="00391A84"/>
    <w:rsid w:val="003978DC"/>
    <w:rsid w:val="003A1101"/>
    <w:rsid w:val="003A2D39"/>
    <w:rsid w:val="003A2ECE"/>
    <w:rsid w:val="003A560D"/>
    <w:rsid w:val="003A671B"/>
    <w:rsid w:val="003A7648"/>
    <w:rsid w:val="003B0156"/>
    <w:rsid w:val="003B7207"/>
    <w:rsid w:val="003B7A2A"/>
    <w:rsid w:val="003C0180"/>
    <w:rsid w:val="003C09C2"/>
    <w:rsid w:val="003C2344"/>
    <w:rsid w:val="003C2975"/>
    <w:rsid w:val="003C2A35"/>
    <w:rsid w:val="003C3637"/>
    <w:rsid w:val="003D0D91"/>
    <w:rsid w:val="003D426C"/>
    <w:rsid w:val="003D42B5"/>
    <w:rsid w:val="003D518D"/>
    <w:rsid w:val="003D54C7"/>
    <w:rsid w:val="003D574F"/>
    <w:rsid w:val="003D75A8"/>
    <w:rsid w:val="003D75AD"/>
    <w:rsid w:val="003D75FA"/>
    <w:rsid w:val="003E0DAA"/>
    <w:rsid w:val="003E1404"/>
    <w:rsid w:val="003E2331"/>
    <w:rsid w:val="003E3C9D"/>
    <w:rsid w:val="003E4266"/>
    <w:rsid w:val="003E6F4E"/>
    <w:rsid w:val="003E794A"/>
    <w:rsid w:val="003F132D"/>
    <w:rsid w:val="003F2D12"/>
    <w:rsid w:val="003F4227"/>
    <w:rsid w:val="003F6762"/>
    <w:rsid w:val="00400D1E"/>
    <w:rsid w:val="00401231"/>
    <w:rsid w:val="004038A2"/>
    <w:rsid w:val="0040597C"/>
    <w:rsid w:val="00405B15"/>
    <w:rsid w:val="004067F8"/>
    <w:rsid w:val="004068E8"/>
    <w:rsid w:val="004072ED"/>
    <w:rsid w:val="00410BD7"/>
    <w:rsid w:val="004111A9"/>
    <w:rsid w:val="00411E74"/>
    <w:rsid w:val="00413275"/>
    <w:rsid w:val="004135A6"/>
    <w:rsid w:val="00415A99"/>
    <w:rsid w:val="00415FD4"/>
    <w:rsid w:val="00416050"/>
    <w:rsid w:val="00416B1B"/>
    <w:rsid w:val="00422306"/>
    <w:rsid w:val="0042275E"/>
    <w:rsid w:val="00423A5F"/>
    <w:rsid w:val="00425139"/>
    <w:rsid w:val="00425F50"/>
    <w:rsid w:val="00427101"/>
    <w:rsid w:val="00427A06"/>
    <w:rsid w:val="004311DC"/>
    <w:rsid w:val="004319A0"/>
    <w:rsid w:val="00432746"/>
    <w:rsid w:val="00432AE4"/>
    <w:rsid w:val="0043617C"/>
    <w:rsid w:val="00436292"/>
    <w:rsid w:val="004364C2"/>
    <w:rsid w:val="00436596"/>
    <w:rsid w:val="004373F2"/>
    <w:rsid w:val="0043764E"/>
    <w:rsid w:val="00442FE2"/>
    <w:rsid w:val="00444FC0"/>
    <w:rsid w:val="00445C71"/>
    <w:rsid w:val="0044636D"/>
    <w:rsid w:val="004508C0"/>
    <w:rsid w:val="00450E99"/>
    <w:rsid w:val="00451838"/>
    <w:rsid w:val="00452312"/>
    <w:rsid w:val="00454F01"/>
    <w:rsid w:val="004558F7"/>
    <w:rsid w:val="004604D0"/>
    <w:rsid w:val="00462E38"/>
    <w:rsid w:val="00463343"/>
    <w:rsid w:val="0046386B"/>
    <w:rsid w:val="00466AB8"/>
    <w:rsid w:val="0047190F"/>
    <w:rsid w:val="00474345"/>
    <w:rsid w:val="00474B25"/>
    <w:rsid w:val="00476B4E"/>
    <w:rsid w:val="004777B0"/>
    <w:rsid w:val="00477B51"/>
    <w:rsid w:val="00480B63"/>
    <w:rsid w:val="00481ED4"/>
    <w:rsid w:val="00483506"/>
    <w:rsid w:val="00483C2D"/>
    <w:rsid w:val="00485625"/>
    <w:rsid w:val="00486041"/>
    <w:rsid w:val="004860CB"/>
    <w:rsid w:val="00486596"/>
    <w:rsid w:val="00486FCC"/>
    <w:rsid w:val="00490DBD"/>
    <w:rsid w:val="00494CBD"/>
    <w:rsid w:val="0049615A"/>
    <w:rsid w:val="0049708C"/>
    <w:rsid w:val="00497950"/>
    <w:rsid w:val="004A0879"/>
    <w:rsid w:val="004A1220"/>
    <w:rsid w:val="004A18B1"/>
    <w:rsid w:val="004A1A47"/>
    <w:rsid w:val="004A3F86"/>
    <w:rsid w:val="004A4168"/>
    <w:rsid w:val="004A5ACE"/>
    <w:rsid w:val="004A7EA4"/>
    <w:rsid w:val="004B02AA"/>
    <w:rsid w:val="004B0325"/>
    <w:rsid w:val="004B1FDE"/>
    <w:rsid w:val="004B20F3"/>
    <w:rsid w:val="004B2CA7"/>
    <w:rsid w:val="004B3D13"/>
    <w:rsid w:val="004B3F95"/>
    <w:rsid w:val="004C18D4"/>
    <w:rsid w:val="004C299F"/>
    <w:rsid w:val="004C33DB"/>
    <w:rsid w:val="004C3A3C"/>
    <w:rsid w:val="004C3BD8"/>
    <w:rsid w:val="004C3CA4"/>
    <w:rsid w:val="004C4066"/>
    <w:rsid w:val="004C7526"/>
    <w:rsid w:val="004D0564"/>
    <w:rsid w:val="004D0909"/>
    <w:rsid w:val="004D1206"/>
    <w:rsid w:val="004D1891"/>
    <w:rsid w:val="004D305F"/>
    <w:rsid w:val="004D3088"/>
    <w:rsid w:val="004D30C9"/>
    <w:rsid w:val="004D3BA1"/>
    <w:rsid w:val="004D4429"/>
    <w:rsid w:val="004D5AD2"/>
    <w:rsid w:val="004D67E7"/>
    <w:rsid w:val="004D6A99"/>
    <w:rsid w:val="004D6E2B"/>
    <w:rsid w:val="004D78F3"/>
    <w:rsid w:val="004D79CF"/>
    <w:rsid w:val="004D7D31"/>
    <w:rsid w:val="004D7FC5"/>
    <w:rsid w:val="004E0F4A"/>
    <w:rsid w:val="004E12BA"/>
    <w:rsid w:val="004E14D9"/>
    <w:rsid w:val="004E1759"/>
    <w:rsid w:val="004E2399"/>
    <w:rsid w:val="004E2707"/>
    <w:rsid w:val="004E4AF0"/>
    <w:rsid w:val="004E6563"/>
    <w:rsid w:val="004E7114"/>
    <w:rsid w:val="004F0E80"/>
    <w:rsid w:val="004F58EC"/>
    <w:rsid w:val="004F634B"/>
    <w:rsid w:val="004F66CB"/>
    <w:rsid w:val="004F6BF3"/>
    <w:rsid w:val="004F7243"/>
    <w:rsid w:val="004F7ABC"/>
    <w:rsid w:val="004F7BE3"/>
    <w:rsid w:val="0050079C"/>
    <w:rsid w:val="00503807"/>
    <w:rsid w:val="005047C2"/>
    <w:rsid w:val="00504D02"/>
    <w:rsid w:val="00504D37"/>
    <w:rsid w:val="0050754F"/>
    <w:rsid w:val="00507863"/>
    <w:rsid w:val="005102B6"/>
    <w:rsid w:val="00511079"/>
    <w:rsid w:val="0051181D"/>
    <w:rsid w:val="005128E0"/>
    <w:rsid w:val="00512AEE"/>
    <w:rsid w:val="00512CB9"/>
    <w:rsid w:val="00514D91"/>
    <w:rsid w:val="00516EAC"/>
    <w:rsid w:val="0052088C"/>
    <w:rsid w:val="00520B35"/>
    <w:rsid w:val="00521656"/>
    <w:rsid w:val="0052353C"/>
    <w:rsid w:val="0052436A"/>
    <w:rsid w:val="0052560C"/>
    <w:rsid w:val="00531EAF"/>
    <w:rsid w:val="00532D74"/>
    <w:rsid w:val="005330B8"/>
    <w:rsid w:val="00533174"/>
    <w:rsid w:val="005363A5"/>
    <w:rsid w:val="00536C15"/>
    <w:rsid w:val="00537DC4"/>
    <w:rsid w:val="00540162"/>
    <w:rsid w:val="00540875"/>
    <w:rsid w:val="00540DAA"/>
    <w:rsid w:val="00541A12"/>
    <w:rsid w:val="00541DDC"/>
    <w:rsid w:val="0054225C"/>
    <w:rsid w:val="00542545"/>
    <w:rsid w:val="0054344D"/>
    <w:rsid w:val="005456C3"/>
    <w:rsid w:val="00545DD3"/>
    <w:rsid w:val="005472B4"/>
    <w:rsid w:val="0054766F"/>
    <w:rsid w:val="00550BC5"/>
    <w:rsid w:val="00551604"/>
    <w:rsid w:val="005542C7"/>
    <w:rsid w:val="005556CF"/>
    <w:rsid w:val="0055631C"/>
    <w:rsid w:val="00556753"/>
    <w:rsid w:val="005605A0"/>
    <w:rsid w:val="005608CD"/>
    <w:rsid w:val="00560905"/>
    <w:rsid w:val="0056197F"/>
    <w:rsid w:val="00561DDF"/>
    <w:rsid w:val="005660D2"/>
    <w:rsid w:val="005664CA"/>
    <w:rsid w:val="00566859"/>
    <w:rsid w:val="00566AAE"/>
    <w:rsid w:val="00570721"/>
    <w:rsid w:val="00570B6C"/>
    <w:rsid w:val="00571249"/>
    <w:rsid w:val="00572263"/>
    <w:rsid w:val="00572608"/>
    <w:rsid w:val="005730EF"/>
    <w:rsid w:val="00576D93"/>
    <w:rsid w:val="0058020F"/>
    <w:rsid w:val="005809D2"/>
    <w:rsid w:val="005824D5"/>
    <w:rsid w:val="00582656"/>
    <w:rsid w:val="00582B90"/>
    <w:rsid w:val="00583E3B"/>
    <w:rsid w:val="00584476"/>
    <w:rsid w:val="00584CAD"/>
    <w:rsid w:val="00590113"/>
    <w:rsid w:val="00592A33"/>
    <w:rsid w:val="0059414B"/>
    <w:rsid w:val="00594B2C"/>
    <w:rsid w:val="005953D1"/>
    <w:rsid w:val="00595B8E"/>
    <w:rsid w:val="005974B5"/>
    <w:rsid w:val="005A3213"/>
    <w:rsid w:val="005A47F3"/>
    <w:rsid w:val="005A4DB3"/>
    <w:rsid w:val="005A5BF1"/>
    <w:rsid w:val="005A6C6A"/>
    <w:rsid w:val="005A7835"/>
    <w:rsid w:val="005A7B37"/>
    <w:rsid w:val="005B05A3"/>
    <w:rsid w:val="005B16BF"/>
    <w:rsid w:val="005B1CC4"/>
    <w:rsid w:val="005B2B9C"/>
    <w:rsid w:val="005B462C"/>
    <w:rsid w:val="005B614D"/>
    <w:rsid w:val="005C0E1B"/>
    <w:rsid w:val="005C3549"/>
    <w:rsid w:val="005C3DD1"/>
    <w:rsid w:val="005C4779"/>
    <w:rsid w:val="005C4C06"/>
    <w:rsid w:val="005C507C"/>
    <w:rsid w:val="005C5571"/>
    <w:rsid w:val="005C7EB4"/>
    <w:rsid w:val="005D0B06"/>
    <w:rsid w:val="005D1853"/>
    <w:rsid w:val="005D3CB1"/>
    <w:rsid w:val="005D4D3C"/>
    <w:rsid w:val="005D522D"/>
    <w:rsid w:val="005D52F9"/>
    <w:rsid w:val="005D6CE6"/>
    <w:rsid w:val="005D7C55"/>
    <w:rsid w:val="005E0845"/>
    <w:rsid w:val="005E1DAD"/>
    <w:rsid w:val="005E227B"/>
    <w:rsid w:val="005E2BD4"/>
    <w:rsid w:val="005E32F6"/>
    <w:rsid w:val="005E522F"/>
    <w:rsid w:val="005E6961"/>
    <w:rsid w:val="005E75BD"/>
    <w:rsid w:val="005F04B3"/>
    <w:rsid w:val="005F0716"/>
    <w:rsid w:val="005F1D86"/>
    <w:rsid w:val="005F37E7"/>
    <w:rsid w:val="005F44B7"/>
    <w:rsid w:val="005F4849"/>
    <w:rsid w:val="005F4867"/>
    <w:rsid w:val="005F57FC"/>
    <w:rsid w:val="005F5EFB"/>
    <w:rsid w:val="005F60E2"/>
    <w:rsid w:val="005F6F5E"/>
    <w:rsid w:val="005F7D34"/>
    <w:rsid w:val="0060170A"/>
    <w:rsid w:val="00601DAD"/>
    <w:rsid w:val="006020E7"/>
    <w:rsid w:val="00602FD4"/>
    <w:rsid w:val="0060381E"/>
    <w:rsid w:val="006054A7"/>
    <w:rsid w:val="0060610D"/>
    <w:rsid w:val="00606488"/>
    <w:rsid w:val="00606BE8"/>
    <w:rsid w:val="00606D65"/>
    <w:rsid w:val="00607223"/>
    <w:rsid w:val="006119ED"/>
    <w:rsid w:val="00612137"/>
    <w:rsid w:val="00615295"/>
    <w:rsid w:val="00616532"/>
    <w:rsid w:val="0061731B"/>
    <w:rsid w:val="00622B02"/>
    <w:rsid w:val="006249F3"/>
    <w:rsid w:val="006252EB"/>
    <w:rsid w:val="0062593D"/>
    <w:rsid w:val="00626B41"/>
    <w:rsid w:val="006309FF"/>
    <w:rsid w:val="006316B2"/>
    <w:rsid w:val="00632244"/>
    <w:rsid w:val="00632A0C"/>
    <w:rsid w:val="006347F9"/>
    <w:rsid w:val="00634815"/>
    <w:rsid w:val="0063583C"/>
    <w:rsid w:val="0063596E"/>
    <w:rsid w:val="00637DC1"/>
    <w:rsid w:val="00640D86"/>
    <w:rsid w:val="006444F2"/>
    <w:rsid w:val="00652282"/>
    <w:rsid w:val="006528C1"/>
    <w:rsid w:val="00652B22"/>
    <w:rsid w:val="00653CBE"/>
    <w:rsid w:val="00656531"/>
    <w:rsid w:val="00657114"/>
    <w:rsid w:val="006573BB"/>
    <w:rsid w:val="0065753C"/>
    <w:rsid w:val="00657EAE"/>
    <w:rsid w:val="00657EF6"/>
    <w:rsid w:val="00660BE2"/>
    <w:rsid w:val="00661C45"/>
    <w:rsid w:val="006623C7"/>
    <w:rsid w:val="00664878"/>
    <w:rsid w:val="00665C03"/>
    <w:rsid w:val="00671478"/>
    <w:rsid w:val="00672322"/>
    <w:rsid w:val="00672797"/>
    <w:rsid w:val="00672BF6"/>
    <w:rsid w:val="006735EA"/>
    <w:rsid w:val="00673980"/>
    <w:rsid w:val="006739CB"/>
    <w:rsid w:val="00677287"/>
    <w:rsid w:val="00680016"/>
    <w:rsid w:val="006832C2"/>
    <w:rsid w:val="006871C2"/>
    <w:rsid w:val="00690706"/>
    <w:rsid w:val="00690F7C"/>
    <w:rsid w:val="00691F18"/>
    <w:rsid w:val="00693FDF"/>
    <w:rsid w:val="0069497B"/>
    <w:rsid w:val="00695FFF"/>
    <w:rsid w:val="00697DE9"/>
    <w:rsid w:val="006A11BF"/>
    <w:rsid w:val="006A268B"/>
    <w:rsid w:val="006A38F6"/>
    <w:rsid w:val="006A49C9"/>
    <w:rsid w:val="006A4C33"/>
    <w:rsid w:val="006A4EB8"/>
    <w:rsid w:val="006A5A44"/>
    <w:rsid w:val="006A637C"/>
    <w:rsid w:val="006A66E1"/>
    <w:rsid w:val="006A71A6"/>
    <w:rsid w:val="006B0683"/>
    <w:rsid w:val="006B0B0C"/>
    <w:rsid w:val="006B3909"/>
    <w:rsid w:val="006B6F28"/>
    <w:rsid w:val="006B73DC"/>
    <w:rsid w:val="006B77C0"/>
    <w:rsid w:val="006C3A0C"/>
    <w:rsid w:val="006C4D7E"/>
    <w:rsid w:val="006C5711"/>
    <w:rsid w:val="006C5D48"/>
    <w:rsid w:val="006C6C4C"/>
    <w:rsid w:val="006D0574"/>
    <w:rsid w:val="006D0DC3"/>
    <w:rsid w:val="006D1BA0"/>
    <w:rsid w:val="006D2BD0"/>
    <w:rsid w:val="006D2DED"/>
    <w:rsid w:val="006D4A95"/>
    <w:rsid w:val="006D5EBB"/>
    <w:rsid w:val="006D5F43"/>
    <w:rsid w:val="006D6B65"/>
    <w:rsid w:val="006D724A"/>
    <w:rsid w:val="006D762E"/>
    <w:rsid w:val="006E1786"/>
    <w:rsid w:val="006E2E17"/>
    <w:rsid w:val="006E63AC"/>
    <w:rsid w:val="006E69EF"/>
    <w:rsid w:val="006E6B89"/>
    <w:rsid w:val="006E7063"/>
    <w:rsid w:val="006E78D5"/>
    <w:rsid w:val="006E7B96"/>
    <w:rsid w:val="006F08F1"/>
    <w:rsid w:val="006F4C44"/>
    <w:rsid w:val="006F4C60"/>
    <w:rsid w:val="006F5F12"/>
    <w:rsid w:val="006F6641"/>
    <w:rsid w:val="006F7488"/>
    <w:rsid w:val="006F7ACB"/>
    <w:rsid w:val="00701BF8"/>
    <w:rsid w:val="0070280D"/>
    <w:rsid w:val="007034CE"/>
    <w:rsid w:val="00706D1D"/>
    <w:rsid w:val="00707986"/>
    <w:rsid w:val="007123DE"/>
    <w:rsid w:val="00712C2C"/>
    <w:rsid w:val="00713B2A"/>
    <w:rsid w:val="00713E77"/>
    <w:rsid w:val="00714EA6"/>
    <w:rsid w:val="007159D5"/>
    <w:rsid w:val="00720611"/>
    <w:rsid w:val="007211A4"/>
    <w:rsid w:val="007216FA"/>
    <w:rsid w:val="0072337E"/>
    <w:rsid w:val="007234C3"/>
    <w:rsid w:val="0072396D"/>
    <w:rsid w:val="00723BB7"/>
    <w:rsid w:val="00724E3E"/>
    <w:rsid w:val="00727E17"/>
    <w:rsid w:val="0073018E"/>
    <w:rsid w:val="007304E8"/>
    <w:rsid w:val="0073100D"/>
    <w:rsid w:val="00732FE8"/>
    <w:rsid w:val="0073433C"/>
    <w:rsid w:val="00737F51"/>
    <w:rsid w:val="007420AA"/>
    <w:rsid w:val="007433A0"/>
    <w:rsid w:val="007440BD"/>
    <w:rsid w:val="00744547"/>
    <w:rsid w:val="00744F56"/>
    <w:rsid w:val="007469A0"/>
    <w:rsid w:val="00746B35"/>
    <w:rsid w:val="0074703A"/>
    <w:rsid w:val="00747421"/>
    <w:rsid w:val="007522C1"/>
    <w:rsid w:val="00757C1B"/>
    <w:rsid w:val="0076163C"/>
    <w:rsid w:val="007630EA"/>
    <w:rsid w:val="0076641D"/>
    <w:rsid w:val="00767230"/>
    <w:rsid w:val="00772E6A"/>
    <w:rsid w:val="00772FCE"/>
    <w:rsid w:val="007748FE"/>
    <w:rsid w:val="007845CE"/>
    <w:rsid w:val="00785703"/>
    <w:rsid w:val="00786C7E"/>
    <w:rsid w:val="00787257"/>
    <w:rsid w:val="00791DE9"/>
    <w:rsid w:val="00791DF1"/>
    <w:rsid w:val="007920F4"/>
    <w:rsid w:val="00792B3A"/>
    <w:rsid w:val="007934C8"/>
    <w:rsid w:val="00793B09"/>
    <w:rsid w:val="00793CC2"/>
    <w:rsid w:val="00794A3A"/>
    <w:rsid w:val="00796527"/>
    <w:rsid w:val="007967A6"/>
    <w:rsid w:val="007A1E92"/>
    <w:rsid w:val="007A2E15"/>
    <w:rsid w:val="007A2FD9"/>
    <w:rsid w:val="007A348E"/>
    <w:rsid w:val="007A45C2"/>
    <w:rsid w:val="007A46FF"/>
    <w:rsid w:val="007A51BA"/>
    <w:rsid w:val="007A73DC"/>
    <w:rsid w:val="007A79A6"/>
    <w:rsid w:val="007B1583"/>
    <w:rsid w:val="007B1FFE"/>
    <w:rsid w:val="007B25A1"/>
    <w:rsid w:val="007B7C35"/>
    <w:rsid w:val="007C1415"/>
    <w:rsid w:val="007C2A8C"/>
    <w:rsid w:val="007C3037"/>
    <w:rsid w:val="007C6493"/>
    <w:rsid w:val="007D0A7B"/>
    <w:rsid w:val="007D0CA1"/>
    <w:rsid w:val="007D0CB2"/>
    <w:rsid w:val="007D166E"/>
    <w:rsid w:val="007D2A76"/>
    <w:rsid w:val="007D394F"/>
    <w:rsid w:val="007D4EE9"/>
    <w:rsid w:val="007D5A25"/>
    <w:rsid w:val="007D5DBA"/>
    <w:rsid w:val="007D6DD0"/>
    <w:rsid w:val="007E0ED8"/>
    <w:rsid w:val="007E15FD"/>
    <w:rsid w:val="007E1A30"/>
    <w:rsid w:val="007E3950"/>
    <w:rsid w:val="007E6680"/>
    <w:rsid w:val="007E77AF"/>
    <w:rsid w:val="007E7AFF"/>
    <w:rsid w:val="007F087C"/>
    <w:rsid w:val="007F096C"/>
    <w:rsid w:val="007F4D1D"/>
    <w:rsid w:val="00801078"/>
    <w:rsid w:val="0080131B"/>
    <w:rsid w:val="008016DE"/>
    <w:rsid w:val="00801EA1"/>
    <w:rsid w:val="0080213A"/>
    <w:rsid w:val="00803447"/>
    <w:rsid w:val="00803DF4"/>
    <w:rsid w:val="00804248"/>
    <w:rsid w:val="00805615"/>
    <w:rsid w:val="008070E7"/>
    <w:rsid w:val="008110EF"/>
    <w:rsid w:val="0081489E"/>
    <w:rsid w:val="008157FA"/>
    <w:rsid w:val="00815871"/>
    <w:rsid w:val="008172B5"/>
    <w:rsid w:val="00817461"/>
    <w:rsid w:val="00826A9F"/>
    <w:rsid w:val="00827474"/>
    <w:rsid w:val="00830CC0"/>
    <w:rsid w:val="0083491D"/>
    <w:rsid w:val="00834E9C"/>
    <w:rsid w:val="008371E3"/>
    <w:rsid w:val="008409FF"/>
    <w:rsid w:val="00840ABD"/>
    <w:rsid w:val="00840E00"/>
    <w:rsid w:val="00840E93"/>
    <w:rsid w:val="00841E60"/>
    <w:rsid w:val="0084289E"/>
    <w:rsid w:val="00843CA8"/>
    <w:rsid w:val="00844362"/>
    <w:rsid w:val="00846E97"/>
    <w:rsid w:val="00847868"/>
    <w:rsid w:val="0085005F"/>
    <w:rsid w:val="008504E5"/>
    <w:rsid w:val="00850E33"/>
    <w:rsid w:val="008524DF"/>
    <w:rsid w:val="00853050"/>
    <w:rsid w:val="008535E6"/>
    <w:rsid w:val="00853ADF"/>
    <w:rsid w:val="008579C6"/>
    <w:rsid w:val="0086024A"/>
    <w:rsid w:val="00862488"/>
    <w:rsid w:val="00862788"/>
    <w:rsid w:val="008629E8"/>
    <w:rsid w:val="00863A7A"/>
    <w:rsid w:val="0086415B"/>
    <w:rsid w:val="008644CD"/>
    <w:rsid w:val="00865EE1"/>
    <w:rsid w:val="0086601A"/>
    <w:rsid w:val="008775FA"/>
    <w:rsid w:val="00881034"/>
    <w:rsid w:val="0088119D"/>
    <w:rsid w:val="00881230"/>
    <w:rsid w:val="00883D36"/>
    <w:rsid w:val="00884CF4"/>
    <w:rsid w:val="008859BA"/>
    <w:rsid w:val="00885D3A"/>
    <w:rsid w:val="00885FB0"/>
    <w:rsid w:val="0088711E"/>
    <w:rsid w:val="0088722E"/>
    <w:rsid w:val="0088740B"/>
    <w:rsid w:val="00887D79"/>
    <w:rsid w:val="00890454"/>
    <w:rsid w:val="008912AA"/>
    <w:rsid w:val="00891BCD"/>
    <w:rsid w:val="00892574"/>
    <w:rsid w:val="00892901"/>
    <w:rsid w:val="00892A8C"/>
    <w:rsid w:val="0089316D"/>
    <w:rsid w:val="00893C2A"/>
    <w:rsid w:val="00894242"/>
    <w:rsid w:val="008945AB"/>
    <w:rsid w:val="0089565A"/>
    <w:rsid w:val="00897417"/>
    <w:rsid w:val="008A0715"/>
    <w:rsid w:val="008A0ED9"/>
    <w:rsid w:val="008A143F"/>
    <w:rsid w:val="008A2736"/>
    <w:rsid w:val="008A2D46"/>
    <w:rsid w:val="008A4014"/>
    <w:rsid w:val="008A62FE"/>
    <w:rsid w:val="008A7023"/>
    <w:rsid w:val="008B0E94"/>
    <w:rsid w:val="008B4D41"/>
    <w:rsid w:val="008B5FF6"/>
    <w:rsid w:val="008C2101"/>
    <w:rsid w:val="008C3960"/>
    <w:rsid w:val="008C73D1"/>
    <w:rsid w:val="008C7B30"/>
    <w:rsid w:val="008D053F"/>
    <w:rsid w:val="008D0579"/>
    <w:rsid w:val="008D19B7"/>
    <w:rsid w:val="008D2A4B"/>
    <w:rsid w:val="008D50D7"/>
    <w:rsid w:val="008D59F4"/>
    <w:rsid w:val="008D61A4"/>
    <w:rsid w:val="008D6C61"/>
    <w:rsid w:val="008E0087"/>
    <w:rsid w:val="008E0969"/>
    <w:rsid w:val="008E219A"/>
    <w:rsid w:val="008E3CDF"/>
    <w:rsid w:val="008E4DB6"/>
    <w:rsid w:val="008E5ADF"/>
    <w:rsid w:val="008F079D"/>
    <w:rsid w:val="008F086F"/>
    <w:rsid w:val="008F1048"/>
    <w:rsid w:val="008F1E4A"/>
    <w:rsid w:val="008F23A5"/>
    <w:rsid w:val="008F5C27"/>
    <w:rsid w:val="008F5CFC"/>
    <w:rsid w:val="008F67A7"/>
    <w:rsid w:val="008F6BC1"/>
    <w:rsid w:val="008F7867"/>
    <w:rsid w:val="00900CAF"/>
    <w:rsid w:val="00901C03"/>
    <w:rsid w:val="009028F0"/>
    <w:rsid w:val="0090457B"/>
    <w:rsid w:val="00906229"/>
    <w:rsid w:val="0090700B"/>
    <w:rsid w:val="00910B9D"/>
    <w:rsid w:val="009114C1"/>
    <w:rsid w:val="009123CD"/>
    <w:rsid w:val="0091256A"/>
    <w:rsid w:val="009160EE"/>
    <w:rsid w:val="00916318"/>
    <w:rsid w:val="0092048F"/>
    <w:rsid w:val="009216C5"/>
    <w:rsid w:val="009255E1"/>
    <w:rsid w:val="00926F2E"/>
    <w:rsid w:val="00927622"/>
    <w:rsid w:val="00927D72"/>
    <w:rsid w:val="00930F03"/>
    <w:rsid w:val="00931E28"/>
    <w:rsid w:val="00932613"/>
    <w:rsid w:val="00934AB2"/>
    <w:rsid w:val="00935E89"/>
    <w:rsid w:val="0094063D"/>
    <w:rsid w:val="00942586"/>
    <w:rsid w:val="00945DF9"/>
    <w:rsid w:val="0094719E"/>
    <w:rsid w:val="00952969"/>
    <w:rsid w:val="0095324C"/>
    <w:rsid w:val="00955052"/>
    <w:rsid w:val="00957950"/>
    <w:rsid w:val="00960603"/>
    <w:rsid w:val="009627D7"/>
    <w:rsid w:val="00964008"/>
    <w:rsid w:val="00964DC1"/>
    <w:rsid w:val="00966393"/>
    <w:rsid w:val="0096648B"/>
    <w:rsid w:val="0096663B"/>
    <w:rsid w:val="00967187"/>
    <w:rsid w:val="0096749D"/>
    <w:rsid w:val="00967800"/>
    <w:rsid w:val="00970959"/>
    <w:rsid w:val="00972F8F"/>
    <w:rsid w:val="009766C3"/>
    <w:rsid w:val="00976FED"/>
    <w:rsid w:val="009815BF"/>
    <w:rsid w:val="0098205D"/>
    <w:rsid w:val="0098249B"/>
    <w:rsid w:val="009827B7"/>
    <w:rsid w:val="0098495C"/>
    <w:rsid w:val="00985859"/>
    <w:rsid w:val="009868C7"/>
    <w:rsid w:val="00990BE9"/>
    <w:rsid w:val="00991333"/>
    <w:rsid w:val="00991518"/>
    <w:rsid w:val="0099224B"/>
    <w:rsid w:val="009928DA"/>
    <w:rsid w:val="00993086"/>
    <w:rsid w:val="009930D6"/>
    <w:rsid w:val="00997152"/>
    <w:rsid w:val="00997510"/>
    <w:rsid w:val="00997561"/>
    <w:rsid w:val="0099778A"/>
    <w:rsid w:val="009A2F94"/>
    <w:rsid w:val="009A5870"/>
    <w:rsid w:val="009A665F"/>
    <w:rsid w:val="009B1120"/>
    <w:rsid w:val="009B143C"/>
    <w:rsid w:val="009B224C"/>
    <w:rsid w:val="009B2BDE"/>
    <w:rsid w:val="009B2BE4"/>
    <w:rsid w:val="009B3C0C"/>
    <w:rsid w:val="009B47D6"/>
    <w:rsid w:val="009B4CD0"/>
    <w:rsid w:val="009B4F43"/>
    <w:rsid w:val="009B533F"/>
    <w:rsid w:val="009B5525"/>
    <w:rsid w:val="009B7047"/>
    <w:rsid w:val="009C06F3"/>
    <w:rsid w:val="009C187F"/>
    <w:rsid w:val="009C36E2"/>
    <w:rsid w:val="009C65F3"/>
    <w:rsid w:val="009C6B51"/>
    <w:rsid w:val="009D0EC4"/>
    <w:rsid w:val="009D2EEA"/>
    <w:rsid w:val="009D39A4"/>
    <w:rsid w:val="009D47C1"/>
    <w:rsid w:val="009D5262"/>
    <w:rsid w:val="009D69C2"/>
    <w:rsid w:val="009D6F8E"/>
    <w:rsid w:val="009E0327"/>
    <w:rsid w:val="009E2655"/>
    <w:rsid w:val="009E337A"/>
    <w:rsid w:val="009E3580"/>
    <w:rsid w:val="009E70AE"/>
    <w:rsid w:val="009E7579"/>
    <w:rsid w:val="009E7956"/>
    <w:rsid w:val="009E7EBF"/>
    <w:rsid w:val="009F08C8"/>
    <w:rsid w:val="009F24DD"/>
    <w:rsid w:val="009F3D69"/>
    <w:rsid w:val="009F4599"/>
    <w:rsid w:val="009F5BE6"/>
    <w:rsid w:val="00A00842"/>
    <w:rsid w:val="00A02C19"/>
    <w:rsid w:val="00A0315C"/>
    <w:rsid w:val="00A03522"/>
    <w:rsid w:val="00A04C37"/>
    <w:rsid w:val="00A0631C"/>
    <w:rsid w:val="00A06E19"/>
    <w:rsid w:val="00A07970"/>
    <w:rsid w:val="00A10747"/>
    <w:rsid w:val="00A10BDF"/>
    <w:rsid w:val="00A11F7E"/>
    <w:rsid w:val="00A126D0"/>
    <w:rsid w:val="00A12B06"/>
    <w:rsid w:val="00A140F5"/>
    <w:rsid w:val="00A149A1"/>
    <w:rsid w:val="00A14B04"/>
    <w:rsid w:val="00A157BF"/>
    <w:rsid w:val="00A15B8B"/>
    <w:rsid w:val="00A20446"/>
    <w:rsid w:val="00A20D1C"/>
    <w:rsid w:val="00A218A7"/>
    <w:rsid w:val="00A23969"/>
    <w:rsid w:val="00A273B6"/>
    <w:rsid w:val="00A30C44"/>
    <w:rsid w:val="00A3185A"/>
    <w:rsid w:val="00A31E8A"/>
    <w:rsid w:val="00A32022"/>
    <w:rsid w:val="00A35A76"/>
    <w:rsid w:val="00A3666B"/>
    <w:rsid w:val="00A36D68"/>
    <w:rsid w:val="00A409CE"/>
    <w:rsid w:val="00A42E40"/>
    <w:rsid w:val="00A42F6B"/>
    <w:rsid w:val="00A4513C"/>
    <w:rsid w:val="00A50217"/>
    <w:rsid w:val="00A512DB"/>
    <w:rsid w:val="00A51C4C"/>
    <w:rsid w:val="00A51CD3"/>
    <w:rsid w:val="00A5221B"/>
    <w:rsid w:val="00A52B7F"/>
    <w:rsid w:val="00A53CF5"/>
    <w:rsid w:val="00A541E1"/>
    <w:rsid w:val="00A55495"/>
    <w:rsid w:val="00A56EFC"/>
    <w:rsid w:val="00A57FD1"/>
    <w:rsid w:val="00A60A87"/>
    <w:rsid w:val="00A63ECB"/>
    <w:rsid w:val="00A6544B"/>
    <w:rsid w:val="00A67E55"/>
    <w:rsid w:val="00A70962"/>
    <w:rsid w:val="00A71B6C"/>
    <w:rsid w:val="00A72127"/>
    <w:rsid w:val="00A73834"/>
    <w:rsid w:val="00A74F89"/>
    <w:rsid w:val="00A77ADD"/>
    <w:rsid w:val="00A82F31"/>
    <w:rsid w:val="00A8358C"/>
    <w:rsid w:val="00A84AF8"/>
    <w:rsid w:val="00A865D3"/>
    <w:rsid w:val="00A87AA4"/>
    <w:rsid w:val="00A90680"/>
    <w:rsid w:val="00A90CF0"/>
    <w:rsid w:val="00A91E41"/>
    <w:rsid w:val="00A939E8"/>
    <w:rsid w:val="00A94C46"/>
    <w:rsid w:val="00A95457"/>
    <w:rsid w:val="00A96541"/>
    <w:rsid w:val="00A97AD1"/>
    <w:rsid w:val="00AA239A"/>
    <w:rsid w:val="00AA3F95"/>
    <w:rsid w:val="00AA428C"/>
    <w:rsid w:val="00AA50CD"/>
    <w:rsid w:val="00AA6836"/>
    <w:rsid w:val="00AA7131"/>
    <w:rsid w:val="00AA7175"/>
    <w:rsid w:val="00AA7C4C"/>
    <w:rsid w:val="00AB1945"/>
    <w:rsid w:val="00AB19B1"/>
    <w:rsid w:val="00AB37D9"/>
    <w:rsid w:val="00AB48D5"/>
    <w:rsid w:val="00AB494D"/>
    <w:rsid w:val="00AB4D16"/>
    <w:rsid w:val="00AB5610"/>
    <w:rsid w:val="00AB58C3"/>
    <w:rsid w:val="00AB5956"/>
    <w:rsid w:val="00AC0EF0"/>
    <w:rsid w:val="00AC10F1"/>
    <w:rsid w:val="00AC2807"/>
    <w:rsid w:val="00AC2CD2"/>
    <w:rsid w:val="00AC3305"/>
    <w:rsid w:val="00AC436B"/>
    <w:rsid w:val="00AC4AE9"/>
    <w:rsid w:val="00AD0FD8"/>
    <w:rsid w:val="00AD18B7"/>
    <w:rsid w:val="00AD1BB9"/>
    <w:rsid w:val="00AD22F5"/>
    <w:rsid w:val="00AD7837"/>
    <w:rsid w:val="00AD7980"/>
    <w:rsid w:val="00AD7CAA"/>
    <w:rsid w:val="00AE034F"/>
    <w:rsid w:val="00AE17EE"/>
    <w:rsid w:val="00AE2676"/>
    <w:rsid w:val="00AE2BC0"/>
    <w:rsid w:val="00AE326A"/>
    <w:rsid w:val="00AE35F2"/>
    <w:rsid w:val="00AE46DE"/>
    <w:rsid w:val="00AE7308"/>
    <w:rsid w:val="00AF0541"/>
    <w:rsid w:val="00AF058A"/>
    <w:rsid w:val="00AF11B0"/>
    <w:rsid w:val="00AF1E7E"/>
    <w:rsid w:val="00AF1F28"/>
    <w:rsid w:val="00AF4EA9"/>
    <w:rsid w:val="00AF6B14"/>
    <w:rsid w:val="00AF7BAE"/>
    <w:rsid w:val="00AF7D05"/>
    <w:rsid w:val="00B0034B"/>
    <w:rsid w:val="00B0086C"/>
    <w:rsid w:val="00B032F5"/>
    <w:rsid w:val="00B03CEE"/>
    <w:rsid w:val="00B04E24"/>
    <w:rsid w:val="00B05C54"/>
    <w:rsid w:val="00B061B7"/>
    <w:rsid w:val="00B0764F"/>
    <w:rsid w:val="00B101A1"/>
    <w:rsid w:val="00B11DA9"/>
    <w:rsid w:val="00B12C80"/>
    <w:rsid w:val="00B161E5"/>
    <w:rsid w:val="00B1629D"/>
    <w:rsid w:val="00B172D3"/>
    <w:rsid w:val="00B20205"/>
    <w:rsid w:val="00B21F3D"/>
    <w:rsid w:val="00B232A0"/>
    <w:rsid w:val="00B25E0E"/>
    <w:rsid w:val="00B26ABD"/>
    <w:rsid w:val="00B27CDA"/>
    <w:rsid w:val="00B3042A"/>
    <w:rsid w:val="00B32C1C"/>
    <w:rsid w:val="00B3393E"/>
    <w:rsid w:val="00B33FCF"/>
    <w:rsid w:val="00B35A93"/>
    <w:rsid w:val="00B35FD7"/>
    <w:rsid w:val="00B37463"/>
    <w:rsid w:val="00B417B3"/>
    <w:rsid w:val="00B41EB0"/>
    <w:rsid w:val="00B442FE"/>
    <w:rsid w:val="00B50D1C"/>
    <w:rsid w:val="00B50E3F"/>
    <w:rsid w:val="00B52B4F"/>
    <w:rsid w:val="00B531FC"/>
    <w:rsid w:val="00B53C5A"/>
    <w:rsid w:val="00B55C68"/>
    <w:rsid w:val="00B561CB"/>
    <w:rsid w:val="00B5622A"/>
    <w:rsid w:val="00B57126"/>
    <w:rsid w:val="00B61979"/>
    <w:rsid w:val="00B63A39"/>
    <w:rsid w:val="00B64181"/>
    <w:rsid w:val="00B64B5F"/>
    <w:rsid w:val="00B65809"/>
    <w:rsid w:val="00B6621F"/>
    <w:rsid w:val="00B664A9"/>
    <w:rsid w:val="00B67846"/>
    <w:rsid w:val="00B70E35"/>
    <w:rsid w:val="00B71ACE"/>
    <w:rsid w:val="00B71AE3"/>
    <w:rsid w:val="00B72643"/>
    <w:rsid w:val="00B746D3"/>
    <w:rsid w:val="00B77D11"/>
    <w:rsid w:val="00B80C60"/>
    <w:rsid w:val="00B80F4F"/>
    <w:rsid w:val="00B8172E"/>
    <w:rsid w:val="00B8221F"/>
    <w:rsid w:val="00B825D8"/>
    <w:rsid w:val="00B82965"/>
    <w:rsid w:val="00B84BFC"/>
    <w:rsid w:val="00B8533D"/>
    <w:rsid w:val="00B86AC2"/>
    <w:rsid w:val="00B879C1"/>
    <w:rsid w:val="00B93DB9"/>
    <w:rsid w:val="00B94565"/>
    <w:rsid w:val="00B96892"/>
    <w:rsid w:val="00B97154"/>
    <w:rsid w:val="00BA0F4B"/>
    <w:rsid w:val="00BA123F"/>
    <w:rsid w:val="00BA2E28"/>
    <w:rsid w:val="00BA3C30"/>
    <w:rsid w:val="00BA3E1B"/>
    <w:rsid w:val="00BA475D"/>
    <w:rsid w:val="00BA6AA6"/>
    <w:rsid w:val="00BA6D20"/>
    <w:rsid w:val="00BB2061"/>
    <w:rsid w:val="00BB311A"/>
    <w:rsid w:val="00BB3164"/>
    <w:rsid w:val="00BB37AE"/>
    <w:rsid w:val="00BB39A2"/>
    <w:rsid w:val="00BB3B6D"/>
    <w:rsid w:val="00BB5C9A"/>
    <w:rsid w:val="00BB6127"/>
    <w:rsid w:val="00BB7767"/>
    <w:rsid w:val="00BB7833"/>
    <w:rsid w:val="00BC08C6"/>
    <w:rsid w:val="00BC1A8B"/>
    <w:rsid w:val="00BC3147"/>
    <w:rsid w:val="00BC4715"/>
    <w:rsid w:val="00BC4AFB"/>
    <w:rsid w:val="00BC4BC3"/>
    <w:rsid w:val="00BC5443"/>
    <w:rsid w:val="00BC55DB"/>
    <w:rsid w:val="00BC60B9"/>
    <w:rsid w:val="00BC7B85"/>
    <w:rsid w:val="00BD0411"/>
    <w:rsid w:val="00BD17D0"/>
    <w:rsid w:val="00BD2CF1"/>
    <w:rsid w:val="00BD3431"/>
    <w:rsid w:val="00BD3BA0"/>
    <w:rsid w:val="00BD4413"/>
    <w:rsid w:val="00BD4A03"/>
    <w:rsid w:val="00BD54E2"/>
    <w:rsid w:val="00BD6670"/>
    <w:rsid w:val="00BD7E47"/>
    <w:rsid w:val="00BE0AEE"/>
    <w:rsid w:val="00BE35C8"/>
    <w:rsid w:val="00BE581D"/>
    <w:rsid w:val="00BF0567"/>
    <w:rsid w:val="00BF49BD"/>
    <w:rsid w:val="00BF5CB7"/>
    <w:rsid w:val="00BF605A"/>
    <w:rsid w:val="00BF685C"/>
    <w:rsid w:val="00BF6D30"/>
    <w:rsid w:val="00BF7273"/>
    <w:rsid w:val="00C001B4"/>
    <w:rsid w:val="00C017AD"/>
    <w:rsid w:val="00C0200E"/>
    <w:rsid w:val="00C02B44"/>
    <w:rsid w:val="00C02FF5"/>
    <w:rsid w:val="00C03037"/>
    <w:rsid w:val="00C061EA"/>
    <w:rsid w:val="00C079FD"/>
    <w:rsid w:val="00C1219D"/>
    <w:rsid w:val="00C12436"/>
    <w:rsid w:val="00C12D17"/>
    <w:rsid w:val="00C1714F"/>
    <w:rsid w:val="00C2580E"/>
    <w:rsid w:val="00C27CB9"/>
    <w:rsid w:val="00C30545"/>
    <w:rsid w:val="00C320E6"/>
    <w:rsid w:val="00C332EC"/>
    <w:rsid w:val="00C35CD2"/>
    <w:rsid w:val="00C36A4F"/>
    <w:rsid w:val="00C3791E"/>
    <w:rsid w:val="00C4015D"/>
    <w:rsid w:val="00C43584"/>
    <w:rsid w:val="00C449A3"/>
    <w:rsid w:val="00C45CEA"/>
    <w:rsid w:val="00C51DBD"/>
    <w:rsid w:val="00C5265C"/>
    <w:rsid w:val="00C52D80"/>
    <w:rsid w:val="00C5351E"/>
    <w:rsid w:val="00C54FC2"/>
    <w:rsid w:val="00C57D7E"/>
    <w:rsid w:val="00C6241B"/>
    <w:rsid w:val="00C6325A"/>
    <w:rsid w:val="00C652A9"/>
    <w:rsid w:val="00C664E5"/>
    <w:rsid w:val="00C67EB4"/>
    <w:rsid w:val="00C7260B"/>
    <w:rsid w:val="00C73911"/>
    <w:rsid w:val="00C73D8E"/>
    <w:rsid w:val="00C74AD0"/>
    <w:rsid w:val="00C765F1"/>
    <w:rsid w:val="00C770B0"/>
    <w:rsid w:val="00C805CD"/>
    <w:rsid w:val="00C81ABC"/>
    <w:rsid w:val="00C82B31"/>
    <w:rsid w:val="00C83A4B"/>
    <w:rsid w:val="00C84168"/>
    <w:rsid w:val="00C8576F"/>
    <w:rsid w:val="00C86533"/>
    <w:rsid w:val="00C90E45"/>
    <w:rsid w:val="00C91210"/>
    <w:rsid w:val="00C931F4"/>
    <w:rsid w:val="00C9408F"/>
    <w:rsid w:val="00C9554F"/>
    <w:rsid w:val="00C95687"/>
    <w:rsid w:val="00C95CBA"/>
    <w:rsid w:val="00C97952"/>
    <w:rsid w:val="00CA18DE"/>
    <w:rsid w:val="00CA45CE"/>
    <w:rsid w:val="00CA63EA"/>
    <w:rsid w:val="00CA6B18"/>
    <w:rsid w:val="00CA771F"/>
    <w:rsid w:val="00CA7E6A"/>
    <w:rsid w:val="00CB06DE"/>
    <w:rsid w:val="00CB1C68"/>
    <w:rsid w:val="00CB26A4"/>
    <w:rsid w:val="00CB330D"/>
    <w:rsid w:val="00CB39ED"/>
    <w:rsid w:val="00CB3A7C"/>
    <w:rsid w:val="00CB466D"/>
    <w:rsid w:val="00CB56F4"/>
    <w:rsid w:val="00CB5A92"/>
    <w:rsid w:val="00CC0561"/>
    <w:rsid w:val="00CC20ED"/>
    <w:rsid w:val="00CC2707"/>
    <w:rsid w:val="00CC34C4"/>
    <w:rsid w:val="00CC4815"/>
    <w:rsid w:val="00CC4D1C"/>
    <w:rsid w:val="00CC4E16"/>
    <w:rsid w:val="00CC58AD"/>
    <w:rsid w:val="00CC5DC0"/>
    <w:rsid w:val="00CC6E1E"/>
    <w:rsid w:val="00CC7837"/>
    <w:rsid w:val="00CC79DE"/>
    <w:rsid w:val="00CD11FC"/>
    <w:rsid w:val="00CD17CE"/>
    <w:rsid w:val="00CD3F00"/>
    <w:rsid w:val="00CD41A7"/>
    <w:rsid w:val="00CD6EBE"/>
    <w:rsid w:val="00CE3208"/>
    <w:rsid w:val="00CE463E"/>
    <w:rsid w:val="00CE5349"/>
    <w:rsid w:val="00CE7409"/>
    <w:rsid w:val="00CF188A"/>
    <w:rsid w:val="00CF1B55"/>
    <w:rsid w:val="00CF4D73"/>
    <w:rsid w:val="00CF56A9"/>
    <w:rsid w:val="00CF5CB1"/>
    <w:rsid w:val="00CF5D3B"/>
    <w:rsid w:val="00CF757C"/>
    <w:rsid w:val="00D001DB"/>
    <w:rsid w:val="00D011BE"/>
    <w:rsid w:val="00D030D3"/>
    <w:rsid w:val="00D06555"/>
    <w:rsid w:val="00D065EA"/>
    <w:rsid w:val="00D11301"/>
    <w:rsid w:val="00D12755"/>
    <w:rsid w:val="00D1301F"/>
    <w:rsid w:val="00D135A5"/>
    <w:rsid w:val="00D1574E"/>
    <w:rsid w:val="00D159C0"/>
    <w:rsid w:val="00D17E85"/>
    <w:rsid w:val="00D217F2"/>
    <w:rsid w:val="00D219A8"/>
    <w:rsid w:val="00D23A0E"/>
    <w:rsid w:val="00D24686"/>
    <w:rsid w:val="00D2542F"/>
    <w:rsid w:val="00D257A5"/>
    <w:rsid w:val="00D27FAC"/>
    <w:rsid w:val="00D318B8"/>
    <w:rsid w:val="00D33D94"/>
    <w:rsid w:val="00D33FA2"/>
    <w:rsid w:val="00D34614"/>
    <w:rsid w:val="00D349DB"/>
    <w:rsid w:val="00D34D98"/>
    <w:rsid w:val="00D36F85"/>
    <w:rsid w:val="00D36FC0"/>
    <w:rsid w:val="00D37546"/>
    <w:rsid w:val="00D37899"/>
    <w:rsid w:val="00D37A2C"/>
    <w:rsid w:val="00D40A4B"/>
    <w:rsid w:val="00D44F21"/>
    <w:rsid w:val="00D456B7"/>
    <w:rsid w:val="00D54D21"/>
    <w:rsid w:val="00D56D7F"/>
    <w:rsid w:val="00D66916"/>
    <w:rsid w:val="00D6700B"/>
    <w:rsid w:val="00D677A5"/>
    <w:rsid w:val="00D716C6"/>
    <w:rsid w:val="00D732E1"/>
    <w:rsid w:val="00D7385A"/>
    <w:rsid w:val="00D73C4F"/>
    <w:rsid w:val="00D73E57"/>
    <w:rsid w:val="00D74989"/>
    <w:rsid w:val="00D76DAC"/>
    <w:rsid w:val="00D80F5E"/>
    <w:rsid w:val="00D8167F"/>
    <w:rsid w:val="00D83B07"/>
    <w:rsid w:val="00D8490D"/>
    <w:rsid w:val="00D9139E"/>
    <w:rsid w:val="00D9140E"/>
    <w:rsid w:val="00D91509"/>
    <w:rsid w:val="00D942C2"/>
    <w:rsid w:val="00D945A6"/>
    <w:rsid w:val="00D959E6"/>
    <w:rsid w:val="00D95A54"/>
    <w:rsid w:val="00D969BE"/>
    <w:rsid w:val="00DA0510"/>
    <w:rsid w:val="00DA176E"/>
    <w:rsid w:val="00DA1D84"/>
    <w:rsid w:val="00DA2755"/>
    <w:rsid w:val="00DA2B71"/>
    <w:rsid w:val="00DA2E11"/>
    <w:rsid w:val="00DA300B"/>
    <w:rsid w:val="00DA453D"/>
    <w:rsid w:val="00DA64C2"/>
    <w:rsid w:val="00DB0C1E"/>
    <w:rsid w:val="00DB3D95"/>
    <w:rsid w:val="00DB685F"/>
    <w:rsid w:val="00DB6963"/>
    <w:rsid w:val="00DB6DB8"/>
    <w:rsid w:val="00DC0A05"/>
    <w:rsid w:val="00DC29D9"/>
    <w:rsid w:val="00DC32AA"/>
    <w:rsid w:val="00DC5C25"/>
    <w:rsid w:val="00DC6139"/>
    <w:rsid w:val="00DD043D"/>
    <w:rsid w:val="00DD072A"/>
    <w:rsid w:val="00DD0BB2"/>
    <w:rsid w:val="00DD0C1A"/>
    <w:rsid w:val="00DD10E2"/>
    <w:rsid w:val="00DD1C1B"/>
    <w:rsid w:val="00DD2A32"/>
    <w:rsid w:val="00DD6203"/>
    <w:rsid w:val="00DE0AE0"/>
    <w:rsid w:val="00DE0CF8"/>
    <w:rsid w:val="00DE6C3A"/>
    <w:rsid w:val="00DE7F32"/>
    <w:rsid w:val="00DF1F57"/>
    <w:rsid w:val="00DF5C3A"/>
    <w:rsid w:val="00DF61E0"/>
    <w:rsid w:val="00DF6F76"/>
    <w:rsid w:val="00E01AB2"/>
    <w:rsid w:val="00E020D8"/>
    <w:rsid w:val="00E02B1A"/>
    <w:rsid w:val="00E03380"/>
    <w:rsid w:val="00E037C8"/>
    <w:rsid w:val="00E03E75"/>
    <w:rsid w:val="00E04031"/>
    <w:rsid w:val="00E047C6"/>
    <w:rsid w:val="00E04CD8"/>
    <w:rsid w:val="00E12450"/>
    <w:rsid w:val="00E13151"/>
    <w:rsid w:val="00E13273"/>
    <w:rsid w:val="00E14EB5"/>
    <w:rsid w:val="00E16269"/>
    <w:rsid w:val="00E16751"/>
    <w:rsid w:val="00E17DEF"/>
    <w:rsid w:val="00E201E2"/>
    <w:rsid w:val="00E21640"/>
    <w:rsid w:val="00E2458C"/>
    <w:rsid w:val="00E24FF7"/>
    <w:rsid w:val="00E26EE0"/>
    <w:rsid w:val="00E2743A"/>
    <w:rsid w:val="00E27607"/>
    <w:rsid w:val="00E32C37"/>
    <w:rsid w:val="00E3328E"/>
    <w:rsid w:val="00E332BD"/>
    <w:rsid w:val="00E343CF"/>
    <w:rsid w:val="00E3535A"/>
    <w:rsid w:val="00E378A1"/>
    <w:rsid w:val="00E41793"/>
    <w:rsid w:val="00E41C45"/>
    <w:rsid w:val="00E42342"/>
    <w:rsid w:val="00E423EB"/>
    <w:rsid w:val="00E469EA"/>
    <w:rsid w:val="00E47834"/>
    <w:rsid w:val="00E50D98"/>
    <w:rsid w:val="00E5177B"/>
    <w:rsid w:val="00E52A83"/>
    <w:rsid w:val="00E5448F"/>
    <w:rsid w:val="00E547FF"/>
    <w:rsid w:val="00E55B2C"/>
    <w:rsid w:val="00E57029"/>
    <w:rsid w:val="00E579E7"/>
    <w:rsid w:val="00E57DCF"/>
    <w:rsid w:val="00E60D12"/>
    <w:rsid w:val="00E63A4E"/>
    <w:rsid w:val="00E63A8E"/>
    <w:rsid w:val="00E66440"/>
    <w:rsid w:val="00E66A73"/>
    <w:rsid w:val="00E67745"/>
    <w:rsid w:val="00E71C67"/>
    <w:rsid w:val="00E7284E"/>
    <w:rsid w:val="00E733F4"/>
    <w:rsid w:val="00E80658"/>
    <w:rsid w:val="00E81603"/>
    <w:rsid w:val="00E828D7"/>
    <w:rsid w:val="00E843F9"/>
    <w:rsid w:val="00E847BF"/>
    <w:rsid w:val="00E90159"/>
    <w:rsid w:val="00E906B4"/>
    <w:rsid w:val="00E91681"/>
    <w:rsid w:val="00E9186C"/>
    <w:rsid w:val="00E94D81"/>
    <w:rsid w:val="00E95846"/>
    <w:rsid w:val="00E9756E"/>
    <w:rsid w:val="00EA08A6"/>
    <w:rsid w:val="00EA153F"/>
    <w:rsid w:val="00EA1B26"/>
    <w:rsid w:val="00EA3A38"/>
    <w:rsid w:val="00EA4942"/>
    <w:rsid w:val="00EA7426"/>
    <w:rsid w:val="00EB06EB"/>
    <w:rsid w:val="00EB0844"/>
    <w:rsid w:val="00EB0A88"/>
    <w:rsid w:val="00EB0F32"/>
    <w:rsid w:val="00EB1369"/>
    <w:rsid w:val="00EB1EA6"/>
    <w:rsid w:val="00EB25CD"/>
    <w:rsid w:val="00EB332A"/>
    <w:rsid w:val="00EB3F5B"/>
    <w:rsid w:val="00EB4F9C"/>
    <w:rsid w:val="00EB659D"/>
    <w:rsid w:val="00EB7A2C"/>
    <w:rsid w:val="00EC025B"/>
    <w:rsid w:val="00EC0466"/>
    <w:rsid w:val="00EC2B09"/>
    <w:rsid w:val="00EC63E7"/>
    <w:rsid w:val="00EC70B4"/>
    <w:rsid w:val="00EC7B41"/>
    <w:rsid w:val="00EC7D12"/>
    <w:rsid w:val="00ED2086"/>
    <w:rsid w:val="00ED3FB5"/>
    <w:rsid w:val="00EE426C"/>
    <w:rsid w:val="00EE43F8"/>
    <w:rsid w:val="00EE4E5A"/>
    <w:rsid w:val="00EE7D16"/>
    <w:rsid w:val="00EF369B"/>
    <w:rsid w:val="00EF3DE6"/>
    <w:rsid w:val="00EF51E2"/>
    <w:rsid w:val="00EF557B"/>
    <w:rsid w:val="00EF5CA7"/>
    <w:rsid w:val="00EF685F"/>
    <w:rsid w:val="00EF73E9"/>
    <w:rsid w:val="00EF76E1"/>
    <w:rsid w:val="00F023D6"/>
    <w:rsid w:val="00F02E91"/>
    <w:rsid w:val="00F04A0D"/>
    <w:rsid w:val="00F07EEC"/>
    <w:rsid w:val="00F10349"/>
    <w:rsid w:val="00F1060D"/>
    <w:rsid w:val="00F10A2F"/>
    <w:rsid w:val="00F139B4"/>
    <w:rsid w:val="00F1425E"/>
    <w:rsid w:val="00F15CEA"/>
    <w:rsid w:val="00F15FEA"/>
    <w:rsid w:val="00F168B8"/>
    <w:rsid w:val="00F168D7"/>
    <w:rsid w:val="00F16EC5"/>
    <w:rsid w:val="00F17021"/>
    <w:rsid w:val="00F17C30"/>
    <w:rsid w:val="00F20D18"/>
    <w:rsid w:val="00F21014"/>
    <w:rsid w:val="00F21315"/>
    <w:rsid w:val="00F228F0"/>
    <w:rsid w:val="00F25017"/>
    <w:rsid w:val="00F250B1"/>
    <w:rsid w:val="00F25484"/>
    <w:rsid w:val="00F25E03"/>
    <w:rsid w:val="00F261B9"/>
    <w:rsid w:val="00F262A2"/>
    <w:rsid w:val="00F26D35"/>
    <w:rsid w:val="00F26E82"/>
    <w:rsid w:val="00F26F7A"/>
    <w:rsid w:val="00F27CEA"/>
    <w:rsid w:val="00F30CF4"/>
    <w:rsid w:val="00F33096"/>
    <w:rsid w:val="00F3311E"/>
    <w:rsid w:val="00F333A4"/>
    <w:rsid w:val="00F337AE"/>
    <w:rsid w:val="00F33FE2"/>
    <w:rsid w:val="00F35116"/>
    <w:rsid w:val="00F35775"/>
    <w:rsid w:val="00F36563"/>
    <w:rsid w:val="00F3659A"/>
    <w:rsid w:val="00F36E72"/>
    <w:rsid w:val="00F40D32"/>
    <w:rsid w:val="00F430D5"/>
    <w:rsid w:val="00F430EB"/>
    <w:rsid w:val="00F43947"/>
    <w:rsid w:val="00F43F8A"/>
    <w:rsid w:val="00F45426"/>
    <w:rsid w:val="00F45E5D"/>
    <w:rsid w:val="00F47507"/>
    <w:rsid w:val="00F475CB"/>
    <w:rsid w:val="00F477C8"/>
    <w:rsid w:val="00F5127C"/>
    <w:rsid w:val="00F51571"/>
    <w:rsid w:val="00F5374A"/>
    <w:rsid w:val="00F553AF"/>
    <w:rsid w:val="00F55461"/>
    <w:rsid w:val="00F55D81"/>
    <w:rsid w:val="00F57905"/>
    <w:rsid w:val="00F608B9"/>
    <w:rsid w:val="00F6301E"/>
    <w:rsid w:val="00F63AF3"/>
    <w:rsid w:val="00F6474D"/>
    <w:rsid w:val="00F6507E"/>
    <w:rsid w:val="00F71234"/>
    <w:rsid w:val="00F74CAE"/>
    <w:rsid w:val="00F77342"/>
    <w:rsid w:val="00F822E9"/>
    <w:rsid w:val="00F82392"/>
    <w:rsid w:val="00F84BA5"/>
    <w:rsid w:val="00F8623D"/>
    <w:rsid w:val="00F86497"/>
    <w:rsid w:val="00F87D0E"/>
    <w:rsid w:val="00F902C9"/>
    <w:rsid w:val="00F90823"/>
    <w:rsid w:val="00F92F9C"/>
    <w:rsid w:val="00F93128"/>
    <w:rsid w:val="00F93FC1"/>
    <w:rsid w:val="00F948E2"/>
    <w:rsid w:val="00F95893"/>
    <w:rsid w:val="00F95D87"/>
    <w:rsid w:val="00F95F0E"/>
    <w:rsid w:val="00F96FB8"/>
    <w:rsid w:val="00FA0F63"/>
    <w:rsid w:val="00FA145D"/>
    <w:rsid w:val="00FA14D4"/>
    <w:rsid w:val="00FA16F6"/>
    <w:rsid w:val="00FA303E"/>
    <w:rsid w:val="00FA5CBF"/>
    <w:rsid w:val="00FA5E4E"/>
    <w:rsid w:val="00FA779A"/>
    <w:rsid w:val="00FA7A30"/>
    <w:rsid w:val="00FB2F8A"/>
    <w:rsid w:val="00FB31FB"/>
    <w:rsid w:val="00FB3344"/>
    <w:rsid w:val="00FB5F33"/>
    <w:rsid w:val="00FB6544"/>
    <w:rsid w:val="00FC3961"/>
    <w:rsid w:val="00FC5730"/>
    <w:rsid w:val="00FC6ECE"/>
    <w:rsid w:val="00FC703C"/>
    <w:rsid w:val="00FD270C"/>
    <w:rsid w:val="00FD2A4A"/>
    <w:rsid w:val="00FD3C4E"/>
    <w:rsid w:val="00FD4E9C"/>
    <w:rsid w:val="00FD57B6"/>
    <w:rsid w:val="00FD747F"/>
    <w:rsid w:val="00FD7ECB"/>
    <w:rsid w:val="00FE06A1"/>
    <w:rsid w:val="00FE39CE"/>
    <w:rsid w:val="00FE3EE4"/>
    <w:rsid w:val="00FE4A7E"/>
    <w:rsid w:val="00FE4B77"/>
    <w:rsid w:val="00FE4EC3"/>
    <w:rsid w:val="00FE5287"/>
    <w:rsid w:val="00FE6B83"/>
    <w:rsid w:val="00FE7CC0"/>
    <w:rsid w:val="00FF013D"/>
    <w:rsid w:val="00FF0398"/>
    <w:rsid w:val="00FF26F9"/>
    <w:rsid w:val="00FF38FE"/>
    <w:rsid w:val="00FF4845"/>
    <w:rsid w:val="00FF514F"/>
    <w:rsid w:val="00FF528D"/>
    <w:rsid w:val="00FF5DC3"/>
    <w:rsid w:val="00FF6AE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64364"/>
  <w15:chartTrackingRefBased/>
  <w15:docId w15:val="{6E4D07FF-0263-40BA-BCDF-B0DA0E88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Bullet 3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794A"/>
    <w:pPr>
      <w:spacing w:after="120"/>
      <w:jc w:val="both"/>
    </w:pPr>
    <w:rPr>
      <w:rFonts w:eastAsia="SimSun"/>
      <w:sz w:val="22"/>
      <w:szCs w:val="24"/>
      <w:lang w:eastAsia="zh-CN"/>
    </w:rPr>
  </w:style>
  <w:style w:type="paragraph" w:styleId="Cmsor1">
    <w:name w:val="heading 1"/>
    <w:basedOn w:val="HouseStyleBase"/>
    <w:link w:val="Cmsor1Char"/>
    <w:qFormat/>
    <w:rsid w:val="001C5136"/>
    <w:pPr>
      <w:keepNext/>
      <w:numPr>
        <w:numId w:val="16"/>
      </w:numPr>
      <w:spacing w:before="360"/>
      <w:outlineLvl w:val="0"/>
    </w:pPr>
    <w:rPr>
      <w:b/>
      <w:caps/>
      <w:lang w:val="x-none"/>
    </w:rPr>
  </w:style>
  <w:style w:type="paragraph" w:styleId="Cmsor2">
    <w:name w:val="heading 2"/>
    <w:basedOn w:val="Cmsor1"/>
    <w:link w:val="Cmsor2Char"/>
    <w:qFormat/>
    <w:rsid w:val="005C3549"/>
    <w:pPr>
      <w:keepNext w:val="0"/>
      <w:numPr>
        <w:ilvl w:val="1"/>
      </w:numPr>
      <w:spacing w:line="260" w:lineRule="exact"/>
      <w:contextualSpacing/>
      <w:outlineLvl w:val="1"/>
    </w:pPr>
    <w:rPr>
      <w:b w:val="0"/>
      <w:caps w:val="0"/>
    </w:rPr>
  </w:style>
  <w:style w:type="paragraph" w:styleId="Cmsor3">
    <w:name w:val="heading 3"/>
    <w:basedOn w:val="Cmsor1"/>
    <w:next w:val="Cmsor4"/>
    <w:link w:val="Cmsor3Char"/>
    <w:qFormat/>
    <w:rsid w:val="005C3549"/>
    <w:pPr>
      <w:keepNext w:val="0"/>
      <w:numPr>
        <w:ilvl w:val="2"/>
      </w:numPr>
      <w:spacing w:before="240"/>
      <w:outlineLvl w:val="2"/>
    </w:pPr>
    <w:rPr>
      <w:b w:val="0"/>
      <w:bCs/>
      <w:caps w:val="0"/>
      <w:szCs w:val="22"/>
      <w:lang w:val="hu-HU"/>
    </w:rPr>
  </w:style>
  <w:style w:type="paragraph" w:styleId="Cmsor4">
    <w:name w:val="heading 4"/>
    <w:basedOn w:val="Norml"/>
    <w:link w:val="Cmsor4Char"/>
    <w:qFormat/>
    <w:rsid w:val="005C3549"/>
    <w:pPr>
      <w:numPr>
        <w:ilvl w:val="3"/>
        <w:numId w:val="16"/>
      </w:numPr>
      <w:outlineLvl w:val="3"/>
    </w:pPr>
  </w:style>
  <w:style w:type="paragraph" w:styleId="Cmsor5">
    <w:name w:val="heading 5"/>
    <w:basedOn w:val="Norml"/>
    <w:qFormat/>
    <w:rsid w:val="004D1891"/>
    <w:pPr>
      <w:numPr>
        <w:ilvl w:val="4"/>
        <w:numId w:val="16"/>
      </w:numPr>
      <w:outlineLvl w:val="4"/>
    </w:pPr>
  </w:style>
  <w:style w:type="paragraph" w:styleId="Cmsor6">
    <w:name w:val="heading 6"/>
    <w:basedOn w:val="Cmsor1"/>
    <w:qFormat/>
    <w:rsid w:val="006B3909"/>
    <w:pPr>
      <w:keepNext w:val="0"/>
      <w:numPr>
        <w:numId w:val="17"/>
      </w:numPr>
      <w:spacing w:before="240"/>
      <w:ind w:left="357" w:hanging="357"/>
      <w:outlineLvl w:val="5"/>
    </w:pPr>
  </w:style>
  <w:style w:type="paragraph" w:styleId="Cmsor7">
    <w:name w:val="heading 7"/>
    <w:basedOn w:val="Cmsor6"/>
    <w:link w:val="Cmsor7Char"/>
    <w:qFormat/>
    <w:rsid w:val="009B7047"/>
    <w:pPr>
      <w:numPr>
        <w:ilvl w:val="1"/>
      </w:numPr>
      <w:outlineLvl w:val="6"/>
    </w:pPr>
    <w:rPr>
      <w:b w:val="0"/>
      <w:caps w:val="0"/>
      <w:lang w:val="hu-HU"/>
    </w:rPr>
  </w:style>
  <w:style w:type="paragraph" w:styleId="Cmsor8">
    <w:name w:val="heading 8"/>
    <w:basedOn w:val="Cmsor1"/>
    <w:qFormat/>
    <w:rsid w:val="009B7047"/>
    <w:pPr>
      <w:keepLines/>
      <w:numPr>
        <w:ilvl w:val="1"/>
        <w:numId w:val="18"/>
      </w:numPr>
      <w:spacing w:before="240" w:line="300" w:lineRule="exact"/>
      <w:ind w:left="714" w:hanging="357"/>
      <w:contextualSpacing/>
      <w:outlineLvl w:val="7"/>
    </w:pPr>
    <w:rPr>
      <w:b w:val="0"/>
      <w:bCs/>
      <w:caps w:val="0"/>
      <w:szCs w:val="22"/>
      <w:lang w:val="hu-HU"/>
    </w:rPr>
  </w:style>
  <w:style w:type="paragraph" w:styleId="Cmsor9">
    <w:name w:val="heading 9"/>
    <w:basedOn w:val="HouseStyleBase"/>
    <w:qFormat/>
    <w:rsid w:val="00DB6963"/>
    <w:pPr>
      <w:numPr>
        <w:ilvl w:val="8"/>
        <w:numId w:val="2"/>
      </w:numPr>
      <w:outlineLvl w:val="8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HouseStyleBase"/>
    <w:semiHidden/>
    <w:rsid w:val="00DB6963"/>
    <w:pPr>
      <w:spacing w:after="120"/>
      <w:ind w:left="720" w:hanging="720"/>
    </w:pPr>
    <w:rPr>
      <w:sz w:val="18"/>
    </w:rPr>
  </w:style>
  <w:style w:type="character" w:styleId="Vgjegyzet-hivatkozs">
    <w:name w:val="endnote reference"/>
    <w:semiHidden/>
    <w:rsid w:val="00DB696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bjegyzetszveg">
    <w:name w:val="footnote text"/>
    <w:basedOn w:val="HouseStyleBase"/>
    <w:semiHidden/>
    <w:rsid w:val="00DB6963"/>
    <w:pPr>
      <w:spacing w:after="60"/>
      <w:ind w:left="720" w:hanging="720"/>
    </w:pPr>
    <w:rPr>
      <w:sz w:val="16"/>
    </w:rPr>
  </w:style>
  <w:style w:type="character" w:styleId="Lbjegyzet-hivatkozs">
    <w:name w:val="footnote reference"/>
    <w:semiHidden/>
    <w:rsid w:val="00DB696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J1">
    <w:name w:val="toc 1"/>
    <w:uiPriority w:val="39"/>
    <w:rsid w:val="00DB6963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kern w:val="28"/>
      <w:sz w:val="22"/>
      <w:lang w:eastAsia="zh-CN"/>
    </w:rPr>
  </w:style>
  <w:style w:type="paragraph" w:styleId="TJ2">
    <w:name w:val="toc 2"/>
    <w:uiPriority w:val="39"/>
    <w:rsid w:val="00DB6963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kern w:val="28"/>
      <w:sz w:val="22"/>
      <w:lang w:eastAsia="zh-CN"/>
    </w:rPr>
  </w:style>
  <w:style w:type="paragraph" w:styleId="TJ3">
    <w:name w:val="toc 3"/>
    <w:uiPriority w:val="39"/>
    <w:rsid w:val="00DB6963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kern w:val="28"/>
      <w:sz w:val="22"/>
      <w:lang w:eastAsia="zh-CN"/>
    </w:rPr>
  </w:style>
  <w:style w:type="paragraph" w:styleId="TJ4">
    <w:name w:val="toc 4"/>
    <w:uiPriority w:val="39"/>
    <w:rsid w:val="00DB6963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kern w:val="28"/>
      <w:sz w:val="22"/>
      <w:lang w:eastAsia="zh-CN"/>
    </w:rPr>
  </w:style>
  <w:style w:type="paragraph" w:styleId="TJ5">
    <w:name w:val="toc 5"/>
    <w:uiPriority w:val="39"/>
    <w:rsid w:val="00DB6963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kern w:val="28"/>
      <w:sz w:val="22"/>
      <w:lang w:eastAsia="zh-CN"/>
    </w:rPr>
  </w:style>
  <w:style w:type="paragraph" w:styleId="TJ6">
    <w:name w:val="toc 6"/>
    <w:uiPriority w:val="39"/>
    <w:rsid w:val="00DB6963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kern w:val="28"/>
      <w:sz w:val="22"/>
      <w:lang w:eastAsia="zh-CN"/>
    </w:rPr>
  </w:style>
  <w:style w:type="paragraph" w:styleId="TJ7">
    <w:name w:val="toc 7"/>
    <w:uiPriority w:val="39"/>
    <w:rsid w:val="00DB6963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kern w:val="28"/>
      <w:sz w:val="22"/>
      <w:lang w:eastAsia="zh-CN"/>
    </w:rPr>
  </w:style>
  <w:style w:type="paragraph" w:styleId="TJ8">
    <w:name w:val="toc 8"/>
    <w:uiPriority w:val="39"/>
    <w:rsid w:val="00DB6963"/>
    <w:pPr>
      <w:tabs>
        <w:tab w:val="right" w:leader="dot" w:pos="9029"/>
      </w:tabs>
      <w:adjustRightInd w:val="0"/>
      <w:spacing w:after="120"/>
    </w:pPr>
    <w:rPr>
      <w:rFonts w:eastAsia="STZhongsong"/>
      <w:caps/>
      <w:kern w:val="28"/>
      <w:sz w:val="22"/>
      <w:lang w:eastAsia="zh-CN"/>
    </w:rPr>
  </w:style>
  <w:style w:type="paragraph" w:styleId="TJ9">
    <w:name w:val="toc 9"/>
    <w:uiPriority w:val="39"/>
    <w:rsid w:val="00DB6963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kern w:val="28"/>
      <w:sz w:val="22"/>
      <w:lang w:eastAsia="zh-CN"/>
    </w:rPr>
  </w:style>
  <w:style w:type="paragraph" w:styleId="Trgymutat1">
    <w:name w:val="index 1"/>
    <w:basedOn w:val="Norml"/>
    <w:next w:val="Norml"/>
    <w:semiHidden/>
    <w:rsid w:val="00DB6963"/>
    <w:pPr>
      <w:tabs>
        <w:tab w:val="right" w:leader="dot" w:pos="9360"/>
      </w:tabs>
      <w:suppressAutoHyphens/>
      <w:ind w:left="1440" w:right="720" w:hanging="1440"/>
    </w:pPr>
  </w:style>
  <w:style w:type="paragraph" w:styleId="Trgymutat2">
    <w:name w:val="index 2"/>
    <w:basedOn w:val="Norml"/>
    <w:next w:val="Norml"/>
    <w:semiHidden/>
    <w:rsid w:val="00DB6963"/>
    <w:pPr>
      <w:tabs>
        <w:tab w:val="right" w:leader="dot" w:pos="9360"/>
      </w:tabs>
      <w:suppressAutoHyphens/>
      <w:ind w:left="1440" w:right="720" w:hanging="720"/>
    </w:pPr>
  </w:style>
  <w:style w:type="paragraph" w:styleId="Hivatkozsjegyzk-fej">
    <w:name w:val="toa heading"/>
    <w:basedOn w:val="Norml"/>
    <w:next w:val="Norml"/>
    <w:semiHidden/>
    <w:rsid w:val="00DB6963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styleId="Kpalrs">
    <w:name w:val="caption"/>
    <w:basedOn w:val="Norml"/>
    <w:next w:val="Norml"/>
    <w:qFormat/>
    <w:rsid w:val="00DB6963"/>
  </w:style>
  <w:style w:type="character" w:customStyle="1" w:styleId="EquationCaption">
    <w:name w:val="_Equation Caption"/>
    <w:rsid w:val="00DB6963"/>
  </w:style>
  <w:style w:type="paragraph" w:styleId="llb">
    <w:name w:val="footer"/>
    <w:basedOn w:val="Norml"/>
    <w:link w:val="llbChar"/>
    <w:uiPriority w:val="99"/>
    <w:rsid w:val="00DB6963"/>
    <w:pPr>
      <w:tabs>
        <w:tab w:val="center" w:pos="4153"/>
        <w:tab w:val="right" w:pos="8306"/>
      </w:tabs>
    </w:pPr>
    <w:rPr>
      <w:lang w:val="x-none"/>
    </w:rPr>
  </w:style>
  <w:style w:type="paragraph" w:styleId="lfej">
    <w:name w:val="header"/>
    <w:basedOn w:val="Norml"/>
    <w:link w:val="lfejChar"/>
    <w:rsid w:val="00DB6963"/>
    <w:pPr>
      <w:tabs>
        <w:tab w:val="center" w:pos="4153"/>
        <w:tab w:val="right" w:pos="8306"/>
      </w:tabs>
    </w:pPr>
    <w:rPr>
      <w:rFonts w:eastAsia="Times New Roman"/>
      <w:szCs w:val="20"/>
      <w:lang w:val="en-GB" w:eastAsia="en-US"/>
    </w:rPr>
  </w:style>
  <w:style w:type="character" w:styleId="Oldalszm">
    <w:name w:val="page number"/>
    <w:rsid w:val="00DB6963"/>
    <w:rPr>
      <w:sz w:val="22"/>
    </w:rPr>
  </w:style>
  <w:style w:type="paragraph" w:styleId="Szvegtrzs">
    <w:name w:val="Body Text"/>
    <w:basedOn w:val="Norml"/>
    <w:link w:val="SzvegtrzsChar"/>
    <w:rsid w:val="00DB6963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styleId="Szvegtrzsbehzssal">
    <w:name w:val="Body Text Indent"/>
    <w:basedOn w:val="HouseStyleBase"/>
    <w:link w:val="SzvegtrzsbehzssalChar"/>
    <w:rsid w:val="00DB6963"/>
  </w:style>
  <w:style w:type="paragraph" w:styleId="Szvegtrzsbehzssal2">
    <w:name w:val="Body Text Indent 2"/>
    <w:basedOn w:val="HouseStyleBase"/>
    <w:link w:val="Szvegtrzsbehzssal2Char"/>
    <w:rsid w:val="00DB6963"/>
  </w:style>
  <w:style w:type="paragraph" w:styleId="Szvegtrzsbehzssal3">
    <w:name w:val="Body Text Indent 3"/>
    <w:basedOn w:val="HouseStyleBase"/>
    <w:rsid w:val="00DB6963"/>
    <w:pPr>
      <w:ind w:left="1440"/>
    </w:pPr>
  </w:style>
  <w:style w:type="paragraph" w:customStyle="1" w:styleId="BodyTextIndent4">
    <w:name w:val="Body Text Indent 4"/>
    <w:basedOn w:val="HouseStyleBase"/>
    <w:rsid w:val="00DB6963"/>
    <w:pPr>
      <w:ind w:left="2160"/>
    </w:pPr>
  </w:style>
  <w:style w:type="paragraph" w:customStyle="1" w:styleId="BodyTextIndent5">
    <w:name w:val="Body Text Indent 5"/>
    <w:basedOn w:val="HouseStyleBase"/>
    <w:rsid w:val="00DB6963"/>
    <w:pPr>
      <w:ind w:left="2880"/>
    </w:pPr>
  </w:style>
  <w:style w:type="paragraph" w:customStyle="1" w:styleId="BodyTextIndent6">
    <w:name w:val="Body Text Indent 6"/>
    <w:basedOn w:val="HouseStyleBase"/>
    <w:rsid w:val="00DB6963"/>
    <w:pPr>
      <w:ind w:left="3600"/>
    </w:pPr>
  </w:style>
  <w:style w:type="paragraph" w:customStyle="1" w:styleId="BodyTextIndent7">
    <w:name w:val="Body Text Indent 7"/>
    <w:basedOn w:val="HouseStyleBase"/>
    <w:rsid w:val="00DB6963"/>
    <w:pPr>
      <w:ind w:left="4320"/>
    </w:pPr>
  </w:style>
  <w:style w:type="paragraph" w:customStyle="1" w:styleId="BodyTextIndent8">
    <w:name w:val="Body Text Indent 8"/>
    <w:basedOn w:val="HouseStyleBase"/>
    <w:rsid w:val="00DB6963"/>
    <w:pPr>
      <w:ind w:left="5040"/>
    </w:pPr>
  </w:style>
  <w:style w:type="paragraph" w:customStyle="1" w:styleId="MarginText">
    <w:name w:val="Margin Text"/>
    <w:basedOn w:val="HouseStyleBase"/>
    <w:link w:val="MarginTextChar"/>
    <w:rsid w:val="00DB6963"/>
    <w:rPr>
      <w:lang w:val="en-GB"/>
    </w:rPr>
  </w:style>
  <w:style w:type="paragraph" w:customStyle="1" w:styleId="SchHead">
    <w:name w:val="SchHead"/>
    <w:basedOn w:val="HouseStyleBaseCentred"/>
    <w:next w:val="SchPart"/>
    <w:rsid w:val="00DB6963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AppPart">
    <w:name w:val="AppPart"/>
    <w:basedOn w:val="HouseStyleBaseCentred"/>
    <w:rsid w:val="00DB6963"/>
    <w:pPr>
      <w:numPr>
        <w:ilvl w:val="1"/>
        <w:numId w:val="4"/>
      </w:numPr>
      <w:jc w:val="center"/>
      <w:outlineLvl w:val="1"/>
    </w:pPr>
    <w:rPr>
      <w:b/>
    </w:rPr>
  </w:style>
  <w:style w:type="paragraph" w:styleId="Felsorols">
    <w:name w:val="List Bullet"/>
    <w:basedOn w:val="Norml"/>
    <w:rsid w:val="00DB6963"/>
    <w:pPr>
      <w:overflowPunct w:val="0"/>
      <w:autoSpaceDE w:val="0"/>
      <w:autoSpaceDN w:val="0"/>
      <w:adjustRightInd w:val="0"/>
      <w:spacing w:after="240" w:line="360" w:lineRule="auto"/>
      <w:ind w:left="720" w:hanging="720"/>
      <w:textAlignment w:val="baseline"/>
    </w:pPr>
    <w:rPr>
      <w:rFonts w:eastAsia="Times New Roman"/>
      <w:szCs w:val="20"/>
      <w:lang w:eastAsia="en-US"/>
    </w:rPr>
  </w:style>
  <w:style w:type="paragraph" w:customStyle="1" w:styleId="RecitalNumbering2">
    <w:name w:val="Recital Numbering 2"/>
    <w:basedOn w:val="RecitalNumbering"/>
    <w:rsid w:val="00DB6963"/>
    <w:pPr>
      <w:numPr>
        <w:ilvl w:val="1"/>
      </w:numPr>
      <w:overflowPunct w:val="0"/>
      <w:autoSpaceDE w:val="0"/>
      <w:autoSpaceDN w:val="0"/>
      <w:textAlignment w:val="baseline"/>
    </w:pPr>
  </w:style>
  <w:style w:type="paragraph" w:customStyle="1" w:styleId="body">
    <w:name w:val="body"/>
    <w:basedOn w:val="Norml"/>
    <w:link w:val="bodyChar"/>
    <w:rsid w:val="00DB6963"/>
    <w:rPr>
      <w:lang w:val="en-GB" w:eastAsia="en-GB"/>
    </w:rPr>
  </w:style>
  <w:style w:type="paragraph" w:customStyle="1" w:styleId="bodystrong">
    <w:name w:val="body strong"/>
    <w:basedOn w:val="body"/>
    <w:link w:val="bodystrongChar"/>
    <w:rsid w:val="00DB6963"/>
    <w:rPr>
      <w:b/>
    </w:rPr>
  </w:style>
  <w:style w:type="paragraph" w:customStyle="1" w:styleId="bodystronger">
    <w:name w:val="body stronger"/>
    <w:basedOn w:val="bodystrong"/>
    <w:link w:val="bodystrongerChar"/>
    <w:rsid w:val="00DB6963"/>
    <w:rPr>
      <w:caps/>
      <w:szCs w:val="22"/>
    </w:rPr>
  </w:style>
  <w:style w:type="character" w:customStyle="1" w:styleId="bodyChar">
    <w:name w:val="body Char"/>
    <w:link w:val="body"/>
    <w:rsid w:val="00DB6963"/>
    <w:rPr>
      <w:rFonts w:eastAsia="SimSun"/>
      <w:sz w:val="22"/>
      <w:szCs w:val="24"/>
      <w:lang w:val="en-GB" w:eastAsia="en-GB" w:bidi="ar-SA"/>
    </w:rPr>
  </w:style>
  <w:style w:type="character" w:customStyle="1" w:styleId="bodystrongChar">
    <w:name w:val="body strong Char"/>
    <w:link w:val="bodystrong"/>
    <w:rsid w:val="00DB6963"/>
    <w:rPr>
      <w:rFonts w:eastAsia="SimSun"/>
      <w:b/>
      <w:sz w:val="22"/>
      <w:szCs w:val="24"/>
      <w:lang w:val="en-GB" w:eastAsia="en-GB" w:bidi="ar-SA"/>
    </w:rPr>
  </w:style>
  <w:style w:type="paragraph" w:customStyle="1" w:styleId="bodystrongcentred">
    <w:name w:val="body strong centred"/>
    <w:basedOn w:val="bodystrong"/>
    <w:rsid w:val="00DB6963"/>
    <w:pPr>
      <w:jc w:val="center"/>
    </w:pPr>
    <w:rPr>
      <w:szCs w:val="22"/>
    </w:rPr>
  </w:style>
  <w:style w:type="paragraph" w:customStyle="1" w:styleId="bodycondstrongcentredspaced">
    <w:name w:val="body cond strong centred spaced"/>
    <w:basedOn w:val="bodycondstrongcentred"/>
    <w:rsid w:val="00DB6963"/>
    <w:pPr>
      <w:spacing w:after="40"/>
    </w:pPr>
  </w:style>
  <w:style w:type="paragraph" w:customStyle="1" w:styleId="bodycond">
    <w:name w:val="body cond"/>
    <w:basedOn w:val="body"/>
    <w:link w:val="bodycondChar"/>
    <w:rsid w:val="00DB6963"/>
    <w:rPr>
      <w:spacing w:val="-3"/>
      <w:szCs w:val="22"/>
    </w:rPr>
  </w:style>
  <w:style w:type="paragraph" w:customStyle="1" w:styleId="bodycondstrong">
    <w:name w:val="body cond strong"/>
    <w:basedOn w:val="bodycond"/>
    <w:link w:val="bodycondstrongChar"/>
    <w:rsid w:val="00DB6963"/>
    <w:rPr>
      <w:b/>
    </w:rPr>
  </w:style>
  <w:style w:type="paragraph" w:customStyle="1" w:styleId="bodycondstrongcentred">
    <w:name w:val="body cond strong centred"/>
    <w:basedOn w:val="bodycondstrong"/>
    <w:link w:val="bodycondstrongcentredChar"/>
    <w:rsid w:val="00DB6963"/>
    <w:pPr>
      <w:jc w:val="center"/>
    </w:pPr>
  </w:style>
  <w:style w:type="paragraph" w:customStyle="1" w:styleId="bodycondstrongercentred">
    <w:name w:val="body cond stronger centred"/>
    <w:basedOn w:val="bodycondstrongcentred"/>
    <w:link w:val="bodycondstrongercentredChar"/>
    <w:rsid w:val="00DB6963"/>
    <w:rPr>
      <w:caps/>
    </w:rPr>
  </w:style>
  <w:style w:type="paragraph" w:customStyle="1" w:styleId="bodycondcentred">
    <w:name w:val="body cond centred"/>
    <w:basedOn w:val="bodycond"/>
    <w:uiPriority w:val="99"/>
    <w:rsid w:val="00DB6963"/>
    <w:pPr>
      <w:jc w:val="center"/>
    </w:pPr>
  </w:style>
  <w:style w:type="character" w:customStyle="1" w:styleId="lfejChar">
    <w:name w:val="Élőfej Char"/>
    <w:link w:val="lfej"/>
    <w:rsid w:val="00DB6963"/>
    <w:rPr>
      <w:sz w:val="22"/>
      <w:lang w:val="en-GB" w:eastAsia="en-US" w:bidi="ar-SA"/>
    </w:rPr>
  </w:style>
  <w:style w:type="character" w:customStyle="1" w:styleId="bodycondChar">
    <w:name w:val="body cond Char"/>
    <w:link w:val="bodycond"/>
    <w:rsid w:val="00DB6963"/>
    <w:rPr>
      <w:rFonts w:eastAsia="SimSun"/>
      <w:spacing w:val="-3"/>
      <w:sz w:val="22"/>
      <w:szCs w:val="22"/>
      <w:lang w:val="en-GB" w:eastAsia="en-GB" w:bidi="ar-SA"/>
    </w:rPr>
  </w:style>
  <w:style w:type="character" w:customStyle="1" w:styleId="bodycondstrongChar">
    <w:name w:val="body cond strong Char"/>
    <w:link w:val="bodycondstrong"/>
    <w:rsid w:val="00DB6963"/>
    <w:rPr>
      <w:rFonts w:eastAsia="SimSun"/>
      <w:b/>
      <w:spacing w:val="-3"/>
      <w:sz w:val="22"/>
      <w:szCs w:val="22"/>
      <w:lang w:val="en-GB" w:eastAsia="en-GB" w:bidi="ar-SA"/>
    </w:rPr>
  </w:style>
  <w:style w:type="character" w:customStyle="1" w:styleId="bodycondstrongcentredChar">
    <w:name w:val="body cond strong centred Char"/>
    <w:basedOn w:val="bodycondstrongChar"/>
    <w:link w:val="bodycondstrongcentred"/>
    <w:rsid w:val="00DB6963"/>
    <w:rPr>
      <w:rFonts w:eastAsia="SimSun"/>
      <w:b/>
      <w:spacing w:val="-3"/>
      <w:sz w:val="22"/>
      <w:szCs w:val="22"/>
      <w:lang w:val="en-GB" w:eastAsia="en-GB" w:bidi="ar-SA"/>
    </w:rPr>
  </w:style>
  <w:style w:type="character" w:customStyle="1" w:styleId="bodycondstrongercentredChar">
    <w:name w:val="body cond stronger centred Char"/>
    <w:link w:val="bodycondstrongercentred"/>
    <w:rsid w:val="00DB6963"/>
    <w:rPr>
      <w:rFonts w:eastAsia="SimSun"/>
      <w:b/>
      <w:caps/>
      <w:spacing w:val="-3"/>
      <w:sz w:val="22"/>
      <w:szCs w:val="22"/>
      <w:lang w:val="en-GB" w:eastAsia="en-GB" w:bidi="ar-SA"/>
    </w:rPr>
  </w:style>
  <w:style w:type="paragraph" w:customStyle="1" w:styleId="bodyspaced">
    <w:name w:val="body spaced"/>
    <w:basedOn w:val="body"/>
    <w:rsid w:val="00DB6963"/>
    <w:pPr>
      <w:spacing w:after="240"/>
    </w:pPr>
  </w:style>
  <w:style w:type="character" w:customStyle="1" w:styleId="bodystrongerChar">
    <w:name w:val="body stronger Char"/>
    <w:link w:val="bodystronger"/>
    <w:rsid w:val="00DB6963"/>
    <w:rPr>
      <w:rFonts w:eastAsia="SimSun"/>
      <w:b/>
      <w:caps/>
      <w:sz w:val="22"/>
      <w:szCs w:val="22"/>
      <w:lang w:val="en-GB" w:eastAsia="en-GB" w:bidi="ar-SA"/>
    </w:rPr>
  </w:style>
  <w:style w:type="paragraph" w:customStyle="1" w:styleId="bodypartyhead">
    <w:name w:val="body party head"/>
    <w:basedOn w:val="bodystronger"/>
    <w:next w:val="bodyparty"/>
    <w:link w:val="bodypartyheadChar"/>
    <w:rsid w:val="00DB6963"/>
    <w:pPr>
      <w:spacing w:after="240"/>
      <w:ind w:left="720" w:hanging="720"/>
    </w:pPr>
  </w:style>
  <w:style w:type="paragraph" w:customStyle="1" w:styleId="bodyparty">
    <w:name w:val="body party"/>
    <w:basedOn w:val="body"/>
    <w:rsid w:val="00DB6963"/>
    <w:pPr>
      <w:spacing w:after="240"/>
      <w:ind w:left="720"/>
      <w:contextualSpacing/>
    </w:pPr>
  </w:style>
  <w:style w:type="table" w:styleId="Rcsostblzat">
    <w:name w:val="Table Grid"/>
    <w:basedOn w:val="Normltblzat"/>
    <w:rsid w:val="00DB6963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ouseStyleBase">
    <w:name w:val="House Style Base"/>
    <w:link w:val="HouseStyleBaseChar"/>
    <w:rsid w:val="00DB6963"/>
    <w:pPr>
      <w:adjustRightInd w:val="0"/>
      <w:spacing w:after="240"/>
      <w:jc w:val="both"/>
    </w:pPr>
    <w:rPr>
      <w:rFonts w:eastAsia="STZhongsong"/>
      <w:kern w:val="28"/>
      <w:sz w:val="22"/>
      <w:lang w:eastAsia="zh-CN"/>
    </w:rPr>
  </w:style>
  <w:style w:type="character" w:customStyle="1" w:styleId="SzvegtrzsChar">
    <w:name w:val="Szövegtörzs Char"/>
    <w:link w:val="Szvegtrzs"/>
    <w:rsid w:val="00DB6963"/>
    <w:rPr>
      <w:sz w:val="22"/>
      <w:lang w:val="en-GB" w:eastAsia="en-US" w:bidi="ar-SA"/>
    </w:rPr>
  </w:style>
  <w:style w:type="character" w:customStyle="1" w:styleId="MarginTextChar">
    <w:name w:val="Margin Text Char"/>
    <w:link w:val="MarginText"/>
    <w:rsid w:val="00DB6963"/>
    <w:rPr>
      <w:rFonts w:eastAsia="STZhongsong"/>
      <w:kern w:val="28"/>
      <w:sz w:val="22"/>
      <w:lang w:val="en-GB" w:eastAsia="zh-CN" w:bidi="ar-SA"/>
    </w:rPr>
  </w:style>
  <w:style w:type="numbering" w:styleId="111111">
    <w:name w:val="Outline List 2"/>
    <w:basedOn w:val="Nemlista"/>
    <w:rsid w:val="00DB6963"/>
    <w:pPr>
      <w:numPr>
        <w:numId w:val="1"/>
      </w:numPr>
    </w:pPr>
  </w:style>
  <w:style w:type="paragraph" w:customStyle="1" w:styleId="BODYDOCTITLE">
    <w:name w:val="BODY DOC TITLE"/>
    <w:basedOn w:val="bodycondstrongercentred"/>
    <w:rsid w:val="00DB6963"/>
    <w:rPr>
      <w:sz w:val="28"/>
    </w:rPr>
  </w:style>
  <w:style w:type="character" w:customStyle="1" w:styleId="bodypartyheadChar">
    <w:name w:val="body party head Char"/>
    <w:basedOn w:val="bodystrongerChar"/>
    <w:link w:val="bodypartyhead"/>
    <w:rsid w:val="00DB6963"/>
    <w:rPr>
      <w:rFonts w:eastAsia="SimSun"/>
      <w:b/>
      <w:caps/>
      <w:sz w:val="22"/>
      <w:szCs w:val="22"/>
      <w:lang w:val="en-GB" w:eastAsia="en-GB" w:bidi="ar-SA"/>
    </w:rPr>
  </w:style>
  <w:style w:type="paragraph" w:customStyle="1" w:styleId="Heading">
    <w:name w:val="Heading"/>
    <w:basedOn w:val="HouseStyleBaseCentred"/>
    <w:next w:val="MarginText"/>
    <w:rsid w:val="00DB6963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rsid w:val="00DB6963"/>
    <w:pPr>
      <w:numPr>
        <w:numId w:val="4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rsid w:val="00DB6963"/>
    <w:pPr>
      <w:numPr>
        <w:numId w:val="6"/>
      </w:numPr>
      <w:outlineLvl w:val="0"/>
    </w:pPr>
  </w:style>
  <w:style w:type="paragraph" w:customStyle="1" w:styleId="DefinitionNumbering1">
    <w:name w:val="Definition Numbering 1"/>
    <w:basedOn w:val="HouseStyleBase"/>
    <w:rsid w:val="00DB6963"/>
    <w:pPr>
      <w:outlineLvl w:val="0"/>
    </w:pPr>
  </w:style>
  <w:style w:type="paragraph" w:customStyle="1" w:styleId="DefinitionNumbering2">
    <w:name w:val="Definition Numbering 2"/>
    <w:basedOn w:val="HouseStyleBase"/>
    <w:rsid w:val="00DB6963"/>
    <w:pPr>
      <w:outlineLvl w:val="1"/>
    </w:pPr>
  </w:style>
  <w:style w:type="paragraph" w:customStyle="1" w:styleId="DefinitionNumbering3">
    <w:name w:val="Definition Numbering 3"/>
    <w:basedOn w:val="HouseStyleBase"/>
    <w:rsid w:val="00DB6963"/>
    <w:pPr>
      <w:outlineLvl w:val="2"/>
    </w:pPr>
  </w:style>
  <w:style w:type="paragraph" w:customStyle="1" w:styleId="DefinitionNumbering4">
    <w:name w:val="Definition Numbering 4"/>
    <w:basedOn w:val="HouseStyleBase"/>
    <w:rsid w:val="00DB6963"/>
    <w:pPr>
      <w:outlineLvl w:val="3"/>
    </w:pPr>
  </w:style>
  <w:style w:type="paragraph" w:customStyle="1" w:styleId="DefinitionNumbering5">
    <w:name w:val="Definition Numbering 5"/>
    <w:basedOn w:val="HouseStyleBase"/>
    <w:rsid w:val="00DB6963"/>
    <w:pPr>
      <w:outlineLvl w:val="4"/>
    </w:pPr>
  </w:style>
  <w:style w:type="paragraph" w:customStyle="1" w:styleId="DefinitionNumbering6">
    <w:name w:val="Definition Numbering 6"/>
    <w:basedOn w:val="HouseStyleBase"/>
    <w:rsid w:val="00DB6963"/>
    <w:pPr>
      <w:outlineLvl w:val="5"/>
    </w:pPr>
  </w:style>
  <w:style w:type="paragraph" w:customStyle="1" w:styleId="DefinitionNumbering7">
    <w:name w:val="Definition Numbering 7"/>
    <w:basedOn w:val="HouseStyleBase"/>
    <w:rsid w:val="00DB6963"/>
    <w:pPr>
      <w:outlineLvl w:val="6"/>
    </w:pPr>
  </w:style>
  <w:style w:type="paragraph" w:customStyle="1" w:styleId="DefinitionNumbering8">
    <w:name w:val="Definition Numbering 8"/>
    <w:basedOn w:val="HouseStyleBase"/>
    <w:rsid w:val="00DB6963"/>
    <w:pPr>
      <w:outlineLvl w:val="7"/>
    </w:pPr>
  </w:style>
  <w:style w:type="paragraph" w:customStyle="1" w:styleId="DefinitionNumbering9">
    <w:name w:val="Definition Numbering 9"/>
    <w:basedOn w:val="HouseStyleBase"/>
    <w:rsid w:val="00DB6963"/>
    <w:pPr>
      <w:outlineLvl w:val="8"/>
    </w:pPr>
  </w:style>
  <w:style w:type="paragraph" w:customStyle="1" w:styleId="SchPart">
    <w:name w:val="SchPart"/>
    <w:basedOn w:val="HouseStyleBaseCentred"/>
    <w:next w:val="MarginText"/>
    <w:rsid w:val="00DB6963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RecitalNumbering3">
    <w:name w:val="Recital Numbering 3"/>
    <w:basedOn w:val="HouseStyleBase"/>
    <w:rsid w:val="00DB6963"/>
    <w:pPr>
      <w:numPr>
        <w:ilvl w:val="2"/>
        <w:numId w:val="6"/>
      </w:numPr>
      <w:overflowPunct w:val="0"/>
      <w:autoSpaceDE w:val="0"/>
      <w:autoSpaceDN w:val="0"/>
      <w:textAlignment w:val="baseline"/>
    </w:pPr>
  </w:style>
  <w:style w:type="character" w:customStyle="1" w:styleId="bodychar0">
    <w:name w:val="body char"/>
    <w:qFormat/>
    <w:rsid w:val="00DB6963"/>
    <w:rPr>
      <w:rFonts w:eastAsia="SimSun"/>
      <w:sz w:val="22"/>
      <w:szCs w:val="24"/>
      <w:lang w:val="hu-HU" w:eastAsia="en-GB" w:bidi="ar-SA"/>
    </w:rPr>
  </w:style>
  <w:style w:type="character" w:customStyle="1" w:styleId="HouseStyleBaseChar">
    <w:name w:val="House Style Base Char"/>
    <w:link w:val="HouseStyleBase"/>
    <w:rsid w:val="00DB6963"/>
    <w:rPr>
      <w:rFonts w:eastAsia="STZhongsong"/>
      <w:kern w:val="28"/>
      <w:sz w:val="22"/>
      <w:lang w:eastAsia="zh-CN" w:bidi="ar-SA"/>
    </w:rPr>
  </w:style>
  <w:style w:type="character" w:customStyle="1" w:styleId="SzvegtrzsbehzssalChar">
    <w:name w:val="Szövegtörzs behúzással Char"/>
    <w:link w:val="Szvegtrzsbehzssal"/>
    <w:rsid w:val="00DB6963"/>
    <w:rPr>
      <w:rFonts w:eastAsia="STZhongsong"/>
      <w:kern w:val="28"/>
      <w:sz w:val="22"/>
      <w:lang w:val="hu-HU" w:eastAsia="zh-CN"/>
    </w:rPr>
  </w:style>
  <w:style w:type="character" w:customStyle="1" w:styleId="bodycondstrongercentredchar0">
    <w:name w:val="body cond stronger centred char"/>
    <w:qFormat/>
    <w:rsid w:val="00DB6963"/>
    <w:rPr>
      <w:rFonts w:eastAsia="SimSun"/>
      <w:b/>
      <w:caps/>
      <w:spacing w:val="-3"/>
      <w:sz w:val="22"/>
      <w:szCs w:val="22"/>
      <w:lang w:val="hu-HU" w:eastAsia="en-GB" w:bidi="ar-SA"/>
    </w:rPr>
  </w:style>
  <w:style w:type="character" w:customStyle="1" w:styleId="bodypartyheadchar0">
    <w:name w:val="body party head char"/>
    <w:qFormat/>
    <w:rsid w:val="00DB6963"/>
    <w:rPr>
      <w:rFonts w:eastAsia="SimSun"/>
      <w:b/>
      <w:caps/>
      <w:sz w:val="22"/>
      <w:szCs w:val="22"/>
      <w:lang w:val="hu-HU" w:eastAsia="en-GB" w:bidi="ar-SA"/>
    </w:rPr>
  </w:style>
  <w:style w:type="character" w:customStyle="1" w:styleId="bodyctrongchar">
    <w:name w:val="body ctrong char"/>
    <w:qFormat/>
    <w:rsid w:val="00DB6963"/>
    <w:rPr>
      <w:rFonts w:eastAsia="SimSun"/>
      <w:b/>
      <w:sz w:val="22"/>
      <w:szCs w:val="24"/>
      <w:lang w:val="hu-HU" w:eastAsia="en-GB" w:bidi="ar-SA"/>
    </w:rPr>
  </w:style>
  <w:style w:type="paragraph" w:customStyle="1" w:styleId="ScheduleL1">
    <w:name w:val="Schedule L1"/>
    <w:basedOn w:val="HouseStyleBase"/>
    <w:rsid w:val="00DB6963"/>
    <w:pPr>
      <w:numPr>
        <w:numId w:val="3"/>
      </w:numPr>
      <w:outlineLvl w:val="0"/>
    </w:pPr>
  </w:style>
  <w:style w:type="paragraph" w:customStyle="1" w:styleId="ScheduleL2">
    <w:name w:val="Schedule L2"/>
    <w:basedOn w:val="HouseStyleBase"/>
    <w:rsid w:val="00DB6963"/>
    <w:pPr>
      <w:numPr>
        <w:ilvl w:val="1"/>
        <w:numId w:val="3"/>
      </w:numPr>
      <w:outlineLvl w:val="1"/>
    </w:pPr>
  </w:style>
  <w:style w:type="paragraph" w:customStyle="1" w:styleId="ScheduleL3">
    <w:name w:val="Schedule L3"/>
    <w:basedOn w:val="HouseStyleBase"/>
    <w:rsid w:val="00DB6963"/>
    <w:pPr>
      <w:numPr>
        <w:ilvl w:val="2"/>
        <w:numId w:val="3"/>
      </w:numPr>
      <w:outlineLvl w:val="2"/>
    </w:pPr>
  </w:style>
  <w:style w:type="paragraph" w:customStyle="1" w:styleId="ScheduleL4">
    <w:name w:val="Schedule L4"/>
    <w:basedOn w:val="HouseStyleBase"/>
    <w:rsid w:val="00DB6963"/>
    <w:pPr>
      <w:numPr>
        <w:ilvl w:val="3"/>
        <w:numId w:val="3"/>
      </w:numPr>
      <w:outlineLvl w:val="3"/>
    </w:pPr>
  </w:style>
  <w:style w:type="paragraph" w:customStyle="1" w:styleId="ScheduleL5">
    <w:name w:val="Schedule L5"/>
    <w:basedOn w:val="HouseStyleBase"/>
    <w:rsid w:val="00DB6963"/>
    <w:pPr>
      <w:numPr>
        <w:ilvl w:val="4"/>
        <w:numId w:val="3"/>
      </w:numPr>
      <w:outlineLvl w:val="4"/>
    </w:pPr>
  </w:style>
  <w:style w:type="paragraph" w:customStyle="1" w:styleId="ScheduleL6">
    <w:name w:val="Schedule L6"/>
    <w:basedOn w:val="HouseStyleBase"/>
    <w:rsid w:val="00DB6963"/>
    <w:pPr>
      <w:numPr>
        <w:ilvl w:val="5"/>
        <w:numId w:val="3"/>
      </w:numPr>
      <w:outlineLvl w:val="5"/>
    </w:pPr>
  </w:style>
  <w:style w:type="paragraph" w:customStyle="1" w:styleId="ScheduleL7">
    <w:name w:val="Schedule L7"/>
    <w:basedOn w:val="HouseStyleBase"/>
    <w:rsid w:val="00DB6963"/>
    <w:pPr>
      <w:numPr>
        <w:ilvl w:val="6"/>
        <w:numId w:val="3"/>
      </w:numPr>
      <w:outlineLvl w:val="6"/>
    </w:pPr>
  </w:style>
  <w:style w:type="paragraph" w:customStyle="1" w:styleId="ScheduleL8">
    <w:name w:val="Schedule L8"/>
    <w:basedOn w:val="HouseStyleBase"/>
    <w:rsid w:val="00DB6963"/>
    <w:pPr>
      <w:numPr>
        <w:ilvl w:val="7"/>
        <w:numId w:val="3"/>
      </w:numPr>
      <w:outlineLvl w:val="7"/>
    </w:pPr>
  </w:style>
  <w:style w:type="paragraph" w:customStyle="1" w:styleId="ScheduleL9">
    <w:name w:val="Schedule L9"/>
    <w:basedOn w:val="HouseStyleBase"/>
    <w:rsid w:val="00DB6963"/>
    <w:pPr>
      <w:numPr>
        <w:ilvl w:val="8"/>
        <w:numId w:val="3"/>
      </w:numPr>
      <w:outlineLvl w:val="8"/>
    </w:pPr>
  </w:style>
  <w:style w:type="paragraph" w:styleId="Szvegtrzs2">
    <w:name w:val="Body Text 2"/>
    <w:basedOn w:val="Norml"/>
    <w:rsid w:val="00DB6963"/>
  </w:style>
  <w:style w:type="paragraph" w:customStyle="1" w:styleId="HouseStyleBaseCentred">
    <w:name w:val="House Style Base Centred"/>
    <w:rsid w:val="00DB6963"/>
    <w:pPr>
      <w:adjustRightInd w:val="0"/>
      <w:spacing w:after="240"/>
    </w:pPr>
    <w:rPr>
      <w:rFonts w:eastAsia="STZhongsong"/>
      <w:kern w:val="28"/>
      <w:sz w:val="22"/>
      <w:lang w:eastAsia="zh-CN"/>
    </w:rPr>
  </w:style>
  <w:style w:type="paragraph" w:customStyle="1" w:styleId="MarginTextHang">
    <w:name w:val="Margin Text Hang"/>
    <w:basedOn w:val="HouseStyleBase"/>
    <w:rsid w:val="00DB6963"/>
    <w:pPr>
      <w:overflowPunct w:val="0"/>
      <w:autoSpaceDE w:val="0"/>
      <w:autoSpaceDN w:val="0"/>
      <w:ind w:left="720" w:hanging="720"/>
      <w:textAlignment w:val="baseline"/>
    </w:pPr>
  </w:style>
  <w:style w:type="paragraph" w:customStyle="1" w:styleId="SchSection">
    <w:name w:val="SchSection"/>
    <w:basedOn w:val="HouseStyleBaseCentred"/>
    <w:next w:val="MarginText"/>
    <w:rsid w:val="00DB6963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BodyTextIndent9">
    <w:name w:val="Body Text Indent 9"/>
    <w:basedOn w:val="HouseStyleBase"/>
    <w:rsid w:val="00DB6963"/>
    <w:pPr>
      <w:ind w:left="5760"/>
    </w:pPr>
  </w:style>
  <w:style w:type="paragraph" w:customStyle="1" w:styleId="Table-followingparagraph">
    <w:name w:val="Table - following paragraph"/>
    <w:basedOn w:val="HouseStyleBase"/>
    <w:next w:val="MarginText"/>
    <w:rsid w:val="00DB6963"/>
    <w:pPr>
      <w:spacing w:after="0"/>
    </w:pPr>
    <w:rPr>
      <w:kern w:val="0"/>
    </w:rPr>
  </w:style>
  <w:style w:type="paragraph" w:customStyle="1" w:styleId="Table-Text">
    <w:name w:val="Table - Text"/>
    <w:basedOn w:val="HouseStyleBase"/>
    <w:rsid w:val="00DB6963"/>
    <w:pPr>
      <w:spacing w:before="120" w:after="120"/>
      <w:jc w:val="left"/>
    </w:pPr>
    <w:rPr>
      <w:kern w:val="0"/>
    </w:rPr>
  </w:style>
  <w:style w:type="paragraph" w:styleId="Buborkszveg">
    <w:name w:val="Balloon Text"/>
    <w:basedOn w:val="Norml"/>
    <w:link w:val="BuborkszvegChar"/>
    <w:rsid w:val="00DB696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DB6963"/>
    <w:rPr>
      <w:rFonts w:ascii="Tahoma" w:eastAsia="SimSun" w:hAnsi="Tahoma" w:cs="Tahoma"/>
      <w:sz w:val="16"/>
      <w:szCs w:val="16"/>
      <w:lang w:eastAsia="zh-CN"/>
    </w:rPr>
  </w:style>
  <w:style w:type="paragraph" w:styleId="Irodalomjegyzk">
    <w:name w:val="Bibliography"/>
    <w:basedOn w:val="Norml"/>
    <w:next w:val="Norml"/>
    <w:uiPriority w:val="37"/>
    <w:semiHidden/>
    <w:unhideWhenUsed/>
    <w:rsid w:val="00DB6963"/>
  </w:style>
  <w:style w:type="paragraph" w:styleId="Szvegblokk">
    <w:name w:val="Block Text"/>
    <w:basedOn w:val="Norml"/>
    <w:rsid w:val="00DB6963"/>
    <w:pPr>
      <w:ind w:left="1440" w:right="1440"/>
    </w:pPr>
  </w:style>
  <w:style w:type="paragraph" w:styleId="Szvegtrzs3">
    <w:name w:val="Body Text 3"/>
    <w:basedOn w:val="Norml"/>
    <w:link w:val="Szvegtrzs3Char"/>
    <w:rsid w:val="00DB6963"/>
    <w:rPr>
      <w:sz w:val="16"/>
      <w:szCs w:val="16"/>
      <w:lang w:val="x-none"/>
    </w:rPr>
  </w:style>
  <w:style w:type="character" w:customStyle="1" w:styleId="Szvegtrzs3Char">
    <w:name w:val="Szövegtörzs 3 Char"/>
    <w:link w:val="Szvegtrzs3"/>
    <w:rsid w:val="00DB6963"/>
    <w:rPr>
      <w:rFonts w:eastAsia="SimSun"/>
      <w:sz w:val="16"/>
      <w:szCs w:val="16"/>
      <w:lang w:eastAsia="zh-CN"/>
    </w:rPr>
  </w:style>
  <w:style w:type="paragraph" w:styleId="Szvegtrzselssora">
    <w:name w:val="Body Text First Indent"/>
    <w:basedOn w:val="Szvegtrzs"/>
    <w:link w:val="SzvegtrzselssoraChar"/>
    <w:rsid w:val="00DB6963"/>
    <w:pPr>
      <w:overflowPunct/>
      <w:autoSpaceDE/>
      <w:autoSpaceDN/>
      <w:adjustRightInd/>
      <w:ind w:firstLine="210"/>
      <w:jc w:val="left"/>
      <w:textAlignment w:val="auto"/>
    </w:pPr>
    <w:rPr>
      <w:rFonts w:eastAsia="SimSun"/>
      <w:szCs w:val="24"/>
      <w:lang w:eastAsia="zh-CN"/>
    </w:rPr>
  </w:style>
  <w:style w:type="character" w:customStyle="1" w:styleId="SzvegtrzselssoraChar">
    <w:name w:val="Szövegtörzs első sora Char"/>
    <w:link w:val="Szvegtrzselssora"/>
    <w:rsid w:val="00DB6963"/>
    <w:rPr>
      <w:rFonts w:eastAsia="SimSun"/>
      <w:sz w:val="22"/>
      <w:szCs w:val="24"/>
      <w:lang w:val="en-GB" w:eastAsia="zh-CN" w:bidi="ar-SA"/>
    </w:rPr>
  </w:style>
  <w:style w:type="paragraph" w:styleId="Szvegtrzselssora2">
    <w:name w:val="Body Text First Indent 2"/>
    <w:basedOn w:val="Szvegtrzsbehzssal"/>
    <w:link w:val="Szvegtrzselssora2Char"/>
    <w:rsid w:val="00DB6963"/>
    <w:pPr>
      <w:adjustRightInd/>
      <w:spacing w:after="120"/>
      <w:ind w:left="283" w:firstLine="210"/>
      <w:jc w:val="left"/>
    </w:pPr>
    <w:rPr>
      <w:rFonts w:eastAsia="SimSun"/>
      <w:szCs w:val="24"/>
      <w:lang w:val="x-none"/>
    </w:rPr>
  </w:style>
  <w:style w:type="character" w:customStyle="1" w:styleId="Szvegtrzselssora2Char">
    <w:name w:val="Szövegtörzs első sora 2 Char"/>
    <w:link w:val="Szvegtrzselssora2"/>
    <w:rsid w:val="00DB6963"/>
    <w:rPr>
      <w:rFonts w:eastAsia="SimSun"/>
      <w:kern w:val="28"/>
      <w:sz w:val="22"/>
      <w:szCs w:val="24"/>
      <w:lang w:eastAsia="zh-CN"/>
    </w:rPr>
  </w:style>
  <w:style w:type="character" w:styleId="Knyvcme">
    <w:name w:val="Book Title"/>
    <w:uiPriority w:val="33"/>
    <w:qFormat/>
    <w:rsid w:val="00DB6963"/>
    <w:rPr>
      <w:b/>
      <w:bCs/>
      <w:smallCaps/>
      <w:spacing w:val="5"/>
    </w:rPr>
  </w:style>
  <w:style w:type="paragraph" w:styleId="Befejezs">
    <w:name w:val="Closing"/>
    <w:basedOn w:val="Norml"/>
    <w:link w:val="BefejezsChar"/>
    <w:rsid w:val="00DB6963"/>
    <w:pPr>
      <w:ind w:left="4252"/>
    </w:pPr>
    <w:rPr>
      <w:lang w:val="x-none"/>
    </w:rPr>
  </w:style>
  <w:style w:type="character" w:customStyle="1" w:styleId="BefejezsChar">
    <w:name w:val="Befejezés Char"/>
    <w:link w:val="Befejezs"/>
    <w:rsid w:val="00DB6963"/>
    <w:rPr>
      <w:rFonts w:eastAsia="SimSun"/>
      <w:sz w:val="22"/>
      <w:szCs w:val="24"/>
      <w:lang w:eastAsia="zh-CN"/>
    </w:rPr>
  </w:style>
  <w:style w:type="table" w:customStyle="1" w:styleId="Sznesrcs1">
    <w:name w:val="Színes rács1"/>
    <w:basedOn w:val="Normltblzat"/>
    <w:uiPriority w:val="73"/>
    <w:rsid w:val="00DB696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znesrcs1jellszn">
    <w:name w:val="Colorful Grid Accent 1"/>
    <w:basedOn w:val="Normltblzat"/>
    <w:uiPriority w:val="73"/>
    <w:rsid w:val="00DB696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znesrcs2jellszn">
    <w:name w:val="Colorful Grid Accent 2"/>
    <w:basedOn w:val="Normltblzat"/>
    <w:uiPriority w:val="73"/>
    <w:rsid w:val="00DB696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Sznesrcs3jellszn">
    <w:name w:val="Colorful Grid Accent 3"/>
    <w:basedOn w:val="Normltblzat"/>
    <w:uiPriority w:val="73"/>
    <w:rsid w:val="00DB696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znesrcs4jellszn">
    <w:name w:val="Colorful Grid Accent 4"/>
    <w:basedOn w:val="Normltblzat"/>
    <w:uiPriority w:val="73"/>
    <w:rsid w:val="00DB696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Sznesrcs5jellszn">
    <w:name w:val="Colorful Grid Accent 5"/>
    <w:basedOn w:val="Normltblzat"/>
    <w:uiPriority w:val="73"/>
    <w:rsid w:val="00DB696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znesrcs6jellszn">
    <w:name w:val="Colorful Grid Accent 6"/>
    <w:basedOn w:val="Normltblzat"/>
    <w:uiPriority w:val="73"/>
    <w:rsid w:val="00DB696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zneslista1">
    <w:name w:val="Színes lista1"/>
    <w:basedOn w:val="Normltblzat"/>
    <w:uiPriority w:val="72"/>
    <w:rsid w:val="00DB696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Szneslista1jellszn">
    <w:name w:val="Colorful List Accent 1"/>
    <w:basedOn w:val="Normltblzat"/>
    <w:uiPriority w:val="72"/>
    <w:rsid w:val="00DB696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Szneslista2jellszn">
    <w:name w:val="Colorful List Accent 2"/>
    <w:basedOn w:val="Normltblzat"/>
    <w:uiPriority w:val="72"/>
    <w:rsid w:val="00DB696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Szneslista3jellszn">
    <w:name w:val="Colorful List Accent 3"/>
    <w:basedOn w:val="Normltblzat"/>
    <w:uiPriority w:val="72"/>
    <w:rsid w:val="00DB696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Szneslista4jellszn">
    <w:name w:val="Colorful List Accent 4"/>
    <w:basedOn w:val="Normltblzat"/>
    <w:uiPriority w:val="72"/>
    <w:rsid w:val="00DB696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Szneslista5jellszn">
    <w:name w:val="Colorful List Accent 5"/>
    <w:basedOn w:val="Normltblzat"/>
    <w:uiPriority w:val="72"/>
    <w:rsid w:val="00DB696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Szneslista6jellszn">
    <w:name w:val="Colorful List Accent 6"/>
    <w:basedOn w:val="Normltblzat"/>
    <w:uiPriority w:val="72"/>
    <w:rsid w:val="00DB696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Sznesrnykols1">
    <w:name w:val="Színes árnyékolás1"/>
    <w:basedOn w:val="Normltblzat"/>
    <w:uiPriority w:val="71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znesrnykols1jellszn">
    <w:name w:val="Colorful Shading Accent 1"/>
    <w:basedOn w:val="Normltblzat"/>
    <w:uiPriority w:val="71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znesrnykols2jellszn">
    <w:name w:val="Colorful Shading Accent 2"/>
    <w:basedOn w:val="Normltblzat"/>
    <w:uiPriority w:val="71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znesrnykols3jellszn">
    <w:name w:val="Colorful Shading Accent 3"/>
    <w:basedOn w:val="Normltblzat"/>
    <w:uiPriority w:val="71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znesrnykols4jellszn">
    <w:name w:val="Colorful Shading Accent 4"/>
    <w:basedOn w:val="Normltblzat"/>
    <w:uiPriority w:val="71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znesrnykols5jellszn">
    <w:name w:val="Colorful Shading Accent 5"/>
    <w:basedOn w:val="Normltblzat"/>
    <w:uiPriority w:val="71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znesrnykols6jellszn">
    <w:name w:val="Colorful Shading Accent 6"/>
    <w:basedOn w:val="Normltblzat"/>
    <w:uiPriority w:val="71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Jegyzethivatkozs">
    <w:name w:val="annotation reference"/>
    <w:rsid w:val="00DB696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B6963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DB6963"/>
    <w:rPr>
      <w:rFonts w:eastAsia="SimSu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rsid w:val="00DB6963"/>
    <w:rPr>
      <w:b/>
      <w:bCs/>
    </w:rPr>
  </w:style>
  <w:style w:type="character" w:customStyle="1" w:styleId="MegjegyzstrgyaChar">
    <w:name w:val="Megjegyzés tárgya Char"/>
    <w:link w:val="Megjegyzstrgya"/>
    <w:rsid w:val="00DB6963"/>
    <w:rPr>
      <w:rFonts w:eastAsia="SimSun"/>
      <w:b/>
      <w:bCs/>
      <w:lang w:eastAsia="zh-CN"/>
    </w:rPr>
  </w:style>
  <w:style w:type="table" w:customStyle="1" w:styleId="Sttlista1">
    <w:name w:val="Sötét lista1"/>
    <w:basedOn w:val="Normltblzat"/>
    <w:uiPriority w:val="70"/>
    <w:rsid w:val="00DB696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Sttlista1jellszn">
    <w:name w:val="Dark List Accent 1"/>
    <w:basedOn w:val="Normltblzat"/>
    <w:uiPriority w:val="70"/>
    <w:rsid w:val="00DB696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Sttlista2jellszn">
    <w:name w:val="Dark List Accent 2"/>
    <w:basedOn w:val="Normltblzat"/>
    <w:uiPriority w:val="70"/>
    <w:rsid w:val="00DB696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Sttlista3jellszn">
    <w:name w:val="Dark List Accent 3"/>
    <w:basedOn w:val="Normltblzat"/>
    <w:uiPriority w:val="70"/>
    <w:rsid w:val="00DB696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Sttlista4jellszn">
    <w:name w:val="Dark List Accent 4"/>
    <w:basedOn w:val="Normltblzat"/>
    <w:uiPriority w:val="70"/>
    <w:rsid w:val="00DB696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ttlista5jellszn">
    <w:name w:val="Dark List Accent 5"/>
    <w:basedOn w:val="Normltblzat"/>
    <w:uiPriority w:val="70"/>
    <w:rsid w:val="00DB696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Sttlista6jellszn">
    <w:name w:val="Dark List Accent 6"/>
    <w:basedOn w:val="Normltblzat"/>
    <w:uiPriority w:val="70"/>
    <w:rsid w:val="00DB696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tum">
    <w:name w:val="Date"/>
    <w:basedOn w:val="Norml"/>
    <w:next w:val="Norml"/>
    <w:link w:val="DtumChar"/>
    <w:rsid w:val="00DB6963"/>
    <w:rPr>
      <w:lang w:val="x-none"/>
    </w:rPr>
  </w:style>
  <w:style w:type="character" w:customStyle="1" w:styleId="DtumChar">
    <w:name w:val="Dátum Char"/>
    <w:link w:val="Dtum"/>
    <w:rsid w:val="00DB6963"/>
    <w:rPr>
      <w:rFonts w:eastAsia="SimSun"/>
      <w:sz w:val="22"/>
      <w:szCs w:val="24"/>
      <w:lang w:eastAsia="zh-CN"/>
    </w:rPr>
  </w:style>
  <w:style w:type="paragraph" w:styleId="Dokumentumtrkp">
    <w:name w:val="Document Map"/>
    <w:basedOn w:val="Norml"/>
    <w:link w:val="DokumentumtrkpChar"/>
    <w:rsid w:val="00DB6963"/>
    <w:rPr>
      <w:rFonts w:ascii="Tahoma" w:hAnsi="Tahoma"/>
      <w:sz w:val="16"/>
      <w:szCs w:val="16"/>
      <w:lang w:val="x-none"/>
    </w:rPr>
  </w:style>
  <w:style w:type="character" w:customStyle="1" w:styleId="DokumentumtrkpChar">
    <w:name w:val="Dokumentumtérkép Char"/>
    <w:link w:val="Dokumentumtrkp"/>
    <w:rsid w:val="00DB6963"/>
    <w:rPr>
      <w:rFonts w:ascii="Tahoma" w:eastAsia="SimSun" w:hAnsi="Tahoma" w:cs="Tahoma"/>
      <w:sz w:val="16"/>
      <w:szCs w:val="16"/>
      <w:lang w:eastAsia="zh-CN"/>
    </w:rPr>
  </w:style>
  <w:style w:type="paragraph" w:styleId="E-mailalrsa">
    <w:name w:val="E-mail Signature"/>
    <w:basedOn w:val="Norml"/>
    <w:link w:val="E-mailalrsaChar"/>
    <w:rsid w:val="00DB6963"/>
    <w:rPr>
      <w:lang w:val="x-none"/>
    </w:rPr>
  </w:style>
  <w:style w:type="character" w:customStyle="1" w:styleId="E-mailalrsaChar">
    <w:name w:val="E-mail aláírása Char"/>
    <w:link w:val="E-mailalrsa"/>
    <w:rsid w:val="00DB6963"/>
    <w:rPr>
      <w:rFonts w:eastAsia="SimSun"/>
      <w:sz w:val="22"/>
      <w:szCs w:val="24"/>
      <w:lang w:eastAsia="zh-CN"/>
    </w:rPr>
  </w:style>
  <w:style w:type="character" w:styleId="Kiemels">
    <w:name w:val="Emphasis"/>
    <w:qFormat/>
    <w:rsid w:val="00DB6963"/>
    <w:rPr>
      <w:i/>
      <w:iCs/>
    </w:rPr>
  </w:style>
  <w:style w:type="paragraph" w:styleId="Bortkcm">
    <w:name w:val="envelope address"/>
    <w:basedOn w:val="Norml"/>
    <w:rsid w:val="00DB6963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</w:rPr>
  </w:style>
  <w:style w:type="paragraph" w:styleId="Feladcmebortkon">
    <w:name w:val="envelope return"/>
    <w:basedOn w:val="Norml"/>
    <w:rsid w:val="00DB6963"/>
    <w:rPr>
      <w:rFonts w:ascii="Cambria" w:eastAsia="Times New Roman" w:hAnsi="Cambria"/>
      <w:sz w:val="20"/>
      <w:szCs w:val="20"/>
    </w:rPr>
  </w:style>
  <w:style w:type="character" w:styleId="Mrltotthiperhivatkozs">
    <w:name w:val="FollowedHyperlink"/>
    <w:rsid w:val="00DB6963"/>
    <w:rPr>
      <w:color w:val="800080"/>
      <w:u w:val="single"/>
    </w:rPr>
  </w:style>
  <w:style w:type="character" w:styleId="HTML-mozaiksz">
    <w:name w:val="HTML Acronym"/>
    <w:rsid w:val="00DB6963"/>
  </w:style>
  <w:style w:type="paragraph" w:styleId="HTML-cm">
    <w:name w:val="HTML Address"/>
    <w:basedOn w:val="Norml"/>
    <w:link w:val="HTML-cmChar"/>
    <w:rsid w:val="00DB6963"/>
    <w:rPr>
      <w:i/>
      <w:iCs/>
      <w:lang w:val="x-none"/>
    </w:rPr>
  </w:style>
  <w:style w:type="character" w:customStyle="1" w:styleId="HTML-cmChar">
    <w:name w:val="HTML-cím Char"/>
    <w:link w:val="HTML-cm"/>
    <w:rsid w:val="00DB6963"/>
    <w:rPr>
      <w:rFonts w:eastAsia="SimSun"/>
      <w:i/>
      <w:iCs/>
      <w:sz w:val="22"/>
      <w:szCs w:val="24"/>
      <w:lang w:eastAsia="zh-CN"/>
    </w:rPr>
  </w:style>
  <w:style w:type="character" w:styleId="HTML-idzet">
    <w:name w:val="HTML Cite"/>
    <w:rsid w:val="00DB6963"/>
    <w:rPr>
      <w:i/>
      <w:iCs/>
    </w:rPr>
  </w:style>
  <w:style w:type="character" w:styleId="HTML-kd">
    <w:name w:val="HTML Code"/>
    <w:rsid w:val="00DB6963"/>
    <w:rPr>
      <w:rFonts w:ascii="Courier New" w:hAnsi="Courier New" w:cs="Courier New"/>
      <w:sz w:val="20"/>
      <w:szCs w:val="20"/>
    </w:rPr>
  </w:style>
  <w:style w:type="character" w:styleId="HTML-definci">
    <w:name w:val="HTML Definition"/>
    <w:rsid w:val="00DB6963"/>
    <w:rPr>
      <w:i/>
      <w:iCs/>
    </w:rPr>
  </w:style>
  <w:style w:type="character" w:styleId="HTML-billentyzet">
    <w:name w:val="HTML Keyboard"/>
    <w:rsid w:val="00DB6963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rsid w:val="00DB6963"/>
    <w:rPr>
      <w:rFonts w:ascii="Courier New" w:hAnsi="Courier New"/>
      <w:sz w:val="20"/>
      <w:szCs w:val="20"/>
      <w:lang w:val="x-none"/>
    </w:rPr>
  </w:style>
  <w:style w:type="character" w:customStyle="1" w:styleId="HTML-kntformzottChar">
    <w:name w:val="HTML-ként formázott Char"/>
    <w:link w:val="HTML-kntformzott"/>
    <w:rsid w:val="00DB6963"/>
    <w:rPr>
      <w:rFonts w:ascii="Courier New" w:eastAsia="SimSun" w:hAnsi="Courier New" w:cs="Courier New"/>
      <w:lang w:eastAsia="zh-CN"/>
    </w:rPr>
  </w:style>
  <w:style w:type="character" w:styleId="HTML-minta">
    <w:name w:val="HTML Sample"/>
    <w:rsid w:val="00DB6963"/>
    <w:rPr>
      <w:rFonts w:ascii="Courier New" w:hAnsi="Courier New" w:cs="Courier New"/>
    </w:rPr>
  </w:style>
  <w:style w:type="character" w:styleId="HTML-rgp">
    <w:name w:val="HTML Typewriter"/>
    <w:rsid w:val="00DB6963"/>
    <w:rPr>
      <w:rFonts w:ascii="Courier New" w:hAnsi="Courier New" w:cs="Courier New"/>
      <w:sz w:val="20"/>
      <w:szCs w:val="20"/>
    </w:rPr>
  </w:style>
  <w:style w:type="character" w:styleId="HTML-vltoz">
    <w:name w:val="HTML Variable"/>
    <w:rsid w:val="00DB6963"/>
    <w:rPr>
      <w:i/>
      <w:iCs/>
    </w:rPr>
  </w:style>
  <w:style w:type="character" w:styleId="Hiperhivatkozs">
    <w:name w:val="Hyperlink"/>
    <w:uiPriority w:val="99"/>
    <w:rsid w:val="003A2ECE"/>
    <w:rPr>
      <w:rFonts w:ascii="Times New Roman" w:hAnsi="Times New Roman"/>
      <w:b/>
      <w:color w:val="auto"/>
      <w:sz w:val="22"/>
      <w:u w:val="none"/>
    </w:rPr>
  </w:style>
  <w:style w:type="paragraph" w:styleId="Trgymutat3">
    <w:name w:val="index 3"/>
    <w:basedOn w:val="Norml"/>
    <w:next w:val="Norml"/>
    <w:autoRedefine/>
    <w:rsid w:val="00DB6963"/>
    <w:pPr>
      <w:ind w:left="660" w:hanging="220"/>
    </w:pPr>
  </w:style>
  <w:style w:type="paragraph" w:styleId="Trgymutat4">
    <w:name w:val="index 4"/>
    <w:basedOn w:val="Norml"/>
    <w:next w:val="Norml"/>
    <w:autoRedefine/>
    <w:rsid w:val="00DB6963"/>
    <w:pPr>
      <w:ind w:left="880" w:hanging="220"/>
    </w:pPr>
  </w:style>
  <w:style w:type="paragraph" w:styleId="Trgymutat5">
    <w:name w:val="index 5"/>
    <w:basedOn w:val="Norml"/>
    <w:next w:val="Norml"/>
    <w:autoRedefine/>
    <w:rsid w:val="00DB6963"/>
    <w:pPr>
      <w:ind w:left="1100" w:hanging="220"/>
    </w:pPr>
  </w:style>
  <w:style w:type="paragraph" w:styleId="Trgymutat6">
    <w:name w:val="index 6"/>
    <w:basedOn w:val="Norml"/>
    <w:next w:val="Norml"/>
    <w:autoRedefine/>
    <w:rsid w:val="00DB6963"/>
    <w:pPr>
      <w:ind w:left="1320" w:hanging="220"/>
    </w:pPr>
  </w:style>
  <w:style w:type="paragraph" w:styleId="Trgymutat7">
    <w:name w:val="index 7"/>
    <w:basedOn w:val="Norml"/>
    <w:next w:val="Norml"/>
    <w:autoRedefine/>
    <w:rsid w:val="00DB6963"/>
    <w:pPr>
      <w:ind w:left="1540" w:hanging="220"/>
    </w:pPr>
  </w:style>
  <w:style w:type="paragraph" w:styleId="Trgymutat8">
    <w:name w:val="index 8"/>
    <w:basedOn w:val="Norml"/>
    <w:next w:val="Norml"/>
    <w:autoRedefine/>
    <w:rsid w:val="00DB6963"/>
    <w:pPr>
      <w:ind w:left="1760" w:hanging="220"/>
    </w:pPr>
  </w:style>
  <w:style w:type="paragraph" w:styleId="Trgymutat9">
    <w:name w:val="index 9"/>
    <w:basedOn w:val="Norml"/>
    <w:next w:val="Norml"/>
    <w:autoRedefine/>
    <w:rsid w:val="00DB6963"/>
    <w:pPr>
      <w:ind w:left="1980" w:hanging="220"/>
    </w:pPr>
  </w:style>
  <w:style w:type="paragraph" w:styleId="Trgymutatcm">
    <w:name w:val="index heading"/>
    <w:basedOn w:val="Norml"/>
    <w:next w:val="Trgymutat1"/>
    <w:rsid w:val="00DB6963"/>
    <w:rPr>
      <w:rFonts w:ascii="Cambria" w:eastAsia="Times New Roman" w:hAnsi="Cambria"/>
      <w:b/>
      <w:bCs/>
    </w:rPr>
  </w:style>
  <w:style w:type="character" w:customStyle="1" w:styleId="Ershangslyozs">
    <w:name w:val="Erős hangsúlyozás"/>
    <w:uiPriority w:val="21"/>
    <w:qFormat/>
    <w:rsid w:val="00DB6963"/>
    <w:rPr>
      <w:b/>
      <w:bCs/>
      <w:i/>
      <w:iCs/>
      <w:color w:val="4F81BD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69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KiemeltidzetChar">
    <w:name w:val="Kiemelt idézet Char"/>
    <w:link w:val="Kiemeltidzet"/>
    <w:uiPriority w:val="30"/>
    <w:rsid w:val="00DB6963"/>
    <w:rPr>
      <w:rFonts w:eastAsia="SimSun"/>
      <w:b/>
      <w:bCs/>
      <w:i/>
      <w:iCs/>
      <w:color w:val="4F81BD"/>
      <w:sz w:val="22"/>
      <w:szCs w:val="24"/>
      <w:lang w:eastAsia="zh-CN"/>
    </w:rPr>
  </w:style>
  <w:style w:type="character" w:styleId="Ershivatkozs">
    <w:name w:val="Intense Reference"/>
    <w:uiPriority w:val="32"/>
    <w:qFormat/>
    <w:rsid w:val="00DB6963"/>
    <w:rPr>
      <w:b/>
      <w:bCs/>
      <w:smallCaps/>
      <w:color w:val="C0504D"/>
      <w:spacing w:val="5"/>
      <w:u w:val="single"/>
    </w:rPr>
  </w:style>
  <w:style w:type="table" w:customStyle="1" w:styleId="Vilgosrcs1">
    <w:name w:val="Világos rács1"/>
    <w:basedOn w:val="Normltblzat"/>
    <w:uiPriority w:val="62"/>
    <w:rsid w:val="00DB696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Normltblzat"/>
    <w:uiPriority w:val="62"/>
    <w:rsid w:val="00DB696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ilgosrcs2jellszn">
    <w:name w:val="Light Grid Accent 2"/>
    <w:basedOn w:val="Normltblzat"/>
    <w:uiPriority w:val="62"/>
    <w:rsid w:val="00DB696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ilgosrcs3jellszn">
    <w:name w:val="Light Grid Accent 3"/>
    <w:basedOn w:val="Normltblzat"/>
    <w:uiPriority w:val="62"/>
    <w:rsid w:val="00DB696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ilgosrcs4jellszn">
    <w:name w:val="Light Grid Accent 4"/>
    <w:basedOn w:val="Normltblzat"/>
    <w:uiPriority w:val="62"/>
    <w:rsid w:val="00DB696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ilgosrcs5jellszn">
    <w:name w:val="Light Grid Accent 5"/>
    <w:basedOn w:val="Normltblzat"/>
    <w:uiPriority w:val="62"/>
    <w:rsid w:val="00DB696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ilgosrcs6jellszn">
    <w:name w:val="Light Grid Accent 6"/>
    <w:basedOn w:val="Normltblzat"/>
    <w:uiPriority w:val="62"/>
    <w:rsid w:val="00DB696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Vilgoslista1">
    <w:name w:val="Világos lista1"/>
    <w:basedOn w:val="Normltblzat"/>
    <w:uiPriority w:val="61"/>
    <w:rsid w:val="00DB696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Normltblzat"/>
    <w:uiPriority w:val="61"/>
    <w:rsid w:val="00DB696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ilgoslista2jellszn">
    <w:name w:val="Light List Accent 2"/>
    <w:basedOn w:val="Normltblzat"/>
    <w:uiPriority w:val="61"/>
    <w:rsid w:val="00DB6963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ilgoslista3jellszn">
    <w:name w:val="Light List Accent 3"/>
    <w:basedOn w:val="Normltblzat"/>
    <w:uiPriority w:val="61"/>
    <w:rsid w:val="00DB696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ilgoslista4jellszn">
    <w:name w:val="Light List Accent 4"/>
    <w:basedOn w:val="Normltblzat"/>
    <w:uiPriority w:val="61"/>
    <w:rsid w:val="00DB696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ilgoslista5jellszn">
    <w:name w:val="Light List Accent 5"/>
    <w:basedOn w:val="Normltblzat"/>
    <w:uiPriority w:val="61"/>
    <w:rsid w:val="00DB6963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ilgoslista6jellszn">
    <w:name w:val="Light List Accent 6"/>
    <w:basedOn w:val="Normltblzat"/>
    <w:uiPriority w:val="61"/>
    <w:rsid w:val="00DB6963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Vilgostnus1">
    <w:name w:val="Világos tónus1"/>
    <w:basedOn w:val="Normltblzat"/>
    <w:uiPriority w:val="60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Normltblzat"/>
    <w:uiPriority w:val="60"/>
    <w:rsid w:val="00DB696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ilgosrnykols2jellszn">
    <w:name w:val="Light Shading Accent 2"/>
    <w:basedOn w:val="Normltblzat"/>
    <w:uiPriority w:val="60"/>
    <w:rsid w:val="00DB696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ilgosrnykols3jellszn">
    <w:name w:val="Light Shading Accent 3"/>
    <w:basedOn w:val="Normltblzat"/>
    <w:uiPriority w:val="60"/>
    <w:rsid w:val="00DB696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ilgosrnykols4jellszn">
    <w:name w:val="Light Shading Accent 4"/>
    <w:basedOn w:val="Normltblzat"/>
    <w:uiPriority w:val="60"/>
    <w:rsid w:val="00DB696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ilgosrnykols5jellszn">
    <w:name w:val="Light Shading Accent 5"/>
    <w:basedOn w:val="Normltblzat"/>
    <w:uiPriority w:val="60"/>
    <w:rsid w:val="00DB696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ilgosrnykols6jellszn">
    <w:name w:val="Light Shading Accent 6"/>
    <w:basedOn w:val="Normltblzat"/>
    <w:uiPriority w:val="60"/>
    <w:rsid w:val="00DB6963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Sorszma">
    <w:name w:val="line number"/>
    <w:rsid w:val="00DB6963"/>
  </w:style>
  <w:style w:type="paragraph" w:styleId="Lista">
    <w:name w:val="List"/>
    <w:basedOn w:val="Norml"/>
    <w:rsid w:val="00DB6963"/>
    <w:pPr>
      <w:ind w:left="283" w:hanging="283"/>
      <w:contextualSpacing/>
    </w:pPr>
  </w:style>
  <w:style w:type="paragraph" w:styleId="Lista2">
    <w:name w:val="List 2"/>
    <w:basedOn w:val="Norml"/>
    <w:rsid w:val="00DB6963"/>
    <w:pPr>
      <w:ind w:left="566" w:hanging="283"/>
      <w:contextualSpacing/>
    </w:pPr>
  </w:style>
  <w:style w:type="paragraph" w:styleId="Lista3">
    <w:name w:val="List 3"/>
    <w:basedOn w:val="Norml"/>
    <w:rsid w:val="00DB6963"/>
    <w:pPr>
      <w:ind w:left="849" w:hanging="283"/>
      <w:contextualSpacing/>
    </w:pPr>
  </w:style>
  <w:style w:type="paragraph" w:styleId="Lista4">
    <w:name w:val="List 4"/>
    <w:basedOn w:val="Norml"/>
    <w:rsid w:val="00DB6963"/>
    <w:pPr>
      <w:ind w:left="1132" w:hanging="283"/>
      <w:contextualSpacing/>
    </w:pPr>
  </w:style>
  <w:style w:type="paragraph" w:styleId="Lista5">
    <w:name w:val="List 5"/>
    <w:basedOn w:val="Norml"/>
    <w:rsid w:val="00DB6963"/>
    <w:pPr>
      <w:ind w:left="1415" w:hanging="283"/>
      <w:contextualSpacing/>
    </w:pPr>
  </w:style>
  <w:style w:type="paragraph" w:styleId="Felsorols2">
    <w:name w:val="List Bullet 2"/>
    <w:basedOn w:val="Norml"/>
    <w:rsid w:val="00DB6963"/>
    <w:pPr>
      <w:numPr>
        <w:numId w:val="7"/>
      </w:numPr>
      <w:contextualSpacing/>
    </w:pPr>
  </w:style>
  <w:style w:type="paragraph" w:styleId="Felsorols3">
    <w:name w:val="List Bullet 3"/>
    <w:basedOn w:val="Norml"/>
    <w:uiPriority w:val="99"/>
    <w:rsid w:val="00DB6963"/>
    <w:pPr>
      <w:numPr>
        <w:numId w:val="8"/>
      </w:numPr>
      <w:contextualSpacing/>
    </w:pPr>
  </w:style>
  <w:style w:type="paragraph" w:styleId="Felsorols4">
    <w:name w:val="List Bullet 4"/>
    <w:basedOn w:val="Norml"/>
    <w:rsid w:val="00DB6963"/>
    <w:pPr>
      <w:numPr>
        <w:numId w:val="9"/>
      </w:numPr>
      <w:contextualSpacing/>
    </w:pPr>
  </w:style>
  <w:style w:type="paragraph" w:styleId="Felsorols5">
    <w:name w:val="List Bullet 5"/>
    <w:basedOn w:val="Norml"/>
    <w:rsid w:val="00DB6963"/>
    <w:pPr>
      <w:numPr>
        <w:numId w:val="10"/>
      </w:numPr>
      <w:contextualSpacing/>
    </w:pPr>
  </w:style>
  <w:style w:type="paragraph" w:styleId="Listafolytatsa">
    <w:name w:val="List Continue"/>
    <w:basedOn w:val="Norml"/>
    <w:rsid w:val="00DB6963"/>
    <w:pPr>
      <w:ind w:left="283"/>
      <w:contextualSpacing/>
    </w:pPr>
  </w:style>
  <w:style w:type="paragraph" w:styleId="Listafolytatsa2">
    <w:name w:val="List Continue 2"/>
    <w:basedOn w:val="Norml"/>
    <w:rsid w:val="00DB6963"/>
    <w:pPr>
      <w:ind w:left="566"/>
      <w:contextualSpacing/>
    </w:pPr>
  </w:style>
  <w:style w:type="paragraph" w:styleId="Listafolytatsa3">
    <w:name w:val="List Continue 3"/>
    <w:basedOn w:val="Norml"/>
    <w:rsid w:val="00DB6963"/>
    <w:pPr>
      <w:ind w:left="849"/>
      <w:contextualSpacing/>
    </w:pPr>
  </w:style>
  <w:style w:type="paragraph" w:styleId="Listafolytatsa4">
    <w:name w:val="List Continue 4"/>
    <w:basedOn w:val="Norml"/>
    <w:rsid w:val="00DB6963"/>
    <w:pPr>
      <w:ind w:left="1132"/>
      <w:contextualSpacing/>
    </w:pPr>
  </w:style>
  <w:style w:type="paragraph" w:styleId="Listafolytatsa5">
    <w:name w:val="List Continue 5"/>
    <w:basedOn w:val="Norml"/>
    <w:rsid w:val="00DB6963"/>
    <w:pPr>
      <w:ind w:left="1415"/>
      <w:contextualSpacing/>
    </w:pPr>
  </w:style>
  <w:style w:type="paragraph" w:styleId="Szmozottlista">
    <w:name w:val="List Number"/>
    <w:basedOn w:val="Norml"/>
    <w:rsid w:val="00DB6963"/>
    <w:pPr>
      <w:numPr>
        <w:numId w:val="11"/>
      </w:numPr>
      <w:contextualSpacing/>
    </w:pPr>
  </w:style>
  <w:style w:type="paragraph" w:styleId="Szmozottlista2">
    <w:name w:val="List Number 2"/>
    <w:basedOn w:val="Norml"/>
    <w:rsid w:val="00DB6963"/>
    <w:pPr>
      <w:numPr>
        <w:numId w:val="12"/>
      </w:numPr>
      <w:contextualSpacing/>
    </w:pPr>
  </w:style>
  <w:style w:type="paragraph" w:styleId="Szmozottlista3">
    <w:name w:val="List Number 3"/>
    <w:basedOn w:val="Norml"/>
    <w:rsid w:val="00DB6963"/>
    <w:pPr>
      <w:numPr>
        <w:numId w:val="13"/>
      </w:numPr>
      <w:contextualSpacing/>
    </w:pPr>
  </w:style>
  <w:style w:type="paragraph" w:styleId="Szmozottlista4">
    <w:name w:val="List Number 4"/>
    <w:basedOn w:val="Norml"/>
    <w:rsid w:val="00DB6963"/>
    <w:pPr>
      <w:numPr>
        <w:numId w:val="14"/>
      </w:numPr>
      <w:contextualSpacing/>
    </w:pPr>
  </w:style>
  <w:style w:type="paragraph" w:styleId="Szmozottlista5">
    <w:name w:val="List Number 5"/>
    <w:basedOn w:val="Norml"/>
    <w:rsid w:val="00DB6963"/>
    <w:pPr>
      <w:numPr>
        <w:numId w:val="15"/>
      </w:numPr>
      <w:contextualSpacing/>
    </w:pPr>
  </w:style>
  <w:style w:type="paragraph" w:styleId="Listaszerbekezds">
    <w:name w:val="List Paragraph"/>
    <w:basedOn w:val="Norml"/>
    <w:link w:val="ListaszerbekezdsChar"/>
    <w:uiPriority w:val="34"/>
    <w:qFormat/>
    <w:rsid w:val="006B3909"/>
    <w:pPr>
      <w:numPr>
        <w:numId w:val="19"/>
      </w:numPr>
      <w:spacing w:after="240" w:line="300" w:lineRule="exact"/>
      <w:ind w:left="1418" w:hanging="357"/>
      <w:contextualSpacing/>
    </w:pPr>
  </w:style>
  <w:style w:type="paragraph" w:styleId="Makrszvege">
    <w:name w:val="macro"/>
    <w:link w:val="MakrszvegeChar"/>
    <w:rsid w:val="00DB6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SimSun" w:hAnsi="Courier New" w:cs="Courier New"/>
      <w:lang w:eastAsia="zh-CN"/>
    </w:rPr>
  </w:style>
  <w:style w:type="character" w:customStyle="1" w:styleId="MakrszvegeChar">
    <w:name w:val="Makró szövege Char"/>
    <w:link w:val="Makrszvege"/>
    <w:rsid w:val="00DB6963"/>
    <w:rPr>
      <w:rFonts w:ascii="Courier New" w:eastAsia="SimSun" w:hAnsi="Courier New" w:cs="Courier New"/>
      <w:lang w:eastAsia="zh-CN" w:bidi="ar-SA"/>
    </w:rPr>
  </w:style>
  <w:style w:type="table" w:customStyle="1" w:styleId="Kzepesrcs11">
    <w:name w:val="Közepes rács 11"/>
    <w:basedOn w:val="Normltblzat"/>
    <w:uiPriority w:val="67"/>
    <w:rsid w:val="00DB696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zepesrcs11jellszn">
    <w:name w:val="Medium Grid 1 Accent 1"/>
    <w:basedOn w:val="Normltblzat"/>
    <w:uiPriority w:val="67"/>
    <w:rsid w:val="00DB696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zepesrcs12jellszn">
    <w:name w:val="Medium Grid 1 Accent 2"/>
    <w:basedOn w:val="Normltblzat"/>
    <w:uiPriority w:val="67"/>
    <w:rsid w:val="00DB696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zepesrcs13jellszn">
    <w:name w:val="Medium Grid 1 Accent 3"/>
    <w:basedOn w:val="Normltblzat"/>
    <w:uiPriority w:val="67"/>
    <w:rsid w:val="00DB696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zepesrcs14jellszn">
    <w:name w:val="Medium Grid 1 Accent 4"/>
    <w:basedOn w:val="Normltblzat"/>
    <w:uiPriority w:val="67"/>
    <w:rsid w:val="00DB696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zepesrcs15jellszn">
    <w:name w:val="Medium Grid 1 Accent 5"/>
    <w:basedOn w:val="Normltblzat"/>
    <w:uiPriority w:val="67"/>
    <w:rsid w:val="00DB696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zepesrcs16jellszn">
    <w:name w:val="Medium Grid 1 Accent 6"/>
    <w:basedOn w:val="Normltblzat"/>
    <w:uiPriority w:val="67"/>
    <w:rsid w:val="00DB696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Kzepesrcs21">
    <w:name w:val="Közepes rács 21"/>
    <w:basedOn w:val="Normltblzat"/>
    <w:uiPriority w:val="68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Kzepesrcs21jellszn">
    <w:name w:val="Medium Grid 2 Accent 1"/>
    <w:basedOn w:val="Normltblzat"/>
    <w:uiPriority w:val="68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Kzepesrcs22jellszn">
    <w:name w:val="Medium Grid 2 Accent 2"/>
    <w:basedOn w:val="Normltblzat"/>
    <w:uiPriority w:val="68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Kzepesrcs23jellszn">
    <w:name w:val="Medium Grid 2 Accent 3"/>
    <w:basedOn w:val="Normltblzat"/>
    <w:uiPriority w:val="68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Kzepesrcs24jellszn">
    <w:name w:val="Medium Grid 2 Accent 4"/>
    <w:basedOn w:val="Normltblzat"/>
    <w:uiPriority w:val="68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Kzepesrcs25jellszn">
    <w:name w:val="Medium Grid 2 Accent 5"/>
    <w:basedOn w:val="Normltblzat"/>
    <w:uiPriority w:val="68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Kzepesrcs26jellszn">
    <w:name w:val="Medium Grid 2 Accent 6"/>
    <w:basedOn w:val="Normltblzat"/>
    <w:uiPriority w:val="68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Kzepesrcs31">
    <w:name w:val="Közepes rács 31"/>
    <w:basedOn w:val="Normltblzat"/>
    <w:uiPriority w:val="69"/>
    <w:rsid w:val="00DB696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Kzepesrcs31jellszn">
    <w:name w:val="Medium Grid 3 Accent 1"/>
    <w:basedOn w:val="Normltblzat"/>
    <w:uiPriority w:val="69"/>
    <w:rsid w:val="00DB696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Kzepesrcs32jellszn">
    <w:name w:val="Medium Grid 3 Accent 2"/>
    <w:basedOn w:val="Normltblzat"/>
    <w:uiPriority w:val="69"/>
    <w:rsid w:val="00DB696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Kzepesrcs33jellszn">
    <w:name w:val="Medium Grid 3 Accent 3"/>
    <w:basedOn w:val="Normltblzat"/>
    <w:uiPriority w:val="69"/>
    <w:rsid w:val="00DB696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Kzepesrcs34jellszn">
    <w:name w:val="Medium Grid 3 Accent 4"/>
    <w:basedOn w:val="Normltblzat"/>
    <w:uiPriority w:val="69"/>
    <w:rsid w:val="00DB696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Kzepesrcs35jellszn">
    <w:name w:val="Medium Grid 3 Accent 5"/>
    <w:basedOn w:val="Normltblzat"/>
    <w:uiPriority w:val="69"/>
    <w:rsid w:val="00DB696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Kzepesrcs36jellszn">
    <w:name w:val="Medium Grid 3 Accent 6"/>
    <w:basedOn w:val="Normltblzat"/>
    <w:uiPriority w:val="69"/>
    <w:rsid w:val="00DB696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Kzepeslista11">
    <w:name w:val="Közepes lista 11"/>
    <w:basedOn w:val="Normltblzat"/>
    <w:uiPriority w:val="65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Normltblzat"/>
    <w:uiPriority w:val="65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Kzepeslista12jellszn">
    <w:name w:val="Medium List 1 Accent 2"/>
    <w:basedOn w:val="Normltblzat"/>
    <w:uiPriority w:val="65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Kzepeslista13jellszn">
    <w:name w:val="Medium List 1 Accent 3"/>
    <w:basedOn w:val="Normltblzat"/>
    <w:uiPriority w:val="65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Kzepeslista14jellszn">
    <w:name w:val="Medium List 1 Accent 4"/>
    <w:basedOn w:val="Normltblzat"/>
    <w:uiPriority w:val="65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Kzepeslista15jellszn">
    <w:name w:val="Medium List 1 Accent 5"/>
    <w:basedOn w:val="Normltblzat"/>
    <w:uiPriority w:val="65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Kzepeslista16jellszn">
    <w:name w:val="Medium List 1 Accent 6"/>
    <w:basedOn w:val="Normltblzat"/>
    <w:uiPriority w:val="65"/>
    <w:rsid w:val="00DB6963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Kzepeslista21">
    <w:name w:val="Közepes lista 21"/>
    <w:basedOn w:val="Normltblzat"/>
    <w:uiPriority w:val="66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DB696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zepesrnykols11">
    <w:name w:val="Közepes árnyékolás 11"/>
    <w:basedOn w:val="Normltblzat"/>
    <w:uiPriority w:val="63"/>
    <w:rsid w:val="00DB6963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Normltblzat"/>
    <w:uiPriority w:val="63"/>
    <w:rsid w:val="00DB696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DB6963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DB6963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DB696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DB6963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DB6963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zepesrnykols21">
    <w:name w:val="Közepes árnyékolás 21"/>
    <w:basedOn w:val="Normltblzat"/>
    <w:uiPriority w:val="64"/>
    <w:rsid w:val="00DB69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Normltblzat"/>
    <w:uiPriority w:val="64"/>
    <w:rsid w:val="00DB69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DB69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DB69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DB69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DB69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DB69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enetfej">
    <w:name w:val="Message Header"/>
    <w:basedOn w:val="Norml"/>
    <w:link w:val="zenetfejChar"/>
    <w:rsid w:val="00DB69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lang w:val="x-none"/>
    </w:rPr>
  </w:style>
  <w:style w:type="character" w:customStyle="1" w:styleId="zenetfejChar">
    <w:name w:val="Üzenetfej Char"/>
    <w:link w:val="zenetfej"/>
    <w:rsid w:val="00DB6963"/>
    <w:rPr>
      <w:rFonts w:ascii="Cambria" w:eastAsia="Times New Roman" w:hAnsi="Cambria" w:cs="Times New Roman"/>
      <w:sz w:val="24"/>
      <w:szCs w:val="24"/>
      <w:shd w:val="pct20" w:color="auto" w:fill="auto"/>
      <w:lang w:eastAsia="zh-CN"/>
    </w:rPr>
  </w:style>
  <w:style w:type="paragraph" w:styleId="Nincstrkz">
    <w:name w:val="No Spacing"/>
    <w:uiPriority w:val="1"/>
    <w:qFormat/>
    <w:rsid w:val="00DB6963"/>
    <w:rPr>
      <w:rFonts w:eastAsia="SimSun"/>
      <w:sz w:val="22"/>
      <w:szCs w:val="24"/>
      <w:lang w:eastAsia="zh-CN"/>
    </w:rPr>
  </w:style>
  <w:style w:type="paragraph" w:styleId="NormlWeb">
    <w:name w:val="Normal (Web)"/>
    <w:basedOn w:val="Norml"/>
    <w:uiPriority w:val="99"/>
    <w:rsid w:val="00DB6963"/>
    <w:rPr>
      <w:sz w:val="24"/>
    </w:rPr>
  </w:style>
  <w:style w:type="paragraph" w:styleId="Normlbehzs">
    <w:name w:val="Normal Indent"/>
    <w:basedOn w:val="Norml"/>
    <w:rsid w:val="00DB6963"/>
    <w:pPr>
      <w:ind w:left="720"/>
    </w:pPr>
  </w:style>
  <w:style w:type="paragraph" w:styleId="Megjegyzsfej">
    <w:name w:val="Note Heading"/>
    <w:basedOn w:val="Norml"/>
    <w:next w:val="Norml"/>
    <w:link w:val="MegjegyzsfejChar"/>
    <w:rsid w:val="00DB6963"/>
    <w:rPr>
      <w:lang w:val="x-none"/>
    </w:rPr>
  </w:style>
  <w:style w:type="character" w:customStyle="1" w:styleId="MegjegyzsfejChar">
    <w:name w:val="Megjegyzésfej Char"/>
    <w:link w:val="Megjegyzsfej"/>
    <w:rsid w:val="00DB6963"/>
    <w:rPr>
      <w:rFonts w:eastAsia="SimSun"/>
      <w:sz w:val="22"/>
      <w:szCs w:val="24"/>
      <w:lang w:eastAsia="zh-CN"/>
    </w:rPr>
  </w:style>
  <w:style w:type="character" w:styleId="Helyrzszveg">
    <w:name w:val="Placeholder Text"/>
    <w:uiPriority w:val="99"/>
    <w:semiHidden/>
    <w:rsid w:val="00DB6963"/>
    <w:rPr>
      <w:color w:val="808080"/>
    </w:rPr>
  </w:style>
  <w:style w:type="paragraph" w:styleId="Csakszveg">
    <w:name w:val="Plain Text"/>
    <w:basedOn w:val="Norml"/>
    <w:link w:val="CsakszvegChar"/>
    <w:rsid w:val="00DB6963"/>
    <w:rPr>
      <w:rFonts w:ascii="Courier New" w:hAnsi="Courier New"/>
      <w:sz w:val="20"/>
      <w:szCs w:val="20"/>
      <w:lang w:val="x-none"/>
    </w:rPr>
  </w:style>
  <w:style w:type="character" w:customStyle="1" w:styleId="CsakszvegChar">
    <w:name w:val="Csak szöveg Char"/>
    <w:link w:val="Csakszveg"/>
    <w:rsid w:val="00DB6963"/>
    <w:rPr>
      <w:rFonts w:ascii="Courier New" w:eastAsia="SimSun" w:hAnsi="Courier New" w:cs="Courier New"/>
      <w:lang w:eastAsia="zh-CN"/>
    </w:rPr>
  </w:style>
  <w:style w:type="paragraph" w:styleId="Idzet">
    <w:name w:val="Quote"/>
    <w:basedOn w:val="Norml"/>
    <w:next w:val="Norml"/>
    <w:link w:val="IdzetChar"/>
    <w:uiPriority w:val="29"/>
    <w:qFormat/>
    <w:rsid w:val="00DB6963"/>
    <w:rPr>
      <w:i/>
      <w:iCs/>
      <w:color w:val="000000"/>
      <w:lang w:val="x-none"/>
    </w:rPr>
  </w:style>
  <w:style w:type="character" w:customStyle="1" w:styleId="IdzetChar">
    <w:name w:val="Idézet Char"/>
    <w:link w:val="Idzet"/>
    <w:uiPriority w:val="29"/>
    <w:rsid w:val="00DB6963"/>
    <w:rPr>
      <w:rFonts w:eastAsia="SimSun"/>
      <w:i/>
      <w:iCs/>
      <w:color w:val="000000"/>
      <w:sz w:val="22"/>
      <w:szCs w:val="24"/>
      <w:lang w:eastAsia="zh-CN"/>
    </w:rPr>
  </w:style>
  <w:style w:type="paragraph" w:styleId="Megszlts">
    <w:name w:val="Salutation"/>
    <w:basedOn w:val="Norml"/>
    <w:next w:val="Norml"/>
    <w:link w:val="MegszltsChar"/>
    <w:rsid w:val="00DB6963"/>
    <w:rPr>
      <w:lang w:val="x-none"/>
    </w:rPr>
  </w:style>
  <w:style w:type="character" w:customStyle="1" w:styleId="MegszltsChar">
    <w:name w:val="Megszólítás Char"/>
    <w:link w:val="Megszlts"/>
    <w:rsid w:val="00DB6963"/>
    <w:rPr>
      <w:rFonts w:eastAsia="SimSun"/>
      <w:sz w:val="22"/>
      <w:szCs w:val="24"/>
      <w:lang w:eastAsia="zh-CN"/>
    </w:rPr>
  </w:style>
  <w:style w:type="paragraph" w:styleId="Alrs">
    <w:name w:val="Signature"/>
    <w:basedOn w:val="Norml"/>
    <w:link w:val="AlrsChar"/>
    <w:rsid w:val="00DB6963"/>
    <w:pPr>
      <w:ind w:left="4252"/>
    </w:pPr>
    <w:rPr>
      <w:lang w:val="x-none"/>
    </w:rPr>
  </w:style>
  <w:style w:type="character" w:customStyle="1" w:styleId="AlrsChar">
    <w:name w:val="Aláírás Char"/>
    <w:link w:val="Alrs"/>
    <w:rsid w:val="00DB6963"/>
    <w:rPr>
      <w:rFonts w:eastAsia="SimSun"/>
      <w:sz w:val="22"/>
      <w:szCs w:val="24"/>
      <w:lang w:eastAsia="zh-CN"/>
    </w:rPr>
  </w:style>
  <w:style w:type="character" w:customStyle="1" w:styleId="Kiemels2">
    <w:name w:val="Kiemelés2"/>
    <w:qFormat/>
    <w:rsid w:val="00DB6963"/>
    <w:rPr>
      <w:b/>
      <w:bCs/>
    </w:rPr>
  </w:style>
  <w:style w:type="paragraph" w:styleId="Alcm">
    <w:name w:val="Subtitle"/>
    <w:basedOn w:val="Norml"/>
    <w:next w:val="Norml"/>
    <w:link w:val="AlcmChar"/>
    <w:qFormat/>
    <w:rsid w:val="00DB6963"/>
    <w:pPr>
      <w:spacing w:after="60"/>
      <w:jc w:val="center"/>
      <w:outlineLvl w:val="1"/>
    </w:pPr>
    <w:rPr>
      <w:rFonts w:ascii="Cambria" w:eastAsia="Times New Roman" w:hAnsi="Cambria"/>
      <w:sz w:val="24"/>
      <w:lang w:val="x-none"/>
    </w:rPr>
  </w:style>
  <w:style w:type="character" w:customStyle="1" w:styleId="AlcmChar">
    <w:name w:val="Alcím Char"/>
    <w:link w:val="Alcm"/>
    <w:rsid w:val="00DB6963"/>
    <w:rPr>
      <w:rFonts w:ascii="Cambria" w:eastAsia="Times New Roman" w:hAnsi="Cambria" w:cs="Times New Roman"/>
      <w:sz w:val="24"/>
      <w:szCs w:val="24"/>
      <w:lang w:eastAsia="zh-CN"/>
    </w:rPr>
  </w:style>
  <w:style w:type="character" w:styleId="Finomkiemels">
    <w:name w:val="Subtle Emphasis"/>
    <w:uiPriority w:val="19"/>
    <w:qFormat/>
    <w:rsid w:val="00DB6963"/>
    <w:rPr>
      <w:i/>
      <w:iCs/>
      <w:color w:val="808080"/>
    </w:rPr>
  </w:style>
  <w:style w:type="character" w:styleId="Finomhivatkozs">
    <w:name w:val="Subtle Reference"/>
    <w:uiPriority w:val="31"/>
    <w:qFormat/>
    <w:rsid w:val="00DB6963"/>
    <w:rPr>
      <w:smallCaps/>
      <w:color w:val="C0504D"/>
      <w:u w:val="single"/>
    </w:rPr>
  </w:style>
  <w:style w:type="table" w:styleId="Trhatstblzat1">
    <w:name w:val="Table 3D effects 1"/>
    <w:basedOn w:val="Normltblzat"/>
    <w:rsid w:val="00DB69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rsid w:val="00DB69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rsid w:val="00DB69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DB69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rsid w:val="00DB69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rsid w:val="00DB69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rsid w:val="00DB696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rsid w:val="00DB69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rsid w:val="00DB696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DB696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rsid w:val="00DB696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rsid w:val="00DB696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rsid w:val="00DB696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rsid w:val="00DB696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rsid w:val="00DB696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rsid w:val="00DB69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rsid w:val="00DB696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1">
    <w:name w:val="Table Grid 1"/>
    <w:basedOn w:val="Normltblzat"/>
    <w:rsid w:val="00DB69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rsid w:val="00DB696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rsid w:val="00DB696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rsid w:val="00DB696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rsid w:val="00DB696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rsid w:val="00DB696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rsid w:val="00DB696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rsid w:val="00DB696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1">
    <w:name w:val="Table List 1"/>
    <w:basedOn w:val="Normltblzat"/>
    <w:rsid w:val="00DB69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rsid w:val="00DB69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rsid w:val="00DB696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rsid w:val="00DB696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rsid w:val="00DB69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rsid w:val="00DB69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rsid w:val="00DB69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rsid w:val="00DB69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Hivatkozsjegyzk">
    <w:name w:val="table of authorities"/>
    <w:basedOn w:val="Norml"/>
    <w:next w:val="Norml"/>
    <w:rsid w:val="00DB6963"/>
    <w:pPr>
      <w:ind w:left="220" w:hanging="220"/>
    </w:pPr>
  </w:style>
  <w:style w:type="paragraph" w:styleId="brajegyzk">
    <w:name w:val="table of figures"/>
    <w:basedOn w:val="Norml"/>
    <w:next w:val="Norml"/>
    <w:rsid w:val="00DB6963"/>
  </w:style>
  <w:style w:type="table" w:styleId="Profitblzat">
    <w:name w:val="Table Professional"/>
    <w:basedOn w:val="Normltblzat"/>
    <w:rsid w:val="00DB69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rsid w:val="00DB696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rsid w:val="00DB69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rsid w:val="00DB696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rsid w:val="00DB69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rsid w:val="00DB69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rsid w:val="00DB6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estblzat1">
    <w:name w:val="Table Web 1"/>
    <w:basedOn w:val="Normltblzat"/>
    <w:rsid w:val="00DB696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rsid w:val="00DB696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rsid w:val="00DB696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m">
    <w:name w:val="Title"/>
    <w:basedOn w:val="BODYDOCTITLE"/>
    <w:next w:val="Norml"/>
    <w:link w:val="CmChar"/>
    <w:qFormat/>
    <w:rsid w:val="003E794A"/>
    <w:pPr>
      <w:keepNext/>
      <w:keepLines/>
      <w:spacing w:before="1200" w:after="1200"/>
    </w:pPr>
    <w:rPr>
      <w:rFonts w:eastAsia="STZhongsong"/>
      <w:caps w:val="0"/>
      <w:spacing w:val="0"/>
      <w:kern w:val="28"/>
      <w:sz w:val="22"/>
      <w:lang w:val="hu-HU" w:eastAsia="zh-CN"/>
    </w:rPr>
  </w:style>
  <w:style w:type="character" w:customStyle="1" w:styleId="CmChar">
    <w:name w:val="Cím Char"/>
    <w:link w:val="Cm"/>
    <w:rsid w:val="003E794A"/>
    <w:rPr>
      <w:rFonts w:eastAsia="STZhongsong"/>
      <w:b/>
      <w:kern w:val="28"/>
      <w:sz w:val="22"/>
      <w:szCs w:val="22"/>
      <w:lang w:eastAsia="zh-CN"/>
    </w:rPr>
  </w:style>
  <w:style w:type="paragraph" w:styleId="Tartalomjegyzkcmsora">
    <w:name w:val="TOC Heading"/>
    <w:basedOn w:val="Norml"/>
    <w:next w:val="Norml"/>
    <w:uiPriority w:val="39"/>
    <w:qFormat/>
    <w:rsid w:val="00AB1945"/>
    <w:pPr>
      <w:spacing w:before="240" w:after="240"/>
      <w:jc w:val="left"/>
    </w:pPr>
    <w:rPr>
      <w:rFonts w:eastAsia="Times New Roman"/>
      <w:bCs/>
      <w:caps/>
      <w:kern w:val="32"/>
      <w:sz w:val="32"/>
      <w:szCs w:val="32"/>
    </w:rPr>
  </w:style>
  <w:style w:type="paragraph" w:customStyle="1" w:styleId="CharCharCharChar">
    <w:name w:val="Char Char Char Char"/>
    <w:basedOn w:val="Norml"/>
    <w:rsid w:val="00DB696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Cmsor3Char">
    <w:name w:val="Címsor 3 Char"/>
    <w:link w:val="Cmsor3"/>
    <w:rsid w:val="005C3549"/>
    <w:rPr>
      <w:rFonts w:eastAsia="STZhongsong"/>
      <w:bCs/>
      <w:kern w:val="28"/>
      <w:sz w:val="22"/>
      <w:szCs w:val="22"/>
      <w:lang w:eastAsia="zh-CN"/>
    </w:rPr>
  </w:style>
  <w:style w:type="character" w:customStyle="1" w:styleId="Cmsor2Char">
    <w:name w:val="Címsor 2 Char"/>
    <w:link w:val="Cmsor2"/>
    <w:rsid w:val="005C3549"/>
    <w:rPr>
      <w:rFonts w:eastAsia="STZhongsong"/>
      <w:kern w:val="28"/>
      <w:sz w:val="22"/>
      <w:lang w:val="x-none" w:eastAsia="zh-CN"/>
    </w:rPr>
  </w:style>
  <w:style w:type="character" w:customStyle="1" w:styleId="Cmsor1Char">
    <w:name w:val="Címsor 1 Char"/>
    <w:link w:val="Cmsor1"/>
    <w:rsid w:val="001C5136"/>
    <w:rPr>
      <w:rFonts w:eastAsia="STZhongsong"/>
      <w:b/>
      <w:caps/>
      <w:kern w:val="28"/>
      <w:sz w:val="22"/>
      <w:lang w:val="x-none" w:eastAsia="zh-CN"/>
    </w:rPr>
  </w:style>
  <w:style w:type="character" w:customStyle="1" w:styleId="Cmsor4Char">
    <w:name w:val="Címsor 4 Char"/>
    <w:link w:val="Cmsor4"/>
    <w:rsid w:val="005C3549"/>
    <w:rPr>
      <w:rFonts w:eastAsia="SimSun"/>
      <w:sz w:val="22"/>
      <w:szCs w:val="24"/>
      <w:lang w:eastAsia="zh-CN"/>
    </w:rPr>
  </w:style>
  <w:style w:type="character" w:customStyle="1" w:styleId="Szvegtrzsbehzssal2Char">
    <w:name w:val="Szövegtörzs behúzással 2 Char"/>
    <w:link w:val="Szvegtrzsbehzssal2"/>
    <w:rsid w:val="00444FC0"/>
    <w:rPr>
      <w:rFonts w:eastAsia="STZhongsong"/>
      <w:kern w:val="28"/>
      <w:sz w:val="22"/>
      <w:lang w:val="hu-HU" w:eastAsia="zh-CN"/>
    </w:rPr>
  </w:style>
  <w:style w:type="character" w:customStyle="1" w:styleId="WW8Num7z3">
    <w:name w:val="WW8Num7z3"/>
    <w:uiPriority w:val="99"/>
    <w:rsid w:val="0015215F"/>
    <w:rPr>
      <w:rFonts w:ascii="Symbol" w:hAnsi="Symbol"/>
    </w:rPr>
  </w:style>
  <w:style w:type="paragraph" w:styleId="Vltozat">
    <w:name w:val="Revision"/>
    <w:hidden/>
    <w:uiPriority w:val="99"/>
    <w:semiHidden/>
    <w:rsid w:val="00843CA8"/>
    <w:rPr>
      <w:rFonts w:eastAsia="SimSun"/>
      <w:sz w:val="22"/>
      <w:szCs w:val="24"/>
      <w:lang w:eastAsia="zh-CN"/>
    </w:rPr>
  </w:style>
  <w:style w:type="character" w:customStyle="1" w:styleId="llbChar">
    <w:name w:val="Élőláb Char"/>
    <w:link w:val="llb"/>
    <w:uiPriority w:val="99"/>
    <w:rsid w:val="00E037C8"/>
    <w:rPr>
      <w:rFonts w:eastAsia="SimSun"/>
      <w:sz w:val="22"/>
      <w:szCs w:val="24"/>
      <w:lang w:eastAsia="zh-CN"/>
    </w:rPr>
  </w:style>
  <w:style w:type="character" w:customStyle="1" w:styleId="hl">
    <w:name w:val="hl"/>
    <w:basedOn w:val="Bekezdsalapbettpusa"/>
    <w:rsid w:val="007B1583"/>
  </w:style>
  <w:style w:type="paragraph" w:customStyle="1" w:styleId="cf0">
    <w:name w:val="cf0"/>
    <w:basedOn w:val="Norml"/>
    <w:rsid w:val="000D2F64"/>
    <w:pPr>
      <w:spacing w:before="100" w:beforeAutospacing="1" w:after="100" w:afterAutospacing="1"/>
    </w:pPr>
    <w:rPr>
      <w:rFonts w:eastAsia="Times New Roman"/>
      <w:sz w:val="24"/>
      <w:lang w:eastAsia="hu-HU"/>
    </w:rPr>
  </w:style>
  <w:style w:type="character" w:customStyle="1" w:styleId="Cmsor7Char">
    <w:name w:val="Címsor 7 Char"/>
    <w:basedOn w:val="Bekezdsalapbettpusa"/>
    <w:link w:val="Cmsor7"/>
    <w:rsid w:val="009B7047"/>
    <w:rPr>
      <w:rFonts w:eastAsia="STZhongsong"/>
      <w:kern w:val="28"/>
      <w:sz w:val="22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6B3909"/>
    <w:rPr>
      <w:rFonts w:eastAsia="SimSun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NOVID\AppData\Roaming\plato\data\main\template-files\standard-finance-agreement-lease-hs-hu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F5C2-6548-42F3-AE91-04D6E1A0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standard-finance-agreement-lease-hs-hu</Template>
  <TotalTime>288</TotalTime>
  <Pages>3</Pages>
  <Words>704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5553</CharactersWithSpaces>
  <SharedDoc>false</SharedDoc>
  <HLinks>
    <vt:vector size="12" baseType="variant"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https://uj.jogtar.hu/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https://uj.jogtar.hu/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Silye Tamás</cp:lastModifiedBy>
  <cp:revision>14</cp:revision>
  <cp:lastPrinted>2020-12-02T09:22:00Z</cp:lastPrinted>
  <dcterms:created xsi:type="dcterms:W3CDTF">2020-03-25T14:40:00Z</dcterms:created>
  <dcterms:modified xsi:type="dcterms:W3CDTF">2020-12-14T14:03:00Z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GEAAO+/T9t20xwkAY5IgMahYJaBKK77BAB9BCCJJigrJI+GFQaBIC7MFNNxA1d54xdPp3IrveYO9xNp1_x000d_
0tjLLUmz+TRZoiOnqx3yIAXAg7pxwUYCMvTtjRbe00S1mjB+MJ9cdR/zZaM3Q0MGtVPBQiVQWUDp_x000d_
z2/ZZmNdvq9qjKJHN38k4exUU/faSBtV2J01E4Jr6Ty9T8JTpxsJmp9+Z8X2RwSXAC1xmJa2vcJ2_x000d_
iNMFxbP8SEdbsg3tz</vt:lpwstr>
  </property>
  <property fmtid="{D5CDD505-2E9C-101B-9397-08002B2CF9AE}" pid="3" name="MAIL_MSG_ID2">
    <vt:lpwstr>CzlJ6uS145Y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4AAA6DouqOs9baEMo/oB0kFP8/1jN2GnTGnbu5gAM+fAVaLYi3vEV3i5dw==</vt:lpwstr>
  </property>
</Properties>
</file>